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A1E0" w14:textId="77777777" w:rsidR="00C17E07" w:rsidRPr="00D24AD5" w:rsidRDefault="00C17E07" w:rsidP="00C17E07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Supplemental Materials</w:t>
      </w:r>
    </w:p>
    <w:p w14:paraId="5781E6F0" w14:textId="59FF70FC" w:rsidR="00C17E07" w:rsidRPr="00D24AD5" w:rsidRDefault="00C17E07" w:rsidP="00C17E07">
      <w:pPr>
        <w:spacing w:line="360" w:lineRule="auto"/>
        <w:jc w:val="center"/>
        <w:rPr>
          <w:b/>
          <w:bCs/>
        </w:rPr>
      </w:pPr>
      <w:r w:rsidRPr="00C17E07">
        <w:rPr>
          <w:b/>
          <w:bCs/>
        </w:rPr>
        <w:t>How Taking Photos Increases Enjoyment of Experiences</w:t>
      </w:r>
    </w:p>
    <w:p w14:paraId="2D8579DA" w14:textId="2AB70D50" w:rsidR="00C17E07" w:rsidRPr="00D24AD5" w:rsidRDefault="00C17E07" w:rsidP="00C17E07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 xml:space="preserve">by </w:t>
      </w:r>
      <w:r>
        <w:rPr>
          <w:b/>
          <w:bCs/>
        </w:rPr>
        <w:t>K</w:t>
      </w:r>
      <w:r w:rsidRPr="00D24AD5">
        <w:rPr>
          <w:b/>
          <w:bCs/>
        </w:rPr>
        <w:t xml:space="preserve">. </w:t>
      </w:r>
      <w:r w:rsidRPr="00C17E07">
        <w:rPr>
          <w:b/>
          <w:bCs/>
        </w:rPr>
        <w:t>Diehl</w:t>
      </w:r>
      <w:r>
        <w:rPr>
          <w:b/>
          <w:bCs/>
        </w:rPr>
        <w:t xml:space="preserve"> et al.</w:t>
      </w:r>
      <w:r w:rsidRPr="00D24AD5">
        <w:rPr>
          <w:b/>
          <w:bCs/>
        </w:rPr>
        <w:t xml:space="preserve">, </w:t>
      </w:r>
      <w:r>
        <w:rPr>
          <w:b/>
          <w:bCs/>
        </w:rPr>
        <w:t>2016</w:t>
      </w:r>
      <w:r w:rsidRPr="00D24AD5">
        <w:rPr>
          <w:b/>
          <w:bCs/>
        </w:rPr>
        <w:t xml:space="preserve">, </w:t>
      </w:r>
      <w:r w:rsidRPr="00C17E07">
        <w:rPr>
          <w:b/>
          <w:bCs/>
          <w:i/>
        </w:rPr>
        <w:t>Journal of Personality and Social Psychology</w:t>
      </w:r>
    </w:p>
    <w:p w14:paraId="74A072EA" w14:textId="453D573E" w:rsidR="00C17E07" w:rsidRPr="00D24AD5" w:rsidRDefault="00C17E07" w:rsidP="00C17E07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http://dx.doi.org/</w:t>
      </w:r>
      <w:r w:rsidRPr="00C17E07">
        <w:rPr>
          <w:b/>
          <w:bCs/>
        </w:rPr>
        <w:t>10.1037/pspa0000055</w:t>
      </w:r>
    </w:p>
    <w:p w14:paraId="6DF9EA15" w14:textId="77777777" w:rsidR="00FE7F32" w:rsidRDefault="00FE7F32" w:rsidP="00FE7F32">
      <w:pPr>
        <w:spacing w:after="0" w:line="480" w:lineRule="auto"/>
        <w:ind w:firstLine="720"/>
        <w:jc w:val="center"/>
        <w:rPr>
          <w:b/>
        </w:rPr>
      </w:pPr>
      <w:r>
        <w:rPr>
          <w:b/>
        </w:rPr>
        <w:t>Supplementary Studies Mentioned in the General Discussion</w:t>
      </w:r>
    </w:p>
    <w:p w14:paraId="46D6444D" w14:textId="56296A01" w:rsidR="00FE7F32" w:rsidRPr="00B11B0C" w:rsidRDefault="00441EB2" w:rsidP="00FE7F32">
      <w:pPr>
        <w:spacing w:after="0" w:line="480" w:lineRule="auto"/>
        <w:ind w:firstLine="720"/>
      </w:pPr>
      <w:r>
        <w:t>T</w:t>
      </w:r>
      <w:r w:rsidR="004C15EE">
        <w:t xml:space="preserve">he goal </w:t>
      </w:r>
      <w:r>
        <w:t xml:space="preserve">of these </w:t>
      </w:r>
      <w:r w:rsidR="004C15EE">
        <w:t>stud</w:t>
      </w:r>
      <w:r>
        <w:t>ies</w:t>
      </w:r>
      <w:r w:rsidR="004C15EE">
        <w:t xml:space="preserve"> was to independently manipulate the number of photos taken</w:t>
      </w:r>
      <w:r>
        <w:t xml:space="preserve"> in order to more closely examine </w:t>
      </w:r>
      <w:r w:rsidR="004C15EE">
        <w:t xml:space="preserve">whether number of photos taken had an effect on engagement and enjoyment. </w:t>
      </w:r>
      <w:r w:rsidR="00FE7F32">
        <w:t>Similar to the studies reported in the manuscript (i.e.</w:t>
      </w:r>
      <w:r w:rsidR="00F037D0">
        <w:t>,</w:t>
      </w:r>
      <w:r w:rsidR="00FE7F32">
        <w:t xml:space="preserve"> stud</w:t>
      </w:r>
      <w:r w:rsidR="00F037D0">
        <w:t>ies</w:t>
      </w:r>
      <w:r w:rsidR="00FE7F32">
        <w:t xml:space="preserve"> 3, 4, 5, </w:t>
      </w:r>
      <w:r w:rsidR="00F037D0">
        <w:t xml:space="preserve">and </w:t>
      </w:r>
      <w:r w:rsidR="00FE7F32">
        <w:t>7)</w:t>
      </w:r>
      <w:r w:rsidR="004C15EE">
        <w:t>,</w:t>
      </w:r>
      <w:r w:rsidR="00FE7F32">
        <w:t xml:space="preserve"> </w:t>
      </w:r>
      <w:r w:rsidR="000F43A4">
        <w:t>both of these</w:t>
      </w:r>
      <w:r w:rsidR="00FE7F32">
        <w:t xml:space="preserve"> stud</w:t>
      </w:r>
      <w:r w:rsidR="000F43A4">
        <w:t>ies</w:t>
      </w:r>
      <w:r w:rsidR="00FE7F32">
        <w:t xml:space="preserve"> use </w:t>
      </w:r>
      <w:r w:rsidR="004C15EE">
        <w:t>our</w:t>
      </w:r>
      <w:r w:rsidR="00FE7F32">
        <w:t xml:space="preserve"> lab paradigm to </w:t>
      </w:r>
      <w:r w:rsidR="004C15EE">
        <w:t>simulate a</w:t>
      </w:r>
      <w:r w:rsidR="000C419D">
        <w:t>n actual</w:t>
      </w:r>
      <w:r w:rsidR="004C15EE">
        <w:t xml:space="preserve"> experience</w:t>
      </w:r>
      <w:r w:rsidR="000F43A4">
        <w:t xml:space="preserve">, which allows us to </w:t>
      </w:r>
      <w:r>
        <w:t>m</w:t>
      </w:r>
      <w:r w:rsidR="000F43A4">
        <w:t>anipulate different features of the photo environment, such as the number of photos participants can take</w:t>
      </w:r>
      <w:r w:rsidR="00FE7F32">
        <w:t xml:space="preserve">. As in </w:t>
      </w:r>
      <w:r>
        <w:t xml:space="preserve">the </w:t>
      </w:r>
      <w:r w:rsidR="00FE7F32">
        <w:t>studies</w:t>
      </w:r>
      <w:r>
        <w:t xml:space="preserve"> reported in the main part of the paper</w:t>
      </w:r>
      <w:r w:rsidR="00FE7F32">
        <w:t>, th</w:t>
      </w:r>
      <w:r w:rsidR="000F43A4">
        <w:t>ese</w:t>
      </w:r>
      <w:r w:rsidR="00FE7F32">
        <w:t xml:space="preserve"> </w:t>
      </w:r>
      <w:r>
        <w:t xml:space="preserve">supplementary </w:t>
      </w:r>
      <w:r w:rsidR="00FE7F32">
        <w:t>stud</w:t>
      </w:r>
      <w:r w:rsidR="000F43A4">
        <w:t>ies</w:t>
      </w:r>
      <w:r w:rsidR="00FE7F32">
        <w:t xml:space="preserve"> include </w:t>
      </w:r>
      <w:r w:rsidR="000F43A4">
        <w:t>a</w:t>
      </w:r>
      <w:r w:rsidR="00FE7F32">
        <w:t xml:space="preserve"> no photo condition and </w:t>
      </w:r>
      <w:r w:rsidR="000F43A4">
        <w:t>a</w:t>
      </w:r>
      <w:r w:rsidR="00FE7F32">
        <w:t xml:space="preserve"> photo condition where participants could freely take </w:t>
      </w:r>
      <w:r w:rsidR="00705EC7">
        <w:t xml:space="preserve">as many </w:t>
      </w:r>
      <w:r w:rsidR="00FE7F32">
        <w:t>photos</w:t>
      </w:r>
      <w:r w:rsidR="00705EC7">
        <w:t xml:space="preserve"> as they wanted</w:t>
      </w:r>
      <w:r w:rsidR="00FE7F32">
        <w:t>. In addition</w:t>
      </w:r>
      <w:r w:rsidR="000F43A4">
        <w:t>,</w:t>
      </w:r>
      <w:r w:rsidR="00FE7F32">
        <w:t xml:space="preserve"> we added two other conditions: one where participants were told they could take up to 10 pictures, and another one where they were told they could take up to 30 pictures. </w:t>
      </w:r>
      <w:r w:rsidR="00705EC7">
        <w:t>The two</w:t>
      </w:r>
      <w:r>
        <w:t xml:space="preserve"> supplementary</w:t>
      </w:r>
      <w:r w:rsidR="00705EC7">
        <w:t xml:space="preserve"> studies are reported below, and differ in what stimuli they use for the </w:t>
      </w:r>
      <w:r w:rsidR="00157C2E">
        <w:t xml:space="preserve">main </w:t>
      </w:r>
      <w:r w:rsidR="00705EC7">
        <w:t xml:space="preserve">experience. </w:t>
      </w:r>
    </w:p>
    <w:p w14:paraId="3968BB9F" w14:textId="0786BEAF" w:rsidR="000F43A4" w:rsidRPr="00E17C75" w:rsidRDefault="000F43A4" w:rsidP="000F43A4">
      <w:pPr>
        <w:spacing w:after="0" w:line="480" w:lineRule="auto"/>
        <w:ind w:firstLine="720"/>
        <w:jc w:val="center"/>
        <w:rPr>
          <w:b/>
        </w:rPr>
      </w:pPr>
      <w:r w:rsidRPr="00E17C75">
        <w:rPr>
          <w:b/>
        </w:rPr>
        <w:t>Supplementary Study 1</w:t>
      </w:r>
      <w:r w:rsidR="00F34487">
        <w:rPr>
          <w:b/>
        </w:rPr>
        <w:t>:</w:t>
      </w:r>
      <w:r w:rsidRPr="00E17C75">
        <w:rPr>
          <w:b/>
        </w:rPr>
        <w:t xml:space="preserve"> </w:t>
      </w:r>
      <w:r w:rsidR="00705EC7" w:rsidRPr="00E17C75">
        <w:rPr>
          <w:b/>
        </w:rPr>
        <w:t>Whale Watching</w:t>
      </w:r>
    </w:p>
    <w:p w14:paraId="1B6E80A5" w14:textId="77777777" w:rsidR="00FE7F32" w:rsidRPr="00B11B0C" w:rsidRDefault="00FE7F32" w:rsidP="00FE7F32">
      <w:pPr>
        <w:spacing w:after="0" w:line="480" w:lineRule="auto"/>
        <w:rPr>
          <w:b/>
        </w:rPr>
      </w:pPr>
      <w:r w:rsidRPr="00B11B0C">
        <w:rPr>
          <w:b/>
        </w:rPr>
        <w:t>Method</w:t>
      </w:r>
    </w:p>
    <w:p w14:paraId="7949EC4A" w14:textId="1246AFC4" w:rsidR="00FE7F32" w:rsidRPr="00B11B0C" w:rsidRDefault="00FE7F32" w:rsidP="00FE7F32">
      <w:pPr>
        <w:spacing w:after="0" w:line="480" w:lineRule="auto"/>
        <w:ind w:firstLine="720"/>
      </w:pPr>
      <w:r>
        <w:t>One hundred and sixteen</w:t>
      </w:r>
      <w:r w:rsidRPr="00B11B0C">
        <w:t xml:space="preserve"> students (</w:t>
      </w:r>
      <w:r w:rsidR="00387A1D">
        <w:t>53</w:t>
      </w:r>
      <w:r w:rsidRPr="00B11B0C">
        <w:t xml:space="preserve">% female, mean age = </w:t>
      </w:r>
      <w:r>
        <w:t>20.</w:t>
      </w:r>
      <w:r w:rsidR="00387A1D">
        <w:t>3</w:t>
      </w:r>
      <w:r w:rsidRPr="00B11B0C">
        <w:t xml:space="preserve">) at a </w:t>
      </w:r>
      <w:r>
        <w:t>West Coast</w:t>
      </w:r>
      <w:r w:rsidRPr="00B11B0C">
        <w:t xml:space="preserve"> university participated in a multi-study session for which they </w:t>
      </w:r>
      <w:r>
        <w:t>received course credit</w:t>
      </w:r>
      <w:r w:rsidRPr="00B11B0C">
        <w:t xml:space="preserve">. Participants experienced </w:t>
      </w:r>
      <w:r w:rsidRPr="004E29A2">
        <w:t xml:space="preserve">a </w:t>
      </w:r>
      <w:r w:rsidR="004E29A2">
        <w:t>4</w:t>
      </w:r>
      <w:r w:rsidRPr="004E29A2">
        <w:t xml:space="preserve"> minutes</w:t>
      </w:r>
      <w:r w:rsidR="004E29A2">
        <w:t xml:space="preserve"> 59 seconds</w:t>
      </w:r>
      <w:r w:rsidRPr="004E29A2">
        <w:t xml:space="preserve"> long</w:t>
      </w:r>
      <w:r>
        <w:t xml:space="preserve"> video of Orca whales circling a seal that is stuck on a</w:t>
      </w:r>
      <w:r w:rsidR="00D20B0C">
        <w:t xml:space="preserve"> floating piece of ice</w:t>
      </w:r>
      <w:r w:rsidR="006D697D">
        <w:t>,</w:t>
      </w:r>
      <w:r>
        <w:t xml:space="preserve"> </w:t>
      </w:r>
      <w:r w:rsidRPr="00B11B0C">
        <w:t xml:space="preserve">and were asked to imagine they were actually </w:t>
      </w:r>
      <w:r w:rsidR="006D697D">
        <w:t>there going through the</w:t>
      </w:r>
      <w:r w:rsidRPr="00B11B0C">
        <w:t xml:space="preserve"> </w:t>
      </w:r>
      <w:r w:rsidR="006D697D">
        <w:t>experience</w:t>
      </w:r>
      <w:r w:rsidRPr="00B11B0C">
        <w:t xml:space="preserve"> themselves</w:t>
      </w:r>
      <w:r>
        <w:t xml:space="preserve">. As </w:t>
      </w:r>
      <w:r w:rsidR="00705EC7">
        <w:t xml:space="preserve">in our other studies, </w:t>
      </w:r>
      <w:r>
        <w:t>w</w:t>
      </w:r>
      <w:r w:rsidRPr="00B11B0C">
        <w:t xml:space="preserve">e first used a short (38-second) first-person video of a safari to familiarize participants with </w:t>
      </w:r>
      <w:r w:rsidR="005B294A">
        <w:t>the interface</w:t>
      </w:r>
      <w:r w:rsidRPr="00B11B0C">
        <w:t xml:space="preserve">. </w:t>
      </w:r>
      <w:r w:rsidR="002B1BFD">
        <w:t>P</w:t>
      </w:r>
      <w:r w:rsidR="005B294A">
        <w:t xml:space="preserve">articipants were </w:t>
      </w:r>
      <w:r w:rsidR="00D20B0C">
        <w:t xml:space="preserve">then </w:t>
      </w:r>
      <w:r w:rsidR="005B294A">
        <w:t xml:space="preserve">randomly assigned to one of four conditions (no photos, 10 photo budget, 30 photo budget, unlimited photos), as described above. </w:t>
      </w:r>
      <w:r w:rsidR="002009E3">
        <w:t xml:space="preserve">During </w:t>
      </w:r>
      <w:r w:rsidR="005B294A">
        <w:t>the</w:t>
      </w:r>
      <w:r w:rsidR="002009E3">
        <w:t xml:space="preserve"> </w:t>
      </w:r>
      <w:r w:rsidR="005B294A">
        <w:t>initial</w:t>
      </w:r>
      <w:r w:rsidR="002009E3">
        <w:t xml:space="preserve"> video, none of the participants in the photo-taking conditions faced any </w:t>
      </w:r>
      <w:r w:rsidR="00D20B0C">
        <w:t xml:space="preserve">photo-taking </w:t>
      </w:r>
      <w:r w:rsidR="000C419D">
        <w:t>restrictions</w:t>
      </w:r>
      <w:r w:rsidR="002009E3">
        <w:t>.</w:t>
      </w:r>
    </w:p>
    <w:p w14:paraId="23FAD57C" w14:textId="5BF4B7AE" w:rsidR="00FE7F32" w:rsidRDefault="00FE7F32" w:rsidP="00FE7F32">
      <w:pPr>
        <w:spacing w:after="0" w:line="480" w:lineRule="auto"/>
        <w:ind w:firstLine="720"/>
      </w:pPr>
      <w:r w:rsidRPr="00B11B0C">
        <w:t xml:space="preserve">Following the </w:t>
      </w:r>
      <w:r>
        <w:t>whale watching experience</w:t>
      </w:r>
      <w:r w:rsidRPr="00B11B0C">
        <w:t>, participants reported how much they enjoyed this experience (1 = “not at all” to 7 = “very much”)</w:t>
      </w:r>
      <w:r w:rsidR="004A3809">
        <w:t xml:space="preserve"> and</w:t>
      </w:r>
      <w:r w:rsidR="002009E3">
        <w:t xml:space="preserve"> </w:t>
      </w:r>
      <w:r>
        <w:t>the</w:t>
      </w:r>
      <w:r w:rsidRPr="00B11B0C">
        <w:t xml:space="preserve"> extent </w:t>
      </w:r>
      <w:r>
        <w:t xml:space="preserve">to which </w:t>
      </w:r>
      <w:r w:rsidRPr="00B11B0C">
        <w:t>they felt part of the experience (0 = “I felt I was not at all part of the experience” to 100 = “I felt I was entirely part of the experience”)</w:t>
      </w:r>
      <w:r>
        <w:t xml:space="preserve">. </w:t>
      </w:r>
    </w:p>
    <w:p w14:paraId="77D5A384" w14:textId="12D7775A" w:rsidR="00FE7F32" w:rsidRPr="00B11B0C" w:rsidRDefault="00FE7F32" w:rsidP="00FE7F32">
      <w:pPr>
        <w:spacing w:after="0" w:line="480" w:lineRule="auto"/>
        <w:rPr>
          <w:b/>
        </w:rPr>
      </w:pPr>
      <w:r w:rsidRPr="00B11B0C">
        <w:rPr>
          <w:b/>
        </w:rPr>
        <w:t>Results</w:t>
      </w:r>
      <w:r>
        <w:rPr>
          <w:b/>
        </w:rPr>
        <w:t xml:space="preserve"> </w:t>
      </w:r>
    </w:p>
    <w:p w14:paraId="402FB9BF" w14:textId="4268E341" w:rsidR="00FE7F32" w:rsidRDefault="00FE7F32" w:rsidP="00FE7F32">
      <w:pPr>
        <w:spacing w:after="0" w:line="480" w:lineRule="auto"/>
        <w:ind w:firstLine="720"/>
      </w:pPr>
      <w:r w:rsidRPr="00244BE8">
        <w:rPr>
          <w:b/>
        </w:rPr>
        <w:t>Number of Photos Taken.</w:t>
      </w:r>
      <w:r>
        <w:rPr>
          <w:i/>
        </w:rPr>
        <w:t xml:space="preserve"> </w:t>
      </w:r>
      <w:r>
        <w:t xml:space="preserve"> As intended, number of photos taken varied between photo</w:t>
      </w:r>
      <w:r w:rsidR="00157C2E">
        <w:t>-</w:t>
      </w:r>
      <w:r>
        <w:t>taking conditions (</w:t>
      </w:r>
      <w:r w:rsidRPr="00E17AA6">
        <w:rPr>
          <w:i/>
        </w:rPr>
        <w:t>F</w:t>
      </w:r>
      <w:r>
        <w:t xml:space="preserve">(2, 82) = 6.30, </w:t>
      </w:r>
      <w:r w:rsidRPr="00E17AA6">
        <w:rPr>
          <w:i/>
        </w:rPr>
        <w:t>p</w:t>
      </w:r>
      <w:r>
        <w:t xml:space="preserve"> = 0.003,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0.11). Compared to the 10 photo condition (</w:t>
      </w:r>
      <w:r w:rsidRPr="001700D7">
        <w:rPr>
          <w:i/>
        </w:rPr>
        <w:t>M</w:t>
      </w:r>
      <w:r w:rsidRPr="001700D7">
        <w:t xml:space="preserve"> = 8.24, </w:t>
      </w:r>
      <w:r w:rsidRPr="001700D7">
        <w:rPr>
          <w:i/>
        </w:rPr>
        <w:t>SD</w:t>
      </w:r>
      <w:r w:rsidRPr="001700D7">
        <w:t xml:space="preserve"> = 1.</w:t>
      </w:r>
      <w:r>
        <w:t>68</w:t>
      </w:r>
      <w:r w:rsidRPr="001700D7">
        <w:t xml:space="preserve">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2.25</w:t>
      </w:r>
      <w:r w:rsidR="00392778">
        <w:t>,</w:t>
      </w:r>
      <w:r w:rsidRPr="001700D7">
        <w:t xml:space="preserve"> </w:t>
      </w:r>
      <w:r>
        <w:t>14.23</w:t>
      </w:r>
      <w:r w:rsidRPr="001700D7">
        <w:t>]</w:t>
      </w:r>
      <w:r w:rsidR="005B294A">
        <w:rPr>
          <w:rStyle w:val="FootnoteReference"/>
        </w:rPr>
        <w:footnoteReference w:id="1"/>
      </w:r>
      <w:r>
        <w:t xml:space="preserve">), participants took more photos in the 30 photo </w:t>
      </w:r>
      <w:r w:rsidR="0082732C">
        <w:t xml:space="preserve">condition </w:t>
      </w:r>
      <w:r>
        <w:t>(</w:t>
      </w:r>
      <w:r w:rsidRPr="001700D7">
        <w:rPr>
          <w:i/>
        </w:rPr>
        <w:t>M</w:t>
      </w:r>
      <w:r w:rsidRPr="001700D7">
        <w:t xml:space="preserve"> = </w:t>
      </w:r>
      <w:r>
        <w:t>18.03</w:t>
      </w:r>
      <w:r w:rsidRPr="001700D7">
        <w:t xml:space="preserve">, </w:t>
      </w:r>
      <w:r w:rsidRPr="001700D7">
        <w:rPr>
          <w:i/>
        </w:rPr>
        <w:t>SD</w:t>
      </w:r>
      <w:r w:rsidRPr="001700D7">
        <w:t xml:space="preserve"> = 1</w:t>
      </w:r>
      <w:r>
        <w:t>0.00</w:t>
      </w:r>
      <w:r w:rsidRPr="001700D7">
        <w:t xml:space="preserve">, </w:t>
      </w:r>
      <w:r w:rsidRPr="00442752">
        <w:t xml:space="preserve">CI </w:t>
      </w:r>
      <w:r w:rsidRPr="001700D7">
        <w:t>[</w:t>
      </w:r>
      <w:r>
        <w:t>12.</w:t>
      </w:r>
      <w:r w:rsidR="00383FA6">
        <w:t>33</w:t>
      </w:r>
      <w:r w:rsidR="00392778">
        <w:t>,</w:t>
      </w:r>
      <w:r w:rsidRPr="001700D7">
        <w:t xml:space="preserve"> </w:t>
      </w:r>
      <w:r>
        <w:t>23.73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82) = </w:t>
      </w:r>
      <w:r w:rsidRPr="001700D7">
        <w:t>5.54</w:t>
      </w:r>
      <w:r>
        <w:t xml:space="preserve">, </w:t>
      </w:r>
      <w:r w:rsidRPr="001700D7">
        <w:rPr>
          <w:i/>
        </w:rPr>
        <w:t>p</w:t>
      </w:r>
      <w:r>
        <w:t xml:space="preserve"> = </w:t>
      </w:r>
      <w:r w:rsidRPr="001700D7">
        <w:t>.02</w:t>
      </w:r>
      <w:r>
        <w:t xml:space="preserve">1,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 w:rsidRPr="001700D7">
        <w:t>0.05</w:t>
      </w:r>
      <w:r>
        <w:t>) and</w:t>
      </w:r>
      <w:r w:rsidR="002009E3">
        <w:t xml:space="preserve"> in the</w:t>
      </w:r>
      <w:r>
        <w:t xml:space="preserve"> unlimited photo condition (</w:t>
      </w:r>
      <w:r w:rsidRPr="001700D7">
        <w:rPr>
          <w:i/>
        </w:rPr>
        <w:t>M</w:t>
      </w:r>
      <w:r w:rsidRPr="001700D7">
        <w:t xml:space="preserve"> = </w:t>
      </w:r>
      <w:r>
        <w:t>23.75</w:t>
      </w:r>
      <w:r w:rsidRPr="001700D7">
        <w:t xml:space="preserve">, </w:t>
      </w:r>
      <w:r w:rsidRPr="001700D7">
        <w:rPr>
          <w:i/>
        </w:rPr>
        <w:t>SD</w:t>
      </w:r>
      <w:r w:rsidRPr="001700D7">
        <w:t xml:space="preserve"> = </w:t>
      </w:r>
      <w:r>
        <w:t>28.27</w:t>
      </w:r>
      <w:r w:rsidRPr="001700D7">
        <w:t xml:space="preserve">, </w:t>
      </w:r>
      <w:r w:rsidRPr="00442752">
        <w:t xml:space="preserve">CI </w:t>
      </w:r>
      <w:r w:rsidRPr="001700D7">
        <w:t>[</w:t>
      </w:r>
      <w:r>
        <w:t>17.16</w:t>
      </w:r>
      <w:r w:rsidR="00392778">
        <w:t>,</w:t>
      </w:r>
      <w:r w:rsidRPr="001700D7">
        <w:t xml:space="preserve"> </w:t>
      </w:r>
      <w:r>
        <w:t>30.3</w:t>
      </w:r>
      <w:r w:rsidR="00383FA6">
        <w:t>4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82) = 12.01, </w:t>
      </w:r>
      <w:r w:rsidRPr="001700D7">
        <w:rPr>
          <w:i/>
        </w:rPr>
        <w:t>p</w:t>
      </w:r>
      <w:r>
        <w:t xml:space="preserve"> &lt; .001,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 w:rsidRPr="001700D7">
        <w:t>0.</w:t>
      </w:r>
      <w:r w:rsidR="00383FA6" w:rsidRPr="001700D7">
        <w:t>1</w:t>
      </w:r>
      <w:r w:rsidR="00383FA6">
        <w:t>2</w:t>
      </w:r>
      <w:r>
        <w:t>), but the latter two conditions did not differ significantly from each other (</w:t>
      </w:r>
      <w:r w:rsidRPr="001700D7">
        <w:rPr>
          <w:i/>
        </w:rPr>
        <w:t>F</w:t>
      </w:r>
      <w:r>
        <w:t xml:space="preserve">(1, 82) = 1.71, </w:t>
      </w:r>
      <w:r w:rsidRPr="001700D7">
        <w:rPr>
          <w:i/>
        </w:rPr>
        <w:t>p</w:t>
      </w:r>
      <w:r>
        <w:t xml:space="preserve"> = .195)</w:t>
      </w:r>
      <w:r w:rsidR="005B294A">
        <w:t>.</w:t>
      </w:r>
    </w:p>
    <w:p w14:paraId="01F59C9F" w14:textId="00F87B37" w:rsidR="00FE7F32" w:rsidRDefault="00FE7F32" w:rsidP="00FE7F32">
      <w:pPr>
        <w:spacing w:after="0" w:line="480" w:lineRule="auto"/>
        <w:ind w:firstLine="720"/>
      </w:pPr>
      <w:r w:rsidRPr="00244BE8">
        <w:rPr>
          <w:b/>
        </w:rPr>
        <w:t>Enjoyment and Engagement.</w:t>
      </w:r>
      <w:r w:rsidRPr="00B11B0C">
        <w:t xml:space="preserve"> </w:t>
      </w:r>
      <w:r>
        <w:t xml:space="preserve">Across all photo-taking conditions </w:t>
      </w:r>
      <w:r w:rsidRPr="003E65E3">
        <w:rPr>
          <w:i/>
        </w:rPr>
        <w:t>(M</w:t>
      </w:r>
      <w:r>
        <w:t xml:space="preserve"> = </w:t>
      </w:r>
      <w:r w:rsidRPr="003E65E3">
        <w:t>4.</w:t>
      </w:r>
      <w:r w:rsidR="005B6334" w:rsidRPr="003E65E3">
        <w:t>3</w:t>
      </w:r>
      <w:r w:rsidR="005B6334">
        <w:t>2</w:t>
      </w:r>
      <w:r>
        <w:t xml:space="preserve">, </w:t>
      </w:r>
      <w:r w:rsidRPr="003E65E3">
        <w:rPr>
          <w:i/>
        </w:rPr>
        <w:t>SD</w:t>
      </w:r>
      <w:r>
        <w:t xml:space="preserve"> = </w:t>
      </w:r>
      <w:r w:rsidRPr="003E65E3">
        <w:t>1.</w:t>
      </w:r>
      <w:r w:rsidR="005B6334" w:rsidRPr="003E65E3">
        <w:t>7</w:t>
      </w:r>
      <w:r w:rsidR="005B6334">
        <w:t>5</w:t>
      </w:r>
      <w:r>
        <w:t xml:space="preserve">, </w:t>
      </w:r>
      <w:r w:rsidRPr="00442752">
        <w:t xml:space="preserve">CI </w:t>
      </w:r>
      <w:r w:rsidRPr="001700D7">
        <w:t>[</w:t>
      </w:r>
      <w:r>
        <w:t>3.</w:t>
      </w:r>
      <w:r w:rsidR="005B6334">
        <w:t>95</w:t>
      </w:r>
      <w:r w:rsidR="00392778">
        <w:t>,</w:t>
      </w:r>
      <w:r w:rsidRPr="001700D7">
        <w:t xml:space="preserve"> </w:t>
      </w:r>
      <w:r>
        <w:t>4.</w:t>
      </w:r>
      <w:r w:rsidR="005B6334">
        <w:t>69</w:t>
      </w:r>
      <w:r w:rsidRPr="001700D7">
        <w:t>]</w:t>
      </w:r>
      <w:r>
        <w:t>), enjoyment was higher compared to not taking photos (</w:t>
      </w:r>
      <w:r w:rsidRPr="003E65E3">
        <w:rPr>
          <w:i/>
        </w:rPr>
        <w:t>M</w:t>
      </w:r>
      <w:r>
        <w:t xml:space="preserve"> = 3.32, </w:t>
      </w:r>
      <w:r w:rsidRPr="003E65E3">
        <w:rPr>
          <w:i/>
        </w:rPr>
        <w:t>SD</w:t>
      </w:r>
      <w:r>
        <w:t xml:space="preserve"> = </w:t>
      </w:r>
      <w:r w:rsidRPr="003E65E3">
        <w:t>1.66</w:t>
      </w:r>
      <w:r>
        <w:t xml:space="preserve">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2.</w:t>
      </w:r>
      <w:r w:rsidR="005B6334">
        <w:t>71</w:t>
      </w:r>
      <w:r w:rsidR="00392778">
        <w:t>,</w:t>
      </w:r>
      <w:r w:rsidRPr="001700D7">
        <w:t xml:space="preserve"> </w:t>
      </w:r>
      <w:r>
        <w:t>3.9</w:t>
      </w:r>
      <w:r w:rsidR="005B6334">
        <w:t>4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112) = 7.84, </w:t>
      </w:r>
      <w:r w:rsidRPr="001700D7">
        <w:rPr>
          <w:i/>
        </w:rPr>
        <w:t>p</w:t>
      </w:r>
      <w:r>
        <w:t xml:space="preserve"> = .006,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 xml:space="preserve">0.06). Individual contrasts further showed that, compared to not taking photos, taking </w:t>
      </w:r>
      <w:r w:rsidR="00157C2E">
        <w:t xml:space="preserve">an </w:t>
      </w:r>
      <w:r>
        <w:t>unlimited number of photos (</w:t>
      </w:r>
      <w:r w:rsidRPr="003E65E3">
        <w:rPr>
          <w:i/>
        </w:rPr>
        <w:t>M</w:t>
      </w:r>
      <w:r>
        <w:t xml:space="preserve"> = 4.67, </w:t>
      </w:r>
      <w:r w:rsidRPr="003E65E3">
        <w:rPr>
          <w:i/>
        </w:rPr>
        <w:t>SD</w:t>
      </w:r>
      <w:r>
        <w:t xml:space="preserve"> = </w:t>
      </w:r>
      <w:r w:rsidRPr="003E65E3">
        <w:t>1.</w:t>
      </w:r>
      <w:r w:rsidR="005B6334">
        <w:t>79</w:t>
      </w:r>
      <w:r>
        <w:t>,</w:t>
      </w:r>
      <w:r w:rsidRPr="00962A02">
        <w:rPr>
          <w:i/>
        </w:rPr>
        <w:t xml:space="preserve"> </w:t>
      </w:r>
      <w:r w:rsidRPr="00442752">
        <w:t xml:space="preserve">CI </w:t>
      </w:r>
      <w:r w:rsidRPr="001700D7">
        <w:t>[</w:t>
      </w:r>
      <w:r>
        <w:t>3.97</w:t>
      </w:r>
      <w:r w:rsidR="00392778">
        <w:t>,</w:t>
      </w:r>
      <w:r w:rsidRPr="001700D7">
        <w:t xml:space="preserve"> </w:t>
      </w:r>
      <w:r>
        <w:t>5.</w:t>
      </w:r>
      <w:r w:rsidR="005B6334">
        <w:t>37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112) = 8.18, </w:t>
      </w:r>
      <w:r w:rsidRPr="001700D7">
        <w:rPr>
          <w:i/>
        </w:rPr>
        <w:t>p</w:t>
      </w:r>
      <w:r>
        <w:t xml:space="preserve"> = .005,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5B6334">
        <w:t>06</w:t>
      </w:r>
      <w:r>
        <w:t xml:space="preserve">) and taking no more than 30 </w:t>
      </w:r>
      <w:r w:rsidR="00157C2E">
        <w:t xml:space="preserve">photos </w:t>
      </w:r>
      <w:r>
        <w:t>(</w:t>
      </w:r>
      <w:r w:rsidRPr="003E65E3">
        <w:rPr>
          <w:i/>
        </w:rPr>
        <w:t>M</w:t>
      </w:r>
      <w:r>
        <w:t xml:space="preserve"> = 4.25, </w:t>
      </w:r>
      <w:r w:rsidRPr="003E65E3">
        <w:rPr>
          <w:i/>
        </w:rPr>
        <w:t>SD</w:t>
      </w:r>
      <w:r>
        <w:t xml:space="preserve"> = 2.0</w:t>
      </w:r>
      <w:r w:rsidR="00392778">
        <w:t>0</w:t>
      </w:r>
      <w:r>
        <w:t xml:space="preserve">, </w:t>
      </w:r>
      <w:r w:rsidRPr="00442752">
        <w:t xml:space="preserve">CI </w:t>
      </w:r>
      <w:r w:rsidRPr="001700D7">
        <w:t>[</w:t>
      </w:r>
      <w:r>
        <w:t>3.64</w:t>
      </w:r>
      <w:r w:rsidR="00392778">
        <w:t>,</w:t>
      </w:r>
      <w:r w:rsidRPr="001700D7">
        <w:t xml:space="preserve"> </w:t>
      </w:r>
      <w:r>
        <w:t>4.86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112) = 4.53, </w:t>
      </w:r>
      <w:r w:rsidRPr="001700D7">
        <w:rPr>
          <w:i/>
        </w:rPr>
        <w:t>p</w:t>
      </w:r>
      <w:r>
        <w:t xml:space="preserve"> = .036,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 xml:space="preserve">0.03) led to significantly higher enjoyment, while taking </w:t>
      </w:r>
      <w:r w:rsidR="00392778">
        <w:t>10</w:t>
      </w:r>
      <w:r>
        <w:t xml:space="preserve"> p</w:t>
      </w:r>
      <w:r w:rsidR="00157C2E">
        <w:t>hotos</w:t>
      </w:r>
      <w:r>
        <w:t xml:space="preserve"> led to marginally higher enjoyment (</w:t>
      </w:r>
      <w:r w:rsidRPr="003E65E3">
        <w:rPr>
          <w:i/>
        </w:rPr>
        <w:t>M</w:t>
      </w:r>
      <w:r>
        <w:t xml:space="preserve"> = 4.10, </w:t>
      </w:r>
      <w:r w:rsidRPr="003E65E3">
        <w:rPr>
          <w:i/>
        </w:rPr>
        <w:t>SD</w:t>
      </w:r>
      <w:r>
        <w:t xml:space="preserve"> = </w:t>
      </w:r>
      <w:r w:rsidRPr="003E65E3">
        <w:t>1.</w:t>
      </w:r>
      <w:r>
        <w:t xml:space="preserve">40,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3.47</w:t>
      </w:r>
      <w:r w:rsidR="00392778">
        <w:t>,</w:t>
      </w:r>
      <w:r w:rsidRPr="001700D7">
        <w:t xml:space="preserve"> </w:t>
      </w:r>
      <w:r>
        <w:t>4.74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112) = 3.06, </w:t>
      </w:r>
      <w:r w:rsidRPr="001700D7">
        <w:rPr>
          <w:i/>
        </w:rPr>
        <w:t>p</w:t>
      </w:r>
      <w:r>
        <w:t xml:space="preserve"> = .083,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9554A6">
        <w:t>02</w:t>
      </w:r>
      <w:r>
        <w:t>).</w:t>
      </w:r>
      <w:r w:rsidR="00157C2E" w:rsidRPr="00157C2E">
        <w:t xml:space="preserve"> </w:t>
      </w:r>
      <w:r w:rsidR="00392778">
        <w:t>All photo-taking conditions le</w:t>
      </w:r>
      <w:r w:rsidR="00157C2E">
        <w:t xml:space="preserve">d to similar levels of enjoyment (all </w:t>
      </w:r>
      <w:r w:rsidR="00157C2E" w:rsidRPr="003E65E3">
        <w:rPr>
          <w:i/>
        </w:rPr>
        <w:t>p</w:t>
      </w:r>
      <w:r w:rsidR="00157C2E">
        <w:t>s &gt; .2).</w:t>
      </w:r>
    </w:p>
    <w:p w14:paraId="46863722" w14:textId="4571F9AD" w:rsidR="00FE7F32" w:rsidRDefault="00157C2E" w:rsidP="00FE7F32">
      <w:pPr>
        <w:spacing w:after="0" w:line="480" w:lineRule="auto"/>
        <w:ind w:firstLine="720"/>
      </w:pPr>
      <w:r>
        <w:t>None</w:t>
      </w:r>
      <w:r w:rsidR="00FE7F32">
        <w:t xml:space="preserve"> of the conditions differed in </w:t>
      </w:r>
      <w:r>
        <w:t>reported</w:t>
      </w:r>
      <w:r w:rsidR="00FE7F32">
        <w:t xml:space="preserve"> engagement (</w:t>
      </w:r>
      <w:r w:rsidR="00FE7F32" w:rsidRPr="001700D7">
        <w:rPr>
          <w:i/>
        </w:rPr>
        <w:t>F</w:t>
      </w:r>
      <w:r w:rsidR="00FE7F32">
        <w:t xml:space="preserve">(3, 112) = 0.80, </w:t>
      </w:r>
      <w:r w:rsidR="00FE7F32" w:rsidRPr="001700D7">
        <w:rPr>
          <w:i/>
        </w:rPr>
        <w:t>p</w:t>
      </w:r>
      <w:r w:rsidR="00FE7F32">
        <w:t xml:space="preserve"> = .498).</w:t>
      </w:r>
    </w:p>
    <w:p w14:paraId="550DA6A2" w14:textId="520F7531" w:rsidR="00FE7F32" w:rsidRPr="00E17C75" w:rsidRDefault="00942625" w:rsidP="00FE7F32">
      <w:pPr>
        <w:spacing w:after="0" w:line="480" w:lineRule="auto"/>
        <w:ind w:firstLine="720"/>
        <w:jc w:val="center"/>
        <w:rPr>
          <w:b/>
        </w:rPr>
      </w:pPr>
      <w:r>
        <w:rPr>
          <w:b/>
        </w:rPr>
        <w:t>Supplementary Study 2</w:t>
      </w:r>
      <w:r w:rsidR="00F34487">
        <w:rPr>
          <w:b/>
        </w:rPr>
        <w:t>:</w:t>
      </w:r>
      <w:r w:rsidR="00FE7F32" w:rsidRPr="00E17C75">
        <w:rPr>
          <w:b/>
        </w:rPr>
        <w:t xml:space="preserve"> </w:t>
      </w:r>
      <w:r w:rsidR="00016817" w:rsidRPr="00E17C75">
        <w:rPr>
          <w:b/>
        </w:rPr>
        <w:t>Scuba Diving</w:t>
      </w:r>
    </w:p>
    <w:p w14:paraId="07BE6A20" w14:textId="766114C3" w:rsidR="00FE7F32" w:rsidRDefault="00FE7F32" w:rsidP="00FE7F32">
      <w:pPr>
        <w:spacing w:after="0" w:line="480" w:lineRule="auto"/>
        <w:ind w:firstLine="720"/>
      </w:pPr>
      <w:r>
        <w:t xml:space="preserve">This study used the same design </w:t>
      </w:r>
      <w:r w:rsidR="00157C2E">
        <w:t xml:space="preserve">and measures </w:t>
      </w:r>
      <w:r>
        <w:t xml:space="preserve">as the study reported above, but a different focal stimulus: a first-hand scuba diving video. </w:t>
      </w:r>
    </w:p>
    <w:p w14:paraId="4659E784" w14:textId="77777777" w:rsidR="00FE7F32" w:rsidRPr="00B11B0C" w:rsidRDefault="00FE7F32" w:rsidP="00FE7F32">
      <w:pPr>
        <w:spacing w:after="0" w:line="480" w:lineRule="auto"/>
        <w:rPr>
          <w:b/>
        </w:rPr>
      </w:pPr>
      <w:r w:rsidRPr="00B11B0C">
        <w:rPr>
          <w:b/>
        </w:rPr>
        <w:t>Method</w:t>
      </w:r>
    </w:p>
    <w:p w14:paraId="021390B1" w14:textId="2645E00B" w:rsidR="00FE7F32" w:rsidRDefault="00FE7F32" w:rsidP="00FE7F32">
      <w:pPr>
        <w:spacing w:after="0" w:line="480" w:lineRule="auto"/>
        <w:ind w:firstLine="720"/>
      </w:pPr>
      <w:r>
        <w:t>Two hundred and two</w:t>
      </w:r>
      <w:r w:rsidRPr="00B11B0C">
        <w:t xml:space="preserve"> students (</w:t>
      </w:r>
      <w:r w:rsidR="005B294A">
        <w:t>5</w:t>
      </w:r>
      <w:r w:rsidR="008E7E1C">
        <w:t>8</w:t>
      </w:r>
      <w:r w:rsidRPr="00B11B0C">
        <w:t>% female, mean age = 21.</w:t>
      </w:r>
      <w:r w:rsidR="008E7E1C">
        <w:t>2</w:t>
      </w:r>
      <w:r w:rsidRPr="00B11B0C">
        <w:t xml:space="preserve">) </w:t>
      </w:r>
      <w:r w:rsidRPr="00C6722D">
        <w:t xml:space="preserve">at a Northeastern university </w:t>
      </w:r>
      <w:r w:rsidRPr="00BA4519">
        <w:t xml:space="preserve">participated in a multi-study session for which they were paid $10. Participants experienced a </w:t>
      </w:r>
      <w:r w:rsidR="00BA4519">
        <w:t>3 minutes 41 seconds</w:t>
      </w:r>
      <w:r>
        <w:t xml:space="preserve"> long video of a scuba diving </w:t>
      </w:r>
      <w:r w:rsidR="0082732C">
        <w:t>adventure, in which several divers explore a small coral reef</w:t>
      </w:r>
      <w:r w:rsidRPr="00B11B0C">
        <w:t xml:space="preserve">. </w:t>
      </w:r>
    </w:p>
    <w:p w14:paraId="4EE27994" w14:textId="77777777" w:rsidR="00FE7F32" w:rsidRPr="00B11B0C" w:rsidRDefault="00FE7F32" w:rsidP="00FE7F32">
      <w:pPr>
        <w:spacing w:after="0" w:line="480" w:lineRule="auto"/>
        <w:rPr>
          <w:b/>
        </w:rPr>
      </w:pPr>
      <w:r w:rsidRPr="00B11B0C">
        <w:rPr>
          <w:b/>
        </w:rPr>
        <w:t>Results</w:t>
      </w:r>
      <w:r>
        <w:rPr>
          <w:b/>
        </w:rPr>
        <w:t xml:space="preserve"> </w:t>
      </w:r>
    </w:p>
    <w:p w14:paraId="615EF51C" w14:textId="6B4B7947" w:rsidR="00FE7F32" w:rsidRDefault="00FE7F32" w:rsidP="00FE7F32">
      <w:pPr>
        <w:spacing w:after="0" w:line="480" w:lineRule="auto"/>
        <w:ind w:firstLine="720"/>
      </w:pPr>
      <w:r w:rsidRPr="00E17C75">
        <w:rPr>
          <w:b/>
        </w:rPr>
        <w:t>Number of Photos Taken.</w:t>
      </w:r>
      <w:r>
        <w:rPr>
          <w:i/>
        </w:rPr>
        <w:t xml:space="preserve"> </w:t>
      </w:r>
      <w:r>
        <w:t xml:space="preserve"> As intended, number of photos taken varied between photo</w:t>
      </w:r>
      <w:r w:rsidR="0082732C">
        <w:t>-</w:t>
      </w:r>
      <w:r>
        <w:t>taking conditions (</w:t>
      </w:r>
      <w:r w:rsidRPr="00E17AA6">
        <w:rPr>
          <w:i/>
        </w:rPr>
        <w:t>F</w:t>
      </w:r>
      <w:r>
        <w:t xml:space="preserve">(2, 143) = 30.22, </w:t>
      </w:r>
      <w:r w:rsidRPr="00E17AA6">
        <w:rPr>
          <w:i/>
        </w:rPr>
        <w:t>p</w:t>
      </w:r>
      <w:r>
        <w:t xml:space="preserve"> &lt; .0</w:t>
      </w:r>
      <w:r w:rsidR="00423FB0">
        <w:t>0</w:t>
      </w:r>
      <w:r>
        <w:t xml:space="preserve">01,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423FB0">
        <w:t>29</w:t>
      </w:r>
      <w:r>
        <w:t>). Compared to the 10 photo condition (</w:t>
      </w:r>
      <w:r w:rsidRPr="001700D7">
        <w:rPr>
          <w:i/>
        </w:rPr>
        <w:t>M</w:t>
      </w:r>
      <w:r w:rsidRPr="001700D7">
        <w:t xml:space="preserve"> = </w:t>
      </w:r>
      <w:r>
        <w:t>9.10</w:t>
      </w:r>
      <w:r w:rsidRPr="001700D7">
        <w:t xml:space="preserve">, </w:t>
      </w:r>
      <w:r w:rsidRPr="001700D7">
        <w:rPr>
          <w:i/>
        </w:rPr>
        <w:t>SD</w:t>
      </w:r>
      <w:r w:rsidRPr="001700D7">
        <w:t xml:space="preserve"> = </w:t>
      </w:r>
      <w:r>
        <w:t>1.58</w:t>
      </w:r>
      <w:r w:rsidRPr="001700D7">
        <w:t xml:space="preserve">, </w:t>
      </w:r>
      <w:r w:rsidRPr="00442752">
        <w:t xml:space="preserve">CI </w:t>
      </w:r>
      <w:r w:rsidRPr="001700D7">
        <w:t>[</w:t>
      </w:r>
      <w:r>
        <w:t>4.26</w:t>
      </w:r>
      <w:r w:rsidRPr="001700D7">
        <w:t xml:space="preserve">; </w:t>
      </w:r>
      <w:r>
        <w:t>13.</w:t>
      </w:r>
      <w:r w:rsidR="00423FB0">
        <w:t>95</w:t>
      </w:r>
      <w:r w:rsidRPr="001700D7">
        <w:t>]</w:t>
      </w:r>
      <w:r>
        <w:t>), participants took more photos in the 30 photo</w:t>
      </w:r>
      <w:r w:rsidR="0082732C">
        <w:t xml:space="preserve"> condition</w:t>
      </w:r>
      <w:r>
        <w:t xml:space="preserve"> (</w:t>
      </w:r>
      <w:r w:rsidRPr="001700D7">
        <w:rPr>
          <w:i/>
        </w:rPr>
        <w:t>M</w:t>
      </w:r>
      <w:r w:rsidRPr="001700D7">
        <w:t xml:space="preserve"> = </w:t>
      </w:r>
      <w:r>
        <w:t>19.60</w:t>
      </w:r>
      <w:r w:rsidRPr="001700D7">
        <w:t xml:space="preserve">, </w:t>
      </w:r>
      <w:r w:rsidRPr="001700D7">
        <w:rPr>
          <w:i/>
        </w:rPr>
        <w:t>SD</w:t>
      </w:r>
      <w:r w:rsidRPr="001700D7">
        <w:t xml:space="preserve"> = </w:t>
      </w:r>
      <w:r>
        <w:t>6.</w:t>
      </w:r>
      <w:r w:rsidR="00423FB0">
        <w:t>55</w:t>
      </w:r>
      <w:r w:rsidRPr="001700D7">
        <w:t xml:space="preserve">, </w:t>
      </w:r>
      <w:r w:rsidRPr="00442752">
        <w:t xml:space="preserve">CI </w:t>
      </w:r>
      <w:r w:rsidRPr="001700D7">
        <w:t>[</w:t>
      </w:r>
      <w:r>
        <w:t>15.027</w:t>
      </w:r>
      <w:r w:rsidRPr="001700D7">
        <w:t xml:space="preserve">; </w:t>
      </w:r>
      <w:r>
        <w:t>24.173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143) = 9.70, </w:t>
      </w:r>
      <w:r w:rsidRPr="001700D7">
        <w:rPr>
          <w:i/>
        </w:rPr>
        <w:t>p</w:t>
      </w:r>
      <w:r>
        <w:t xml:space="preserve"> = </w:t>
      </w:r>
      <w:r w:rsidRPr="001700D7">
        <w:t>.0</w:t>
      </w:r>
      <w:r>
        <w:t xml:space="preserve">02,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 w:rsidRPr="001700D7">
        <w:t>0.</w:t>
      </w:r>
      <w:r w:rsidR="00423FB0" w:rsidRPr="001700D7">
        <w:t>0</w:t>
      </w:r>
      <w:r w:rsidR="00423FB0">
        <w:t>6</w:t>
      </w:r>
      <w:r>
        <w:t>) and unlimited photo condition (</w:t>
      </w:r>
      <w:r w:rsidRPr="001700D7">
        <w:rPr>
          <w:i/>
        </w:rPr>
        <w:t>M</w:t>
      </w:r>
      <w:r w:rsidRPr="001700D7">
        <w:t xml:space="preserve"> = </w:t>
      </w:r>
      <w:r>
        <w:t>37.0</w:t>
      </w:r>
      <w:r w:rsidR="00442752">
        <w:t>0</w:t>
      </w:r>
      <w:r w:rsidRPr="001700D7">
        <w:t xml:space="preserve">, </w:t>
      </w:r>
      <w:r w:rsidRPr="001700D7">
        <w:rPr>
          <w:i/>
        </w:rPr>
        <w:t>SD</w:t>
      </w:r>
      <w:r w:rsidRPr="001700D7">
        <w:t xml:space="preserve"> = </w:t>
      </w:r>
      <w:r>
        <w:t>31.10</w:t>
      </w:r>
      <w:r w:rsidRPr="001700D7">
        <w:t xml:space="preserve">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31.77</w:t>
      </w:r>
      <w:r w:rsidRPr="001700D7">
        <w:t xml:space="preserve">; </w:t>
      </w:r>
      <w:r>
        <w:t>42.23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143) = 59.79, </w:t>
      </w:r>
      <w:r w:rsidRPr="001700D7">
        <w:rPr>
          <w:i/>
        </w:rPr>
        <w:t>p</w:t>
      </w:r>
      <w:r>
        <w:t xml:space="preserve"> &lt; .0001,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 w:rsidRPr="001700D7">
        <w:t>0.</w:t>
      </w:r>
      <w:r w:rsidR="00423FB0">
        <w:t>29</w:t>
      </w:r>
      <w:r>
        <w:t xml:space="preserve">). Further, participants in the unlimited </w:t>
      </w:r>
      <w:r w:rsidR="0082732C">
        <w:t xml:space="preserve">photo </w:t>
      </w:r>
      <w:r>
        <w:t>condition took more photos than those in the 30 photo condition (</w:t>
      </w:r>
      <w:r w:rsidRPr="001700D7">
        <w:rPr>
          <w:i/>
        </w:rPr>
        <w:t>F</w:t>
      </w:r>
      <w:r>
        <w:t xml:space="preserve">(1, 143) = 24.49, </w:t>
      </w:r>
      <w:r w:rsidRPr="001700D7">
        <w:rPr>
          <w:i/>
        </w:rPr>
        <w:t>p</w:t>
      </w:r>
      <w:r>
        <w:t xml:space="preserve"> &lt; .0001,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 w:rsidRPr="001700D7">
        <w:t>0.</w:t>
      </w:r>
      <w:r w:rsidR="00423FB0">
        <w:t>14</w:t>
      </w:r>
      <w:r>
        <w:t>).</w:t>
      </w:r>
    </w:p>
    <w:p w14:paraId="12EE24EB" w14:textId="726880F0" w:rsidR="00FE7F32" w:rsidRDefault="00FE7F32" w:rsidP="00FE7F32">
      <w:pPr>
        <w:spacing w:after="0" w:line="480" w:lineRule="auto"/>
        <w:ind w:firstLine="720"/>
      </w:pPr>
      <w:r w:rsidRPr="00E17C75">
        <w:rPr>
          <w:b/>
        </w:rPr>
        <w:t>Enjoyment and Engagement.</w:t>
      </w:r>
      <w:r w:rsidRPr="00B11B0C">
        <w:t xml:space="preserve"> </w:t>
      </w:r>
      <w:r>
        <w:t xml:space="preserve">Across all photo-taking conditions </w:t>
      </w:r>
      <w:r w:rsidRPr="003E65E3">
        <w:rPr>
          <w:i/>
        </w:rPr>
        <w:t>(M</w:t>
      </w:r>
      <w:r>
        <w:t xml:space="preserve"> = </w:t>
      </w:r>
      <w:r w:rsidRPr="003E65E3">
        <w:t>4.</w:t>
      </w:r>
      <w:r w:rsidR="00DA0B70">
        <w:t>79</w:t>
      </w:r>
      <w:r>
        <w:t xml:space="preserve">, </w:t>
      </w:r>
      <w:r w:rsidRPr="003E65E3">
        <w:rPr>
          <w:i/>
        </w:rPr>
        <w:t>SD</w:t>
      </w:r>
      <w:r>
        <w:t xml:space="preserve"> = </w:t>
      </w:r>
      <w:r w:rsidRPr="003E65E3">
        <w:t>1.</w:t>
      </w:r>
      <w:r w:rsidR="000A2546">
        <w:t>48</w:t>
      </w:r>
      <w:r>
        <w:t xml:space="preserve">, </w:t>
      </w:r>
      <w:r w:rsidRPr="00442752">
        <w:t xml:space="preserve">CI </w:t>
      </w:r>
      <w:r w:rsidRPr="001700D7">
        <w:t>[</w:t>
      </w:r>
      <w:r>
        <w:t>4.</w:t>
      </w:r>
      <w:r w:rsidR="000A2546">
        <w:t>56</w:t>
      </w:r>
      <w:r w:rsidR="00722199">
        <w:t>,</w:t>
      </w:r>
      <w:r w:rsidRPr="001700D7">
        <w:t xml:space="preserve"> </w:t>
      </w:r>
      <w:r>
        <w:t>5.03</w:t>
      </w:r>
      <w:r w:rsidRPr="001700D7">
        <w:t>]</w:t>
      </w:r>
      <w:r>
        <w:t>)</w:t>
      </w:r>
      <w:r w:rsidR="0082732C">
        <w:t>,</w:t>
      </w:r>
      <w:r>
        <w:t xml:space="preserve"> enjoyment was higher compared to not taking photos (</w:t>
      </w:r>
      <w:r w:rsidRPr="003E65E3">
        <w:rPr>
          <w:i/>
        </w:rPr>
        <w:t>M</w:t>
      </w:r>
      <w:r>
        <w:t xml:space="preserve"> = 4.02, </w:t>
      </w:r>
      <w:r w:rsidRPr="003E65E3">
        <w:rPr>
          <w:i/>
        </w:rPr>
        <w:t>SD</w:t>
      </w:r>
      <w:r>
        <w:t xml:space="preserve"> = </w:t>
      </w:r>
      <w:r w:rsidRPr="003E65E3">
        <w:t>1.</w:t>
      </w:r>
      <w:r>
        <w:t xml:space="preserve">50,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3.</w:t>
      </w:r>
      <w:r w:rsidR="00423FB0">
        <w:t>61</w:t>
      </w:r>
      <w:r w:rsidR="00722199">
        <w:t>,</w:t>
      </w:r>
      <w:r w:rsidRPr="001700D7">
        <w:t xml:space="preserve"> </w:t>
      </w:r>
      <w:r>
        <w:t>4.43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10.47, </w:t>
      </w:r>
      <w:r w:rsidRPr="001700D7">
        <w:rPr>
          <w:i/>
        </w:rPr>
        <w:t>p</w:t>
      </w:r>
      <w:r>
        <w:t xml:space="preserve"> = .001,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0.05). Individual contrasts also showed that taking no more than 10 p</w:t>
      </w:r>
      <w:r w:rsidR="0082732C">
        <w:t>hotos</w:t>
      </w:r>
      <w:r>
        <w:t xml:space="preserve"> (</w:t>
      </w:r>
      <w:r w:rsidRPr="003E65E3">
        <w:rPr>
          <w:i/>
        </w:rPr>
        <w:t>M</w:t>
      </w:r>
      <w:r>
        <w:t xml:space="preserve"> = 4.67, </w:t>
      </w:r>
      <w:r w:rsidRPr="003E65E3">
        <w:rPr>
          <w:i/>
        </w:rPr>
        <w:t>SD</w:t>
      </w:r>
      <w:r>
        <w:t xml:space="preserve"> = 1.45,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4.</w:t>
      </w:r>
      <w:r w:rsidR="00423FB0">
        <w:t>27</w:t>
      </w:r>
      <w:r w:rsidR="00722199">
        <w:t>,</w:t>
      </w:r>
      <w:r w:rsidRPr="001700D7">
        <w:t xml:space="preserve"> </w:t>
      </w:r>
      <w:r>
        <w:t>5.08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4.97, </w:t>
      </w:r>
      <w:r w:rsidRPr="001700D7">
        <w:rPr>
          <w:i/>
        </w:rPr>
        <w:t>p</w:t>
      </w:r>
      <w:r>
        <w:t xml:space="preserve"> = .027,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423FB0">
        <w:t>02</w:t>
      </w:r>
      <w:r>
        <w:t>),</w:t>
      </w:r>
      <w:r w:rsidR="0082732C">
        <w:t xml:space="preserve"> </w:t>
      </w:r>
      <w:r>
        <w:t>taking no more than 30 p</w:t>
      </w:r>
      <w:r w:rsidR="0082732C">
        <w:t>hotos</w:t>
      </w:r>
      <w:r>
        <w:t xml:space="preserve"> (</w:t>
      </w:r>
      <w:r w:rsidRPr="003E65E3">
        <w:rPr>
          <w:i/>
        </w:rPr>
        <w:t>M</w:t>
      </w:r>
      <w:r>
        <w:t xml:space="preserve"> = 4.82, </w:t>
      </w:r>
      <w:r w:rsidRPr="003E65E3">
        <w:rPr>
          <w:i/>
        </w:rPr>
        <w:t>SD</w:t>
      </w:r>
      <w:r>
        <w:t xml:space="preserve"> = 1.4</w:t>
      </w:r>
      <w:r w:rsidR="00442752">
        <w:t>2</w:t>
      </w:r>
      <w:r>
        <w:t xml:space="preserve">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4.</w:t>
      </w:r>
      <w:r w:rsidR="00423FB0">
        <w:t>43</w:t>
      </w:r>
      <w:r w:rsidR="00722199">
        <w:t>,</w:t>
      </w:r>
      <w:r w:rsidRPr="001700D7">
        <w:t xml:space="preserve"> </w:t>
      </w:r>
      <w:r>
        <w:t>5.21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7.75, </w:t>
      </w:r>
      <w:r w:rsidRPr="001700D7">
        <w:rPr>
          <w:i/>
        </w:rPr>
        <w:t>p</w:t>
      </w:r>
      <w:r>
        <w:t xml:space="preserve"> = .006,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 xml:space="preserve">0.03), and taking </w:t>
      </w:r>
      <w:r w:rsidR="0082732C">
        <w:t xml:space="preserve">an </w:t>
      </w:r>
      <w:r>
        <w:t>unlimited number of photos (</w:t>
      </w:r>
      <w:r w:rsidRPr="003E65E3">
        <w:rPr>
          <w:i/>
        </w:rPr>
        <w:t>M</w:t>
      </w:r>
      <w:r>
        <w:t xml:space="preserve"> = 4.91, </w:t>
      </w:r>
      <w:r w:rsidRPr="003E65E3">
        <w:rPr>
          <w:i/>
        </w:rPr>
        <w:t>SD</w:t>
      </w:r>
      <w:r>
        <w:t xml:space="preserve"> = 1.60,</w:t>
      </w:r>
      <w:r w:rsidRPr="00962A02">
        <w:rPr>
          <w:i/>
        </w:rPr>
        <w:t xml:space="preserve"> </w:t>
      </w:r>
      <w:r w:rsidRPr="00442752">
        <w:t xml:space="preserve">CI </w:t>
      </w:r>
      <w:r w:rsidRPr="001700D7">
        <w:t>[</w:t>
      </w:r>
      <w:r>
        <w:t>4.46</w:t>
      </w:r>
      <w:r w:rsidR="00722199">
        <w:t>,</w:t>
      </w:r>
      <w:r w:rsidRPr="001700D7">
        <w:t xml:space="preserve"> </w:t>
      </w:r>
      <w:r>
        <w:t>5.35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8.30, </w:t>
      </w:r>
      <w:r w:rsidRPr="001700D7">
        <w:rPr>
          <w:i/>
        </w:rPr>
        <w:t>p</w:t>
      </w:r>
      <w:r>
        <w:t xml:space="preserve"> = .004,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0A2546">
        <w:t>04</w:t>
      </w:r>
      <w:r>
        <w:t xml:space="preserve">) </w:t>
      </w:r>
      <w:r w:rsidR="0082732C">
        <w:t xml:space="preserve">all </w:t>
      </w:r>
      <w:r>
        <w:t>significantly heightened enjoyment</w:t>
      </w:r>
      <w:r w:rsidR="0082732C">
        <w:t xml:space="preserve"> relative to not taking any photos</w:t>
      </w:r>
      <w:r>
        <w:t>.</w:t>
      </w:r>
      <w:r w:rsidR="0082732C">
        <w:t xml:space="preserve"> All photo-taking conditions led to similar levels of enjoyment (all </w:t>
      </w:r>
      <w:r w:rsidR="0082732C" w:rsidRPr="003E65E3">
        <w:rPr>
          <w:i/>
        </w:rPr>
        <w:t>p</w:t>
      </w:r>
      <w:r w:rsidR="0082732C">
        <w:t>s &gt; .4).</w:t>
      </w:r>
    </w:p>
    <w:p w14:paraId="550AF481" w14:textId="2E275958" w:rsidR="00FE7F32" w:rsidRDefault="00FE7F32" w:rsidP="00FE7F32">
      <w:pPr>
        <w:spacing w:after="0" w:line="480" w:lineRule="auto"/>
        <w:ind w:firstLine="720"/>
      </w:pPr>
      <w:r>
        <w:t xml:space="preserve">Results for engagement followed a similar pattern. </w:t>
      </w:r>
      <w:r w:rsidR="0082732C">
        <w:t>A</w:t>
      </w:r>
      <w:r>
        <w:t xml:space="preserve">cross all photo-taking conditions </w:t>
      </w:r>
      <w:r w:rsidRPr="003E65E3">
        <w:rPr>
          <w:i/>
        </w:rPr>
        <w:t>(M</w:t>
      </w:r>
      <w:r>
        <w:t xml:space="preserve"> = 53.88, </w:t>
      </w:r>
      <w:r w:rsidRPr="003E65E3">
        <w:rPr>
          <w:i/>
        </w:rPr>
        <w:t>SD</w:t>
      </w:r>
      <w:r>
        <w:t xml:space="preserve"> = 24.70,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49.91</w:t>
      </w:r>
      <w:r w:rsidR="00722199">
        <w:t>,</w:t>
      </w:r>
      <w:r w:rsidRPr="001700D7">
        <w:t xml:space="preserve"> </w:t>
      </w:r>
      <w:r>
        <w:t>57.85</w:t>
      </w:r>
      <w:r w:rsidRPr="001700D7">
        <w:t>]</w:t>
      </w:r>
      <w:r>
        <w:t>) engagement was higher compared to not taking photos (</w:t>
      </w:r>
      <w:r w:rsidRPr="003E65E3">
        <w:rPr>
          <w:i/>
        </w:rPr>
        <w:t>M</w:t>
      </w:r>
      <w:r>
        <w:t xml:space="preserve"> = 41.27, </w:t>
      </w:r>
      <w:r w:rsidRPr="003E65E3">
        <w:rPr>
          <w:i/>
        </w:rPr>
        <w:t>SD</w:t>
      </w:r>
      <w:r>
        <w:t xml:space="preserve"> = 24.96,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34.</w:t>
      </w:r>
      <w:r w:rsidR="00DA0B70">
        <w:t>44</w:t>
      </w:r>
      <w:r w:rsidR="00722199">
        <w:t>,</w:t>
      </w:r>
      <w:r w:rsidRPr="001700D7">
        <w:t xml:space="preserve"> </w:t>
      </w:r>
      <w:r>
        <w:t>48.12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10.15, </w:t>
      </w:r>
      <w:r w:rsidRPr="001700D7">
        <w:rPr>
          <w:i/>
        </w:rPr>
        <w:t>p</w:t>
      </w:r>
      <w:r>
        <w:t xml:space="preserve"> = .002,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0.04). Individual contrasts also showed that, compared to not taking photos, taking no more than 10 p</w:t>
      </w:r>
      <w:r w:rsidR="0082732C">
        <w:t>hotos</w:t>
      </w:r>
      <w:r>
        <w:t xml:space="preserve"> (</w:t>
      </w:r>
      <w:r w:rsidRPr="003E65E3">
        <w:rPr>
          <w:i/>
        </w:rPr>
        <w:t>M</w:t>
      </w:r>
      <w:r>
        <w:t xml:space="preserve"> = 51.58, </w:t>
      </w:r>
      <w:r w:rsidRPr="003E65E3">
        <w:rPr>
          <w:i/>
        </w:rPr>
        <w:t>SD</w:t>
      </w:r>
      <w:r>
        <w:t xml:space="preserve"> = 26.03, </w:t>
      </w:r>
      <w:r w:rsidRPr="00442752">
        <w:t xml:space="preserve">CI </w:t>
      </w:r>
      <w:r w:rsidRPr="001700D7">
        <w:t>[</w:t>
      </w:r>
      <w:r>
        <w:t>44.79</w:t>
      </w:r>
      <w:r w:rsidR="00722199">
        <w:t>,</w:t>
      </w:r>
      <w:r w:rsidRPr="001700D7">
        <w:t xml:space="preserve"> </w:t>
      </w:r>
      <w:r>
        <w:t>58.36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4.44, </w:t>
      </w:r>
      <w:r w:rsidRPr="001700D7">
        <w:rPr>
          <w:i/>
        </w:rPr>
        <w:t>p</w:t>
      </w:r>
      <w:r>
        <w:t xml:space="preserve"> = .036,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F241C7">
        <w:t>02</w:t>
      </w:r>
      <w:r>
        <w:t>), taking no more than 30 p</w:t>
      </w:r>
      <w:r w:rsidR="0082732C">
        <w:t>hotos</w:t>
      </w:r>
      <w:r>
        <w:t xml:space="preserve"> (</w:t>
      </w:r>
      <w:r w:rsidRPr="003E65E3">
        <w:rPr>
          <w:i/>
        </w:rPr>
        <w:t>M</w:t>
      </w:r>
      <w:r>
        <w:t xml:space="preserve"> = 53.34, </w:t>
      </w:r>
      <w:r w:rsidRPr="003E65E3">
        <w:rPr>
          <w:i/>
        </w:rPr>
        <w:t>SD</w:t>
      </w:r>
      <w:r>
        <w:t xml:space="preserve"> = 24.41,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46.80</w:t>
      </w:r>
      <w:r w:rsidR="00722199">
        <w:t>,</w:t>
      </w:r>
      <w:r w:rsidRPr="001700D7">
        <w:t xml:space="preserve"> </w:t>
      </w:r>
      <w:r>
        <w:t>59.88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6.31, </w:t>
      </w:r>
      <w:r w:rsidRPr="001700D7">
        <w:rPr>
          <w:i/>
        </w:rPr>
        <w:t>p</w:t>
      </w:r>
      <w:r>
        <w:t xml:space="preserve"> = .013,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>0.</w:t>
      </w:r>
      <w:r w:rsidR="00F241C7">
        <w:t>03</w:t>
      </w:r>
      <w:r>
        <w:t xml:space="preserve">), and taking </w:t>
      </w:r>
      <w:r w:rsidR="0082732C">
        <w:t xml:space="preserve">an </w:t>
      </w:r>
      <w:r>
        <w:t>unlimited number of photos (</w:t>
      </w:r>
      <w:r w:rsidRPr="003E65E3">
        <w:rPr>
          <w:i/>
        </w:rPr>
        <w:t>M</w:t>
      </w:r>
      <w:r>
        <w:t xml:space="preserve"> = 57.37, </w:t>
      </w:r>
      <w:r w:rsidRPr="003E65E3">
        <w:rPr>
          <w:i/>
        </w:rPr>
        <w:t>SD</w:t>
      </w:r>
      <w:r>
        <w:t xml:space="preserve"> = 23.60,</w:t>
      </w:r>
      <w:r w:rsidRPr="00962A02">
        <w:rPr>
          <w:i/>
        </w:rPr>
        <w:t xml:space="preserve"> </w:t>
      </w:r>
      <w:r w:rsidRPr="00442752">
        <w:t>CI</w:t>
      </w:r>
      <w:r>
        <w:rPr>
          <w:i/>
        </w:rPr>
        <w:t xml:space="preserve"> </w:t>
      </w:r>
      <w:r w:rsidRPr="001700D7">
        <w:t>[</w:t>
      </w:r>
      <w:r>
        <w:t>49.91</w:t>
      </w:r>
      <w:r w:rsidR="00722199">
        <w:t>,</w:t>
      </w:r>
      <w:r w:rsidRPr="001700D7">
        <w:t xml:space="preserve"> </w:t>
      </w:r>
      <w:r>
        <w:t>64.83</w:t>
      </w:r>
      <w:r w:rsidRPr="001700D7">
        <w:t>]</w:t>
      </w:r>
      <w:r>
        <w:t xml:space="preserve">, </w:t>
      </w:r>
      <w:r w:rsidRPr="001700D7">
        <w:rPr>
          <w:i/>
        </w:rPr>
        <w:t>F</w:t>
      </w:r>
      <w:r>
        <w:t xml:space="preserve">(1, 198) = 9.82, </w:t>
      </w:r>
      <w:r w:rsidRPr="001700D7">
        <w:rPr>
          <w:i/>
        </w:rPr>
        <w:t>p</w:t>
      </w:r>
      <w:r>
        <w:t xml:space="preserve"> = .002, </w:t>
      </w:r>
      <w:r w:rsidRPr="00E17AA6">
        <w:t xml:space="preserve">partial </w:t>
      </w:r>
      <w:r w:rsidR="0082732C" w:rsidRPr="00F53643">
        <w:t>ω</w:t>
      </w:r>
      <w:r w:rsidR="0082732C" w:rsidRPr="00F53643">
        <w:rPr>
          <w:vertAlign w:val="superscript"/>
        </w:rPr>
        <w:t>2</w:t>
      </w:r>
      <w:r w:rsidRPr="00E17AA6">
        <w:t xml:space="preserve"> = </w:t>
      </w:r>
      <w:r>
        <w:t xml:space="preserve">0.04) </w:t>
      </w:r>
      <w:r w:rsidR="0082732C">
        <w:t xml:space="preserve">all </w:t>
      </w:r>
      <w:r>
        <w:t>significantly heightened engagement.</w:t>
      </w:r>
      <w:r w:rsidR="0082732C">
        <w:t xml:space="preserve"> Photo-taking conditions did not differ in their levels of engagement (all </w:t>
      </w:r>
      <w:r w:rsidR="0082732C" w:rsidRPr="003E65E3">
        <w:rPr>
          <w:i/>
        </w:rPr>
        <w:t>p</w:t>
      </w:r>
      <w:r w:rsidR="0082732C">
        <w:t>s &gt; .2).</w:t>
      </w:r>
    </w:p>
    <w:p w14:paraId="2052EE5A" w14:textId="03BA73A2" w:rsidR="00FE7F32" w:rsidRDefault="00FE7F32" w:rsidP="00FE7F32">
      <w:pPr>
        <w:spacing w:after="0" w:line="480" w:lineRule="auto"/>
        <w:ind w:firstLine="720"/>
      </w:pPr>
      <w:r w:rsidRPr="00E17C75">
        <w:rPr>
          <w:b/>
        </w:rPr>
        <w:t>Mediation analysis.</w:t>
      </w:r>
      <w:r w:rsidRPr="00076F42">
        <w:t xml:space="preserve">  We conducted a bootstrap analysis,</w:t>
      </w:r>
      <w:r w:rsidRPr="00076F42">
        <w:rPr>
          <w:rFonts w:eastAsia="Times New Roman"/>
        </w:rPr>
        <w:t xml:space="preserve"> </w:t>
      </w:r>
      <w:r w:rsidRPr="00076F42">
        <w:t xml:space="preserve">using photo-taking condition as the independent variable </w:t>
      </w:r>
      <w:r w:rsidRPr="00076F42">
        <w:rPr>
          <w:rFonts w:eastAsia="Times New Roman"/>
        </w:rPr>
        <w:t>(</w:t>
      </w:r>
      <w:r w:rsidRPr="00076F42">
        <w:rPr>
          <w:rFonts w:eastAsia="Times New Roman"/>
          <w:i/>
        </w:rPr>
        <w:t>No Photo</w:t>
      </w:r>
      <w:r w:rsidRPr="00076F42">
        <w:rPr>
          <w:rFonts w:eastAsia="Times New Roman"/>
        </w:rPr>
        <w:t xml:space="preserve"> = 0; </w:t>
      </w:r>
      <w:r w:rsidRPr="00076F42">
        <w:rPr>
          <w:rFonts w:eastAsia="Times New Roman"/>
          <w:i/>
        </w:rPr>
        <w:t>Photo</w:t>
      </w:r>
      <w:r w:rsidRPr="00076F42">
        <w:rPr>
          <w:rFonts w:eastAsia="Times New Roman"/>
        </w:rPr>
        <w:t xml:space="preserve"> =1),</w:t>
      </w:r>
      <w:r w:rsidRPr="00076F42">
        <w:t xml:space="preserve"> engagement as the mediator, and enjoyment as the dependent variable. The 95% confidence intervals did not include zero, indicating that engagement mediates the effect of photo-taking on enjoyment (Indirect Effect = 0.</w:t>
      </w:r>
      <w:r>
        <w:t>46</w:t>
      </w:r>
      <w:r w:rsidRPr="00076F42">
        <w:t>, SE = 0.</w:t>
      </w:r>
      <w:r>
        <w:t>16</w:t>
      </w:r>
      <w:r w:rsidRPr="00076F42">
        <w:t>, 95% CI [0.</w:t>
      </w:r>
      <w:r>
        <w:t>17</w:t>
      </w:r>
      <w:r w:rsidRPr="00076F42">
        <w:t>; 0.</w:t>
      </w:r>
      <w:r w:rsidR="00F241C7">
        <w:t>80</w:t>
      </w:r>
      <w:r w:rsidRPr="00076F42">
        <w:t>]), support</w:t>
      </w:r>
      <w:r>
        <w:t>ing</w:t>
      </w:r>
      <w:r w:rsidRPr="00076F42">
        <w:t xml:space="preserve"> the proposed </w:t>
      </w:r>
      <w:r>
        <w:t xml:space="preserve">engagement-based </w:t>
      </w:r>
      <w:r w:rsidRPr="00076F42">
        <w:t xml:space="preserve">mechanism. </w:t>
      </w:r>
      <w:r w:rsidR="00F241C7">
        <w:t>Controlling for engagement, t</w:t>
      </w:r>
      <w:r w:rsidR="00F241C7" w:rsidRPr="00DD16E2">
        <w:t xml:space="preserve">he direct effect of photo-taking on enjoyment was </w:t>
      </w:r>
      <w:r w:rsidR="00F241C7">
        <w:t>no longer</w:t>
      </w:r>
      <w:r w:rsidR="00F241C7" w:rsidRPr="00DD16E2">
        <w:t xml:space="preserve"> significant (Direct Effect = 0.</w:t>
      </w:r>
      <w:r w:rsidR="00F241C7">
        <w:t>31</w:t>
      </w:r>
      <w:r w:rsidR="00F241C7" w:rsidRPr="00DD16E2">
        <w:t xml:space="preserve">, </w:t>
      </w:r>
      <w:r w:rsidR="00F241C7" w:rsidRPr="00DF00E4">
        <w:rPr>
          <w:i/>
        </w:rPr>
        <w:t>SE</w:t>
      </w:r>
      <w:r w:rsidR="00F241C7" w:rsidRPr="00DD16E2">
        <w:t xml:space="preserve"> = 0.</w:t>
      </w:r>
      <w:r w:rsidR="00F241C7">
        <w:t>20</w:t>
      </w:r>
      <w:r w:rsidR="00F241C7" w:rsidRPr="00DD16E2">
        <w:t xml:space="preserve">, </w:t>
      </w:r>
      <w:r w:rsidR="00442752" w:rsidRPr="00076F42">
        <w:t xml:space="preserve">95% </w:t>
      </w:r>
      <w:r w:rsidR="00442752">
        <w:t xml:space="preserve">CI </w:t>
      </w:r>
      <w:r w:rsidR="00F241C7" w:rsidRPr="00DD16E2">
        <w:t>[</w:t>
      </w:r>
      <w:r w:rsidR="00F241C7">
        <w:t>-0.07</w:t>
      </w:r>
      <w:r w:rsidR="00F241C7" w:rsidRPr="00DD16E2">
        <w:t xml:space="preserve">, </w:t>
      </w:r>
      <w:r w:rsidR="00F241C7">
        <w:t>0.70</w:t>
      </w:r>
      <w:r w:rsidR="00F241C7" w:rsidRPr="00DD16E2">
        <w:t xml:space="preserve">]), suggesting </w:t>
      </w:r>
      <w:r w:rsidR="00F241C7">
        <w:t>full</w:t>
      </w:r>
      <w:r w:rsidR="00F241C7" w:rsidRPr="00DD16E2">
        <w:t xml:space="preserve"> mediation.</w:t>
      </w:r>
    </w:p>
    <w:p w14:paraId="083581DC" w14:textId="77777777" w:rsidR="00FE7F32" w:rsidRPr="00B11B0C" w:rsidRDefault="00FE7F32" w:rsidP="00FE7F32">
      <w:pPr>
        <w:spacing w:after="0" w:line="480" w:lineRule="auto"/>
        <w:rPr>
          <w:b/>
        </w:rPr>
      </w:pPr>
      <w:r>
        <w:rPr>
          <w:b/>
        </w:rPr>
        <w:t>Discussion</w:t>
      </w:r>
    </w:p>
    <w:p w14:paraId="4376CD9D" w14:textId="440D3D72" w:rsidR="003E17FC" w:rsidRDefault="00FE7F32" w:rsidP="003E17FC">
      <w:pPr>
        <w:spacing w:after="0" w:line="480" w:lineRule="auto"/>
        <w:ind w:firstLine="720"/>
      </w:pPr>
      <w:r>
        <w:t xml:space="preserve">Results from the supplementary studies clearly replicate </w:t>
      </w:r>
      <w:r w:rsidR="002B1BFD">
        <w:t xml:space="preserve">the main finding in the paper across two additional stimuli </w:t>
      </w:r>
      <w:r>
        <w:t>and provide additional empirical support for</w:t>
      </w:r>
      <w:r w:rsidR="002B1BFD">
        <w:t xml:space="preserve"> the proposed effect</w:t>
      </w:r>
      <w:r>
        <w:t xml:space="preserve">: </w:t>
      </w:r>
      <w:r w:rsidR="003E17FC">
        <w:t>c</w:t>
      </w:r>
      <w:r>
        <w:t>ompared to not taking photos, taking photos heighten</w:t>
      </w:r>
      <w:r w:rsidR="003540D5">
        <w:t>s enjoyment and</w:t>
      </w:r>
      <w:r>
        <w:t xml:space="preserve"> engagement </w:t>
      </w:r>
      <w:r w:rsidR="003540D5">
        <w:t>during an experience</w:t>
      </w:r>
      <w:r>
        <w:t xml:space="preserve">. </w:t>
      </w:r>
      <w:r w:rsidR="003E17FC">
        <w:t>Further</w:t>
      </w:r>
      <w:r w:rsidR="003540D5">
        <w:t>, these studies</w:t>
      </w:r>
      <w:r w:rsidR="003E17FC">
        <w:t xml:space="preserve"> successfully manipulate the number of photos participants </w:t>
      </w:r>
      <w:r w:rsidR="000721C7">
        <w:t>take</w:t>
      </w:r>
      <w:r w:rsidR="003E17FC">
        <w:t xml:space="preserve"> and find that enjoyment </w:t>
      </w:r>
      <w:r w:rsidR="00DB6E3D">
        <w:t>and engagement are</w:t>
      </w:r>
      <w:r w:rsidR="0090406E">
        <w:t xml:space="preserve"> similar across all photo-</w:t>
      </w:r>
      <w:r w:rsidR="003E17FC">
        <w:t>taking conditions.</w:t>
      </w:r>
      <w:r w:rsidR="00DB6E3D">
        <w:t xml:space="preserve"> </w:t>
      </w:r>
      <w:r w:rsidR="003E17FC">
        <w:t>Overall the evidence from th</w:t>
      </w:r>
      <w:r w:rsidR="000721C7">
        <w:t xml:space="preserve">ese studies </w:t>
      </w:r>
      <w:r w:rsidR="003E17FC">
        <w:t>suggests that there may not be a</w:t>
      </w:r>
      <w:r w:rsidR="000721C7">
        <w:t xml:space="preserve">n </w:t>
      </w:r>
      <w:r w:rsidR="003E17FC">
        <w:t xml:space="preserve">influence </w:t>
      </w:r>
      <w:r w:rsidR="000721C7">
        <w:t xml:space="preserve">(positive or negative) </w:t>
      </w:r>
      <w:r w:rsidR="003E17FC">
        <w:t xml:space="preserve">of taking more photos on enjoyment, at least within the range observed. </w:t>
      </w:r>
    </w:p>
    <w:p w14:paraId="07C393F1" w14:textId="47BE1486" w:rsidR="00FE7F32" w:rsidRDefault="00FE7F32" w:rsidP="00FE7F32">
      <w:pPr>
        <w:spacing w:after="0" w:line="480" w:lineRule="auto"/>
        <w:ind w:firstLine="720"/>
      </w:pPr>
      <w:r>
        <w:t>.</w:t>
      </w:r>
    </w:p>
    <w:p w14:paraId="750F2ECF" w14:textId="77777777" w:rsidR="00FE7F32" w:rsidRDefault="00FE7F32" w:rsidP="00FE7F3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283A61F" w14:textId="16F3D6A1" w:rsidR="00FE7F32" w:rsidRPr="00487571" w:rsidRDefault="00FE7F32" w:rsidP="00FE7F32">
      <w:pPr>
        <w:spacing w:after="0" w:line="480" w:lineRule="auto"/>
        <w:jc w:val="center"/>
        <w:rPr>
          <w:b/>
        </w:rPr>
      </w:pPr>
      <w:r w:rsidRPr="00487571">
        <w:rPr>
          <w:b/>
        </w:rPr>
        <w:t xml:space="preserve">Supplementary Analysis of the Effect of Number of Photos </w:t>
      </w:r>
      <w:r w:rsidR="006018A8">
        <w:rPr>
          <w:b/>
        </w:rPr>
        <w:t>T</w:t>
      </w:r>
      <w:r w:rsidRPr="00487571">
        <w:rPr>
          <w:b/>
        </w:rPr>
        <w:t xml:space="preserve">aken </w:t>
      </w:r>
      <w:r w:rsidR="006018A8">
        <w:rPr>
          <w:b/>
        </w:rPr>
        <w:t>A</w:t>
      </w:r>
      <w:r w:rsidRPr="00487571">
        <w:rPr>
          <w:b/>
        </w:rPr>
        <w:t xml:space="preserve">cross </w:t>
      </w:r>
      <w:r w:rsidR="006018A8">
        <w:rPr>
          <w:b/>
        </w:rPr>
        <w:t>A</w:t>
      </w:r>
      <w:r w:rsidRPr="00487571">
        <w:rPr>
          <w:b/>
        </w:rPr>
        <w:t>ll Studies</w:t>
      </w:r>
    </w:p>
    <w:p w14:paraId="0FB4DF19" w14:textId="312E8EE7" w:rsidR="00DB6E3D" w:rsidRDefault="00FE7F32" w:rsidP="00AC09F9">
      <w:pPr>
        <w:spacing w:after="0" w:line="480" w:lineRule="auto"/>
        <w:ind w:firstLine="720"/>
      </w:pPr>
      <w:r>
        <w:t>In order to examine the effect of number of photos taken on enjoyment</w:t>
      </w:r>
      <w:r w:rsidR="00AA1790">
        <w:t xml:space="preserve"> with as much power as possible</w:t>
      </w:r>
      <w:r>
        <w:t>, we combine</w:t>
      </w:r>
      <w:r w:rsidR="001449BE">
        <w:t>d</w:t>
      </w:r>
      <w:r>
        <w:t xml:space="preserve"> the data from all nine fully</w:t>
      </w:r>
      <w:r w:rsidR="00FE67F6">
        <w:t xml:space="preserve"> </w:t>
      </w:r>
      <w:r>
        <w:t xml:space="preserve">reported studies in the paper. </w:t>
      </w:r>
      <w:r w:rsidR="00AA1790">
        <w:t>As in the meta-analysis, we focus</w:t>
      </w:r>
      <w:r w:rsidR="001449BE">
        <w:t>ed</w:t>
      </w:r>
      <w:r>
        <w:t xml:space="preserve"> on the condition</w:t>
      </w:r>
      <w:r w:rsidR="00AA1790">
        <w:t xml:space="preserve">s that were intended </w:t>
      </w:r>
      <w:r w:rsidR="00AC09F9">
        <w:t>to test our primary hypothesis</w:t>
      </w:r>
      <w:r w:rsidR="0090406E">
        <w:t>:</w:t>
      </w:r>
      <w:r w:rsidR="00AC09F9">
        <w:t xml:space="preserve"> the comparison between actually taking photos and not taking photos. Hence, </w:t>
      </w:r>
      <w:r w:rsidR="001449BE">
        <w:t>we did</w:t>
      </w:r>
      <w:r w:rsidR="00AC09F9">
        <w:t xml:space="preserve"> not include conditions that were intended to further examine the process or to show where the positive effect of photo-taking would not hold. </w:t>
      </w:r>
      <w:r w:rsidR="001449BE">
        <w:t>This means that we</w:t>
      </w:r>
      <w:r w:rsidR="00AC09F9">
        <w:t xml:space="preserve"> exclude</w:t>
      </w:r>
      <w:r w:rsidR="001449BE">
        <w:t>d</w:t>
      </w:r>
      <w:r w:rsidR="00AC09F9">
        <w:t xml:space="preserve"> the planning condition of study 5, the interference conditions of study 7, the builder conditions of study 8, and the negative conditions of study 9</w:t>
      </w:r>
      <w:r w:rsidR="003E13DE">
        <w:t xml:space="preserve">. </w:t>
      </w:r>
      <w:r>
        <w:t xml:space="preserve">The remaining conditions included </w:t>
      </w:r>
      <w:r w:rsidRPr="00FD5B14">
        <w:t>1</w:t>
      </w:r>
      <w:r w:rsidR="00C17E07">
        <w:t>,</w:t>
      </w:r>
      <w:r w:rsidRPr="00FD5B14">
        <w:t>456</w:t>
      </w:r>
      <w:r>
        <w:t xml:space="preserve"> participants. </w:t>
      </w:r>
      <w:r w:rsidR="003E13DE">
        <w:t>Recall that d</w:t>
      </w:r>
      <w:r>
        <w:t>ue to recording problems</w:t>
      </w:r>
      <w:r w:rsidR="00F25EF4">
        <w:t xml:space="preserve"> </w:t>
      </w:r>
      <w:r w:rsidR="00FE67F6">
        <w:t>in study 7,</w:t>
      </w:r>
      <w:r>
        <w:t xml:space="preserve"> we are missing the number of photos taken </w:t>
      </w:r>
      <w:r w:rsidR="0090406E">
        <w:t xml:space="preserve">for </w:t>
      </w:r>
      <w:r>
        <w:t>1</w:t>
      </w:r>
      <w:r w:rsidR="0090406E">
        <w:t xml:space="preserve">7 people in the photo condition, </w:t>
      </w:r>
      <w:r>
        <w:t>leaving us with an effective sample size of 1</w:t>
      </w:r>
      <w:r w:rsidR="00FE67F6">
        <w:t>,</w:t>
      </w:r>
      <w:r>
        <w:t>439</w:t>
      </w:r>
      <w:r w:rsidR="00AC09F9">
        <w:t xml:space="preserve"> (</w:t>
      </w:r>
      <w:r>
        <w:t xml:space="preserve">723 in </w:t>
      </w:r>
      <w:r w:rsidR="00AC09F9">
        <w:t xml:space="preserve">the </w:t>
      </w:r>
      <w:r>
        <w:t xml:space="preserve">photo conditions and </w:t>
      </w:r>
      <w:r w:rsidRPr="008F3B8B">
        <w:t>716</w:t>
      </w:r>
      <w:r>
        <w:t xml:space="preserve"> in </w:t>
      </w:r>
      <w:r w:rsidR="00AC09F9">
        <w:t>the</w:t>
      </w:r>
      <w:r>
        <w:t xml:space="preserve"> no photo conditions</w:t>
      </w:r>
      <w:r w:rsidR="00AC09F9">
        <w:t>)</w:t>
      </w:r>
      <w:r>
        <w:t xml:space="preserve">. </w:t>
      </w:r>
    </w:p>
    <w:p w14:paraId="1AE1A797" w14:textId="40D4E76C" w:rsidR="00F25EF4" w:rsidRDefault="00DB6E3D" w:rsidP="00FE7F32">
      <w:pPr>
        <w:spacing w:after="0" w:line="480" w:lineRule="auto"/>
        <w:ind w:firstLine="720"/>
      </w:pPr>
      <w:r>
        <w:t>Because</w:t>
      </w:r>
      <w:r w:rsidR="00FE7F32">
        <w:t xml:space="preserve"> studies 1 and 2 used a 15-point scale to measure enjoyment</w:t>
      </w:r>
      <w:r>
        <w:t>,</w:t>
      </w:r>
      <w:r w:rsidR="00FE7F32">
        <w:t xml:space="preserve"> while the other studies used </w:t>
      </w:r>
      <w:r w:rsidR="0090406E">
        <w:t xml:space="preserve">a </w:t>
      </w:r>
      <w:r w:rsidR="00FE7F32">
        <w:t>7-point scale, we z-scored enjoyment for each study. Subsequently</w:t>
      </w:r>
      <w:r>
        <w:t>,</w:t>
      </w:r>
      <w:r w:rsidR="00FE7F32">
        <w:t xml:space="preserve"> we estimated enjoyment as a function of study, photo condition, and number of photos nested in condition. </w:t>
      </w:r>
      <w:r w:rsidR="00DC27C6">
        <w:t>E</w:t>
      </w:r>
      <w:r w:rsidR="00FE7F32">
        <w:t>ffects did not vary systematically across studies (</w:t>
      </w:r>
      <w:r w:rsidR="00FE7F32" w:rsidRPr="00EB555A">
        <w:rPr>
          <w:i/>
        </w:rPr>
        <w:t>F</w:t>
      </w:r>
      <w:r w:rsidR="00FE7F32">
        <w:t xml:space="preserve">(8, 1427) = </w:t>
      </w:r>
      <w:r w:rsidR="00FE7F32" w:rsidRPr="00780A31">
        <w:t>0.08</w:t>
      </w:r>
      <w:r w:rsidR="00FE7F32">
        <w:t xml:space="preserve">, </w:t>
      </w:r>
      <w:r w:rsidR="00FE7F32" w:rsidRPr="00EB555A">
        <w:rPr>
          <w:i/>
        </w:rPr>
        <w:t>p</w:t>
      </w:r>
      <w:r w:rsidR="00FE7F32" w:rsidRPr="008F3B8B">
        <w:t xml:space="preserve"> </w:t>
      </w:r>
      <w:r w:rsidR="00FE7F32">
        <w:t xml:space="preserve">&gt; </w:t>
      </w:r>
      <w:r w:rsidR="00FE7F32" w:rsidRPr="008F3B8B">
        <w:t>.</w:t>
      </w:r>
      <w:r w:rsidR="00FE7F32">
        <w:t>9). In line with the analyses of the individual studies reported in the paper</w:t>
      </w:r>
      <w:r w:rsidR="00FE7B7A">
        <w:t>,</w:t>
      </w:r>
      <w:r w:rsidR="00FE7F32">
        <w:t xml:space="preserve"> we find a strong effect of our manipulation (</w:t>
      </w:r>
      <w:r w:rsidR="00FE7F32" w:rsidRPr="00EB555A">
        <w:rPr>
          <w:i/>
        </w:rPr>
        <w:t>F</w:t>
      </w:r>
      <w:r w:rsidR="00FE7F32">
        <w:t xml:space="preserve">(1, 1427) = </w:t>
      </w:r>
      <w:r w:rsidR="00FE7F32" w:rsidRPr="008F3B8B">
        <w:t>21.35</w:t>
      </w:r>
      <w:r w:rsidR="00FE7F32">
        <w:t xml:space="preserve">, </w:t>
      </w:r>
      <w:r w:rsidR="00FE7F32" w:rsidRPr="00EB555A">
        <w:rPr>
          <w:i/>
        </w:rPr>
        <w:t>p</w:t>
      </w:r>
      <w:r w:rsidR="00FE7F32" w:rsidRPr="008F3B8B">
        <w:t xml:space="preserve"> &lt;.0001</w:t>
      </w:r>
      <w:r w:rsidR="00FE7F32">
        <w:t>), such that those in the photo condition (</w:t>
      </w:r>
      <w:r w:rsidR="00FE7F32" w:rsidRPr="00452167">
        <w:rPr>
          <w:i/>
        </w:rPr>
        <w:t>M</w:t>
      </w:r>
      <w:r w:rsidR="00FE7F32">
        <w:t xml:space="preserve"> = </w:t>
      </w:r>
      <w:r w:rsidR="00FE7F32" w:rsidRPr="00452167">
        <w:t>0.205</w:t>
      </w:r>
      <w:r w:rsidR="00FE7F32">
        <w:t xml:space="preserve">, </w:t>
      </w:r>
      <w:r w:rsidR="00FE7F32" w:rsidRPr="00452167">
        <w:rPr>
          <w:i/>
        </w:rPr>
        <w:t>SD</w:t>
      </w:r>
      <w:r w:rsidR="00FE7F32">
        <w:t xml:space="preserve"> = </w:t>
      </w:r>
      <w:r w:rsidR="00FE7F32" w:rsidRPr="00452167">
        <w:t>0.925</w:t>
      </w:r>
      <w:r w:rsidR="00FE7F32">
        <w:t>)</w:t>
      </w:r>
      <w:r w:rsidR="00FE7F32" w:rsidRPr="00452167">
        <w:t xml:space="preserve"> </w:t>
      </w:r>
      <w:r w:rsidR="00FE7F32">
        <w:t>enjoyed their experience more than those in the no photo and control conditions (</w:t>
      </w:r>
      <w:r w:rsidR="00FE7F32" w:rsidRPr="00452167">
        <w:rPr>
          <w:i/>
        </w:rPr>
        <w:t>M</w:t>
      </w:r>
      <w:r w:rsidR="00FE7F32">
        <w:t xml:space="preserve"> = </w:t>
      </w:r>
      <w:r w:rsidR="00FE7F32" w:rsidRPr="00452167">
        <w:t>-0.20</w:t>
      </w:r>
      <w:r w:rsidR="00FE7F32">
        <w:t xml:space="preserve">6, </w:t>
      </w:r>
      <w:r w:rsidR="00FE7F32" w:rsidRPr="00452167">
        <w:rPr>
          <w:i/>
        </w:rPr>
        <w:t>SD</w:t>
      </w:r>
      <w:r w:rsidR="00FE7F32">
        <w:t xml:space="preserve"> = 1.022). The effect of number of photos taken nested in </w:t>
      </w:r>
      <w:r w:rsidR="00F25EF4">
        <w:t xml:space="preserve">photo </w:t>
      </w:r>
      <w:r w:rsidR="00FE7F32">
        <w:t>condition</w:t>
      </w:r>
      <w:r w:rsidR="00F25EF4">
        <w:t>s</w:t>
      </w:r>
      <w:r w:rsidR="00FE7F32">
        <w:t xml:space="preserve"> was marginally significant (</w:t>
      </w:r>
      <w:r w:rsidR="00FE7F32" w:rsidRPr="00EB555A">
        <w:rPr>
          <w:i/>
        </w:rPr>
        <w:t>F</w:t>
      </w:r>
      <w:r w:rsidR="00FE7F32">
        <w:t>(</w:t>
      </w:r>
      <w:r w:rsidR="003E13DE">
        <w:t>2</w:t>
      </w:r>
      <w:r w:rsidR="00FE7F32">
        <w:t xml:space="preserve">, 1427) = 2.47, </w:t>
      </w:r>
      <w:r w:rsidR="00FE7F32" w:rsidRPr="00EB555A">
        <w:rPr>
          <w:i/>
        </w:rPr>
        <w:t>p</w:t>
      </w:r>
      <w:r w:rsidR="00FE7F32">
        <w:rPr>
          <w:i/>
        </w:rPr>
        <w:t xml:space="preserve"> = </w:t>
      </w:r>
      <w:r w:rsidR="00FE7F32" w:rsidRPr="00EB555A">
        <w:t>.085</w:t>
      </w:r>
      <w:r w:rsidR="00FE7F32">
        <w:t xml:space="preserve">), such that a larger number of photos </w:t>
      </w:r>
      <w:r w:rsidR="00DC27C6">
        <w:t xml:space="preserve">taken in the photo condition </w:t>
      </w:r>
      <w:r w:rsidR="00FE7F32">
        <w:t>was associated with greater enjoyment (</w:t>
      </w:r>
      <w:r w:rsidR="00FE7F32" w:rsidRPr="00452167">
        <w:rPr>
          <w:i/>
        </w:rPr>
        <w:t>b</w:t>
      </w:r>
      <w:r w:rsidR="00FE7F32">
        <w:t xml:space="preserve"> = </w:t>
      </w:r>
      <w:r w:rsidR="00FE7F32" w:rsidRPr="00452167">
        <w:t>0.00</w:t>
      </w:r>
      <w:r w:rsidR="00FE7F32">
        <w:t>4, SE = 0</w:t>
      </w:r>
      <w:r w:rsidR="00FE7F32" w:rsidRPr="003B3FFE">
        <w:t>.002</w:t>
      </w:r>
      <w:r w:rsidR="00FE7F32">
        <w:t xml:space="preserve">, </w:t>
      </w:r>
      <w:r w:rsidR="00FE7F32" w:rsidRPr="003B3FFE">
        <w:rPr>
          <w:i/>
        </w:rPr>
        <w:t xml:space="preserve">t </w:t>
      </w:r>
      <w:r w:rsidR="00FE7F32">
        <w:t xml:space="preserve">= </w:t>
      </w:r>
      <w:r w:rsidR="00FE7F32" w:rsidRPr="003B3FFE">
        <w:t>1.88</w:t>
      </w:r>
      <w:r w:rsidR="00FE7F32">
        <w:t xml:space="preserve">, </w:t>
      </w:r>
      <w:r w:rsidR="00FE7F32" w:rsidRPr="003B3FFE">
        <w:rPr>
          <w:i/>
        </w:rPr>
        <w:t>p</w:t>
      </w:r>
      <w:r w:rsidR="00FE7F32">
        <w:t xml:space="preserve"> = .</w:t>
      </w:r>
      <w:r w:rsidR="00FE7F32" w:rsidRPr="003B3FFE">
        <w:t>06</w:t>
      </w:r>
      <w:r w:rsidR="00FE7F32">
        <w:t xml:space="preserve">). </w:t>
      </w:r>
    </w:p>
    <w:p w14:paraId="6F88D4E4" w14:textId="64A54F45" w:rsidR="00FE7F32" w:rsidRDefault="00FE7F32" w:rsidP="00FE7F32">
      <w:pPr>
        <w:spacing w:after="0" w:line="480" w:lineRule="auto"/>
        <w:ind w:firstLine="720"/>
      </w:pPr>
      <w:r>
        <w:t>Note that in studies 2 and 8 participants in the no photo conditions could and did take some photos</w:t>
      </w:r>
      <w:r w:rsidR="00F25EF4">
        <w:t xml:space="preserve"> (16 out of 716 people);</w:t>
      </w:r>
      <w:r>
        <w:t xml:space="preserve"> hence</w:t>
      </w:r>
      <w:r w:rsidR="00F25EF4">
        <w:t>,</w:t>
      </w:r>
      <w:r>
        <w:t xml:space="preserve"> the model also estimated a positive, yet not significant</w:t>
      </w:r>
      <w:r w:rsidR="00F25EF4">
        <w:t>,</w:t>
      </w:r>
      <w:r>
        <w:t xml:space="preserve"> coefficient of number of photos taken for the no</w:t>
      </w:r>
      <w:r w:rsidR="0090406E">
        <w:t xml:space="preserve"> </w:t>
      </w:r>
      <w:r>
        <w:t>photo conditions (</w:t>
      </w:r>
      <w:r w:rsidRPr="00452167">
        <w:rPr>
          <w:i/>
        </w:rPr>
        <w:t>b</w:t>
      </w:r>
      <w:r>
        <w:t xml:space="preserve"> = 0.039, SE = </w:t>
      </w:r>
      <w:r w:rsidRPr="003B3FFE">
        <w:t>0.03</w:t>
      </w:r>
      <w:r>
        <w:t xml:space="preserve">6, </w:t>
      </w:r>
      <w:r w:rsidRPr="003B3FFE">
        <w:rPr>
          <w:i/>
        </w:rPr>
        <w:t xml:space="preserve">t </w:t>
      </w:r>
      <w:r>
        <w:t xml:space="preserve">= </w:t>
      </w:r>
      <w:r w:rsidRPr="003B3FFE">
        <w:t>1.</w:t>
      </w:r>
      <w:r>
        <w:t xml:space="preserve">10, </w:t>
      </w:r>
      <w:r w:rsidRPr="003B3FFE">
        <w:rPr>
          <w:i/>
        </w:rPr>
        <w:t>p</w:t>
      </w:r>
      <w:r>
        <w:t xml:space="preserve"> = .274</w:t>
      </w:r>
      <w:r w:rsidR="00442752">
        <w:t>).</w:t>
      </w:r>
      <w:r>
        <w:t xml:space="preserve"> </w:t>
      </w:r>
    </w:p>
    <w:p w14:paraId="6F5C22AA" w14:textId="07F47400" w:rsidR="00FE7F32" w:rsidRDefault="00FE7F32" w:rsidP="00FE7F32">
      <w:pPr>
        <w:spacing w:after="0" w:line="480" w:lineRule="auto"/>
        <w:ind w:firstLine="720"/>
      </w:pPr>
      <w:r>
        <w:t>Results are similar when regressing enjoyment z-scores simply on study, condition</w:t>
      </w:r>
      <w:r w:rsidR="0090406E">
        <w:t>,</w:t>
      </w:r>
      <w:r>
        <w:t xml:space="preserve"> and number of photos taken, </w:t>
      </w:r>
      <w:r w:rsidR="00F25EF4">
        <w:t>that is,</w:t>
      </w:r>
      <w:r>
        <w:t xml:space="preserve"> not accounting for the nesting of number of photos taken in condition. The results </w:t>
      </w:r>
      <w:r w:rsidR="00F25EF4">
        <w:t>indicate</w:t>
      </w:r>
      <w:r>
        <w:t xml:space="preserve"> </w:t>
      </w:r>
      <w:r w:rsidR="00EB2A8E">
        <w:t>no effect of study (</w:t>
      </w:r>
      <w:r w:rsidR="00EB2A8E" w:rsidRPr="00EB555A">
        <w:rPr>
          <w:i/>
        </w:rPr>
        <w:t>F</w:t>
      </w:r>
      <w:r w:rsidR="00EB2A8E">
        <w:t xml:space="preserve">(8, 1428) = 0.11, </w:t>
      </w:r>
      <w:r w:rsidR="00EB2A8E" w:rsidRPr="00B02C58">
        <w:rPr>
          <w:i/>
        </w:rPr>
        <w:t>p</w:t>
      </w:r>
      <w:r w:rsidR="00EB2A8E" w:rsidRPr="00B02C58">
        <w:t xml:space="preserve">  </w:t>
      </w:r>
      <w:r w:rsidR="00EB2A8E">
        <w:t xml:space="preserve">&gt; </w:t>
      </w:r>
      <w:r w:rsidR="00EB2A8E" w:rsidRPr="00B02C58">
        <w:t>.</w:t>
      </w:r>
      <w:r w:rsidR="00EB2A8E">
        <w:t xml:space="preserve">9), </w:t>
      </w:r>
      <w:r>
        <w:t>a strong effect of photo</w:t>
      </w:r>
      <w:r w:rsidR="00EB2A8E">
        <w:t>-taking</w:t>
      </w:r>
      <w:r>
        <w:t xml:space="preserve"> condition (</w:t>
      </w:r>
      <w:r w:rsidRPr="00EB555A">
        <w:rPr>
          <w:i/>
        </w:rPr>
        <w:t>F</w:t>
      </w:r>
      <w:r>
        <w:t xml:space="preserve">(1, 1428) = </w:t>
      </w:r>
      <w:r w:rsidRPr="00B02C58">
        <w:t>20.59</w:t>
      </w:r>
      <w:r>
        <w:t xml:space="preserve">, </w:t>
      </w:r>
      <w:r w:rsidRPr="00B02C58">
        <w:rPr>
          <w:i/>
        </w:rPr>
        <w:t>p</w:t>
      </w:r>
      <w:r w:rsidRPr="00B02C58">
        <w:t xml:space="preserve">  &lt;.0001</w:t>
      </w:r>
      <w:r>
        <w:t xml:space="preserve">), </w:t>
      </w:r>
      <w:r w:rsidR="00EB2A8E">
        <w:t xml:space="preserve">and </w:t>
      </w:r>
      <w:r>
        <w:t>a significant effect of number of photos taken (</w:t>
      </w:r>
      <w:r w:rsidRPr="00EB555A">
        <w:rPr>
          <w:i/>
        </w:rPr>
        <w:t>F</w:t>
      </w:r>
      <w:r>
        <w:t xml:space="preserve">(1, 1428) = 3.96, </w:t>
      </w:r>
      <w:r w:rsidRPr="00B02C58">
        <w:rPr>
          <w:i/>
        </w:rPr>
        <w:t>p</w:t>
      </w:r>
      <w:r w:rsidRPr="00B02C58">
        <w:t xml:space="preserve">  </w:t>
      </w:r>
      <w:r>
        <w:t xml:space="preserve">= </w:t>
      </w:r>
      <w:r w:rsidRPr="00B02C58">
        <w:t>.0</w:t>
      </w:r>
      <w:r w:rsidR="0090406E">
        <w:t>47;</w:t>
      </w:r>
      <w:r>
        <w:t xml:space="preserve"> </w:t>
      </w:r>
      <w:r w:rsidRPr="00FC724F">
        <w:rPr>
          <w:i/>
        </w:rPr>
        <w:t>b</w:t>
      </w:r>
      <w:r>
        <w:t xml:space="preserve"> = 0.004, </w:t>
      </w:r>
      <w:r w:rsidRPr="00FC724F">
        <w:rPr>
          <w:i/>
        </w:rPr>
        <w:t>SE</w:t>
      </w:r>
      <w:r>
        <w:t xml:space="preserve"> =0.002)</w:t>
      </w:r>
      <w:r w:rsidR="00EB2A8E">
        <w:t>.</w:t>
      </w:r>
    </w:p>
    <w:p w14:paraId="3CAACD11" w14:textId="5FF747C8" w:rsidR="00FE7F32" w:rsidRDefault="0090406E" w:rsidP="00FE7F32">
      <w:pPr>
        <w:spacing w:after="0" w:line="480" w:lineRule="auto"/>
        <w:ind w:firstLine="720"/>
      </w:pPr>
      <w:r>
        <w:t>A</w:t>
      </w:r>
      <w:r w:rsidR="00FE7F32">
        <w:t>dding a quadratic term for number of photos taken to th</w:t>
      </w:r>
      <w:r w:rsidR="00EB2A8E">
        <w:t>e</w:t>
      </w:r>
      <w:r w:rsidR="00FE7F32">
        <w:t xml:space="preserve"> regression model yields comparable results for study (</w:t>
      </w:r>
      <w:r w:rsidR="00FE7F32" w:rsidRPr="00EB555A">
        <w:rPr>
          <w:i/>
        </w:rPr>
        <w:t>F</w:t>
      </w:r>
      <w:r w:rsidR="00FE7F32">
        <w:t xml:space="preserve">(1, 1427) = 0.15, </w:t>
      </w:r>
      <w:r w:rsidR="00FE7F32" w:rsidRPr="00B02C58">
        <w:rPr>
          <w:i/>
        </w:rPr>
        <w:t>p</w:t>
      </w:r>
      <w:r w:rsidR="00FE7F32" w:rsidRPr="00B02C58">
        <w:t xml:space="preserve">  </w:t>
      </w:r>
      <w:r w:rsidR="00FE7F32">
        <w:t xml:space="preserve">&gt; </w:t>
      </w:r>
      <w:r w:rsidR="00FE7F32" w:rsidRPr="00B02C58">
        <w:t>.</w:t>
      </w:r>
      <w:r w:rsidR="00FE7F32">
        <w:t xml:space="preserve">9) and </w:t>
      </w:r>
      <w:r w:rsidR="00EB2A8E">
        <w:t xml:space="preserve">photo-taking </w:t>
      </w:r>
      <w:r w:rsidR="00FE7F32">
        <w:t>condition (</w:t>
      </w:r>
      <w:r w:rsidR="00FE7F32" w:rsidRPr="00EB555A">
        <w:rPr>
          <w:i/>
        </w:rPr>
        <w:t>F</w:t>
      </w:r>
      <w:r w:rsidR="00FE7F32">
        <w:t xml:space="preserve">(1, 1427) = 9.42, </w:t>
      </w:r>
      <w:r w:rsidR="00FE7F32" w:rsidRPr="00B02C58">
        <w:rPr>
          <w:i/>
        </w:rPr>
        <w:t>p</w:t>
      </w:r>
      <w:r w:rsidR="00FE7F32" w:rsidRPr="00B02C58">
        <w:t xml:space="preserve">  </w:t>
      </w:r>
      <w:r w:rsidR="00FE7F32">
        <w:t xml:space="preserve">= </w:t>
      </w:r>
      <w:r w:rsidR="00FE7F32" w:rsidRPr="00B02C58">
        <w:t>.00</w:t>
      </w:r>
      <w:r w:rsidR="00FE7F32">
        <w:t>2), but does not reveal a significant effect of number of photos taken (</w:t>
      </w:r>
      <w:r w:rsidR="00FE7F32" w:rsidRPr="00EB555A">
        <w:rPr>
          <w:i/>
        </w:rPr>
        <w:t>F</w:t>
      </w:r>
      <w:r w:rsidR="00FE7F32">
        <w:t xml:space="preserve">(1, 1427) = 2.58, </w:t>
      </w:r>
      <w:r w:rsidR="00FE7F32" w:rsidRPr="00B02C58">
        <w:rPr>
          <w:i/>
        </w:rPr>
        <w:t>p</w:t>
      </w:r>
      <w:r w:rsidR="00FE7F32" w:rsidRPr="00B02C58">
        <w:t xml:space="preserve">  </w:t>
      </w:r>
      <w:r w:rsidR="00FE7F32">
        <w:t xml:space="preserve">= </w:t>
      </w:r>
      <w:r w:rsidR="00FE7F32" w:rsidRPr="00B02C58">
        <w:t>.</w:t>
      </w:r>
      <w:r w:rsidR="00FE7F32">
        <w:t>109) or its quadratic term (</w:t>
      </w:r>
      <w:r w:rsidR="00FE7F32" w:rsidRPr="00EB555A">
        <w:rPr>
          <w:i/>
        </w:rPr>
        <w:t>F</w:t>
      </w:r>
      <w:r w:rsidR="00FE7F32">
        <w:t xml:space="preserve">(1, 1427) = 0.68, </w:t>
      </w:r>
      <w:r w:rsidR="00FE7F32" w:rsidRPr="00B02C58">
        <w:rPr>
          <w:i/>
        </w:rPr>
        <w:t>p</w:t>
      </w:r>
      <w:r w:rsidR="00FE7F32" w:rsidRPr="00B02C58">
        <w:t xml:space="preserve">  </w:t>
      </w:r>
      <w:r w:rsidR="00FE7F32">
        <w:t>= .409).</w:t>
      </w:r>
    </w:p>
    <w:p w14:paraId="75B726CA" w14:textId="384ECD15" w:rsidR="00FE7F32" w:rsidRDefault="00865492" w:rsidP="00FE7F32">
      <w:pPr>
        <w:spacing w:after="0" w:line="480" w:lineRule="auto"/>
        <w:ind w:firstLine="720"/>
      </w:pPr>
      <w:r>
        <w:t>For completeness</w:t>
      </w:r>
      <w:r w:rsidR="000C419D">
        <w:t>,</w:t>
      </w:r>
      <w:r>
        <w:t xml:space="preserve"> w</w:t>
      </w:r>
      <w:r w:rsidR="00FE7F32">
        <w:t xml:space="preserve">e </w:t>
      </w:r>
      <w:r w:rsidR="001041B0">
        <w:t>also incorporated into these analyses</w:t>
      </w:r>
      <w:r w:rsidR="00FE7F32">
        <w:t xml:space="preserve"> </w:t>
      </w:r>
      <w:r w:rsidR="001041B0">
        <w:t xml:space="preserve">the </w:t>
      </w:r>
      <w:r w:rsidR="00FE7F32">
        <w:t xml:space="preserve">data from </w:t>
      </w:r>
      <w:r w:rsidR="001041B0">
        <w:t>our</w:t>
      </w:r>
      <w:r w:rsidR="00FE7F32">
        <w:t xml:space="preserve"> two supplementary studies (Supplementary Studies </w:t>
      </w:r>
      <w:r w:rsidR="0090406E">
        <w:t>1 and 2</w:t>
      </w:r>
      <w:r w:rsidR="00FE7F32">
        <w:t xml:space="preserve">) that manipulated number of photos that could be taken. Adding these 318 observations (236 in the photo condition, 82 in the no photo condition) strengthens the findings reported above. </w:t>
      </w:r>
      <w:r w:rsidR="00CA3B5E">
        <w:t>Using the original model with number of photos taken nested within condition, we find a significant effect of number of photos taken (</w:t>
      </w:r>
      <w:r w:rsidR="00CA3B5E" w:rsidRPr="00EB555A">
        <w:rPr>
          <w:i/>
        </w:rPr>
        <w:t>F</w:t>
      </w:r>
      <w:r w:rsidR="00CA3B5E">
        <w:t xml:space="preserve">(1, 1743) = 6.07, </w:t>
      </w:r>
      <w:r w:rsidR="00CA3B5E" w:rsidRPr="00EB555A">
        <w:rPr>
          <w:i/>
        </w:rPr>
        <w:t>p</w:t>
      </w:r>
      <w:r w:rsidR="00CA3B5E">
        <w:rPr>
          <w:i/>
        </w:rPr>
        <w:t xml:space="preserve"> = </w:t>
      </w:r>
      <w:r w:rsidR="00CA3B5E" w:rsidRPr="00EB555A">
        <w:t>.0</w:t>
      </w:r>
      <w:r w:rsidR="00CA3B5E">
        <w:t xml:space="preserve">02), such that a larger number of photos </w:t>
      </w:r>
      <w:r w:rsidR="003E3910">
        <w:t xml:space="preserve">taken in the photo condition </w:t>
      </w:r>
      <w:r w:rsidR="00CA3B5E">
        <w:t>was associated with greater enjoyment (</w:t>
      </w:r>
      <w:r w:rsidR="00CA3B5E" w:rsidRPr="00452167">
        <w:rPr>
          <w:i/>
        </w:rPr>
        <w:t>b</w:t>
      </w:r>
      <w:r w:rsidR="00CA3B5E">
        <w:t xml:space="preserve"> = </w:t>
      </w:r>
      <w:r w:rsidR="00CA3B5E" w:rsidRPr="00452167">
        <w:t>0.00</w:t>
      </w:r>
      <w:r w:rsidR="00CA3B5E">
        <w:t>6, SE = 0</w:t>
      </w:r>
      <w:r w:rsidR="00CA3B5E" w:rsidRPr="003B3FFE">
        <w:t>.002</w:t>
      </w:r>
      <w:r w:rsidR="00CA3B5E">
        <w:t xml:space="preserve">, </w:t>
      </w:r>
      <w:r w:rsidR="00CA3B5E" w:rsidRPr="003B3FFE">
        <w:rPr>
          <w:i/>
        </w:rPr>
        <w:t xml:space="preserve">t </w:t>
      </w:r>
      <w:r w:rsidR="00CA3B5E">
        <w:t xml:space="preserve">= 3.27, </w:t>
      </w:r>
      <w:r w:rsidR="00CA3B5E" w:rsidRPr="003B3FFE">
        <w:rPr>
          <w:i/>
        </w:rPr>
        <w:t>p</w:t>
      </w:r>
      <w:r w:rsidR="00CA3B5E">
        <w:t xml:space="preserve"> = .</w:t>
      </w:r>
      <w:r w:rsidR="00CA3B5E" w:rsidRPr="003B3FFE">
        <w:t>0</w:t>
      </w:r>
      <w:r w:rsidR="00CA3B5E">
        <w:t xml:space="preserve">01). </w:t>
      </w:r>
      <w:r w:rsidR="001041B0">
        <w:t>Again</w:t>
      </w:r>
      <w:r w:rsidR="00FE7F32">
        <w:t>, effects did not vary systematically across studies (</w:t>
      </w:r>
      <w:r w:rsidR="00FE7F32" w:rsidRPr="00EB555A">
        <w:rPr>
          <w:i/>
        </w:rPr>
        <w:t>F</w:t>
      </w:r>
      <w:r w:rsidR="00FE7F32">
        <w:t xml:space="preserve">(10, 1743) = </w:t>
      </w:r>
      <w:r w:rsidR="00FE7F32" w:rsidRPr="00780A31">
        <w:t>0.</w:t>
      </w:r>
      <w:r w:rsidR="00FE7F32">
        <w:t xml:space="preserve">32, </w:t>
      </w:r>
      <w:r w:rsidR="00FE7F32" w:rsidRPr="00EB555A">
        <w:rPr>
          <w:i/>
        </w:rPr>
        <w:t>p</w:t>
      </w:r>
      <w:r w:rsidR="00FE7F32" w:rsidRPr="008F3B8B">
        <w:t xml:space="preserve"> </w:t>
      </w:r>
      <w:r w:rsidR="00FE7F32">
        <w:t xml:space="preserve">&gt; </w:t>
      </w:r>
      <w:r w:rsidR="00FE7F32" w:rsidRPr="008F3B8B">
        <w:t>.</w:t>
      </w:r>
      <w:r w:rsidR="00FE7F32">
        <w:t>9)</w:t>
      </w:r>
      <w:r w:rsidR="001041B0">
        <w:t xml:space="preserve">, and we </w:t>
      </w:r>
      <w:r w:rsidR="00FE7F32">
        <w:t xml:space="preserve">find a strong effect of </w:t>
      </w:r>
      <w:r w:rsidR="001041B0">
        <w:t>our photo-taking manipulation</w:t>
      </w:r>
      <w:r w:rsidR="00FE7F32">
        <w:t xml:space="preserve"> (</w:t>
      </w:r>
      <w:r w:rsidR="00FE7F32" w:rsidRPr="00EB555A">
        <w:rPr>
          <w:i/>
        </w:rPr>
        <w:t>F</w:t>
      </w:r>
      <w:r w:rsidR="00FE7F32">
        <w:t xml:space="preserve">(1, 1743) = 23.94, </w:t>
      </w:r>
      <w:r w:rsidR="00FE7F32" w:rsidRPr="00EB555A">
        <w:rPr>
          <w:i/>
        </w:rPr>
        <w:t>p</w:t>
      </w:r>
      <w:r w:rsidR="00FE7F32" w:rsidRPr="008F3B8B">
        <w:t xml:space="preserve"> &lt;.0001</w:t>
      </w:r>
      <w:r w:rsidR="00FE7F32">
        <w:t>), such that those in the photo condition</w:t>
      </w:r>
      <w:r w:rsidR="001041B0">
        <w:t>s</w:t>
      </w:r>
      <w:r w:rsidR="00FE7F32">
        <w:t xml:space="preserve"> (</w:t>
      </w:r>
      <w:r w:rsidR="00FE7F32" w:rsidRPr="00452167">
        <w:rPr>
          <w:i/>
        </w:rPr>
        <w:t>M</w:t>
      </w:r>
      <w:r w:rsidR="00FE7F32">
        <w:t xml:space="preserve"> = </w:t>
      </w:r>
      <w:r w:rsidR="00FE7F32" w:rsidRPr="00452167">
        <w:t>0.</w:t>
      </w:r>
      <w:r w:rsidR="00FE7F32">
        <w:t xml:space="preserve">189, </w:t>
      </w:r>
      <w:r w:rsidR="00FE7F32" w:rsidRPr="00452167">
        <w:rPr>
          <w:i/>
        </w:rPr>
        <w:t>SD</w:t>
      </w:r>
      <w:r w:rsidR="00FE7F32">
        <w:t xml:space="preserve"> = </w:t>
      </w:r>
      <w:r w:rsidR="00FE7F32" w:rsidRPr="00452167">
        <w:t>0.9</w:t>
      </w:r>
      <w:r w:rsidR="00FE7F32">
        <w:t>38)</w:t>
      </w:r>
      <w:r w:rsidR="00FE7F32" w:rsidRPr="00452167">
        <w:t xml:space="preserve"> </w:t>
      </w:r>
      <w:r w:rsidR="00FE7F32">
        <w:t>enjoyed their experience more than those in the no photo conditions (</w:t>
      </w:r>
      <w:r w:rsidR="00FE7F32" w:rsidRPr="00452167">
        <w:rPr>
          <w:i/>
        </w:rPr>
        <w:t>M</w:t>
      </w:r>
      <w:r w:rsidR="00FE7F32">
        <w:t xml:space="preserve"> = </w:t>
      </w:r>
      <w:r w:rsidR="00FE7F32" w:rsidRPr="00452167">
        <w:t>-0.</w:t>
      </w:r>
      <w:r w:rsidR="00FE7F32">
        <w:t xml:space="preserve">225, </w:t>
      </w:r>
      <w:r w:rsidR="00FE7F32" w:rsidRPr="00452167">
        <w:rPr>
          <w:i/>
        </w:rPr>
        <w:t>SD</w:t>
      </w:r>
      <w:r w:rsidR="00FE7F32">
        <w:t xml:space="preserve"> = 1.02). </w:t>
      </w:r>
    </w:p>
    <w:p w14:paraId="0E57FE89" w14:textId="21D3B399" w:rsidR="00FE7F32" w:rsidRDefault="00CA3B5E" w:rsidP="00FE7F32">
      <w:pPr>
        <w:spacing w:after="0" w:line="480" w:lineRule="auto"/>
        <w:ind w:firstLine="720"/>
      </w:pPr>
      <w:r>
        <w:t>A model that did not consider the nested nature of the design found similar results for the effect of</w:t>
      </w:r>
      <w:r w:rsidR="00FE7F32">
        <w:t xml:space="preserve"> study (</w:t>
      </w:r>
      <w:r w:rsidR="00FE7F32" w:rsidRPr="00EB555A">
        <w:rPr>
          <w:i/>
        </w:rPr>
        <w:t>F</w:t>
      </w:r>
      <w:r w:rsidR="00FE7F32">
        <w:t xml:space="preserve">(10, 1744) = </w:t>
      </w:r>
      <w:r w:rsidR="00FE7F32" w:rsidRPr="00780A31">
        <w:t>0.</w:t>
      </w:r>
      <w:r w:rsidR="00FE7F32">
        <w:t xml:space="preserve">35, </w:t>
      </w:r>
      <w:r w:rsidR="00FE7F32" w:rsidRPr="00EB555A">
        <w:rPr>
          <w:i/>
        </w:rPr>
        <w:t>p</w:t>
      </w:r>
      <w:r w:rsidR="00FE7F32" w:rsidRPr="008F3B8B">
        <w:t xml:space="preserve"> </w:t>
      </w:r>
      <w:r w:rsidR="00FE7F32">
        <w:t xml:space="preserve">&gt; </w:t>
      </w:r>
      <w:r w:rsidR="00FE7F32" w:rsidRPr="008F3B8B">
        <w:t>.</w:t>
      </w:r>
      <w:r w:rsidR="00FE7F32">
        <w:t xml:space="preserve">9), </w:t>
      </w:r>
      <w:r>
        <w:t xml:space="preserve">photo-taking </w:t>
      </w:r>
      <w:r w:rsidR="00FE7F32">
        <w:t>condition (</w:t>
      </w:r>
      <w:r w:rsidR="00FE7F32" w:rsidRPr="00EB555A">
        <w:rPr>
          <w:i/>
        </w:rPr>
        <w:t>F</w:t>
      </w:r>
      <w:r w:rsidR="00FE7F32">
        <w:t xml:space="preserve">(1, 1744) = 23.29, </w:t>
      </w:r>
      <w:r w:rsidR="00FE7F32" w:rsidRPr="00EB555A">
        <w:rPr>
          <w:i/>
        </w:rPr>
        <w:t>p</w:t>
      </w:r>
      <w:r w:rsidR="00FE7F32" w:rsidRPr="008F3B8B">
        <w:t xml:space="preserve"> &lt;.0001</w:t>
      </w:r>
      <w:r w:rsidR="00FE7F32">
        <w:t>)</w:t>
      </w:r>
      <w:r>
        <w:t>,</w:t>
      </w:r>
      <w:r w:rsidR="00FE7F32">
        <w:t xml:space="preserve"> and number of photos taken (</w:t>
      </w:r>
      <w:r w:rsidR="00FE7F32" w:rsidRPr="00EB555A">
        <w:rPr>
          <w:i/>
        </w:rPr>
        <w:t>F</w:t>
      </w:r>
      <w:r w:rsidR="00FE7F32">
        <w:t xml:space="preserve">(1, 1744) = 11.30, </w:t>
      </w:r>
      <w:r w:rsidR="00FE7F32" w:rsidRPr="00EB555A">
        <w:rPr>
          <w:i/>
        </w:rPr>
        <w:t>p</w:t>
      </w:r>
      <w:r w:rsidR="00FE7F32">
        <w:rPr>
          <w:i/>
        </w:rPr>
        <w:t xml:space="preserve"> = </w:t>
      </w:r>
      <w:r w:rsidR="00FE7F32" w:rsidRPr="008F3B8B">
        <w:t>.00</w:t>
      </w:r>
      <w:r w:rsidR="00FE7F32">
        <w:t>1</w:t>
      </w:r>
      <w:r w:rsidR="0090406E">
        <w:t xml:space="preserve">; </w:t>
      </w:r>
      <w:r w:rsidR="00FE7F32" w:rsidRPr="00452167">
        <w:rPr>
          <w:i/>
        </w:rPr>
        <w:t>b</w:t>
      </w:r>
      <w:r w:rsidR="00FE7F32">
        <w:t xml:space="preserve"> = </w:t>
      </w:r>
      <w:r w:rsidR="00FE7F32" w:rsidRPr="00452167">
        <w:t>0.00</w:t>
      </w:r>
      <w:r w:rsidR="00FE7F32">
        <w:t>6, SE = 0</w:t>
      </w:r>
      <w:r w:rsidR="00FE7F32" w:rsidRPr="003B3FFE">
        <w:t>.002</w:t>
      </w:r>
      <w:r w:rsidR="00FE7F32">
        <w:t xml:space="preserve">, </w:t>
      </w:r>
      <w:r w:rsidR="00FE7F32" w:rsidRPr="00BA4519">
        <w:rPr>
          <w:i/>
        </w:rPr>
        <w:t xml:space="preserve">t </w:t>
      </w:r>
      <w:r w:rsidR="00FE7F32" w:rsidRPr="00BA4519">
        <w:t xml:space="preserve">= 3.36, </w:t>
      </w:r>
      <w:r w:rsidR="00FE7F32" w:rsidRPr="00BA4519">
        <w:rPr>
          <w:i/>
        </w:rPr>
        <w:t>p</w:t>
      </w:r>
      <w:r w:rsidR="00FE7F32" w:rsidRPr="00BA4519">
        <w:t xml:space="preserve"> = .001</w:t>
      </w:r>
      <w:r w:rsidR="00FE7F32">
        <w:t xml:space="preserve">). Finally, estimating the same model but adding a quadratic terms </w:t>
      </w:r>
      <w:r>
        <w:t>for</w:t>
      </w:r>
      <w:r w:rsidR="00FE7F32">
        <w:t xml:space="preserve"> number of photos taken, yields significant effects of </w:t>
      </w:r>
      <w:r>
        <w:t xml:space="preserve">photo-taking </w:t>
      </w:r>
      <w:r w:rsidR="00FE7F32">
        <w:t>condition (</w:t>
      </w:r>
      <w:r w:rsidR="00FE7F32" w:rsidRPr="00EB555A">
        <w:rPr>
          <w:i/>
        </w:rPr>
        <w:t>F</w:t>
      </w:r>
      <w:r w:rsidR="00FE7F32">
        <w:t xml:space="preserve">(1, 1743) = 13.52, </w:t>
      </w:r>
      <w:r w:rsidR="00FE7F32" w:rsidRPr="00EB555A">
        <w:rPr>
          <w:i/>
        </w:rPr>
        <w:t>p</w:t>
      </w:r>
      <w:r w:rsidR="00FE7F32" w:rsidRPr="008F3B8B">
        <w:t xml:space="preserve"> &lt;.0001</w:t>
      </w:r>
      <w:r w:rsidR="00FE7F32">
        <w:t>) and number of photos taken (</w:t>
      </w:r>
      <w:r w:rsidR="00FE7F32" w:rsidRPr="00EB555A">
        <w:rPr>
          <w:i/>
        </w:rPr>
        <w:t>F</w:t>
      </w:r>
      <w:r w:rsidR="00FE7F32">
        <w:t xml:space="preserve">(1, 1743) = 3.98, </w:t>
      </w:r>
      <w:r w:rsidR="00FE7F32" w:rsidRPr="00EB555A">
        <w:rPr>
          <w:i/>
        </w:rPr>
        <w:t>p</w:t>
      </w:r>
      <w:r w:rsidR="00FE7F32" w:rsidRPr="008F3B8B">
        <w:t xml:space="preserve"> </w:t>
      </w:r>
      <w:r w:rsidR="00FE7F32">
        <w:t xml:space="preserve">= </w:t>
      </w:r>
      <w:r w:rsidR="00FE7F32" w:rsidRPr="008F3B8B">
        <w:t>.0</w:t>
      </w:r>
      <w:r w:rsidR="00FE7F32">
        <w:t>46)</w:t>
      </w:r>
      <w:r>
        <w:t>,</w:t>
      </w:r>
      <w:r w:rsidR="00FE7F32">
        <w:t xml:space="preserve"> but not </w:t>
      </w:r>
      <w:r>
        <w:t xml:space="preserve">of </w:t>
      </w:r>
      <w:r w:rsidRPr="003E3910">
        <w:t xml:space="preserve">study </w:t>
      </w:r>
      <w:r w:rsidRPr="00442752">
        <w:t>(</w:t>
      </w:r>
      <w:r w:rsidR="003E3910" w:rsidRPr="003E3910">
        <w:rPr>
          <w:i/>
        </w:rPr>
        <w:t>F</w:t>
      </w:r>
      <w:r w:rsidR="003E3910" w:rsidRPr="00072497">
        <w:t>(10</w:t>
      </w:r>
      <w:r w:rsidR="003E3910">
        <w:t xml:space="preserve">, 1743) = 0.36, </w:t>
      </w:r>
      <w:r w:rsidR="003E3910" w:rsidRPr="00EB555A">
        <w:rPr>
          <w:i/>
        </w:rPr>
        <w:t>p</w:t>
      </w:r>
      <w:r w:rsidR="003E3910" w:rsidRPr="008F3B8B">
        <w:t xml:space="preserve"> </w:t>
      </w:r>
      <w:r w:rsidR="003E3910">
        <w:t xml:space="preserve">&gt; </w:t>
      </w:r>
      <w:r w:rsidR="003E3910" w:rsidRPr="008F3B8B">
        <w:t>.</w:t>
      </w:r>
      <w:r w:rsidR="003E3910">
        <w:t>9</w:t>
      </w:r>
      <w:r>
        <w:t xml:space="preserve">) or </w:t>
      </w:r>
      <w:r w:rsidR="00FE7F32">
        <w:t>the quadratic term</w:t>
      </w:r>
      <w:r>
        <w:t xml:space="preserve"> for number of photos taken</w:t>
      </w:r>
      <w:r w:rsidR="00FE7F32">
        <w:t xml:space="preserve"> (</w:t>
      </w:r>
      <w:r w:rsidR="00FE7F32" w:rsidRPr="00EB555A">
        <w:rPr>
          <w:i/>
        </w:rPr>
        <w:t>F</w:t>
      </w:r>
      <w:r w:rsidR="00FE7F32">
        <w:t xml:space="preserve">(1, 1743) = 0.21, </w:t>
      </w:r>
      <w:r w:rsidR="00FE7F32" w:rsidRPr="00EB555A">
        <w:rPr>
          <w:i/>
        </w:rPr>
        <w:t>p</w:t>
      </w:r>
      <w:r w:rsidR="00FE7F32" w:rsidRPr="008F3B8B">
        <w:t xml:space="preserve"> </w:t>
      </w:r>
      <w:r w:rsidR="00FE7F32">
        <w:t xml:space="preserve">= </w:t>
      </w:r>
      <w:r w:rsidR="00FE7F32" w:rsidRPr="008F3B8B">
        <w:t>.</w:t>
      </w:r>
      <w:r w:rsidR="00FE7F32">
        <w:t xml:space="preserve">65). </w:t>
      </w:r>
    </w:p>
    <w:p w14:paraId="579D9855" w14:textId="7974D17A" w:rsidR="00D07A73" w:rsidRPr="00D06B86" w:rsidRDefault="00AA1790" w:rsidP="000C419D">
      <w:pPr>
        <w:spacing w:after="0" w:line="480" w:lineRule="auto"/>
        <w:ind w:firstLine="720"/>
      </w:pPr>
      <w:r>
        <w:t>Across these different analyses, we find some evidence that number of photos taken is significantly a</w:t>
      </w:r>
      <w:r w:rsidR="00EB2A8E">
        <w:t>ssociated with enjoyment. Note</w:t>
      </w:r>
      <w:r w:rsidR="00072497">
        <w:t>, however,</w:t>
      </w:r>
      <w:r w:rsidR="00EB2A8E">
        <w:t xml:space="preserve"> </w:t>
      </w:r>
      <w:r>
        <w:t xml:space="preserve">that in all specifications estimated, the relationship between number of photos taken and enjoyment is positive, not negative as an interference explanation would predict. </w:t>
      </w:r>
      <w:bookmarkStart w:id="0" w:name="_GoBack"/>
      <w:bookmarkEnd w:id="0"/>
    </w:p>
    <w:sectPr w:rsidR="00D07A73" w:rsidRPr="00D06B86" w:rsidSect="00510EC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AE89" w14:textId="77777777" w:rsidR="00CD5BF9" w:rsidRDefault="00CD5BF9" w:rsidP="00FE7F32">
      <w:pPr>
        <w:spacing w:after="0" w:line="240" w:lineRule="auto"/>
      </w:pPr>
      <w:r>
        <w:separator/>
      </w:r>
    </w:p>
  </w:endnote>
  <w:endnote w:type="continuationSeparator" w:id="0">
    <w:p w14:paraId="63963288" w14:textId="77777777" w:rsidR="00CD5BF9" w:rsidRDefault="00CD5BF9" w:rsidP="00FE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C976" w14:textId="77777777" w:rsidR="00CD5BF9" w:rsidRDefault="00CD5BF9" w:rsidP="00FE7F32">
      <w:pPr>
        <w:spacing w:after="0" w:line="240" w:lineRule="auto"/>
      </w:pPr>
      <w:r>
        <w:separator/>
      </w:r>
    </w:p>
  </w:footnote>
  <w:footnote w:type="continuationSeparator" w:id="0">
    <w:p w14:paraId="3C06B95F" w14:textId="77777777" w:rsidR="00CD5BF9" w:rsidRDefault="00CD5BF9" w:rsidP="00FE7F32">
      <w:pPr>
        <w:spacing w:after="0" w:line="240" w:lineRule="auto"/>
      </w:pPr>
      <w:r>
        <w:continuationSeparator/>
      </w:r>
    </w:p>
  </w:footnote>
  <w:footnote w:id="1">
    <w:p w14:paraId="57276045" w14:textId="0E04D231" w:rsidR="005B294A" w:rsidRDefault="005B294A" w:rsidP="00D20B0C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>Note, in the 10 photo</w:t>
      </w:r>
      <w:r w:rsidR="00D20B0C">
        <w:t xml:space="preserve"> budget</w:t>
      </w:r>
      <w:r>
        <w:t xml:space="preserve"> condition</w:t>
      </w:r>
      <w:r w:rsidR="00D20B0C">
        <w:t>,</w:t>
      </w:r>
      <w:r>
        <w:t xml:space="preserve"> participants were only able to take 10 photos</w:t>
      </w:r>
      <w:r w:rsidR="00D20B0C">
        <w:t>;</w:t>
      </w:r>
      <w:r>
        <w:t xml:space="preserve"> however, the ANOVA does not take that limit into account and predicts confidence intervals outside the observed range.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BE33" w14:textId="2EBAB704" w:rsidR="00457B98" w:rsidRDefault="00457B98" w:rsidP="00457B98">
    <w:pPr>
      <w:pStyle w:val="Header"/>
    </w:pPr>
    <w:r>
      <w:t>PHOTO-TAKING AND EXPERIENCES: SUPPLEMENTARY MATERIALS</w:t>
    </w:r>
  </w:p>
  <w:p w14:paraId="4C90BB95" w14:textId="7A55E61C" w:rsidR="00DC2C88" w:rsidRDefault="005C0BD6" w:rsidP="000827A9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E29A2">
      <w:rPr>
        <w:noProof/>
      </w:rPr>
      <w:t>2</w:t>
    </w:r>
    <w:r>
      <w:rPr>
        <w:noProof/>
      </w:rPr>
      <w:fldChar w:fldCharType="end"/>
    </w:r>
  </w:p>
  <w:p w14:paraId="6779188C" w14:textId="77777777" w:rsidR="00DC2C88" w:rsidRDefault="00123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368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401359" w14:textId="77777777" w:rsidR="00DC2C88" w:rsidRDefault="005C0B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333B4A" w14:textId="77777777" w:rsidR="00DC2C88" w:rsidRDefault="005C0BD6" w:rsidP="00212D02">
    <w:pPr>
      <w:pStyle w:val="Header"/>
    </w:pPr>
    <w:r>
      <w:t>PHOTO-TAKING AND EXPERIENCES</w:t>
    </w:r>
    <w:r w:rsidR="00FE7F32">
      <w:t>: SUPPLEMENTARY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32"/>
    <w:rsid w:val="00016817"/>
    <w:rsid w:val="00021D68"/>
    <w:rsid w:val="000306D6"/>
    <w:rsid w:val="000325AD"/>
    <w:rsid w:val="000721C7"/>
    <w:rsid w:val="00072497"/>
    <w:rsid w:val="000A2546"/>
    <w:rsid w:val="000C419D"/>
    <w:rsid w:val="000E28E3"/>
    <w:rsid w:val="000E7679"/>
    <w:rsid w:val="000F352A"/>
    <w:rsid w:val="000F43A4"/>
    <w:rsid w:val="001041B0"/>
    <w:rsid w:val="0012702F"/>
    <w:rsid w:val="001449BE"/>
    <w:rsid w:val="00157C2E"/>
    <w:rsid w:val="001819BD"/>
    <w:rsid w:val="002009E3"/>
    <w:rsid w:val="00226A6A"/>
    <w:rsid w:val="00244BE8"/>
    <w:rsid w:val="002B1BFD"/>
    <w:rsid w:val="003540D5"/>
    <w:rsid w:val="00383FA6"/>
    <w:rsid w:val="00387A1D"/>
    <w:rsid w:val="00392778"/>
    <w:rsid w:val="003E13DE"/>
    <w:rsid w:val="003E17FC"/>
    <w:rsid w:val="003E3910"/>
    <w:rsid w:val="00403B6F"/>
    <w:rsid w:val="00423FB0"/>
    <w:rsid w:val="00441EB2"/>
    <w:rsid w:val="00442752"/>
    <w:rsid w:val="004451AD"/>
    <w:rsid w:val="00457B98"/>
    <w:rsid w:val="00464933"/>
    <w:rsid w:val="004A3809"/>
    <w:rsid w:val="004C15EE"/>
    <w:rsid w:val="004C46EE"/>
    <w:rsid w:val="004C703B"/>
    <w:rsid w:val="004E29A2"/>
    <w:rsid w:val="004F61FD"/>
    <w:rsid w:val="00511AA6"/>
    <w:rsid w:val="00540DED"/>
    <w:rsid w:val="005B294A"/>
    <w:rsid w:val="005B6334"/>
    <w:rsid w:val="005C0BD6"/>
    <w:rsid w:val="005C26DF"/>
    <w:rsid w:val="006018A8"/>
    <w:rsid w:val="00637D57"/>
    <w:rsid w:val="00687E50"/>
    <w:rsid w:val="006D697D"/>
    <w:rsid w:val="00705EC7"/>
    <w:rsid w:val="00722199"/>
    <w:rsid w:val="007A1DAC"/>
    <w:rsid w:val="008242C4"/>
    <w:rsid w:val="0082732C"/>
    <w:rsid w:val="00865492"/>
    <w:rsid w:val="00887AB2"/>
    <w:rsid w:val="008A0580"/>
    <w:rsid w:val="008E7E1C"/>
    <w:rsid w:val="0090406E"/>
    <w:rsid w:val="00942625"/>
    <w:rsid w:val="009554A6"/>
    <w:rsid w:val="009F4382"/>
    <w:rsid w:val="00A04692"/>
    <w:rsid w:val="00A940F1"/>
    <w:rsid w:val="00AA142E"/>
    <w:rsid w:val="00AA1790"/>
    <w:rsid w:val="00AA3685"/>
    <w:rsid w:val="00AC09F9"/>
    <w:rsid w:val="00AE1425"/>
    <w:rsid w:val="00B0011B"/>
    <w:rsid w:val="00B10F28"/>
    <w:rsid w:val="00BA4519"/>
    <w:rsid w:val="00C17E07"/>
    <w:rsid w:val="00C32969"/>
    <w:rsid w:val="00C964AB"/>
    <w:rsid w:val="00CA3B5E"/>
    <w:rsid w:val="00CD5BF9"/>
    <w:rsid w:val="00CE251C"/>
    <w:rsid w:val="00CF0F79"/>
    <w:rsid w:val="00CF115F"/>
    <w:rsid w:val="00D06B86"/>
    <w:rsid w:val="00D07A73"/>
    <w:rsid w:val="00D20B0C"/>
    <w:rsid w:val="00D469BA"/>
    <w:rsid w:val="00DA0B70"/>
    <w:rsid w:val="00DB6E3D"/>
    <w:rsid w:val="00DC27C6"/>
    <w:rsid w:val="00DC6A89"/>
    <w:rsid w:val="00E17C75"/>
    <w:rsid w:val="00EB2A8E"/>
    <w:rsid w:val="00EB3796"/>
    <w:rsid w:val="00EF471A"/>
    <w:rsid w:val="00F037D0"/>
    <w:rsid w:val="00F241C7"/>
    <w:rsid w:val="00F25EF4"/>
    <w:rsid w:val="00F34487"/>
    <w:rsid w:val="00F347D0"/>
    <w:rsid w:val="00F72747"/>
    <w:rsid w:val="00FE67F6"/>
    <w:rsid w:val="00FE7B7A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1110"/>
  <w15:docId w15:val="{204C02E3-9B55-43F6-84E1-73F16ED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7F3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FE7F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7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F32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F32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32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F32"/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5E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1E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9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94A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iehl\AppData\Roaming\Microsoft\Templates\TimesNew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2304-98D9-43C0-B86A-0AC9E4C8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TimesNewRoman</Template>
  <TotalTime>1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Diehl</dc:creator>
  <cp:lastModifiedBy>Chauhan, Ashish</cp:lastModifiedBy>
  <cp:revision>2</cp:revision>
  <cp:lastPrinted>2016-03-19T05:58:00Z</cp:lastPrinted>
  <dcterms:created xsi:type="dcterms:W3CDTF">2016-04-25T03:10:00Z</dcterms:created>
  <dcterms:modified xsi:type="dcterms:W3CDTF">2016-04-25T03:10:00Z</dcterms:modified>
</cp:coreProperties>
</file>