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667E" w14:textId="31D9F967" w:rsidR="00755E43" w:rsidRDefault="0075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Supplemental Materials</w:t>
      </w:r>
    </w:p>
    <w:p w14:paraId="6DF4942F" w14:textId="77777777" w:rsidR="002113E0" w:rsidRPr="00755E43" w:rsidRDefault="002113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740" w:type="dxa"/>
        <w:tblLook w:val="04A0" w:firstRow="1" w:lastRow="0" w:firstColumn="1" w:lastColumn="0" w:noHBand="0" w:noVBand="1"/>
      </w:tblPr>
      <w:tblGrid>
        <w:gridCol w:w="4554"/>
        <w:gridCol w:w="2428"/>
        <w:gridCol w:w="1823"/>
        <w:gridCol w:w="2200"/>
        <w:gridCol w:w="1735"/>
      </w:tblGrid>
      <w:tr w:rsidR="002113E0" w:rsidRPr="002113E0" w14:paraId="7D9B7D86" w14:textId="77777777" w:rsidTr="002113E0">
        <w:trPr>
          <w:trHeight w:val="320"/>
        </w:trPr>
        <w:tc>
          <w:tcPr>
            <w:tcW w:w="12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8114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Binary Logistic Regression Models for the Overall Data</w:t>
            </w:r>
          </w:p>
        </w:tc>
      </w:tr>
      <w:tr w:rsidR="002113E0" w:rsidRPr="002113E0" w14:paraId="4FE0D076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874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FDD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 with Food and housing Insecurity</w:t>
            </w:r>
          </w:p>
        </w:tc>
      </w:tr>
      <w:tr w:rsidR="002113E0" w:rsidRPr="002113E0" w14:paraId="6174924D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0E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7B6E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Any Basic Insecurity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F8F5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Food Insecurity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B8A0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Housing Insecurity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BCF1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Homelessness</w:t>
            </w:r>
          </w:p>
        </w:tc>
      </w:tr>
      <w:tr w:rsidR="002113E0" w:rsidRPr="002113E0" w14:paraId="5E317B8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1D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CF4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Odds Ratio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B4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Odds Ratio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B9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Odds Ratio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136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Odds Ratio</w:t>
            </w:r>
          </w:p>
        </w:tc>
      </w:tr>
      <w:tr w:rsidR="002113E0" w:rsidRPr="002113E0" w14:paraId="3D61C98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C49E6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BD95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(CI)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CCD5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D94E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(CI)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68B7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(CI)</w:t>
            </w:r>
          </w:p>
        </w:tc>
      </w:tr>
      <w:tr w:rsidR="002113E0" w:rsidRPr="002113E0" w14:paraId="084AB40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DD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E2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1.009***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6B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1.008***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D41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1.020***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28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0.987***</w:t>
            </w:r>
          </w:p>
        </w:tc>
      </w:tr>
      <w:tr w:rsidR="002113E0" w:rsidRPr="002113E0" w14:paraId="53130C5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5E8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A6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(1.007 - 1.011)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2E0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(1.006 - 1.010)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013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(1.018 - 1.021)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91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(0.985 - 0.990)</w:t>
            </w:r>
          </w:p>
        </w:tc>
      </w:tr>
      <w:tr w:rsidR="002113E0" w:rsidRPr="002113E0" w14:paraId="2BB386E9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57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Fostercare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56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2.131***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0B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1.880***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54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1.902***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969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2.390***</w:t>
            </w:r>
          </w:p>
        </w:tc>
      </w:tr>
      <w:tr w:rsidR="002113E0" w:rsidRPr="002113E0" w14:paraId="3716D9B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60F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EF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(1.928 - 2.355)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1D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(1.724 - 2.049)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089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(1.739 - 2.081)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CD9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(2.182 - 2.618)</w:t>
            </w:r>
          </w:p>
        </w:tc>
      </w:tr>
      <w:tr w:rsidR="002113E0" w:rsidRPr="002113E0" w14:paraId="0FDBFB7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23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 Time (Ref. Part Time)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C592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7B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0AF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08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6B5A037E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E30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Full Time Student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E1A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7FC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F5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0.934***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5FB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1.065***</w:t>
            </w:r>
          </w:p>
        </w:tc>
      </w:tr>
      <w:tr w:rsidR="002113E0" w:rsidRPr="002113E0" w14:paraId="3377C08A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E2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7E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(0.961 - 1.020)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C5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(0.970 - 1.033)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749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(0.906 - 0.962)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2B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(1.023 - 1.109)</w:t>
            </w:r>
          </w:p>
        </w:tc>
      </w:tr>
      <w:tr w:rsidR="002113E0" w:rsidRPr="002113E0" w14:paraId="45F0DEE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3D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Unsure of status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43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0.761***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246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0.692***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F05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0.788***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62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0.741***</w:t>
            </w:r>
          </w:p>
        </w:tc>
      </w:tr>
      <w:tr w:rsidR="002113E0" w:rsidRPr="002113E0" w14:paraId="792D463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605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B41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(0.679 - 0.854)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89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(0.606 - 0.789)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FC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(0.699 - 0.888)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E34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(0.620 - 0.886)</w:t>
            </w:r>
          </w:p>
        </w:tc>
      </w:tr>
      <w:tr w:rsidR="002113E0" w:rsidRPr="002113E0" w14:paraId="438A247D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E998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89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3AB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B1E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F8C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7B8A163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7B6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Female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94F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1.152***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50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1.139***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0F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1.234***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9A2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0.801***</w:t>
            </w:r>
          </w:p>
        </w:tc>
      </w:tr>
      <w:tr w:rsidR="002113E0" w:rsidRPr="002113E0" w14:paraId="1963E80A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6D4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DD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(1.123 - 1.183)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4B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(1.108 - 1.172)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08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(1.202 - 1.268)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FA2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(0.773 - 0.829)</w:t>
            </w:r>
          </w:p>
        </w:tc>
      </w:tr>
      <w:tr w:rsidR="002113E0" w:rsidRPr="002113E0" w14:paraId="080C9AA5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85C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Nonbinary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E07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1.456***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9E5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1.332***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FFF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1.408***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8AF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1.220***</w:t>
            </w:r>
          </w:p>
        </w:tc>
      </w:tr>
      <w:tr w:rsidR="002113E0" w:rsidRPr="002113E0" w14:paraId="05698D8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3E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5C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(1.319 - 1.607)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85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(1.213 - 1.463)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7CD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(1.282 - 1.546)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BC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(1.097 - 1.357)</w:t>
            </w:r>
          </w:p>
        </w:tc>
      </w:tr>
      <w:tr w:rsidR="002113E0" w:rsidRPr="002113E0" w14:paraId="4C98AE0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32D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Transgender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F77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1.350***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AC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1.208***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37D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1.293***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DF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1.136**</w:t>
            </w:r>
          </w:p>
        </w:tc>
      </w:tr>
      <w:tr w:rsidR="002113E0" w:rsidRPr="002113E0" w14:paraId="5404CF7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4B8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5B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(1.207 - 1.511)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628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(1.083 - 1.347)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346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(1.161 - 1.440)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3F5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(1.004 - 1.286)</w:t>
            </w:r>
          </w:p>
        </w:tc>
      </w:tr>
      <w:tr w:rsidR="002113E0" w:rsidRPr="002113E0" w14:paraId="2A52489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9659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Sexuality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70E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8BF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7DC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3F3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16FC776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FA1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Heterosexual/Straight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BD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0.748***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DF5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0.738***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274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0.788***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9EF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0.722***</w:t>
            </w:r>
          </w:p>
        </w:tc>
      </w:tr>
      <w:tr w:rsidR="002113E0" w:rsidRPr="002113E0" w14:paraId="5D7EFEE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768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B3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(0.713 - 0.785)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084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(0.703 - 0.775)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6E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(0.752 - 0.826)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363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(0.681 - 0.767)</w:t>
            </w:r>
          </w:p>
        </w:tc>
      </w:tr>
      <w:tr w:rsidR="002113E0" w:rsidRPr="002113E0" w14:paraId="464430C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6A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Gay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A9A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1.081**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9C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1.081**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96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1.067*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89C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0.973</w:t>
            </w:r>
          </w:p>
        </w:tc>
      </w:tr>
      <w:tr w:rsidR="002113E0" w:rsidRPr="002113E0" w14:paraId="0C56BFA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EC3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EE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(1.004 - 1.164)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67F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(1.004 - 1.164)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5B5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(0.992 - 1.147)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342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(0.889 - 1.064)</w:t>
            </w:r>
          </w:p>
        </w:tc>
      </w:tr>
      <w:tr w:rsidR="002113E0" w:rsidRPr="002113E0" w14:paraId="1590F486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D47D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Bisexual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9A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1.197***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EA7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1.190***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355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1.147***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6B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1.170***</w:t>
            </w:r>
          </w:p>
        </w:tc>
      </w:tr>
      <w:tr w:rsidR="002113E0" w:rsidRPr="002113E0" w14:paraId="0BBB4C8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22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262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(1.131 - 1.267)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C2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(1.125 - 1.260)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40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(1.084 - 1.212)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09D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(1.093 - 1.253)</w:t>
            </w:r>
          </w:p>
        </w:tc>
      </w:tr>
      <w:tr w:rsidR="002113E0" w:rsidRPr="002113E0" w14:paraId="3738D069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59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Race and </w:t>
            </w:r>
            <w:proofErr w:type="spellStart"/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Ethncity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FC1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722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7F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D70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5163D8B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FF1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Black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F90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1.232***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8E0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1.270***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2C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1.200***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08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1.105***</w:t>
            </w:r>
          </w:p>
        </w:tc>
      </w:tr>
      <w:tr w:rsidR="002113E0" w:rsidRPr="002113E0" w14:paraId="627E1355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15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80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(1.183 - 1.284)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75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(1.220 - 1.321)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BC6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(1.153 - 1.248)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09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(1.051 - 1.162)</w:t>
            </w:r>
          </w:p>
        </w:tc>
      </w:tr>
      <w:tr w:rsidR="002113E0" w:rsidRPr="002113E0" w14:paraId="1D397D95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E5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Middle Eastern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F0C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E1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D3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1.114***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BDD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1.006</w:t>
            </w:r>
          </w:p>
        </w:tc>
      </w:tr>
      <w:tr w:rsidR="002113E0" w:rsidRPr="002113E0" w14:paraId="22B22B6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18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A6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(0.980 - 1.146)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C4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(0.875 - 1.027)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91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(1.032 - 1.204)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B2A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(0.909 - 1.114)</w:t>
            </w:r>
          </w:p>
        </w:tc>
      </w:tr>
      <w:tr w:rsidR="002113E0" w:rsidRPr="002113E0" w14:paraId="1C44BA90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93D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Asian 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5A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0.775***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37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0.871***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EE1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0.743***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77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0.815***</w:t>
            </w:r>
          </w:p>
        </w:tc>
      </w:tr>
      <w:tr w:rsidR="002113E0" w:rsidRPr="002113E0" w14:paraId="103B60CF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E9F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D01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(0.742 - 0.809)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6D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(0.832 - 0.911)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85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(0.711 - 0.776)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1A5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(0.768 - 0.864)</w:t>
            </w:r>
          </w:p>
        </w:tc>
      </w:tr>
      <w:tr w:rsidR="002113E0" w:rsidRPr="002113E0" w14:paraId="3FB7481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8E56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Indigenous/American Indian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85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1.304***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0C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1.320***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230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1.262***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60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1.554***</w:t>
            </w:r>
          </w:p>
        </w:tc>
      </w:tr>
      <w:tr w:rsidR="002113E0" w:rsidRPr="002113E0" w14:paraId="33C5959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EBD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F3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(1.228 - 1.384)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12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(1.248 - 1.396)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F8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(1.193 - 1.336)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25F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(1.456 - 1.659)</w:t>
            </w:r>
          </w:p>
        </w:tc>
      </w:tr>
      <w:tr w:rsidR="002113E0" w:rsidRPr="002113E0" w14:paraId="74C01725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E804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Latinx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37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1.024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4FD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1.043**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FD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1.081***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22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0.747***</w:t>
            </w:r>
          </w:p>
        </w:tc>
      </w:tr>
      <w:tr w:rsidR="002113E0" w:rsidRPr="002113E0" w14:paraId="617A0AA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EA3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37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(0.988 - 1.060)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300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(1.007 - 1.080)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87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(1.044 - 1.119)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B05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(0.713 - 0.782)</w:t>
            </w:r>
          </w:p>
        </w:tc>
      </w:tr>
      <w:tr w:rsidR="002113E0" w:rsidRPr="002113E0" w14:paraId="7602F356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E8C2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Pacific Islander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04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1.119**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374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781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1.088*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D7A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1.096</w:t>
            </w:r>
          </w:p>
        </w:tc>
      </w:tr>
      <w:tr w:rsidR="002113E0" w:rsidRPr="002113E0" w14:paraId="7FCF1E5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29F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E9E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(1.011 - 1.239)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EE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(0.979 - 1.195)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88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(0.986 - 1.201)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17D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(0.968 - 1.240)</w:t>
            </w:r>
          </w:p>
        </w:tc>
      </w:tr>
      <w:tr w:rsidR="002113E0" w:rsidRPr="002113E0" w14:paraId="4FECD826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F94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White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D9A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0.845***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A78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0.826***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861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0.847***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06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1.001</w:t>
            </w:r>
          </w:p>
        </w:tc>
      </w:tr>
      <w:tr w:rsidR="002113E0" w:rsidRPr="002113E0" w14:paraId="76C0778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24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296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(0.823 - 0.868)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E31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(0.805 - 0.849)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4D5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(0.825 - 0.869)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85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(0.968 - 1.036)</w:t>
            </w:r>
          </w:p>
        </w:tc>
      </w:tr>
      <w:tr w:rsidR="002113E0" w:rsidRPr="002113E0" w14:paraId="0C86FA1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D17A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 in College (Ref. 1 year or less)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1CF2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51C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4F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4B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6BCF66C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30BF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2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EFA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1.396***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5C9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1.299***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00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1.474***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0B2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1.068***</w:t>
            </w:r>
          </w:p>
        </w:tc>
      </w:tr>
      <w:tr w:rsidR="002113E0" w:rsidRPr="002113E0" w14:paraId="1382E82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F1A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7C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(1.348 - 1.445)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C8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(1.252 - 1.348)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948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(1.423 - 1.527)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6E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(1.019 - 1.119)</w:t>
            </w:r>
          </w:p>
        </w:tc>
      </w:tr>
      <w:tr w:rsidR="002113E0" w:rsidRPr="002113E0" w14:paraId="56BBC05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080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3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783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1.561***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AC0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1.364***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38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1.619***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A5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1.082***</w:t>
            </w:r>
          </w:p>
        </w:tc>
      </w:tr>
      <w:tr w:rsidR="002113E0" w:rsidRPr="002113E0" w14:paraId="148064E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F6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E0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(1.508 - 1.616)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F5C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(1.315 - 1.414)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44C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(1.564 - 1.677)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972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(1.033 - 1.133)</w:t>
            </w:r>
          </w:p>
        </w:tc>
      </w:tr>
      <w:tr w:rsidR="002113E0" w:rsidRPr="002113E0" w14:paraId="4D69EA6E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C2D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4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6C7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1.593***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24C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1.339***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F96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1.746***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D5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1.124***</w:t>
            </w:r>
          </w:p>
        </w:tc>
      </w:tr>
      <w:tr w:rsidR="002113E0" w:rsidRPr="002113E0" w14:paraId="6C2F5A8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6C0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423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(1.530 - 1.658)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44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(1.284 - 1.396)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B15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(1.677 - 1.817)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9DB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(1.066 - 1.185)</w:t>
            </w:r>
          </w:p>
        </w:tc>
      </w:tr>
      <w:tr w:rsidR="002113E0" w:rsidRPr="002113E0" w14:paraId="48FAC01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4F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5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058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1.465***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1B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1.204***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DDF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1.590***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5E8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1.136***</w:t>
            </w:r>
          </w:p>
        </w:tc>
      </w:tr>
      <w:tr w:rsidR="002113E0" w:rsidRPr="002113E0" w14:paraId="21A2FAF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9BD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13E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(1.395 - 1.538)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A8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(1.144 - 1.268)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1D4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(1.515 - 1.669)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FE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(1.065 - 1.211)</w:t>
            </w:r>
          </w:p>
        </w:tc>
      </w:tr>
      <w:tr w:rsidR="002113E0" w:rsidRPr="002113E0" w14:paraId="15F468E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C14D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6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0F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1.237***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D4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74A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1.373***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24F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0.931</w:t>
            </w:r>
          </w:p>
        </w:tc>
      </w:tr>
      <w:tr w:rsidR="002113E0" w:rsidRPr="002113E0" w14:paraId="026C7FB0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2BA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9C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(1.163 - 1.314)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FB8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(0.964 - 1.099)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140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(1.292 - 1.460)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3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(0.853 - 1.015)</w:t>
            </w:r>
          </w:p>
        </w:tc>
      </w:tr>
      <w:tr w:rsidR="002113E0" w:rsidRPr="002113E0" w14:paraId="0DC6CD1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119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7 Years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3B5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40D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559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1.104***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A27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0.844***</w:t>
            </w:r>
          </w:p>
        </w:tc>
      </w:tr>
      <w:tr w:rsidR="002113E0" w:rsidRPr="002113E0" w14:paraId="6F88973F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3C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0AB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(0.950 - 1.058)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711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(0.839 - 0.944)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77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(1.045 - 1.165)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61B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(0.779 - 0.914)</w:t>
            </w:r>
          </w:p>
        </w:tc>
      </w:tr>
      <w:tr w:rsidR="002113E0" w:rsidRPr="002113E0" w14:paraId="3F0B3E9D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5022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How Students Pay for College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191E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BE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04E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6C9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6FD317D0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1BE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Pell Grants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E4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1.691***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CE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1.826***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B6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1.632***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E81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1.265***</w:t>
            </w:r>
          </w:p>
        </w:tc>
      </w:tr>
      <w:tr w:rsidR="002113E0" w:rsidRPr="002113E0" w14:paraId="0A583B0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A9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F9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(1.648 - 1.735)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9B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(1.779 - 1.875)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9B1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(1.591 - 1.674)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2E2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(1.223 - 1.309)</w:t>
            </w:r>
          </w:p>
        </w:tc>
      </w:tr>
      <w:tr w:rsidR="002113E0" w:rsidRPr="002113E0" w14:paraId="3B75D39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7A3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Student Loans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7C8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1.538***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EB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1.589***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F54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1.493***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94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1.248***</w:t>
            </w:r>
          </w:p>
        </w:tc>
      </w:tr>
      <w:tr w:rsidR="002113E0" w:rsidRPr="002113E0" w14:paraId="1EE2BFF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526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E74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(1.499 - 1.577)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488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(1.547 - 1.632)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97E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(1.455 - 1.531)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44D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(1.206 - 1.291)</w:t>
            </w:r>
          </w:p>
        </w:tc>
      </w:tr>
      <w:tr w:rsidR="002113E0" w:rsidRPr="002113E0" w14:paraId="30EAC061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706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A Job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F0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1.442***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9DF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1.346***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A59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1.486***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10D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1.286***</w:t>
            </w:r>
          </w:p>
        </w:tc>
      </w:tr>
      <w:tr w:rsidR="002113E0" w:rsidRPr="002113E0" w14:paraId="576E207A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0C9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EB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(1.406 - 1.478)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46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(1.310 - 1.383)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8E3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(1.448 - 1.524)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B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(1.242 - 1.332)</w:t>
            </w:r>
          </w:p>
        </w:tc>
      </w:tr>
      <w:tr w:rsidR="002113E0" w:rsidRPr="002113E0" w14:paraId="4ABCFEC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D724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Family/Friends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C5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0.873***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157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0.821***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72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0.859***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E07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0.902***</w:t>
            </w:r>
          </w:p>
        </w:tc>
      </w:tr>
      <w:tr w:rsidR="002113E0" w:rsidRPr="002113E0" w14:paraId="675CB900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797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E43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(0.851 - 0.896)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F9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(0.800 - 0.843)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1FE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(0.837 - 0.881)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23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(0.872 - 0.933)</w:t>
            </w:r>
          </w:p>
        </w:tc>
      </w:tr>
      <w:tr w:rsidR="002113E0" w:rsidRPr="002113E0" w14:paraId="7AF1EF5A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251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Locale (Ref. City)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D95D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C84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69F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39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08A7C6EE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40B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Suburban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67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0.961**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1EA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1.033*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1E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0.927***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B9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1.069***</w:t>
            </w:r>
          </w:p>
        </w:tc>
      </w:tr>
      <w:tr w:rsidR="002113E0" w:rsidRPr="002113E0" w14:paraId="2E0AB62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565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5E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(0.931 - 0.993)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DB1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(0.998 - 1.069)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C37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(0.897 - 0.958)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CE0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(1.023 - 1.116)</w:t>
            </w:r>
          </w:p>
        </w:tc>
      </w:tr>
      <w:tr w:rsidR="002113E0" w:rsidRPr="002113E0" w14:paraId="5CD1AB4F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11E9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Town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167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0.882***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3E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0.897***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92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0.853***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E0F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1.063**</w:t>
            </w:r>
          </w:p>
        </w:tc>
      </w:tr>
      <w:tr w:rsidR="002113E0" w:rsidRPr="002113E0" w14:paraId="684ECE3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D82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43E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(0.850 - 0.915)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F3B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(0.861 - 0.933)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007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(0.822 - 0.886)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6DA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(1.012 - 1.116)</w:t>
            </w:r>
          </w:p>
        </w:tc>
      </w:tr>
      <w:tr w:rsidR="002113E0" w:rsidRPr="002113E0" w14:paraId="2838844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95D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Rural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BAC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1.164***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B51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1.146***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22A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1.212***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49F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1.040</w:t>
            </w:r>
          </w:p>
        </w:tc>
      </w:tr>
      <w:tr w:rsidR="002113E0" w:rsidRPr="002113E0" w14:paraId="49DF3E3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AC6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9E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(1.065 - 1.273)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AED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(1.049 - 1.251)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6E1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(1.111 - 1.322)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FEC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(0.928 - 1.165)</w:t>
            </w:r>
          </w:p>
        </w:tc>
      </w:tr>
      <w:tr w:rsidR="002113E0" w:rsidRPr="002113E0" w14:paraId="5D791AB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2A8A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 of United States (Ref. Midwest)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016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4F6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BD7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941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4301228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3D4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Northeast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7B3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0.830***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FDD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0.870***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190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0.775***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4D8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0.889***</w:t>
            </w:r>
          </w:p>
        </w:tc>
      </w:tr>
      <w:tr w:rsidR="002113E0" w:rsidRPr="002113E0" w14:paraId="0B1E5E2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9EF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2B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(0.799 - 0.863)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042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(0.834 - 0.908)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83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(0.745 - 0.807)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E1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(0.842 - 0.938)</w:t>
            </w:r>
          </w:p>
        </w:tc>
      </w:tr>
      <w:tr w:rsidR="002113E0" w:rsidRPr="002113E0" w14:paraId="124FEDB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F7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South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C9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1.123***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7AC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1.119***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23E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1.142***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817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1.127***</w:t>
            </w:r>
          </w:p>
        </w:tc>
      </w:tr>
      <w:tr w:rsidR="002113E0" w:rsidRPr="002113E0" w14:paraId="2B5E5F4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7B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88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(1.081 - 1.167)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402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(1.074 - 1.165)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193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(1.098 - 1.187)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4C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(1.070 - 1.188)</w:t>
            </w:r>
          </w:p>
        </w:tc>
      </w:tr>
      <w:tr w:rsidR="002113E0" w:rsidRPr="002113E0" w14:paraId="75BD4619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FB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West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C551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1.363***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13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1.247***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7A8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1.410***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1AAD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1.340***</w:t>
            </w:r>
          </w:p>
        </w:tc>
      </w:tr>
      <w:tr w:rsidR="002113E0" w:rsidRPr="002113E0" w14:paraId="363C14A7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27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099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(1.316 - 1.412)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B4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(1.201 - 1.295)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473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(1.361 - 1.461)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324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(1.278 - 1.406)</w:t>
            </w:r>
          </w:p>
        </w:tc>
      </w:tr>
      <w:tr w:rsidR="002113E0" w:rsidRPr="002113E0" w14:paraId="183A9D32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75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 Vs. Private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9BFB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E8C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9E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42B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6B252E3F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4B20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Public </w:t>
            </w:r>
            <w:proofErr w:type="spellStart"/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Institituion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DAC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1.236***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AB9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1.196***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D6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1.297***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FC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1.076**</w:t>
            </w:r>
          </w:p>
        </w:tc>
      </w:tr>
      <w:tr w:rsidR="002113E0" w:rsidRPr="002113E0" w14:paraId="7A45F238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43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3405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(1.176 - 1.298)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60F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(1.133 - 1.262)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793C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(1.232 - 1.365)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D1A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(1.004 - 1.152)</w:t>
            </w:r>
          </w:p>
        </w:tc>
      </w:tr>
      <w:tr w:rsidR="002113E0" w:rsidRPr="002113E0" w14:paraId="45DF85A0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68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05E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528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9EA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BE8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6A8014A3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236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8C1F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E1A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82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3299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4414674B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13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1F28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BE6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9380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7362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3E0" w:rsidRPr="002113E0" w14:paraId="4D98A264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8947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Observations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4B3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125,154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A3A7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125,154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8097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125,154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2014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125,154</w:t>
            </w:r>
          </w:p>
        </w:tc>
      </w:tr>
      <w:tr w:rsidR="002113E0" w:rsidRPr="002113E0" w14:paraId="7ACD60FC" w14:textId="77777777" w:rsidTr="002113E0">
        <w:trPr>
          <w:trHeight w:val="32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AB38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Note. *** p&lt;0.01, ** p&lt;0.05, * p&lt;0.1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BD5" w14:textId="77777777" w:rsidR="002113E0" w:rsidRPr="002113E0" w:rsidRDefault="002113E0" w:rsidP="002113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50DB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970F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E873" w14:textId="77777777" w:rsidR="002113E0" w:rsidRPr="002113E0" w:rsidRDefault="002113E0" w:rsidP="0021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95853B" w14:textId="77777777" w:rsidR="00755E43" w:rsidRDefault="00755E43" w:rsidP="00755E4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100DA" w14:textId="77777777" w:rsidR="007E2C34" w:rsidRDefault="007E2C34"/>
    <w:sectPr w:rsidR="007E2C34" w:rsidSect="00755E43">
      <w:pgSz w:w="15840" w:h="12240" w:orient="landscape"/>
      <w:pgMar w:top="1440" w:right="1440" w:bottom="1440" w:left="1440" w:header="720" w:footer="720" w:gutter="0"/>
      <w:pgNumType w:start="36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43"/>
    <w:rsid w:val="0004465F"/>
    <w:rsid w:val="000A219F"/>
    <w:rsid w:val="000B54CE"/>
    <w:rsid w:val="0011082A"/>
    <w:rsid w:val="001D46B3"/>
    <w:rsid w:val="002113E0"/>
    <w:rsid w:val="00246813"/>
    <w:rsid w:val="002F307C"/>
    <w:rsid w:val="00487875"/>
    <w:rsid w:val="004D5A23"/>
    <w:rsid w:val="00505A7F"/>
    <w:rsid w:val="00536895"/>
    <w:rsid w:val="005A6AA2"/>
    <w:rsid w:val="005E1B47"/>
    <w:rsid w:val="0065772E"/>
    <w:rsid w:val="007053A7"/>
    <w:rsid w:val="00755E43"/>
    <w:rsid w:val="007E2C34"/>
    <w:rsid w:val="007F22F8"/>
    <w:rsid w:val="00821D8C"/>
    <w:rsid w:val="008E6DCE"/>
    <w:rsid w:val="00951CFA"/>
    <w:rsid w:val="00B25EED"/>
    <w:rsid w:val="00BC5063"/>
    <w:rsid w:val="00BE4918"/>
    <w:rsid w:val="00BF0CDE"/>
    <w:rsid w:val="00BF3727"/>
    <w:rsid w:val="00C14A31"/>
    <w:rsid w:val="00D449CE"/>
    <w:rsid w:val="00DF37DC"/>
    <w:rsid w:val="00E071A9"/>
    <w:rsid w:val="00F256B9"/>
    <w:rsid w:val="00F71725"/>
    <w:rsid w:val="00F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B51C"/>
  <w15:chartTrackingRefBased/>
  <w15:docId w15:val="{C8D3295B-9E1E-5F43-AC7D-C2424406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43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idockendorff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Dockendorff</dc:creator>
  <cp:keywords/>
  <dc:description/>
  <cp:lastModifiedBy>Dockendorff,Kari</cp:lastModifiedBy>
  <cp:revision>2</cp:revision>
  <dcterms:created xsi:type="dcterms:W3CDTF">2024-07-01T18:50:00Z</dcterms:created>
  <dcterms:modified xsi:type="dcterms:W3CDTF">2024-07-23T22:18:00Z</dcterms:modified>
</cp:coreProperties>
</file>