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D07E0" w14:textId="64B3E8F0" w:rsidR="006F14A7" w:rsidRDefault="006F14A7" w:rsidP="00DA6910">
      <w:pPr>
        <w:outlineLvl w:val="0"/>
      </w:pPr>
      <w:r>
        <w:t xml:space="preserve">Table x Study Correlations between </w:t>
      </w:r>
      <w:r w:rsidR="00DA6910">
        <w:t>Big Five</w:t>
      </w:r>
      <w:r>
        <w:t xml:space="preserve"> Personality and Well-Being Variables</w:t>
      </w:r>
    </w:p>
    <w:p w14:paraId="33D65E8B" w14:textId="77777777" w:rsidR="002D2763" w:rsidRDefault="002D2763" w:rsidP="00DA6910">
      <w:pPr>
        <w:outlineLvl w:val="0"/>
      </w:pPr>
    </w:p>
    <w:tbl>
      <w:tblPr>
        <w:tblW w:w="8905" w:type="dxa"/>
        <w:tblLook w:val="04A0" w:firstRow="1" w:lastRow="0" w:firstColumn="1" w:lastColumn="0" w:noHBand="0" w:noVBand="1"/>
      </w:tblPr>
      <w:tblGrid>
        <w:gridCol w:w="4395"/>
        <w:gridCol w:w="751"/>
        <w:gridCol w:w="751"/>
        <w:gridCol w:w="752"/>
        <w:gridCol w:w="752"/>
        <w:gridCol w:w="752"/>
        <w:gridCol w:w="752"/>
      </w:tblGrid>
      <w:tr w:rsidR="00FC601A" w:rsidRPr="00FC601A" w14:paraId="3A979FBA" w14:textId="77777777" w:rsidTr="006C47D6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64088" w14:textId="77777777" w:rsidR="00FC601A" w:rsidRPr="00FC601A" w:rsidRDefault="00FC601A" w:rsidP="0097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bookmarkStart w:id="0" w:name="_GoBack"/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Study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66AE9" w14:textId="77777777" w:rsidR="00FC601A" w:rsidRPr="00FC601A" w:rsidRDefault="00FC601A" w:rsidP="0097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WB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04DC1" w14:textId="77777777" w:rsidR="00FC601A" w:rsidRPr="00FC601A" w:rsidRDefault="00FC601A" w:rsidP="0097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3A82C" w14:textId="77777777" w:rsidR="00FC601A" w:rsidRPr="00FC601A" w:rsidRDefault="00FC601A" w:rsidP="0097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78FA1" w14:textId="77777777" w:rsidR="00FC601A" w:rsidRPr="00FC601A" w:rsidRDefault="00FC601A" w:rsidP="0097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O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DDFB1" w14:textId="77777777" w:rsidR="00FC601A" w:rsidRPr="00FC601A" w:rsidRDefault="00FC601A" w:rsidP="0097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58B9" w14:textId="77777777" w:rsidR="00FC601A" w:rsidRPr="00FC601A" w:rsidRDefault="00FC601A" w:rsidP="00971F2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C</w:t>
            </w:r>
          </w:p>
        </w:tc>
      </w:tr>
      <w:tr w:rsidR="00FC601A" w:rsidRPr="00FC601A" w14:paraId="33FF2E2B" w14:textId="77777777" w:rsidTr="006C47D6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7956" w14:textId="4D0A3F3B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AuthorYear="1"&gt;&lt;Author&gt;Agbo&lt;/Author&gt;&lt;Year&gt;2017&lt;/Year&gt;&lt;RecNum&gt;560&lt;/RecNum&gt;&lt;IDText&gt;agbo_2017_111_227&lt;/IDText&gt;&lt;DisplayText&gt;Agbo &amp;amp; Ngwu (2017)&lt;/DisplayText&gt;&lt;record&gt;&lt;rec-number&gt;560&lt;/rec-number&gt;&lt;foreign-keys&gt;&lt;key app="EN" db-id="9rtxtrx0hd0zdmef9t3x0a07s9zep59wfs29" timestamp="1570419767"&gt;560&lt;/key&gt;&lt;/foreign-keys&gt;&lt;ref-type name="Journal Article"&gt;17&lt;/ref-type&gt;&lt;contributors&gt;&lt;authors&gt;&lt;author&gt;Agbo, Aaron Adibe&lt;/author&gt;&lt;author&gt;Ngwu, Christopher Ndubisi&lt;/author&gt;&lt;/authors&gt;&lt;/contributors&gt;&lt;titles&gt;&lt;title&gt;Aversion to happiness and the experience of happiness: The moderating roles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Differences&lt;/abbr-3&gt;&lt;/periodical&gt;&lt;pages&gt;227-231&lt;/pages&gt;&lt;volume&gt;111&lt;/volume&gt;&lt;section&gt;227&lt;/section&gt;&lt;dates&gt;&lt;year&gt;2017&lt;/year&gt;&lt;/dates&gt;&lt;publisher&gt;Elsevier Ltd&lt;/publisher&gt;&lt;isbn&gt;01918869&lt;/isbn&gt;&lt;label&gt;agbo_2017_111_227&lt;/label&gt;&lt;work-type&gt;Article&lt;/work-type&gt;&lt;urls&gt;&lt;related-urls&gt;&lt;url&gt;https://www.scopus.com/inward/record.uri?eid=2-s2.0-85012971936&amp;amp;doi=10.1016%2fj.paid.2017.02.010&amp;amp;partnerID=40&amp;amp;md5=9faa76b11db400bc1427fe72d09c87c4&lt;/url&gt;&lt;/related-urls&gt;&lt;/urls&gt;&lt;electronic-resource-num&gt;10.1016/j.paid.2017.02.010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Agbo &amp; Ngwu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BF1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CA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D9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A1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87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B8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</w:tr>
      <w:tr w:rsidR="00FC601A" w:rsidRPr="00FC601A" w14:paraId="1224813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E908" w14:textId="32C2F48C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AuthorYear="1"&gt;&lt;Author&gt;Agbo&lt;/Author&gt;&lt;Year&gt;2017&lt;/Year&gt;&lt;RecNum&gt;560&lt;/RecNum&gt;&lt;IDText&gt;agbo_2017_111_227&lt;/IDText&gt;&lt;DisplayText&gt;Agbo &amp;amp; Ngwu (2017)&lt;/DisplayText&gt;&lt;record&gt;&lt;rec-number&gt;560&lt;/rec-number&gt;&lt;foreign-keys&gt;&lt;key app="EN" db-id="9rtxtrx0hd0zdmef9t3x0a07s9zep59wfs29" timestamp="1570419767"&gt;560&lt;/key&gt;&lt;/foreign-keys&gt;&lt;ref-type name="Journal Article"&gt;17&lt;/ref-type&gt;&lt;contributors&gt;&lt;authors&gt;&lt;author&gt;Agbo, Aaron Adibe&lt;/author&gt;&lt;author&gt;Ngwu, Christopher Ndubisi&lt;/author&gt;&lt;/authors&gt;&lt;/contributors&gt;&lt;titles&gt;&lt;title&gt;Aversion to happiness and the experience of happiness: The moderating roles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Differences&lt;/abbr-3&gt;&lt;/periodical&gt;&lt;pages&gt;227-231&lt;/pages&gt;&lt;volume&gt;111&lt;/volume&gt;&lt;section&gt;227&lt;/section&gt;&lt;dates&gt;&lt;year&gt;2017&lt;/year&gt;&lt;/dates&gt;&lt;publisher&gt;Elsevier Ltd&lt;/publisher&gt;&lt;isbn&gt;01918869&lt;/isbn&gt;&lt;label&gt;agbo_2017_111_227&lt;/label&gt;&lt;work-type&gt;Article&lt;/work-type&gt;&lt;urls&gt;&lt;related-urls&gt;&lt;url&gt;https://www.scopus.com/inward/record.uri?eid=2-s2.0-85012971936&amp;amp;doi=10.1016%2fj.paid.2017.02.010&amp;amp;partnerID=40&amp;amp;md5=9faa76b11db400bc1427fe72d09c87c4&lt;/url&gt;&lt;/related-urls&gt;&lt;/urls&gt;&lt;electronic-resource-num&gt;10.1016/j.paid.2017.02.010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Agbo &amp; Ngwu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7B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F8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50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B7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C3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A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0063C64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7D6B" w14:textId="35F0C2B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AuthorYear="1"&gt;&lt;Author&gt;Aghababaei&lt;/Author&gt;&lt;Year&gt;2013&lt;/Year&gt;&lt;RecNum&gt;561&lt;/RecNum&gt;&lt;IDText&gt;aghababaei_2013_16_761&lt;/IDText&gt;&lt;DisplayText&gt;Aghababaei &amp;amp; Tabik (2013)&lt;/DisplayText&gt;&lt;record&gt;&lt;rec-number&gt;561&lt;/rec-number&gt;&lt;foreign-keys&gt;&lt;key app="EN" db-id="9rtxtrx0hd0zdmef9t3x0a07s9zep59wfs29" timestamp="1570419767"&gt;561&lt;/key&gt;&lt;/foreign-keys&gt;&lt;ref-type name="Journal Article"&gt;17&lt;/ref-type&gt;&lt;contributors&gt;&lt;authors&gt;&lt;author&gt;Aghababaei, Naser&lt;/author&gt;&lt;author&gt;Tabik, Mohammad Taghi&lt;/author&gt;&lt;/authors&gt;&lt;/contributors&gt;&lt;titles&gt;&lt;title&gt;Gratitude and mental health: differences between religious and general gratitude in a Muslim context&lt;/title&gt;&lt;secondary-title&gt;Mental Health, Religion &amp;amp; Culture&lt;/secondary-title&gt;&lt;/titles&gt;&lt;pages&gt;761-766&lt;/pages&gt;&lt;volume&gt;16&lt;/volume&gt;&lt;number&gt;8&lt;/number&gt;&lt;section&gt;761&lt;/section&gt;&lt;dates&gt;&lt;year&gt;2013&lt;/year&gt;&lt;/dates&gt;&lt;isbn&gt;1367-4676&amp;#xD;1469-9737&lt;/isbn&gt;&lt;label&gt;aghababaei_2013_16_761&lt;/label&gt;&lt;work-type&gt;journalArticle&lt;/work-type&gt;&lt;urls&gt;&lt;related-urls&gt;&lt;url&gt;http://ezproxy.deakin.edu.au/login?url=http://search.ebscohost.com/login.aspx?direct=true&amp;amp;AuthType=ip,sso&amp;amp;db=psyh&amp;amp;AN=2013-33695-001&amp;amp;site=ehost-live&amp;amp;scope=site&lt;/url&gt;&lt;/related-urls&gt;&lt;/urls&gt;&lt;electronic-resource-num&gt;10.1080/13674676.2012.718754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Tabik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2DB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1A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B3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6C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69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08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</w:tr>
      <w:tr w:rsidR="00FC601A" w:rsidRPr="00FC601A" w14:paraId="068AB86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4DBD" w14:textId="558FF74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0B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AD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14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38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F7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F2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7CAE2F1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CA86" w14:textId="409AAB5C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2E8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CA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2B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7A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9C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4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</w:tr>
      <w:tr w:rsidR="00FC601A" w:rsidRPr="00FC601A" w14:paraId="13BC8BB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283A" w14:textId="7A64389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18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BD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8B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F0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2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C2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</w:tr>
      <w:tr w:rsidR="00FC601A" w:rsidRPr="00FC601A" w14:paraId="1C4251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67A9" w14:textId="212B9444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E1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F8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88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C9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28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AC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5ACC37E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FDB6" w14:textId="5057393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F37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75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F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E6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BE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35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7B33BF5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5ABC" w14:textId="4B3B7FC6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BDC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7E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FD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AB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D0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BB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6C9B086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9E62" w14:textId="22F60E9A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D72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3D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F5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AF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AD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EE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30DA692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556" w14:textId="37DE2765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AuthorYear="1"&gt;&lt;Author&gt;Ahadi&lt;/Author&gt;&lt;Year&gt;2011&lt;/Year&gt;&lt;RecNum&gt;565&lt;/RecNum&gt;&lt;IDText&gt;ahadi_2011_109_842&lt;/IDText&gt;&lt;DisplayText&gt;Ahadi &amp;amp; Puente-Diaz (2011)&lt;/DisplayText&gt;&lt;record&gt;&lt;rec-number&gt;565&lt;/rec-number&gt;&lt;foreign-keys&gt;&lt;key app="EN" db-id="9rtxtrx0hd0zdmef9t3x0a07s9zep59wfs29" timestamp="1570419767"&gt;565&lt;/key&gt;&lt;/foreign-keys&gt;&lt;ref-type name="Journal Article"&gt;17&lt;/ref-type&gt;&lt;contributors&gt;&lt;authors&gt;&lt;author&gt;Ahadi, S. A.&lt;/author&gt;&lt;author&gt;Puente-Diaz, R.&lt;/author&gt;&lt;/authors&gt;&lt;/contributors&gt;&lt;auth-address&gt;American Institutes for Research.&lt;/auth-address&gt;&lt;titles&gt;&lt;title&gt;Acculturation, personality, and psychological adjustment&lt;/title&gt;&lt;secondary-title&gt;Psychol Rep&lt;/secondary-title&gt;&lt;/titles&gt;&lt;periodical&gt;&lt;full-title&gt;Psychological Reports&lt;/full-title&gt;&lt;abbr-1&gt;Psychol. Rep.&lt;/abbr-1&gt;&lt;abbr-2&gt;Psychol Rep&lt;/abbr-2&gt;&lt;/periodical&gt;&lt;pages&gt;842-62&lt;/pages&gt;&lt;volume&gt;109&lt;/volume&gt;&lt;number&gt;3&lt;/number&gt;&lt;edition&gt;2012/03/17&lt;/edition&gt;&lt;keywords&gt;&lt;keyword&gt;*Acculturation&lt;/keyword&gt;&lt;keyword&gt;*Adaptation, Psychological&lt;/keyword&gt;&lt;keyword&gt;Adolescent&lt;/keyword&gt;&lt;keyword&gt;Adult&lt;/keyword&gt;&lt;keyword&gt;Culture&lt;/keyword&gt;&lt;keyword&gt;Emigrants and Immigrants/psychology&lt;/keyword&gt;&lt;keyword&gt;Female&lt;/keyword&gt;&lt;keyword&gt;Hispanic Americans/*psychology&lt;/keyword&gt;&lt;keyword&gt;Humans&lt;/keyword&gt;&lt;keyword&gt;Language&lt;/keyword&gt;&lt;keyword&gt;Male&lt;/keyword&gt;&lt;keyword&gt;Middle Aged&lt;/keyword&gt;&lt;keyword&gt;Personal Satisfaction&lt;/keyword&gt;&lt;keyword&gt;*Personality&lt;/keyword&gt;&lt;keyword&gt;*Social Adjustment&lt;/keyword&gt;&lt;keyword&gt;Students/psychology&lt;/keyword&gt;&lt;keyword&gt;Surveys and Questionnaires&lt;/keyword&gt;&lt;/keywords&gt;&lt;dates&gt;&lt;year&gt;2011&lt;/year&gt;&lt;pub-dates&gt;&lt;date&gt;Dec&lt;/date&gt;&lt;/pub-dates&gt;&lt;/dates&gt;&lt;isbn&gt;0033-2941 (Print)&amp;#xD;0033-2941 (Linking)&lt;/isbn&gt;&lt;accession-num&gt;22420116&lt;/accession-num&gt;&lt;label&gt;ahadi_2011_109_842&lt;/label&gt;&lt;work-type&gt;Article&lt;/work-type&gt;&lt;urls&gt;&lt;related-urls&gt;&lt;url&gt;https://www.ncbi.nlm.nih.gov/pubmed/22420116&lt;/url&gt;&lt;/related-urls&gt;&lt;/urls&gt;&lt;electronic-resource-num&gt;10.2466/02.07.17.20.PR0.109.6.842-862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Ahadi &amp; Puente-Diaz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AFE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EC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F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FD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D5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FC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</w:tr>
      <w:tr w:rsidR="00FC601A" w:rsidRPr="00FC601A" w14:paraId="7DD682A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C77F" w14:textId="0E6A1843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AuthorYear="1"&gt;&lt;Author&gt;Ahadi&lt;/Author&gt;&lt;Year&gt;2011&lt;/Year&gt;&lt;RecNum&gt;565&lt;/RecNum&gt;&lt;IDText&gt;ahadi_2011_109_842&lt;/IDText&gt;&lt;DisplayText&gt;Ahadi &amp;amp; Puente-Diaz (2011)&lt;/DisplayText&gt;&lt;record&gt;&lt;rec-number&gt;565&lt;/rec-number&gt;&lt;foreign-keys&gt;&lt;key app="EN" db-id="9rtxtrx0hd0zdmef9t3x0a07s9zep59wfs29" timestamp="1570419767"&gt;565&lt;/key&gt;&lt;/foreign-keys&gt;&lt;ref-type name="Journal Article"&gt;17&lt;/ref-type&gt;&lt;contributors&gt;&lt;authors&gt;&lt;author&gt;Ahadi, S. A.&lt;/author&gt;&lt;author&gt;Puente-Diaz, R.&lt;/author&gt;&lt;/authors&gt;&lt;/contributors&gt;&lt;auth-address&gt;American Institutes for Research.&lt;/auth-address&gt;&lt;titles&gt;&lt;title&gt;Acculturation, personality, and psychological adjustment&lt;/title&gt;&lt;secondary-title&gt;Psychol Rep&lt;/secondary-title&gt;&lt;/titles&gt;&lt;periodical&gt;&lt;full-title&gt;Psychological Reports&lt;/full-title&gt;&lt;abbr-1&gt;Psychol. Rep.&lt;/abbr-1&gt;&lt;abbr-2&gt;Psychol Rep&lt;/abbr-2&gt;&lt;/periodical&gt;&lt;pages&gt;842-62&lt;/pages&gt;&lt;volume&gt;109&lt;/volume&gt;&lt;number&gt;3&lt;/number&gt;&lt;edition&gt;2012/03/17&lt;/edition&gt;&lt;keywords&gt;&lt;keyword&gt;*Acculturation&lt;/keyword&gt;&lt;keyword&gt;*Adaptation, Psychological&lt;/keyword&gt;&lt;keyword&gt;Adolescent&lt;/keyword&gt;&lt;keyword&gt;Adult&lt;/keyword&gt;&lt;keyword&gt;Culture&lt;/keyword&gt;&lt;keyword&gt;Emigrants and Immigrants/psychology&lt;/keyword&gt;&lt;keyword&gt;Female&lt;/keyword&gt;&lt;keyword&gt;Hispanic Americans/*psychology&lt;/keyword&gt;&lt;keyword&gt;Humans&lt;/keyword&gt;&lt;keyword&gt;Language&lt;/keyword&gt;&lt;keyword&gt;Male&lt;/keyword&gt;&lt;keyword&gt;Middle Aged&lt;/keyword&gt;&lt;keyword&gt;Personal Satisfaction&lt;/keyword&gt;&lt;keyword&gt;*Personality&lt;/keyword&gt;&lt;keyword&gt;*Social Adjustment&lt;/keyword&gt;&lt;keyword&gt;Students/psychology&lt;/keyword&gt;&lt;keyword&gt;Surveys and Questionnaires&lt;/keyword&gt;&lt;/keywords&gt;&lt;dates&gt;&lt;year&gt;2011&lt;/year&gt;&lt;pub-dates&gt;&lt;date&gt;Dec&lt;/date&gt;&lt;/pub-dates&gt;&lt;/dates&gt;&lt;isbn&gt;0033-2941 (Print)&amp;#xD;0033-2941 (Linking)&lt;/isbn&gt;&lt;accession-num&gt;22420116&lt;/accession-num&gt;&lt;label&gt;ahadi_2011_109_842&lt;/label&gt;&lt;work-type&gt;Article&lt;/work-type&gt;&lt;urls&gt;&lt;related-urls&gt;&lt;url&gt;https://www.ncbi.nlm.nih.gov/pubmed/22420116&lt;/url&gt;&lt;/related-urls&gt;&lt;/urls&gt;&lt;electronic-resource-num&gt;10.2466/02.07.17.20.PR0.109.6.842-862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Ahadi &amp; Puente-Diaz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42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38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24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F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60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55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28DCDBE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79E" w14:textId="36DEBE77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AuthorYear="1"&gt;&lt;Author&gt;Ahadi&lt;/Author&gt;&lt;Year&gt;2011&lt;/Year&gt;&lt;RecNum&gt;565&lt;/RecNum&gt;&lt;IDText&gt;ahadi_2011_109_842&lt;/IDText&gt;&lt;DisplayText&gt;Ahadi &amp;amp; Puente-Diaz (2011)&lt;/DisplayText&gt;&lt;record&gt;&lt;rec-number&gt;565&lt;/rec-number&gt;&lt;foreign-keys&gt;&lt;key app="EN" db-id="9rtxtrx0hd0zdmef9t3x0a07s9zep59wfs29" timestamp="1570419767"&gt;565&lt;/key&gt;&lt;/foreign-keys&gt;&lt;ref-type name="Journal Article"&gt;17&lt;/ref-type&gt;&lt;contributors&gt;&lt;authors&gt;&lt;author&gt;Ahadi, S. A.&lt;/author&gt;&lt;author&gt;Puente-Diaz, R.&lt;/author&gt;&lt;/authors&gt;&lt;/contributors&gt;&lt;auth-address&gt;American Institutes for Research.&lt;/auth-address&gt;&lt;titles&gt;&lt;title&gt;Acculturation, personality, and psychological adjustment&lt;/title&gt;&lt;secondary-title&gt;Psychol Rep&lt;/secondary-title&gt;&lt;/titles&gt;&lt;periodical&gt;&lt;full-title&gt;Psychological Reports&lt;/full-title&gt;&lt;abbr-1&gt;Psychol. Rep.&lt;/abbr-1&gt;&lt;abbr-2&gt;Psychol Rep&lt;/abbr-2&gt;&lt;/periodical&gt;&lt;pages&gt;842-62&lt;/pages&gt;&lt;volume&gt;109&lt;/volume&gt;&lt;number&gt;3&lt;/number&gt;&lt;edition&gt;2012/03/17&lt;/edition&gt;&lt;keywords&gt;&lt;keyword&gt;*Acculturation&lt;/keyword&gt;&lt;keyword&gt;*Adaptation, Psychological&lt;/keyword&gt;&lt;keyword&gt;Adolescent&lt;/keyword&gt;&lt;keyword&gt;Adult&lt;/keyword&gt;&lt;keyword&gt;Culture&lt;/keyword&gt;&lt;keyword&gt;Emigrants and Immigrants/psychology&lt;/keyword&gt;&lt;keyword&gt;Female&lt;/keyword&gt;&lt;keyword&gt;Hispanic Americans/*psychology&lt;/keyword&gt;&lt;keyword&gt;Humans&lt;/keyword&gt;&lt;keyword&gt;Language&lt;/keyword&gt;&lt;keyword&gt;Male&lt;/keyword&gt;&lt;keyword&gt;Middle Aged&lt;/keyword&gt;&lt;keyword&gt;Personal Satisfaction&lt;/keyword&gt;&lt;keyword&gt;*Personality&lt;/keyword&gt;&lt;keyword&gt;*Social Adjustment&lt;/keyword&gt;&lt;keyword&gt;Students/psychology&lt;/keyword&gt;&lt;keyword&gt;Surveys and Questionnaires&lt;/keyword&gt;&lt;/keywords&gt;&lt;dates&gt;&lt;year&gt;2011&lt;/year&gt;&lt;pub-dates&gt;&lt;date&gt;Dec&lt;/date&gt;&lt;/pub-dates&gt;&lt;/dates&gt;&lt;isbn&gt;0033-2941 (Print)&amp;#xD;0033-2941 (Linking)&lt;/isbn&gt;&lt;accession-num&gt;22420116&lt;/accession-num&gt;&lt;label&gt;ahadi_2011_109_842&lt;/label&gt;&lt;work-type&gt;Article&lt;/work-type&gt;&lt;urls&gt;&lt;related-urls&gt;&lt;url&gt;https://www.ncbi.nlm.nih.gov/pubmed/22420116&lt;/url&gt;&lt;/related-urls&gt;&lt;/urls&gt;&lt;electronic-resource-num&gt;10.2466/02.07.17.20.PR0.109.6.842-862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Ahadi &amp; Puente-Diaz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311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38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54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05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4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5E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2BE2D3E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2F66" w14:textId="53ADE5B7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AuthorYear="1"&gt;&lt;Author&gt;Ahadi&lt;/Author&gt;&lt;Year&gt;2011&lt;/Year&gt;&lt;RecNum&gt;565&lt;/RecNum&gt;&lt;IDText&gt;ahadi_2011_109_842&lt;/IDText&gt;&lt;DisplayText&gt;Ahadi &amp;amp; Puente-Diaz (2011)&lt;/DisplayText&gt;&lt;record&gt;&lt;rec-number&gt;565&lt;/rec-number&gt;&lt;foreign-keys&gt;&lt;key app="EN" db-id="9rtxtrx0hd0zdmef9t3x0a07s9zep59wfs29" timestamp="1570419767"&gt;565&lt;/key&gt;&lt;/foreign-keys&gt;&lt;ref-type name="Journal Article"&gt;17&lt;/ref-type&gt;&lt;contributors&gt;&lt;authors&gt;&lt;author&gt;Ahadi, S. A.&lt;/author&gt;&lt;author&gt;Puente-Diaz, R.&lt;/author&gt;&lt;/authors&gt;&lt;/contributors&gt;&lt;auth-address&gt;American Institutes for Research.&lt;/auth-address&gt;&lt;titles&gt;&lt;title&gt;Acculturation, personality, and psychological adjustment&lt;/title&gt;&lt;secondary-title&gt;Psychol Rep&lt;/secondary-title&gt;&lt;/titles&gt;&lt;periodical&gt;&lt;full-title&gt;Psychological Reports&lt;/full-title&gt;&lt;abbr-1&gt;Psychol. Rep.&lt;/abbr-1&gt;&lt;abbr-2&gt;Psychol Rep&lt;/abbr-2&gt;&lt;/periodical&gt;&lt;pages&gt;842-62&lt;/pages&gt;&lt;volume&gt;109&lt;/volume&gt;&lt;number&gt;3&lt;/number&gt;&lt;edition&gt;2012/03/17&lt;/edition&gt;&lt;keywords&gt;&lt;keyword&gt;*Acculturation&lt;/keyword&gt;&lt;keyword&gt;*Adaptation, Psychological&lt;/keyword&gt;&lt;keyword&gt;Adolescent&lt;/keyword&gt;&lt;keyword&gt;Adult&lt;/keyword&gt;&lt;keyword&gt;Culture&lt;/keyword&gt;&lt;keyword&gt;Emigrants and Immigrants/psychology&lt;/keyword&gt;&lt;keyword&gt;Female&lt;/keyword&gt;&lt;keyword&gt;Hispanic Americans/*psychology&lt;/keyword&gt;&lt;keyword&gt;Humans&lt;/keyword&gt;&lt;keyword&gt;Language&lt;/keyword&gt;&lt;keyword&gt;Male&lt;/keyword&gt;&lt;keyword&gt;Middle Aged&lt;/keyword&gt;&lt;keyword&gt;Personal Satisfaction&lt;/keyword&gt;&lt;keyword&gt;*Personality&lt;/keyword&gt;&lt;keyword&gt;*Social Adjustment&lt;/keyword&gt;&lt;keyword&gt;Students/psychology&lt;/keyword&gt;&lt;keyword&gt;Surveys and Questionnaires&lt;/keyword&gt;&lt;/keywords&gt;&lt;dates&gt;&lt;year&gt;2011&lt;/year&gt;&lt;pub-dates&gt;&lt;date&gt;Dec&lt;/date&gt;&lt;/pub-dates&gt;&lt;/dates&gt;&lt;isbn&gt;0033-2941 (Print)&amp;#xD;0033-2941 (Linking)&lt;/isbn&gt;&lt;accession-num&gt;22420116&lt;/accession-num&gt;&lt;label&gt;ahadi_2011_109_842&lt;/label&gt;&lt;work-type&gt;Article&lt;/work-type&gt;&lt;urls&gt;&lt;related-urls&gt;&lt;url&gt;https://www.ncbi.nlm.nih.gov/pubmed/22420116&lt;/url&gt;&lt;/related-urls&gt;&lt;/urls&gt;&lt;electronic-resource-num&gt;10.2466/02.07.17.20.PR0.109.6.842-862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Ahadi &amp; Puente-Diaz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322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A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40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86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61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4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</w:tr>
      <w:tr w:rsidR="00FC601A" w:rsidRPr="00FC601A" w14:paraId="1620A94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7E09" w14:textId="2759C02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AuthorYear="1"&gt;&lt;Author&gt;Ahadi&lt;/Author&gt;&lt;Year&gt;2011&lt;/Year&gt;&lt;RecNum&gt;565&lt;/RecNum&gt;&lt;IDText&gt;ahadi_2011_109_842&lt;/IDText&gt;&lt;DisplayText&gt;Ahadi &amp;amp; Puente-Diaz (2011)&lt;/DisplayText&gt;&lt;record&gt;&lt;rec-number&gt;565&lt;/rec-number&gt;&lt;foreign-keys&gt;&lt;key app="EN" db-id="9rtxtrx0hd0zdmef9t3x0a07s9zep59wfs29" timestamp="1570419767"&gt;565&lt;/key&gt;&lt;/foreign-keys&gt;&lt;ref-type name="Journal Article"&gt;17&lt;/ref-type&gt;&lt;contributors&gt;&lt;authors&gt;&lt;author&gt;Ahadi, S. A.&lt;/author&gt;&lt;author&gt;Puente-Diaz, R.&lt;/author&gt;&lt;/authors&gt;&lt;/contributors&gt;&lt;auth-address&gt;American Institutes for Research.&lt;/auth-address&gt;&lt;titles&gt;&lt;title&gt;Acculturation, personality, and psychological adjustment&lt;/title&gt;&lt;secondary-title&gt;Psychol Rep&lt;/secondary-title&gt;&lt;/titles&gt;&lt;periodical&gt;&lt;full-title&gt;Psychological Reports&lt;/full-title&gt;&lt;abbr-1&gt;Psychol. Rep.&lt;/abbr-1&gt;&lt;abbr-2&gt;Psychol Rep&lt;/abbr-2&gt;&lt;/periodical&gt;&lt;pages&gt;842-62&lt;/pages&gt;&lt;volume&gt;109&lt;/volume&gt;&lt;number&gt;3&lt;/number&gt;&lt;edition&gt;2012/03/17&lt;/edition&gt;&lt;keywords&gt;&lt;keyword&gt;*Acculturation&lt;/keyword&gt;&lt;keyword&gt;*Adaptation, Psychological&lt;/keyword&gt;&lt;keyword&gt;Adolescent&lt;/keyword&gt;&lt;keyword&gt;Adult&lt;/keyword&gt;&lt;keyword&gt;Culture&lt;/keyword&gt;&lt;keyword&gt;Emigrants and Immigrants/psychology&lt;/keyword&gt;&lt;keyword&gt;Female&lt;/keyword&gt;&lt;keyword&gt;Hispanic Americans/*psychology&lt;/keyword&gt;&lt;keyword&gt;Humans&lt;/keyword&gt;&lt;keyword&gt;Language&lt;/keyword&gt;&lt;keyword&gt;Male&lt;/keyword&gt;&lt;keyword&gt;Middle Aged&lt;/keyword&gt;&lt;keyword&gt;Personal Satisfaction&lt;/keyword&gt;&lt;keyword&gt;*Personality&lt;/keyword&gt;&lt;keyword&gt;*Social Adjustment&lt;/keyword&gt;&lt;keyword&gt;Students/psychology&lt;/keyword&gt;&lt;keyword&gt;Surveys and Questionnaires&lt;/keyword&gt;&lt;/keywords&gt;&lt;dates&gt;&lt;year&gt;2011&lt;/year&gt;&lt;pub-dates&gt;&lt;date&gt;Dec&lt;/date&gt;&lt;/pub-dates&gt;&lt;/dates&gt;&lt;isbn&gt;0033-2941 (Print)&amp;#xD;0033-2941 (Linking)&lt;/isbn&gt;&lt;accession-num&gt;22420116&lt;/accession-num&gt;&lt;label&gt;ahadi_2011_109_842&lt;/label&gt;&lt;work-type&gt;Article&lt;/work-type&gt;&lt;urls&gt;&lt;related-urls&gt;&lt;url&gt;https://www.ncbi.nlm.nih.gov/pubmed/22420116&lt;/url&gt;&lt;/related-urls&gt;&lt;/urls&gt;&lt;electronic-resource-num&gt;10.2466/02.07.17.20.PR0.109.6.842-862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Ahadi &amp; Puente-Diaz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FF8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AD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62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EA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4C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9D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</w:tr>
      <w:tr w:rsidR="00FC601A" w:rsidRPr="00FC601A" w14:paraId="7A93E62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816" w14:textId="6B777B4B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AuthorYear="1"&gt;&lt;Author&gt;Ahadi&lt;/Author&gt;&lt;Year&gt;2011&lt;/Year&gt;&lt;RecNum&gt;565&lt;/RecNum&gt;&lt;IDText&gt;ahadi_2011_109_842&lt;/IDText&gt;&lt;DisplayText&gt;Ahadi &amp;amp; Puente-Diaz (2011)&lt;/DisplayText&gt;&lt;record&gt;&lt;rec-number&gt;565&lt;/rec-number&gt;&lt;foreign-keys&gt;&lt;key app="EN" db-id="9rtxtrx0hd0zdmef9t3x0a07s9zep59wfs29" timestamp="1570419767"&gt;565&lt;/key&gt;&lt;/foreign-keys&gt;&lt;ref-type name="Journal Article"&gt;17&lt;/ref-type&gt;&lt;contributors&gt;&lt;authors&gt;&lt;author&gt;Ahadi, S. A.&lt;/author&gt;&lt;author&gt;Puente-Diaz, R.&lt;/author&gt;&lt;/authors&gt;&lt;/contributors&gt;&lt;auth-address&gt;American Institutes for Research.&lt;/auth-address&gt;&lt;titles&gt;&lt;title&gt;Acculturation, personality, and psychological adjustment&lt;/title&gt;&lt;secondary-title&gt;Psychol Rep&lt;/secondary-title&gt;&lt;/titles&gt;&lt;periodical&gt;&lt;full-title&gt;Psychological Reports&lt;/full-title&gt;&lt;abbr-1&gt;Psychol. Rep.&lt;/abbr-1&gt;&lt;abbr-2&gt;Psychol Rep&lt;/abbr-2&gt;&lt;/periodical&gt;&lt;pages&gt;842-62&lt;/pages&gt;&lt;volume&gt;109&lt;/volume&gt;&lt;number&gt;3&lt;/number&gt;&lt;edition&gt;2012/03/17&lt;/edition&gt;&lt;keywords&gt;&lt;keyword&gt;*Acculturation&lt;/keyword&gt;&lt;keyword&gt;*Adaptation, Psychological&lt;/keyword&gt;&lt;keyword&gt;Adolescent&lt;/keyword&gt;&lt;keyword&gt;Adult&lt;/keyword&gt;&lt;keyword&gt;Culture&lt;/keyword&gt;&lt;keyword&gt;Emigrants and Immigrants/psychology&lt;/keyword&gt;&lt;keyword&gt;Female&lt;/keyword&gt;&lt;keyword&gt;Hispanic Americans/*psychology&lt;/keyword&gt;&lt;keyword&gt;Humans&lt;/keyword&gt;&lt;keyword&gt;Language&lt;/keyword&gt;&lt;keyword&gt;Male&lt;/keyword&gt;&lt;keyword&gt;Middle Aged&lt;/keyword&gt;&lt;keyword&gt;Personal Satisfaction&lt;/keyword&gt;&lt;keyword&gt;*Personality&lt;/keyword&gt;&lt;keyword&gt;*Social Adjustment&lt;/keyword&gt;&lt;keyword&gt;Students/psychology&lt;/keyword&gt;&lt;keyword&gt;Surveys and Questionnaires&lt;/keyword&gt;&lt;/keywords&gt;&lt;dates&gt;&lt;year&gt;2011&lt;/year&gt;&lt;pub-dates&gt;&lt;date&gt;Dec&lt;/date&gt;&lt;/pub-dates&gt;&lt;/dates&gt;&lt;isbn&gt;0033-2941 (Print)&amp;#xD;0033-2941 (Linking)&lt;/isbn&gt;&lt;accession-num&gt;22420116&lt;/accession-num&gt;&lt;label&gt;ahadi_2011_109_842&lt;/label&gt;&lt;work-type&gt;Article&lt;/work-type&gt;&lt;urls&gt;&lt;related-urls&gt;&lt;url&gt;https://www.ncbi.nlm.nih.gov/pubmed/22420116&lt;/url&gt;&lt;/related-urls&gt;&lt;/urls&gt;&lt;electronic-resource-num&gt;10.2466/02.07.17.20.PR0.109.6.842-862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Ahadi &amp; Puente-Diaz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41A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48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D1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43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39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14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</w:tr>
      <w:tr w:rsidR="00FC601A" w:rsidRPr="00FC601A" w14:paraId="47CE9D6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3F30" w14:textId="1A179DAC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AuthorYear="1"&gt;&lt;Author&gt;Albrecht&lt;/Author&gt;&lt;Year&gt;2014&lt;/Year&gt;&lt;RecNum&gt;566&lt;/RecNum&gt;&lt;IDText&gt;albrecht_2014_96_64&lt;/IDText&gt;&lt;DisplayText&gt;Albrecht et al. (2014)&lt;/DisplayText&gt;&lt;record&gt;&lt;rec-number&gt;566&lt;/rec-number&gt;&lt;foreign-keys&gt;&lt;key app="EN" db-id="9rtxtrx0hd0zdmef9t3x0a07s9zep59wfs29" timestamp="1570419767"&gt;566&lt;/key&gt;&lt;/foreign-keys&gt;&lt;ref-type name="Journal Article"&gt;17&lt;/ref-type&gt;&lt;contributors&gt;&lt;authors&gt;&lt;author&gt;Albrecht, A. G.&lt;/author&gt;&lt;author&gt;Dilchert, S.&lt;/author&gt;&lt;author&gt;Deller, J.&lt;/author&gt;&lt;author&gt;Paulus, F. M.&lt;/author&gt;&lt;/authors&gt;&lt;/contributors&gt;&lt;auth-address&gt;a Department of Psychology , University of Mannheim , Germany.&lt;/auth-address&gt;&lt;titles&gt;&lt;title&gt;Openness in cross-cultural work settings: a multicountry study of expatriates&lt;/title&gt;&lt;secondary-title&gt;J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Assess&lt;/abbr-2&gt;&lt;/periodical&gt;&lt;pages&gt;64-75&lt;/pages&gt;&lt;volume&gt;96&lt;/volume&gt;&lt;number&gt;1&lt;/number&gt;&lt;edition&gt;2013/09/06&lt;/edition&gt;&lt;keywords&gt;&lt;keyword&gt;*Adaptation, Psychological&lt;/keyword&gt;&lt;keyword&gt;Adult&lt;/keyword&gt;&lt;keyword&gt;*Culture&lt;/keyword&gt;&lt;keyword&gt;Female&lt;/keyword&gt;&lt;keyword&gt;Humans&lt;/keyword&gt;&lt;keyword&gt;*Job Satisfaction&lt;/keyword&gt;&lt;keyword&gt;Male&lt;/keyword&gt;&lt;keyword&gt;Middle Aged&lt;/keyword&gt;&lt;keyword&gt;Personal Satisfaction&lt;/keyword&gt;&lt;keyword&gt;*Personality&lt;/keyword&gt;&lt;keyword&gt;Self Report&lt;/keyword&gt;&lt;keyword&gt;Social Adjustment&lt;/keyword&gt;&lt;keyword&gt;Surveys and Questionnaires&lt;/keyword&gt;&lt;keyword&gt;Workplace/*psychology&lt;/keyword&gt;&lt;/keywords&gt;&lt;dates&gt;&lt;year&gt;2014&lt;/year&gt;&lt;/dates&gt;&lt;publisher&gt;Routledge&lt;/publisher&gt;&lt;isbn&gt;1532-7752 (Electronic)&amp;#xD;0022-3891 (Linking)&lt;/isbn&gt;&lt;accession-num&gt;24003885&lt;/accession-num&gt;&lt;label&gt;albrecht_2014_96_64&lt;/label&gt;&lt;work-type&gt;Article&lt;/work-type&gt;&lt;urls&gt;&lt;related-urls&gt;&lt;url&gt;https://www.ncbi.nlm.nih.gov/pubmed/24003885&lt;/url&gt;&lt;/related-urls&gt;&lt;/urls&gt;&lt;electronic-resource-num&gt;10.1080/00223891.2013.821074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Albrecht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BFD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BBA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996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1D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CE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A6B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DCAD41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D5FB" w14:textId="4EA3058A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AuthorYear="1"&gt;&lt;Author&gt;Albuquerque&lt;/Author&gt;&lt;Year&gt;2012&lt;/Year&gt;&lt;RecNum&gt;567&lt;/RecNum&gt;&lt;IDText&gt;albuquerque_2012_105_447&lt;/IDText&gt;&lt;DisplayText&gt;Albuquerque et al. (2012)&lt;/DisplayText&gt;&lt;record&gt;&lt;rec-number&gt;567&lt;/rec-number&gt;&lt;foreign-keys&gt;&lt;key app="EN" db-id="9rtxtrx0hd0zdmef9t3x0a07s9zep59wfs29" timestamp="1570419767"&gt;567&lt;/key&gt;&lt;/foreign-keys&gt;&lt;ref-type name="Journal Article"&gt;17&lt;/ref-type&gt;&lt;contributors&gt;&lt;authors&gt;&lt;author&gt;Albuquerque, Isabel&lt;/author&gt;&lt;author&gt;de Lima, Margarida Pedroso&lt;/author&gt;&lt;author&gt;Matos, Marcela&lt;/author&gt;&lt;author&gt;Figueiredo, Cláudia&lt;/author&gt;&lt;/authors&gt;&lt;/contributors&gt;&lt;titles&gt;&lt;title&gt;Personality and Subjective Well-Being: What Hides Behind Global Analyses?&lt;/title&gt;&lt;secondary-title&gt;Social Indicators Research&lt;/secondary-title&gt;&lt;/titles&gt;&lt;pages&gt;447-460&lt;/pages&gt;&lt;volume&gt;105&lt;/volume&gt;&lt;number&gt;3&lt;/number&gt;&lt;section&gt;447&lt;/section&gt;&lt;dates&gt;&lt;year&gt;2012&lt;/year&gt;&lt;/dates&gt;&lt;isbn&gt;0303-8300&amp;#xD;1573-0921&lt;/isbn&gt;&lt;label&gt;albuquerque_2012_105_447&lt;/label&gt;&lt;work-type&gt;journalArticle&lt;/work-type&gt;&lt;urls&gt;&lt;related-urls&gt;&lt;url&gt;http://ezproxy.deakin.edu.au/login?url=http://search.ebscohost.com/login.aspx?direct=true&amp;amp;AuthType=ip,sso&amp;amp;db=psyh&amp;amp;AN=2012-00114-010&amp;amp;site=ehost-live&amp;amp;scope=site&lt;/url&gt;&lt;/related-urls&gt;&lt;/urls&gt;&lt;electronic-resource-num&gt;10.1007/s11205-010-9780-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Albuquerque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DC4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08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2B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FF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97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F3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2805E6C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FF32" w14:textId="7D5D1243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AuthorYear="1"&gt;&lt;Author&gt;Albuquerque&lt;/Author&gt;&lt;Year&gt;2012&lt;/Year&gt;&lt;RecNum&gt;567&lt;/RecNum&gt;&lt;IDText&gt;albuquerque_2012_105_447&lt;/IDText&gt;&lt;DisplayText&gt;Albuquerque et al. (2012)&lt;/DisplayText&gt;&lt;record&gt;&lt;rec-number&gt;567&lt;/rec-number&gt;&lt;foreign-keys&gt;&lt;key app="EN" db-id="9rtxtrx0hd0zdmef9t3x0a07s9zep59wfs29" timestamp="1570419767"&gt;567&lt;/key&gt;&lt;/foreign-keys&gt;&lt;ref-type name="Journal Article"&gt;17&lt;/ref-type&gt;&lt;contributors&gt;&lt;authors&gt;&lt;author&gt;Albuquerque, Isabel&lt;/author&gt;&lt;author&gt;de Lima, Margarida Pedroso&lt;/author&gt;&lt;author&gt;Matos, Marcela&lt;/author&gt;&lt;author&gt;Figueiredo, Cláudia&lt;/author&gt;&lt;/authors&gt;&lt;/contributors&gt;&lt;titles&gt;&lt;title&gt;Personality and Subjective Well-Being: What Hides Behind Global Analyses?&lt;/title&gt;&lt;secondary-title&gt;Social Indicators Research&lt;/secondary-title&gt;&lt;/titles&gt;&lt;pages&gt;447-460&lt;/pages&gt;&lt;volume&gt;105&lt;/volume&gt;&lt;number&gt;3&lt;/number&gt;&lt;section&gt;447&lt;/section&gt;&lt;dates&gt;&lt;year&gt;2012&lt;/year&gt;&lt;/dates&gt;&lt;isbn&gt;0303-8300&amp;#xD;1573-0921&lt;/isbn&gt;&lt;label&gt;albuquerque_2012_105_447&lt;/label&gt;&lt;work-type&gt;journalArticle&lt;/work-type&gt;&lt;urls&gt;&lt;related-urls&gt;&lt;url&gt;http://ezproxy.deakin.edu.au/login?url=http://search.ebscohost.com/login.aspx?direct=true&amp;amp;AuthType=ip,sso&amp;amp;db=psyh&amp;amp;AN=2012-00114-010&amp;amp;site=ehost-live&amp;amp;scope=site&lt;/url&gt;&lt;/related-urls&gt;&lt;/urls&gt;&lt;electronic-resource-num&gt;10.1007/s11205-010-9780-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Albuquerque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0BC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0A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5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D7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C7E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86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21E8C10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0FA7" w14:textId="0EDF1D5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AuthorYear="1"&gt;&lt;Author&gt;Albuquerque&lt;/Author&gt;&lt;Year&gt;2012&lt;/Year&gt;&lt;RecNum&gt;567&lt;/RecNum&gt;&lt;IDText&gt;albuquerque_2012_105_447&lt;/IDText&gt;&lt;DisplayText&gt;Albuquerque et al. (2012)&lt;/DisplayText&gt;&lt;record&gt;&lt;rec-number&gt;567&lt;/rec-number&gt;&lt;foreign-keys&gt;&lt;key app="EN" db-id="9rtxtrx0hd0zdmef9t3x0a07s9zep59wfs29" timestamp="1570419767"&gt;567&lt;/key&gt;&lt;/foreign-keys&gt;&lt;ref-type name="Journal Article"&gt;17&lt;/ref-type&gt;&lt;contributors&gt;&lt;authors&gt;&lt;author&gt;Albuquerque, Isabel&lt;/author&gt;&lt;author&gt;de Lima, Margarida Pedroso&lt;/author&gt;&lt;author&gt;Matos, Marcela&lt;/author&gt;&lt;author&gt;Figueiredo, Cláudia&lt;/author&gt;&lt;/authors&gt;&lt;/contributors&gt;&lt;titles&gt;&lt;title&gt;Personality and Subjective Well-Being: What Hides Behind Global Analyses?&lt;/title&gt;&lt;secondary-title&gt;Social Indicators Research&lt;/secondary-title&gt;&lt;/titles&gt;&lt;pages&gt;447-460&lt;/pages&gt;&lt;volume&gt;105&lt;/volume&gt;&lt;number&gt;3&lt;/number&gt;&lt;section&gt;447&lt;/section&gt;&lt;dates&gt;&lt;year&gt;2012&lt;/year&gt;&lt;/dates&gt;&lt;isbn&gt;0303-8300&amp;#xD;1573-0921&lt;/isbn&gt;&lt;label&gt;albuquerque_2012_105_447&lt;/label&gt;&lt;work-type&gt;journalArticle&lt;/work-type&gt;&lt;urls&gt;&lt;related-urls&gt;&lt;url&gt;http://ezproxy.deakin.edu.au/login?url=http://search.ebscohost.com/login.aspx?direct=true&amp;amp;AuthType=ip,sso&amp;amp;db=psyh&amp;amp;AN=2012-00114-010&amp;amp;site=ehost-live&amp;amp;scope=site&lt;/url&gt;&lt;/related-urls&gt;&lt;/urls&gt;&lt;electronic-resource-num&gt;10.1007/s11205-010-9780-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Albuquerque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255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C3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4B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70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6E6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27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604F134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E3F4" w14:textId="36DA3FF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AuthorYear="1"&gt;&lt;Author&gt;Alfonsi&lt;/Author&gt;&lt;Year&gt;2011&lt;/Year&gt;&lt;RecNum&gt;568&lt;/RecNum&gt;&lt;IDText&gt;alfonsi_2011_79_619&lt;/IDText&gt;&lt;DisplayText&gt;Alfonsi et al. (2011)&lt;/DisplayText&gt;&lt;record&gt;&lt;rec-number&gt;568&lt;/rec-number&gt;&lt;foreign-keys&gt;&lt;key app="EN" db-id="9rtxtrx0hd0zdmef9t3x0a07s9zep59wfs29" timestamp="1570419767"&gt;568&lt;/key&gt;&lt;/foreign-keys&gt;&lt;ref-type name="Journal Article"&gt;17&lt;/ref-type&gt;&lt;contributors&gt;&lt;authors&gt;&lt;author&gt;Alfonsi, G.&lt;/author&gt;&lt;author&gt;Conway, M.&lt;/author&gt;&lt;author&gt;Pushkar, D.&lt;/author&gt;&lt;/authors&gt;&lt;/contributors&gt;&lt;auth-address&gt;Department of Psychology and Center for Research in Human Development, Concordia University, 7141 Sherbrooke St. West, Montreal, Quebec, Canada, H4B 1R6.&lt;/auth-address&gt;&lt;titles&gt;&lt;title&gt;The lower subjective social status of neurotic individuals: multiple pathways through occupational prestige, income, and illness&lt;/title&gt;&lt;secondary-title&gt;J Pers&lt;/secondary-title&gt;&lt;/titles&gt;&lt;periodical&gt;&lt;full-title&gt;Journal of Personality&lt;/full-title&gt;&lt;abbr-1&gt;J. Pers.&lt;/abbr-1&gt;&lt;abbr-2&gt;J Pers&lt;/abbr-2&gt;&lt;/periodical&gt;&lt;pages&gt;619-42&lt;/pages&gt;&lt;volume&gt;79&lt;/volume&gt;&lt;number&gt;3&lt;/number&gt;&lt;edition&gt;2011/05/04&lt;/edition&gt;&lt;keywords&gt;&lt;keyword&gt;Adult&lt;/keyword&gt;&lt;keyword&gt;Aged&lt;/keyword&gt;&lt;keyword&gt;Educational Status&lt;/keyword&gt;&lt;keyword&gt;*Employment&lt;/keyword&gt;&lt;keyword&gt;Female&lt;/keyword&gt;&lt;keyword&gt;Health Status&lt;/keyword&gt;&lt;keyword&gt;Humans&lt;/keyword&gt;&lt;keyword&gt;Income&lt;/keyword&gt;&lt;keyword&gt;Male&lt;/keyword&gt;&lt;keyword&gt;Middle Aged&lt;/keyword&gt;&lt;keyword&gt;*Personal Satisfaction&lt;/keyword&gt;&lt;keyword&gt;*Personality&lt;/keyword&gt;&lt;keyword&gt;*Social Desirability&lt;/keyword&gt;&lt;keyword&gt;*Social Environment&lt;/keyword&gt;&lt;/keywords&gt;&lt;dates&gt;&lt;year&gt;2011&lt;/year&gt;&lt;pub-dates&gt;&lt;date&gt;Jun&lt;/date&gt;&lt;/pub-dates&gt;&lt;/dates&gt;&lt;isbn&gt;1467-6494 (Electronic)&amp;#xD;0022-3506 (Linking)&lt;/isbn&gt;&lt;accession-num&gt;21534966&lt;/accession-num&gt;&lt;label&gt;alfonsi_2011_79_619&lt;/label&gt;&lt;work-type&gt;Article&lt;/work-type&gt;&lt;urls&gt;&lt;related-urls&gt;&lt;url&gt;https://www.ncbi.nlm.nih.gov/pubmed/21534966&lt;/url&gt;&lt;/related-urls&gt;&lt;/urls&gt;&lt;electronic-resource-num&gt;10.1111/j.1467-6494.2011.00684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Alfonsi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085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A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D2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280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220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5B0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87D075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94C4" w14:textId="681A53A1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AuthorYear="1"&gt;&lt;Author&gt;Anand&lt;/Author&gt;&lt;Year&gt;2015&lt;/Year&gt;&lt;RecNum&gt;569&lt;/RecNum&gt;&lt;IDText&gt;anand_2015_68_691&lt;/IDText&gt;&lt;DisplayText&gt;Anand et al. (2015)&lt;/DisplayText&gt;&lt;record&gt;&lt;rec-number&gt;569&lt;/rec-number&gt;&lt;foreign-keys&gt;&lt;key app="EN" db-id="9rtxtrx0hd0zdmef9t3x0a07s9zep59wfs29" timestamp="1570419767"&gt;569&lt;/key&gt;&lt;/foreign-keys&gt;&lt;ref-type name="Journal Article"&gt;17&lt;/ref-type&gt;&lt;contributors&gt;&lt;authors&gt;&lt;author&gt;Anand, Smriti&lt;/author&gt;&lt;author&gt;Vidyarthi, Prajya&lt;/author&gt;&lt;author&gt;Singh, Satvir&lt;/author&gt;&lt;author&gt;Ryu, Seungeui&lt;/author&gt;&lt;/authors&gt;&lt;/contributors&gt;&lt;titles&gt;&lt;title&gt;Family interference and employee dissatisfaction: Do agreeable employees better cope with stress?&lt;/title&gt;&lt;secondary-title&gt;Human Relations&lt;/secondary-title&gt;&lt;/titles&gt;&lt;pages&gt;691-708&lt;/pages&gt;&lt;volume&gt;68&lt;/volume&gt;&lt;number&gt;5&lt;/number&gt;&lt;section&gt;691&lt;/section&gt;&lt;dates&gt;&lt;year&gt;2015&lt;/year&gt;&lt;/dates&gt;&lt;publisher&gt;SAGE Publications Ltd&lt;/publisher&gt;&lt;isbn&gt;0018-7267&amp;#xD;1741-282X&lt;/isbn&gt;&lt;label&gt;anand_2015_68_691&lt;/label&gt;&lt;work-type&gt;Article&lt;/work-type&gt;&lt;urls&gt;&lt;related-urls&gt;&lt;url&gt;https://www.scopus.com/inward/record.uri?eid=2-s2.0-84930531390&amp;amp;doi=10.1177%2f0018726714539714&amp;amp;partnerID=40&amp;amp;md5=6ed0f303052b40dec5abd01e18dd9001&lt;/url&gt;&lt;/related-urls&gt;&lt;/urls&gt;&lt;electronic-resource-num&gt;10.1177/0018726714539714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Anand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FF9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C4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69C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BB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C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EE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3832CF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C19" w14:textId="5C9BEF19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43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19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B7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77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F0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5C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</w:tr>
      <w:tr w:rsidR="00FC601A" w:rsidRPr="00FC601A" w14:paraId="7BBC8BD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3208" w14:textId="7FA65FE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28E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46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06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6F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A0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DE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6BFD9EF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7F3" w14:textId="69B22D69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DE0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C1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22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E8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C8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C5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7EC4AF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0A65" w14:textId="4E30C9E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CC6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CA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72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BA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61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16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6D4AAA0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4AAC" w14:textId="29F5A00C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E4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2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D0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B4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AB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72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</w:tr>
      <w:tr w:rsidR="00FC601A" w:rsidRPr="00FC601A" w14:paraId="7B3E162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015D" w14:textId="795364BC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9B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DD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95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9B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F0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87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5523AAF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D88C" w14:textId="79B18DA1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28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FF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B9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0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3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EC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4BEA601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C662" w14:textId="6507CA3A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72B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E3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B2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FB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2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C7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</w:tr>
      <w:tr w:rsidR="00FC601A" w:rsidRPr="00FC601A" w14:paraId="6872DC8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64CB" w14:textId="5F7E5D22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AuthorYear="1"&gt;&lt;Author&gt;Anglim&lt;/Author&gt;&lt;Year&gt;2016&lt;/Year&gt;&lt;RecNum&gt;570&lt;/RecNum&gt;&lt;IDText&gt;anglim_2016_17_59&lt;/IDText&gt;&lt;DisplayText&gt;Anglim &amp;amp; Grant (2016)&lt;/DisplayText&gt;&lt;record&gt;&lt;rec-number&gt;570&lt;/rec-number&gt;&lt;foreign-keys&gt;&lt;key app="EN" db-id="9rtxtrx0hd0zdmef9t3x0a07s9zep59wfs29" timestamp="1570419767"&gt;570&lt;/key&gt;&lt;/foreign-keys&gt;&lt;ref-type name="Journal Article"&gt;17&lt;/ref-type&gt;&lt;contributors&gt;&lt;authors&gt;&lt;author&gt;Anglim, Jeromy&lt;/author&gt;&lt;author&gt;Grant, Sharon&lt;/author&gt;&lt;/authors&gt;&lt;/contributors&gt;&lt;titles&gt;&lt;title&gt;Predicting Psychological and Subjective Well-Being from Personality: Incremental Prediction from 30 Facets Over the Big 5&lt;/title&gt;&lt;secondary-title&gt;Journal of Happiness Studies&lt;/secondary-title&gt;&lt;/titles&gt;&lt;pages&gt;59-80&lt;/pages&gt;&lt;volume&gt;17&lt;/volume&gt;&lt;number&gt;1&lt;/number&gt;&lt;section&gt;59&lt;/section&gt;&lt;dates&gt;&lt;year&gt;2016&lt;/year&gt;&lt;/dates&gt;&lt;isbn&gt;1389-4978&amp;#xD;1573-7780&lt;/isbn&gt;&lt;label&gt;anglim_2016_17_59&lt;/label&gt;&lt;work-type&gt;Article&lt;/work-type&gt;&lt;urls&gt;&lt;related-urls&gt;&lt;url&gt;https://www.scopus.com/inward/record.uri?eid=2-s2.0-84957434391&amp;amp;doi=10.1007%2fs10902-014-9583-7&amp;amp;partnerID=40&amp;amp;md5=b0fcc23c2252ac27d5712169a97f4ed7&lt;/url&gt;&lt;/related-urls&gt;&lt;/urls&gt;&lt;electronic-resource-num&gt;10.1007/s10902-014-9583-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Grant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B04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DA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F6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2C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95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2C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</w:tr>
      <w:tr w:rsidR="00FC601A" w:rsidRPr="00FC601A" w14:paraId="2F68467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4B1C" w14:textId="109E30F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PEVuZE5vdGU+PENpdGUgQXV0aG9yWWVhcj0iMSI+PEF1dGhvcj5BbnR1bmVzPC9BdXRob3I+PFll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PEVuZE5vdGU+PENpdGUgQXV0aG9yWWVhcj0iMSI+PEF1dGhvcj5BbnR1bmVzPC9BdXRob3I+PFll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Antunes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298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9D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C4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00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B3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C7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</w:tr>
      <w:tr w:rsidR="00FC601A" w:rsidRPr="00FC601A" w14:paraId="2DC957D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5106" w14:textId="01F8CACC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PEVuZE5vdGU+PENpdGUgQXV0aG9yWWVhcj0iMSI+PEF1dGhvcj5BbnR1bmVzPC9BdXRob3I+PFll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PEVuZE5vdGU+PENpdGUgQXV0aG9yWWVhcj0iMSI+PEF1dGhvcj5BbnR1bmVzPC9BdXRob3I+PFll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Antunes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39A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B4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7E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F6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40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79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0009851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91D3" w14:textId="549067E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AuthorYear="1"&gt;&lt;Author&gt;Anwar&lt;/Author&gt;&lt;Year&gt;2017&lt;/Year&gt;&lt;RecNum&gt;572&lt;/RecNum&gt;&lt;IDText&gt;anwar_2017_20_102&lt;/IDText&gt;&lt;DisplayText&gt;Anwar (2017)&lt;/DisplayText&gt;&lt;record&gt;&lt;rec-number&gt;572&lt;/rec-number&gt;&lt;foreign-keys&gt;&lt;key app="EN" db-id="9rtxtrx0hd0zdmef9t3x0a07s9zep59wfs29" timestamp="1570419767"&gt;572&lt;/key&gt;&lt;/foreign-keys&gt;&lt;ref-type name="Journal Article"&gt;17&lt;/ref-type&gt;&lt;contributors&gt;&lt;authors&gt;&lt;author&gt;Anwar, Ch Mahmood&lt;/author&gt;&lt;/authors&gt;&lt;/contributors&gt;&lt;titles&gt;&lt;title&gt;Linkages between personality and knowledge sharing behavior in workplace: mediating role of affective states&lt;/title&gt;&lt;secondary-title&gt;E+M Ekonomie a management&lt;/secondary-title&gt;&lt;/titles&gt;&lt;pages&gt;102-115&lt;/pages&gt;&lt;volume&gt;20&lt;/volume&gt;&lt;number&gt;2&lt;/number&gt;&lt;section&gt;102&lt;/section&gt;&lt;dates&gt;&lt;year&gt;2017&lt;/year&gt;&lt;/dates&gt;&lt;publisher&gt;Technical University of Liberec&lt;/publisher&gt;&lt;isbn&gt;12123609&lt;/isbn&gt;&lt;label&gt;anwar_2017_20_102&lt;/label&gt;&lt;work-type&gt;Article&lt;/work-type&gt;&lt;urls&gt;&lt;related-urls&gt;&lt;url&gt;https://www.scopus.com/inward/record.uri?eid=2-s2.0-85021295224&amp;amp;doi=10.15240%2ftul%2f001%2f2017-2-008&amp;amp;partnerID=40&amp;amp;md5=00d2cb73f80b05804bc672590322dc58&lt;/url&gt;&lt;/related-urls&gt;&lt;/urls&gt;&lt;electronic-resource-num&gt;10.15240/tul/001/2017-2-008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Anwar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006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44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42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2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2C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D3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</w:tr>
      <w:tr w:rsidR="00FC601A" w:rsidRPr="00FC601A" w14:paraId="0A72E2B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5F6" w14:textId="12F1522D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AuthorYear="1"&gt;&lt;Author&gt;Anwar&lt;/Author&gt;&lt;Year&gt;2017&lt;/Year&gt;&lt;RecNum&gt;572&lt;/RecNum&gt;&lt;IDText&gt;anwar_2017_20_102&lt;/IDText&gt;&lt;DisplayText&gt;Anwar (2017)&lt;/DisplayText&gt;&lt;record&gt;&lt;rec-number&gt;572&lt;/rec-number&gt;&lt;foreign-keys&gt;&lt;key app="EN" db-id="9rtxtrx0hd0zdmef9t3x0a07s9zep59wfs29" timestamp="1570419767"&gt;572&lt;/key&gt;&lt;/foreign-keys&gt;&lt;ref-type name="Journal Article"&gt;17&lt;/ref-type&gt;&lt;contributors&gt;&lt;authors&gt;&lt;author&gt;Anwar, Ch Mahmood&lt;/author&gt;&lt;/authors&gt;&lt;/contributors&gt;&lt;titles&gt;&lt;title&gt;Linkages between personality and knowledge sharing behavior in workplace: mediating role of affective states&lt;/title&gt;&lt;secondary-title&gt;E+M Ekonomie a management&lt;/secondary-title&gt;&lt;/titles&gt;&lt;pages&gt;102-115&lt;/pages&gt;&lt;volume&gt;20&lt;/volume&gt;&lt;number&gt;2&lt;/number&gt;&lt;section&gt;102&lt;/section&gt;&lt;dates&gt;&lt;year&gt;2017&lt;/year&gt;&lt;/dates&gt;&lt;publisher&gt;Technical University of Liberec&lt;/publisher&gt;&lt;isbn&gt;12123609&lt;/isbn&gt;&lt;label&gt;anwar_2017_20_102&lt;/label&gt;&lt;work-type&gt;Article&lt;/work-type&gt;&lt;urls&gt;&lt;related-urls&gt;&lt;url&gt;https://www.scopus.com/inward/record.uri?eid=2-s2.0-85021295224&amp;amp;doi=10.15240%2ftul%2f001%2f2017-2-008&amp;amp;partnerID=40&amp;amp;md5=00d2cb73f80b05804bc672590322dc58&lt;/url&gt;&lt;/related-urls&gt;&lt;/urls&gt;&lt;electronic-resource-num&gt;10.15240/tul/001/2017-2-008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Anwar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127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F5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AC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95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DF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95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11EB66C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E0D" w14:textId="75865E7A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AuthorYear="1"&gt;&lt;Author&gt;Austin&lt;/Author&gt;&lt;Year&gt;2010&lt;/Year&gt;&lt;RecNum&gt;573&lt;/RecNum&gt;&lt;IDText&gt;austin_2010_62_42&lt;/IDText&gt;&lt;DisplayText&gt;Austin et al. (2010)&lt;/DisplayText&gt;&lt;record&gt;&lt;rec-number&gt;573&lt;/rec-number&gt;&lt;foreign-keys&gt;&lt;key app="EN" db-id="9rtxtrx0hd0zdmef9t3x0a07s9zep59wfs29" timestamp="1570419767"&gt;573&lt;/key&gt;&lt;/foreign-keys&gt;&lt;ref-type name="Journal Article"&gt;17&lt;/ref-type&gt;&lt;contributors&gt;&lt;authors&gt;&lt;author&gt;Austin, Elizabeth&lt;/author&gt;&lt;author&gt;Saklofske, Donald&lt;/author&gt;&lt;author&gt;Mastoras, Sarah&lt;/author&gt;&lt;/authors&gt;&lt;/contributors&gt;&lt;titles&gt;&lt;title&gt;Emotional intelligence, coping and exam-related stress in Canadian undergraduate students&lt;/title&gt;&lt;secondary-title&gt;Australian Journal of Psychology&lt;/secondary-title&gt;&lt;/titles&gt;&lt;periodical&gt;&lt;full-title&gt;Australian Journal of Psychology&lt;/full-title&gt;&lt;abbr-1&gt;Aust. J. Psychol.&lt;/abbr-1&gt;&lt;abbr-2&gt;Aust J Psychol&lt;/abbr-2&gt;&lt;/periodical&gt;&lt;pages&gt;42-50&lt;/pages&gt;&lt;volume&gt;62&lt;/volume&gt;&lt;number&gt;1&lt;/number&gt;&lt;section&gt;42&lt;/section&gt;&lt;dates&gt;&lt;year&gt;2010&lt;/year&gt;&lt;/dates&gt;&lt;isbn&gt;0004-9530&lt;/isbn&gt;&lt;label&gt;austin_2010_62_42&lt;/label&gt;&lt;work-type&gt;journalArticle&lt;/work-type&gt;&lt;urls&gt;&lt;related-urls&gt;&lt;url&gt;http://ezproxy.deakin.edu.au/login?url=http://search.ebscohost.com/login.aspx?direct=true&amp;amp;AuthType=ip,sso&amp;amp;db=psyh&amp;amp;AN=2010-04493-006&amp;amp;site=ehost-live&amp;amp;scope=site&lt;/url&gt;&lt;/related-urls&gt;&lt;/urls&gt;&lt;electronic-resource-num&gt;10.1080/00049530903312899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Austin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7B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AB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4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FB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94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8F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67E7102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7FB1" w14:textId="091ECCC6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AuthorYear="1"&gt;&lt;Author&gt;Austin&lt;/Author&gt;&lt;Year&gt;2010&lt;/Year&gt;&lt;RecNum&gt;573&lt;/RecNum&gt;&lt;IDText&gt;austin_2010_62_42&lt;/IDText&gt;&lt;DisplayText&gt;Austin et al. (2010)&lt;/DisplayText&gt;&lt;record&gt;&lt;rec-number&gt;573&lt;/rec-number&gt;&lt;foreign-keys&gt;&lt;key app="EN" db-id="9rtxtrx0hd0zdmef9t3x0a07s9zep59wfs29" timestamp="1570419767"&gt;573&lt;/key&gt;&lt;/foreign-keys&gt;&lt;ref-type name="Journal Article"&gt;17&lt;/ref-type&gt;&lt;contributors&gt;&lt;authors&gt;&lt;author&gt;Austin, Elizabeth&lt;/author&gt;&lt;author&gt;Saklofske, Donald&lt;/author&gt;&lt;author&gt;Mastoras, Sarah&lt;/author&gt;&lt;/authors&gt;&lt;/contributors&gt;&lt;titles&gt;&lt;title&gt;Emotional intelligence, coping and exam-related stress in Canadian undergraduate students&lt;/title&gt;&lt;secondary-title&gt;Australian Journal of Psychology&lt;/secondary-title&gt;&lt;/titles&gt;&lt;periodical&gt;&lt;full-title&gt;Australian Journal of Psychology&lt;/full-title&gt;&lt;abbr-1&gt;Aust. J. Psychol.&lt;/abbr-1&gt;&lt;abbr-2&gt;Aust J Psychol&lt;/abbr-2&gt;&lt;/periodical&gt;&lt;pages&gt;42-50&lt;/pages&gt;&lt;volume&gt;62&lt;/volume&gt;&lt;number&gt;1&lt;/number&gt;&lt;section&gt;42&lt;/section&gt;&lt;dates&gt;&lt;year&gt;2010&lt;/year&gt;&lt;/dates&gt;&lt;isbn&gt;0004-9530&lt;/isbn&gt;&lt;label&gt;austin_2010_62_42&lt;/label&gt;&lt;work-type&gt;journalArticle&lt;/work-type&gt;&lt;urls&gt;&lt;related-urls&gt;&lt;url&gt;http://ezproxy.deakin.edu.au/login?url=http://search.ebscohost.com/login.aspx?direct=true&amp;amp;AuthType=ip,sso&amp;amp;db=psyh&amp;amp;AN=2010-04493-006&amp;amp;site=ehost-live&amp;amp;scope=site&lt;/url&gt;&lt;/related-urls&gt;&lt;/urls&gt;&lt;electronic-resource-num&gt;10.1080/00049530903312899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Austin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60E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28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10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BE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63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D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52F3FBC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5981" w14:textId="652F4454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AuthorYear="1"&gt;&lt;Author&gt;Austin&lt;/Author&gt;&lt;Year&gt;2010&lt;/Year&gt;&lt;RecNum&gt;573&lt;/RecNum&gt;&lt;IDText&gt;austin_2010_62_42&lt;/IDText&gt;&lt;DisplayText&gt;Austin et al. (2010)&lt;/DisplayText&gt;&lt;record&gt;&lt;rec-number&gt;573&lt;/rec-number&gt;&lt;foreign-keys&gt;&lt;key app="EN" db-id="9rtxtrx0hd0zdmef9t3x0a07s9zep59wfs29" timestamp="1570419767"&gt;573&lt;/key&gt;&lt;/foreign-keys&gt;&lt;ref-type name="Journal Article"&gt;17&lt;/ref-type&gt;&lt;contributors&gt;&lt;authors&gt;&lt;author&gt;Austin, Elizabeth&lt;/author&gt;&lt;author&gt;Saklofske, Donald&lt;/author&gt;&lt;author&gt;Mastoras, Sarah&lt;/author&gt;&lt;/authors&gt;&lt;/contributors&gt;&lt;titles&gt;&lt;title&gt;Emotional intelligence, coping and exam-related stress in Canadian undergraduate students&lt;/title&gt;&lt;secondary-title&gt;Australian Journal of Psychology&lt;/secondary-title&gt;&lt;/titles&gt;&lt;periodical&gt;&lt;full-title&gt;Australian Journal of Psychology&lt;/full-title&gt;&lt;abbr-1&gt;Aust. J. Psychol.&lt;/abbr-1&gt;&lt;abbr-2&gt;Aust J Psychol&lt;/abbr-2&gt;&lt;/periodical&gt;&lt;pages&gt;42-50&lt;/pages&gt;&lt;volume&gt;62&lt;/volume&gt;&lt;number&gt;1&lt;/number&gt;&lt;section&gt;42&lt;/section&gt;&lt;dates&gt;&lt;year&gt;2010&lt;/year&gt;&lt;/dates&gt;&lt;isbn&gt;0004-9530&lt;/isbn&gt;&lt;label&gt;austin_2010_62_42&lt;/label&gt;&lt;work-type&gt;journalArticle&lt;/work-type&gt;&lt;urls&gt;&lt;related-urls&gt;&lt;url&gt;http://ezproxy.deakin.edu.au/login?url=http://search.ebscohost.com/login.aspx?direct=true&amp;amp;AuthType=ip,sso&amp;amp;db=psyh&amp;amp;AN=2010-04493-006&amp;amp;site=ehost-live&amp;amp;scope=site&lt;/url&gt;&lt;/related-urls&gt;&lt;/urls&gt;&lt;electronic-resource-num&gt;10.1080/00049530903312899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Austin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647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7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5C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A9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D9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66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2620015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D24" w14:textId="6382590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E71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1E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5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9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C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2E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</w:tr>
      <w:tr w:rsidR="00FC601A" w:rsidRPr="00FC601A" w14:paraId="41C492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D8DA" w14:textId="6FBB091B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E00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A5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CA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6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EE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AD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296F4B9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2CC6" w14:textId="7C7615EF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85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6E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E8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15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36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CA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181633E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B008" w14:textId="70701C8D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E40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67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1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00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DF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6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3672EA1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F187" w14:textId="1A9FD8EE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872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FA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D6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1C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0F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5D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13DFF0B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5D99" w14:textId="56197FD4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A51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AD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B7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4F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EC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C6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5580A16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37F0" w14:textId="742278F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AB4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D2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27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C7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0D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C5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</w:tr>
      <w:tr w:rsidR="00FC601A" w:rsidRPr="00FC601A" w14:paraId="47364D3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E396" w14:textId="7ABCF58F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CE2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88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AB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83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7A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4C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6BBCDBD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61DE" w14:textId="063E2F99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AuthorYear="1"&gt;&lt;Author&gt;Balgiu&lt;/Author&gt;&lt;Year&gt;2018&lt;/Year&gt;&lt;RecNum&gt;575&lt;/RecNum&gt;&lt;IDText&gt;balgiu_2018_8_61&lt;/IDText&gt;&lt;DisplayText&gt;Balgiu (2018)&lt;/DisplayText&gt;&lt;record&gt;&lt;rec-number&gt;575&lt;/rec-number&gt;&lt;foreign-keys&gt;&lt;key app="EN" db-id="9rtxtrx0hd0zdmef9t3x0a07s9zep59wfs29" timestamp="1570419767"&gt;575&lt;/key&gt;&lt;/foreign-keys&gt;&lt;ref-type name="Journal Article"&gt;17&lt;/ref-type&gt;&lt;contributors&gt;&lt;authors&gt;&lt;author&gt;Balgiu, Beatrice Adriana&lt;/author&gt;&lt;/authors&gt;&lt;/contributors&gt;&lt;titles&gt;&lt;title&gt;The psychometric properties of the Big Five inventory-10 (BFI-10) including correlations with subjective and psychological well-being.&lt;/title&gt;&lt;secondary-title&gt;Global Journal of Psychology Research: New Trends and Issues&lt;/secondary-title&gt;&lt;/titles&gt;&lt;pages&gt;61-69&lt;/pages&gt;&lt;volume&gt;8&lt;/volume&gt;&lt;number&gt;2&lt;/number&gt;&lt;dates&gt;&lt;year&gt;2018&lt;/year&gt;&lt;/dates&gt;&lt;label&gt;balgiu_2018_8_61&lt;/label&gt;&lt;work-type&gt;Journal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Balgiu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27E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5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16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E1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30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AE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16783F8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787" w14:textId="67AB1FB4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AuthorYear="1"&gt;&lt;Author&gt;Baltes&lt;/Author&gt;&lt;Year&gt;2010&lt;/Year&gt;&lt;RecNum&gt;576&lt;/RecNum&gt;&lt;IDText&gt;baltes_2011_26_517&lt;/IDText&gt;&lt;DisplayText&gt;Baltes et al. (2010)&lt;/DisplayText&gt;&lt;record&gt;&lt;rec-number&gt;576&lt;/rec-number&gt;&lt;foreign-keys&gt;&lt;key app="EN" db-id="9rtxtrx0hd0zdmef9t3x0a07s9zep59wfs29" timestamp="1570419767"&gt;576&lt;/key&gt;&lt;/foreign-keys&gt;&lt;ref-type name="Journal Article"&gt;17&lt;/ref-type&gt;&lt;contributors&gt;&lt;authors&gt;&lt;author&gt;Baltes, Boris B.&lt;/author&gt;&lt;author&gt;Zhdanova, Ludmila S.&lt;/author&gt;&lt;author&gt;Clark, Malissa A.&lt;/author&gt;&lt;/authors&gt;&lt;/contributors&gt;&lt;titles&gt;&lt;title&gt;Examining the Relationships Between Personality, Coping Strategies, and Work–Family Conflict&lt;/title&gt;&lt;secondary-title&gt;Journal of Business and Psychology&lt;/secondary-title&gt;&lt;/titles&gt;&lt;periodical&gt;&lt;full-title&gt;Journal of Business and Psychology&lt;/full-title&gt;&lt;abbr-1&gt;J. Bus. Psychol.&lt;/abbr-1&gt;&lt;abbr-2&gt;J Bus Psychol&lt;/abbr-2&gt;&lt;abbr-3&gt;Journal of Business &amp;amp; Psychology&lt;/abbr-3&gt;&lt;/periodical&gt;&lt;pages&gt;517-530&lt;/pages&gt;&lt;volume&gt;26&lt;/volume&gt;&lt;number&gt;4&lt;/number&gt;&lt;section&gt;517&lt;/section&gt;&lt;dates&gt;&lt;year&gt;2010&lt;/year&gt;&lt;/dates&gt;&lt;isbn&gt;0889-3268&amp;#xD;1573-353X&lt;/isbn&gt;&lt;label&gt;baltes_2011_26_517&lt;/label&gt;&lt;work-type&gt;journalArticle&lt;/work-type&gt;&lt;urls&gt;&lt;related-urls&gt;&lt;url&gt;http://ezproxy.deakin.edu.au/login?url=http://search.ebscohost.com/login.aspx?direct=true&amp;amp;AuthType=ip,sso&amp;amp;db=psyh&amp;amp;AN=2011-26246-008&amp;amp;site=ehost-live&amp;amp;scope=site&lt;/url&gt;&lt;/related-urls&gt;&lt;/urls&gt;&lt;electronic-resource-num&gt;10.1007/s10869-010-9207-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Baltes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94D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5A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AC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486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3A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61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</w:tr>
      <w:tr w:rsidR="00FC601A" w:rsidRPr="00FC601A" w14:paraId="233CF21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4DDF" w14:textId="1C3113E2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AuthorYear="1"&gt;&lt;Author&gt;Barr&lt;/Author&gt;&lt;Year&gt;2018&lt;/Year&gt;&lt;RecNum&gt;577&lt;/RecNum&gt;&lt;IDText&gt;barr_2018_47_771&lt;/IDText&gt;&lt;DisplayText&gt;Barr (2018)&lt;/DisplayText&gt;&lt;record&gt;&lt;rec-number&gt;577&lt;/rec-number&gt;&lt;foreign-keys&gt;&lt;key app="EN" db-id="9rtxtrx0hd0zdmef9t3x0a07s9zep59wfs29" timestamp="1570419767"&gt;577&lt;/key&gt;&lt;/foreign-keys&gt;&lt;ref-type name="Journal Article"&gt;17&lt;/ref-type&gt;&lt;contributors&gt;&lt;authors&gt;&lt;author&gt;Barr, P.&lt;/author&gt;&lt;/authors&gt;&lt;/contributors&gt;&lt;titles&gt;&lt;title&gt;Personality Traits, State Positive and Negative Affect, and Professional Quality of Life in Neonatal Nurses&lt;/title&gt;&lt;secondary-title&gt;J Obstet Gynecol Neonatal Nurs&lt;/secondary-title&gt;&lt;/titles&gt;&lt;periodical&gt;&lt;full-title&gt;Journal of Obstetric, Gynecologic, and Neonatal Nursing&lt;/full-title&gt;&lt;abbr-1&gt;J. Obstet. Gynecol. Neonatal Nurs.&lt;/abbr-1&gt;&lt;abbr-2&gt;J Obstet Gynecol Neonatal Nurs&lt;/abbr-2&gt;&lt;abbr-3&gt;Journal of Obstetric, Gynecologic, &amp;amp; Neonatal Nursing&lt;/abbr-3&gt;&lt;/periodical&gt;&lt;pages&gt;771-782&lt;/pages&gt;&lt;volume&gt;47&lt;/volume&gt;&lt;number&gt;6&lt;/number&gt;&lt;edition&gt;2018/09/27&lt;/edition&gt;&lt;keywords&gt;&lt;keyword&gt;*neonatal nurses&lt;/keyword&gt;&lt;keyword&gt;*occupational stress&lt;/keyword&gt;&lt;keyword&gt;*personality&lt;/keyword&gt;&lt;keyword&gt;*positive and negative affect&lt;/keyword&gt;&lt;keyword&gt;*professional quality of life&lt;/keyword&gt;&lt;/keywords&gt;&lt;dates&gt;&lt;year&gt;2018&lt;/year&gt;&lt;pub-dates&gt;&lt;date&gt;Nov&lt;/date&gt;&lt;/pub-dates&gt;&lt;/dates&gt;&lt;publisher&gt;Elsevier B.V.&lt;/publisher&gt;&lt;isbn&gt;1552-6909 (Electronic)&amp;#xD;0090-0311 (Linking)&lt;/isbn&gt;&lt;accession-num&gt;30253129&lt;/accession-num&gt;&lt;label&gt;barr_2018_47_771&lt;/label&gt;&lt;work-type&gt;Article&lt;/work-type&gt;&lt;urls&gt;&lt;related-urls&gt;&lt;url&gt;https://www.ncbi.nlm.nih.gov/pubmed/30253129&lt;/url&gt;&lt;/related-urls&gt;&lt;/urls&gt;&lt;electronic-resource-num&gt;10.1016/j.jogn.2018.08.003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Barr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303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7D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C6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BC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46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28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</w:tr>
      <w:tr w:rsidR="00FC601A" w:rsidRPr="00FC601A" w14:paraId="12B469B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39DD" w14:textId="7C77329D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AuthorYear="1"&gt;&lt;Author&gt;Barr&lt;/Author&gt;&lt;Year&gt;2018&lt;/Year&gt;&lt;RecNum&gt;577&lt;/RecNum&gt;&lt;IDText&gt;barr_2018_47_771&lt;/IDText&gt;&lt;DisplayText&gt;Barr (2018)&lt;/DisplayText&gt;&lt;record&gt;&lt;rec-number&gt;577&lt;/rec-number&gt;&lt;foreign-keys&gt;&lt;key app="EN" db-id="9rtxtrx0hd0zdmef9t3x0a07s9zep59wfs29" timestamp="1570419767"&gt;577&lt;/key&gt;&lt;/foreign-keys&gt;&lt;ref-type name="Journal Article"&gt;17&lt;/ref-type&gt;&lt;contributors&gt;&lt;authors&gt;&lt;author&gt;Barr, P.&lt;/author&gt;&lt;/authors&gt;&lt;/contributors&gt;&lt;titles&gt;&lt;title&gt;Personality Traits, State Positive and Negative Affect, and Professional Quality of Life in Neonatal Nurses&lt;/title&gt;&lt;secondary-title&gt;J Obstet Gynecol Neonatal Nurs&lt;/secondary-title&gt;&lt;/titles&gt;&lt;periodical&gt;&lt;full-title&gt;Journal of Obstetric, Gynecologic, and Neonatal Nursing&lt;/full-title&gt;&lt;abbr-1&gt;J. Obstet. Gynecol. Neonatal Nurs.&lt;/abbr-1&gt;&lt;abbr-2&gt;J Obstet Gynecol Neonatal Nurs&lt;/abbr-2&gt;&lt;abbr-3&gt;Journal of Obstetric, Gynecologic, &amp;amp; Neonatal Nursing&lt;/abbr-3&gt;&lt;/periodical&gt;&lt;pages&gt;771-782&lt;/pages&gt;&lt;volume&gt;47&lt;/volume&gt;&lt;number&gt;6&lt;/number&gt;&lt;edition&gt;2018/09/27&lt;/edition&gt;&lt;keywords&gt;&lt;keyword&gt;*neonatal nurses&lt;/keyword&gt;&lt;keyword&gt;*occupational stress&lt;/keyword&gt;&lt;keyword&gt;*personality&lt;/keyword&gt;&lt;keyword&gt;*positive and negative affect&lt;/keyword&gt;&lt;keyword&gt;*professional quality of life&lt;/keyword&gt;&lt;/keywords&gt;&lt;dates&gt;&lt;year&gt;2018&lt;/year&gt;&lt;pub-dates&gt;&lt;date&gt;Nov&lt;/date&gt;&lt;/pub-dates&gt;&lt;/dates&gt;&lt;publisher&gt;Elsevier B.V.&lt;/publisher&gt;&lt;isbn&gt;1552-6909 (Electronic)&amp;#xD;0090-0311 (Linking)&lt;/isbn&gt;&lt;accession-num&gt;30253129&lt;/accession-num&gt;&lt;label&gt;barr_2018_47_771&lt;/label&gt;&lt;work-type&gt;Article&lt;/work-type&gt;&lt;urls&gt;&lt;related-urls&gt;&lt;url&gt;https://www.ncbi.nlm.nih.gov/pubmed/30253129&lt;/url&gt;&lt;/related-urls&gt;&lt;/urls&gt;&lt;electronic-resource-num&gt;10.1016/j.jogn.2018.08.003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Barr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C78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48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94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4E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F7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92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5EF12FE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A5FD" w14:textId="4629B4B1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PEVuZE5vdGU+PENpdGUgQXV0aG9yWWVhcj0iMSI+PEF1dGhvcj5CYXNlbG1hbnM8L0F1dGhvcj48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PEVuZE5vdGU+PENpdGUgQXV0aG9yWWVhcj0iMSI+PEF1dGhvcj5CYXNlbG1hbnM8L0F1dGhvcj48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Baselmans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53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3A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2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A4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2B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DC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773FCF3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4EB1" w14:textId="27FE3D7C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AuthorYear="1"&gt;&lt;Author&gt;Baudin&lt;/Author&gt;&lt;Year&gt;2011&lt;/Year&gt;&lt;RecNum&gt;579&lt;/RecNum&gt;&lt;IDText&gt;baudin_2011_19_333&lt;/IDText&gt;&lt;DisplayText&gt;Baudin et al. (2011)&lt;/DisplayText&gt;&lt;record&gt;&lt;rec-number&gt;579&lt;/rec-number&gt;&lt;foreign-keys&gt;&lt;key app="EN" db-id="9rtxtrx0hd0zdmef9t3x0a07s9zep59wfs29" timestamp="1570419767"&gt;579&lt;/key&gt;&lt;/foreign-keys&gt;&lt;ref-type name="Journal Article"&gt;17&lt;/ref-type&gt;&lt;contributors&gt;&lt;authors&gt;&lt;author&gt;Baudin, N.&lt;/author&gt;&lt;author&gt;Aluja, A.&lt;/author&gt;&lt;author&gt;Rolland, J.-P.&lt;/author&gt;&lt;author&gt;Blanch, A.&lt;/author&gt;&lt;/authors&gt;&lt;/contributors&gt;&lt;titles&gt;&lt;title&gt;The role of personality in satisfaction with life and sport&lt;/title&gt;&lt;secondary-title&gt;Behavioral Psychology/ Psicologia Conductual&lt;/secondary-title&gt;&lt;/titles&gt;&lt;pages&gt;333-345&lt;/pages&gt;&lt;volume&gt;19&lt;/volume&gt;&lt;number&gt;2&lt;/number&gt;&lt;dates&gt;&lt;year&gt;2011&lt;/year&gt;&lt;/dates&gt;&lt;label&gt;baudin_2011_19_333&lt;/label&gt;&lt;work-type&gt;Article&lt;/work-type&gt;&lt;urls&gt;&lt;related-urls&gt;&lt;url&gt;https://www.scopus.com/inward/record.uri?eid=2-s2.0-80755152415&amp;amp;partnerID=40&amp;amp;md5=19baf48900ec576efced20239f926bb4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Baudin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D3F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1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C3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9B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2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9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18FB023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11C1" w14:textId="19D3CE0B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PEVuZE5vdGU+PENpdGUgQXV0aG9yWWVhcj0iMSI+PEF1dGhvcj5CYXVlcjwvQXV0aG9yPjxZZWFy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PEVuZE5vdGU+PENpdGUgQXV0aG9yWWVhcj0iMSI+PEF1dGhvcj5CYXVlcjwvQXV0aG9yPjxZZWFy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Bauer &amp; McAdams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F4C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49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5F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1F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1B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CE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</w:tr>
      <w:tr w:rsidR="00FC601A" w:rsidRPr="00FC601A" w14:paraId="50A558B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CBD3" w14:textId="7F2D8DE8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PEVuZE5vdGU+PENpdGUgQXV0aG9yWWVhcj0iMSI+PEF1dGhvcj5CYXVlcjwvQXV0aG9yPjxZZWFy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PEVuZE5vdGU+PENpdGUgQXV0aG9yWWVhcj0iMSI+PEF1dGhvcj5CYXVlcjwvQXV0aG9yPjxZZWFy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Bauer &amp; McAdams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414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3D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14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7F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8E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D8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1DD7011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7D49" w14:textId="554D8B87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PEVuZE5vdGU+PENpdGUgQXV0aG9yWWVhcj0iMSI+PEF1dGhvcj5CYXVlcjwvQXV0aG9yPjxZZWFy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PEVuZE5vdGU+PENpdGUgQXV0aG9yWWVhcj0iMSI+PEF1dGhvcj5CYXVlcjwvQXV0aG9yPjxZZWFy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Bauer &amp; McAdams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5AE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DD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12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F1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83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BA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5233BA1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DE3E" w14:textId="795CE771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PEVuZE5vdGU+PENpdGUgQXV0aG9yWWVhcj0iMSI+PEF1dGhvcj5CZWVyPC9BdXRob3I+PFllYXI+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PEVuZE5vdGU+PENpdGUgQXV0aG9yWWVhcj0iMSI+PEF1dGhvcj5CZWVyPC9BdXRob3I+PFllYXI+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D94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29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69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2F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5A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9B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</w:tr>
      <w:tr w:rsidR="00FC601A" w:rsidRPr="00FC601A" w14:paraId="6F35F07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E5BC" w14:textId="007BC344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PEVuZE5vdGU+PENpdGUgQXV0aG9yWWVhcj0iMSI+PEF1dGhvcj5CZWVyPC9BdXRob3I+PFllYXI+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PEVuZE5vdGU+PENpdGUgQXV0aG9yWWVhcj0iMSI+PEF1dGhvcj5CZWVyPC9BdXRob3I+PFllYXI+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22A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4E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C2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1F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BB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5A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743B9AC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1846" w14:textId="0F65D7BD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AuthorYear="1"&gt;&lt;Author&gt;Belsky&lt;/Author&gt;&lt;Year&gt;1995&lt;/Year&gt;&lt;RecNum&gt;582&lt;/RecNum&gt;&lt;IDText&gt;belsky_1995_63_905&lt;/IDText&gt;&lt;DisplayText&gt;Belsky et al. (1995)&lt;/DisplayText&gt;&lt;record&gt;&lt;rec-number&gt;582&lt;/rec-number&gt;&lt;foreign-keys&gt;&lt;key app="EN" db-id="9rtxtrx0hd0zdmef9t3x0a07s9zep59wfs29" timestamp="1570419767"&gt;582&lt;/key&gt;&lt;/foreign-keys&gt;&lt;ref-type name="Journal Article"&gt;17&lt;/ref-type&gt;&lt;contributors&gt;&lt;authors&gt;&lt;author&gt;Belsky, J.&lt;/author&gt;&lt;author&gt;Crnic, K.&lt;/author&gt;&lt;author&gt;Woodworth, S.&lt;/author&gt;&lt;/authors&gt;&lt;/contributors&gt;&lt;auth-address&gt;Pennsylvania State University, University Park 16802, USA.&lt;/auth-address&gt;&lt;titles&gt;&lt;title&gt;Personality and parenting: exploring the mediating role of transient mood and daily hassles&lt;/title&gt;&lt;secondary-title&gt;J Pers&lt;/secondary-title&gt;&lt;/titles&gt;&lt;periodical&gt;&lt;full-title&gt;Journal of Personality&lt;/full-title&gt;&lt;abbr-1&gt;J. Pers.&lt;/abbr-1&gt;&lt;abbr-2&gt;J Pers&lt;/abbr-2&gt;&lt;/periodical&gt;&lt;pages&gt;905-29&lt;/pages&gt;&lt;volume&gt;63&lt;/volume&gt;&lt;number&gt;4&lt;/number&gt;&lt;edition&gt;1995/12/01&lt;/edition&gt;&lt;keywords&gt;&lt;keyword&gt;Adult&lt;/keyword&gt;&lt;keyword&gt;*Affect&lt;/keyword&gt;&lt;keyword&gt;Extraversion (Psychology)&lt;/keyword&gt;&lt;keyword&gt;Father-Child Relations&lt;/keyword&gt;&lt;keyword&gt;Female&lt;/keyword&gt;&lt;keyword&gt;Gender Identity&lt;/keyword&gt;&lt;keyword&gt;Humans&lt;/keyword&gt;&lt;keyword&gt;Infant&lt;/keyword&gt;&lt;keyword&gt;Life Change Events&lt;/keyword&gt;&lt;keyword&gt;Male&lt;/keyword&gt;&lt;keyword&gt;Mother-Child Relations&lt;/keyword&gt;&lt;keyword&gt;Neurotic Disorders/psychology&lt;/keyword&gt;&lt;keyword&gt;Parenting/*psychology&lt;/keyword&gt;&lt;keyword&gt;*Personality&lt;/keyword&gt;&lt;keyword&gt;Social Environment&lt;/keyword&gt;&lt;keyword&gt;Stress, Psychological/*complications&lt;/keyword&gt;&lt;/keywords&gt;&lt;dates&gt;&lt;year&gt;1995&lt;/year&gt;&lt;pub-dates&gt;&lt;date&gt;Dec&lt;/date&gt;&lt;/pub-dates&gt;&lt;/dates&gt;&lt;isbn&gt;0022-3506 (Print)&amp;#xD;0022-3506 (Linking)&lt;/isbn&gt;&lt;accession-num&gt;8531045&lt;/accession-num&gt;&lt;label&gt;belsky_1995_63_905&lt;/label&gt;&lt;work-type&gt;Article&lt;/work-type&gt;&lt;urls&gt;&lt;related-urls&gt;&lt;url&gt;https://www.ncbi.nlm.nih.gov/pubmed/8531045&lt;/url&gt;&lt;/related-urls&gt;&lt;/urls&gt;&lt;electronic-resource-num&gt;10.1111/j.1467-6494.1995.tb00320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Belsky et al. (1995)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Fathers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EAB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DA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A0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8D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DC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A3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00DB97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EDF6" w14:textId="06647807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AuthorYear="1"&gt;&lt;Author&gt;Belsky&lt;/Author&gt;&lt;Year&gt;1995&lt;/Year&gt;&lt;RecNum&gt;582&lt;/RecNum&gt;&lt;IDText&gt;belsky_1995_63_905&lt;/IDText&gt;&lt;DisplayText&gt;Belsky et al. (1995)&lt;/DisplayText&gt;&lt;record&gt;&lt;rec-number&gt;582&lt;/rec-number&gt;&lt;foreign-keys&gt;&lt;key app="EN" db-id="9rtxtrx0hd0zdmef9t3x0a07s9zep59wfs29" timestamp="1570419767"&gt;582&lt;/key&gt;&lt;/foreign-keys&gt;&lt;ref-type name="Journal Article"&gt;17&lt;/ref-type&gt;&lt;contributors&gt;&lt;authors&gt;&lt;author&gt;Belsky, J.&lt;/author&gt;&lt;author&gt;Crnic, K.&lt;/author&gt;&lt;author&gt;Woodworth, S.&lt;/author&gt;&lt;/authors&gt;&lt;/contributors&gt;&lt;auth-address&gt;Pennsylvania State University, University Park 16802, USA.&lt;/auth-address&gt;&lt;titles&gt;&lt;title&gt;Personality and parenting: exploring the mediating role of transient mood and daily hassles&lt;/title&gt;&lt;secondary-title&gt;J Pers&lt;/secondary-title&gt;&lt;/titles&gt;&lt;periodical&gt;&lt;full-title&gt;Journal of Personality&lt;/full-title&gt;&lt;abbr-1&gt;J. Pers.&lt;/abbr-1&gt;&lt;abbr-2&gt;J Pers&lt;/abbr-2&gt;&lt;/periodical&gt;&lt;pages&gt;905-29&lt;/pages&gt;&lt;volume&gt;63&lt;/volume&gt;&lt;number&gt;4&lt;/number&gt;&lt;edition&gt;1995/12/01&lt;/edition&gt;&lt;keywords&gt;&lt;keyword&gt;Adult&lt;/keyword&gt;&lt;keyword&gt;*Affect&lt;/keyword&gt;&lt;keyword&gt;Extraversion (Psychology)&lt;/keyword&gt;&lt;keyword&gt;Father-Child Relations&lt;/keyword&gt;&lt;keyword&gt;Female&lt;/keyword&gt;&lt;keyword&gt;Gender Identity&lt;/keyword&gt;&lt;keyword&gt;Humans&lt;/keyword&gt;&lt;keyword&gt;Infant&lt;/keyword&gt;&lt;keyword&gt;Life Change Events&lt;/keyword&gt;&lt;keyword&gt;Male&lt;/keyword&gt;&lt;keyword&gt;Mother-Child Relations&lt;/keyword&gt;&lt;keyword&gt;Neurotic Disorders/psychology&lt;/keyword&gt;&lt;keyword&gt;Parenting/*psychology&lt;/keyword&gt;&lt;keyword&gt;*Personality&lt;/keyword&gt;&lt;keyword&gt;Social Environment&lt;/keyword&gt;&lt;keyword&gt;Stress, Psychological/*complications&lt;/keyword&gt;&lt;/keywords&gt;&lt;dates&gt;&lt;year&gt;1995&lt;/year&gt;&lt;pub-dates&gt;&lt;date&gt;Dec&lt;/date&gt;&lt;/pub-dates&gt;&lt;/dates&gt;&lt;isbn&gt;0022-3506 (Print)&amp;#xD;0022-3506 (Linking)&lt;/isbn&gt;&lt;accession-num&gt;8531045&lt;/accession-num&gt;&lt;label&gt;belsky_1995_63_905&lt;/label&gt;&lt;work-type&gt;Article&lt;/work-type&gt;&lt;urls&gt;&lt;related-urls&gt;&lt;url&gt;https://www.ncbi.nlm.nih.gov/pubmed/8531045&lt;/url&gt;&lt;/related-urls&gt;&lt;/urls&gt;&lt;electronic-resource-num&gt;10.1111/j.1467-6494.1995.tb00320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Belsky et al. (1995)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Fathers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CC7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99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78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0A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C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50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C89BDD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7702" w14:textId="4AB6A872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AuthorYear="1"&gt;&lt;Author&gt;Belsky&lt;/Author&gt;&lt;Year&gt;1995&lt;/Year&gt;&lt;RecNum&gt;582&lt;/RecNum&gt;&lt;IDText&gt;belsky_1995_63_905&lt;/IDText&gt;&lt;DisplayText&gt;Belsky et al. (1995)&lt;/DisplayText&gt;&lt;record&gt;&lt;rec-number&gt;582&lt;/rec-number&gt;&lt;foreign-keys&gt;&lt;key app="EN" db-id="9rtxtrx0hd0zdmef9t3x0a07s9zep59wfs29" timestamp="1570419767"&gt;582&lt;/key&gt;&lt;/foreign-keys&gt;&lt;ref-type name="Journal Article"&gt;17&lt;/ref-type&gt;&lt;contributors&gt;&lt;authors&gt;&lt;author&gt;Belsky, J.&lt;/author&gt;&lt;author&gt;Crnic, K.&lt;/author&gt;&lt;author&gt;Woodworth, S.&lt;/author&gt;&lt;/authors&gt;&lt;/contributors&gt;&lt;auth-address&gt;Pennsylvania State University, University Park 16802, USA.&lt;/auth-address&gt;&lt;titles&gt;&lt;title&gt;Personality and parenting: exploring the mediating role of transient mood and daily hassles&lt;/title&gt;&lt;secondary-title&gt;J Pers&lt;/secondary-title&gt;&lt;/titles&gt;&lt;periodical&gt;&lt;full-title&gt;Journal of Personality&lt;/full-title&gt;&lt;abbr-1&gt;J. Pers.&lt;/abbr-1&gt;&lt;abbr-2&gt;J Pers&lt;/abbr-2&gt;&lt;/periodical&gt;&lt;pages&gt;905-29&lt;/pages&gt;&lt;volume&gt;63&lt;/volume&gt;&lt;number&gt;4&lt;/number&gt;&lt;edition&gt;1995/12/01&lt;/edition&gt;&lt;keywords&gt;&lt;keyword&gt;Adult&lt;/keyword&gt;&lt;keyword&gt;*Affect&lt;/keyword&gt;&lt;keyword&gt;Extraversion (Psychology)&lt;/keyword&gt;&lt;keyword&gt;Father-Child Relations&lt;/keyword&gt;&lt;keyword&gt;Female&lt;/keyword&gt;&lt;keyword&gt;Gender Identity&lt;/keyword&gt;&lt;keyword&gt;Humans&lt;/keyword&gt;&lt;keyword&gt;Infant&lt;/keyword&gt;&lt;keyword&gt;Life Change Events&lt;/keyword&gt;&lt;keyword&gt;Male&lt;/keyword&gt;&lt;keyword&gt;Mother-Child Relations&lt;/keyword&gt;&lt;keyword&gt;Neurotic Disorders/psychology&lt;/keyword&gt;&lt;keyword&gt;Parenting/*psychology&lt;/keyword&gt;&lt;keyword&gt;*Personality&lt;/keyword&gt;&lt;keyword&gt;Social Environment&lt;/keyword&gt;&lt;keyword&gt;Stress, Psychological/*complications&lt;/keyword&gt;&lt;/keywords&gt;&lt;dates&gt;&lt;year&gt;1995&lt;/year&gt;&lt;pub-dates&gt;&lt;date&gt;Dec&lt;/date&gt;&lt;/pub-dates&gt;&lt;/dates&gt;&lt;isbn&gt;0022-3506 (Print)&amp;#xD;0022-3506 (Linking)&lt;/isbn&gt;&lt;accession-num&gt;8531045&lt;/accession-num&gt;&lt;label&gt;belsky_1995_63_905&lt;/label&gt;&lt;work-type&gt;Article&lt;/work-type&gt;&lt;urls&gt;&lt;related-urls&gt;&lt;url&gt;https://www.ncbi.nlm.nih.gov/pubmed/8531045&lt;/url&gt;&lt;/related-urls&gt;&lt;/urls&gt;&lt;electronic-resource-num&gt;10.1111/j.1467-6494.1995.tb00320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Belsky et al. (1995)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Mothers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A9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0C9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1D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41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A8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7D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9A6CEA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3319" w14:textId="04855C53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AuthorYear="1"&gt;&lt;Author&gt;Belsky&lt;/Author&gt;&lt;Year&gt;1995&lt;/Year&gt;&lt;RecNum&gt;582&lt;/RecNum&gt;&lt;IDText&gt;belsky_1995_63_905&lt;/IDText&gt;&lt;DisplayText&gt;Belsky et al. (1995)&lt;/DisplayText&gt;&lt;record&gt;&lt;rec-number&gt;582&lt;/rec-number&gt;&lt;foreign-keys&gt;&lt;key app="EN" db-id="9rtxtrx0hd0zdmef9t3x0a07s9zep59wfs29" timestamp="1570419767"&gt;582&lt;/key&gt;&lt;/foreign-keys&gt;&lt;ref-type name="Journal Article"&gt;17&lt;/ref-type&gt;&lt;contributors&gt;&lt;authors&gt;&lt;author&gt;Belsky, J.&lt;/author&gt;&lt;author&gt;Crnic, K.&lt;/author&gt;&lt;author&gt;Woodworth, S.&lt;/author&gt;&lt;/authors&gt;&lt;/contributors&gt;&lt;auth-address&gt;Pennsylvania State University, University Park 16802, USA.&lt;/auth-address&gt;&lt;titles&gt;&lt;title&gt;Personality and parenting: exploring the mediating role of transient mood and daily hassles&lt;/title&gt;&lt;secondary-title&gt;J Pers&lt;/secondary-title&gt;&lt;/titles&gt;&lt;periodical&gt;&lt;full-title&gt;Journal of Personality&lt;/full-title&gt;&lt;abbr-1&gt;J. Pers.&lt;/abbr-1&gt;&lt;abbr-2&gt;J Pers&lt;/abbr-2&gt;&lt;/periodical&gt;&lt;pages&gt;905-29&lt;/pages&gt;&lt;volume&gt;63&lt;/volume&gt;&lt;number&gt;4&lt;/number&gt;&lt;edition&gt;1995/12/01&lt;/edition&gt;&lt;keywords&gt;&lt;keyword&gt;Adult&lt;/keyword&gt;&lt;keyword&gt;*Affect&lt;/keyword&gt;&lt;keyword&gt;Extraversion (Psychology)&lt;/keyword&gt;&lt;keyword&gt;Father-Child Relations&lt;/keyword&gt;&lt;keyword&gt;Female&lt;/keyword&gt;&lt;keyword&gt;Gender Identity&lt;/keyword&gt;&lt;keyword&gt;Humans&lt;/keyword&gt;&lt;keyword&gt;Infant&lt;/keyword&gt;&lt;keyword&gt;Life Change Events&lt;/keyword&gt;&lt;keyword&gt;Male&lt;/keyword&gt;&lt;keyword&gt;Mother-Child Relations&lt;/keyword&gt;&lt;keyword&gt;Neurotic Disorders/psychology&lt;/keyword&gt;&lt;keyword&gt;Parenting/*psychology&lt;/keyword&gt;&lt;keyword&gt;*Personality&lt;/keyword&gt;&lt;keyword&gt;Social Environment&lt;/keyword&gt;&lt;keyword&gt;Stress, Psychological/*complications&lt;/keyword&gt;&lt;/keywords&gt;&lt;dates&gt;&lt;year&gt;1995&lt;/year&gt;&lt;pub-dates&gt;&lt;date&gt;Dec&lt;/date&gt;&lt;/pub-dates&gt;&lt;/dates&gt;&lt;isbn&gt;0022-3506 (Print)&amp;#xD;0022-3506 (Linking)&lt;/isbn&gt;&lt;accession-num&gt;8531045&lt;/accession-num&gt;&lt;label&gt;belsky_1995_63_905&lt;/label&gt;&lt;work-type&gt;Article&lt;/work-type&gt;&lt;urls&gt;&lt;related-urls&gt;&lt;url&gt;https://www.ncbi.nlm.nih.gov/pubmed/8531045&lt;/url&gt;&lt;/related-urls&gt;&lt;/urls&gt;&lt;electronic-resource-num&gt;10.1111/j.1467-6494.1995.tb00320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Belsky et al. (1995)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Mothers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320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13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D2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76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39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E9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89B384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B72F" w14:textId="376268FB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AuthorYear="1"&gt;&lt;Author&gt;Benet-Martínez&lt;/Author&gt;&lt;Year&gt;2003&lt;/Year&gt;&lt;RecNum&gt;583&lt;/RecNum&gt;&lt;IDText&gt;benet-martinez_2003_34_38&lt;/IDText&gt;&lt;DisplayText&gt;Benet-Martínez &amp;amp; Karakitapoğlu-Aygün (2003)&lt;/DisplayText&gt;&lt;record&gt;&lt;rec-number&gt;583&lt;/rec-number&gt;&lt;foreign-keys&gt;&lt;key app="EN" db-id="9rtxtrx0hd0zdmef9t3x0a07s9zep59wfs29" timestamp="1570419767"&gt;583&lt;/key&gt;&lt;/foreign-keys&gt;&lt;ref-type name="Journal Article"&gt;17&lt;/ref-type&gt;&lt;contributors&gt;&lt;authors&gt;&lt;author&gt;Benet-Martínez, Verónica&lt;/author&gt;&lt;author&gt;&lt;style face="normal" font="default" size="100%"&gt;Karakitapo&lt;/style&gt;&lt;style face="normal" font="default" charset="238" size="100%"&gt;ğlu-Ayg&lt;/style&gt;&lt;style face="normal" font="default" size="100%"&gt;ün, Zahide&lt;/style&gt;&lt;/author&gt;&lt;/authors&gt;&lt;/contributors&gt;&lt;titles&gt;&lt;title&gt;The interplay of cultural syndromes and personality in predicting life satisfaction: Comparing Asian Americans and European Americans&lt;/title&gt;&lt;secondary-title&gt;Journal of Cross-Cultural Psychology&lt;/secondary-title&gt;&lt;/titles&gt;&lt;periodical&gt;&lt;full-title&gt;Journal of Cross-Cultural Psychology&lt;/full-title&gt;&lt;abbr-1&gt;J. Cross Cult. Psychol.&lt;/abbr-1&gt;&lt;abbr-2&gt;J Cross Cult Psychol&lt;/abbr-2&gt;&lt;/periodical&gt;&lt;pages&gt;38-60&lt;/pages&gt;&lt;volume&gt;34&lt;/volume&gt;&lt;number&gt;1&lt;/number&gt;&lt;dates&gt;&lt;year&gt;2003&lt;/year&gt;&lt;/dates&gt;&lt;label&gt;benet-martinez_2003_34_38&lt;/label&gt;&lt;work-type&gt;Journal Article&lt;/work-type&gt;&lt;urls&gt;&lt;/urls&gt;&lt;electronic-resource-num&gt;10.1177/0022022102239154&lt;/electronic-resource-num&gt;&lt;/record&gt;&lt;/Cite&gt;&lt;/EndNote&gt;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Benet-Martínez &amp; Karakitapoğlu-Aygün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Asian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49B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B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2D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2F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BD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3C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2B84A6E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A40" w14:textId="182C0C4B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AuthorYear="1"&gt;&lt;Author&gt;Benet-Martínez&lt;/Author&gt;&lt;Year&gt;2003&lt;/Year&gt;&lt;RecNum&gt;583&lt;/RecNum&gt;&lt;IDText&gt;benet-martinez_2003_34_38&lt;/IDText&gt;&lt;DisplayText&gt;Benet-Martínez &amp;amp; Karakitapoğlu-Aygün (2003)&lt;/DisplayText&gt;&lt;record&gt;&lt;rec-number&gt;583&lt;/rec-number&gt;&lt;foreign-keys&gt;&lt;key app="EN" db-id="9rtxtrx0hd0zdmef9t3x0a07s9zep59wfs29" timestamp="1570419767"&gt;583&lt;/key&gt;&lt;/foreign-keys&gt;&lt;ref-type name="Journal Article"&gt;17&lt;/ref-type&gt;&lt;contributors&gt;&lt;authors&gt;&lt;author&gt;Benet-Martínez, Verónica&lt;/author&gt;&lt;author&gt;&lt;style face="normal" font="default" size="100%"&gt;Karakitapo&lt;/style&gt;&lt;style face="normal" font="default" charset="238" size="100%"&gt;ğlu-Ayg&lt;/style&gt;&lt;style face="normal" font="default" size="100%"&gt;ün, Zahide&lt;/style&gt;&lt;/author&gt;&lt;/authors&gt;&lt;/contributors&gt;&lt;titles&gt;&lt;title&gt;The interplay of cultural syndromes and personality in predicting life satisfaction: Comparing Asian Americans and European Americans&lt;/title&gt;&lt;secondary-title&gt;Journal of Cross-Cultural Psychology&lt;/secondary-title&gt;&lt;/titles&gt;&lt;periodical&gt;&lt;full-title&gt;Journal of Cross-Cultural Psychology&lt;/full-title&gt;&lt;abbr-1&gt;J. Cross Cult. Psychol.&lt;/abbr-1&gt;&lt;abbr-2&gt;J Cross Cult Psychol&lt;/abbr-2&gt;&lt;/periodical&gt;&lt;pages&gt;38-60&lt;/pages&gt;&lt;volume&gt;34&lt;/volume&gt;&lt;number&gt;1&lt;/number&gt;&lt;dates&gt;&lt;year&gt;2003&lt;/year&gt;&lt;/dates&gt;&lt;label&gt;benet-martinez_2003_34_38&lt;/label&gt;&lt;work-type&gt;Journal Article&lt;/work-type&gt;&lt;urls&gt;&lt;/urls&gt;&lt;electronic-resource-num&gt;10.1177/0022022102239154&lt;/electronic-resource-num&gt;&lt;/record&gt;&lt;/Cite&gt;&lt;/EndNote&gt;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Benet-Martínez &amp; Karakitapoğlu-Aygün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European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2A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84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18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28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03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90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24FD81E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96A9" w14:textId="4B77E853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PEVuZE5vdGU+PENpdGUgQXV0aG9yWWVhcj0iMSI+PEF1dGhvcj5CZW5vdHNjaDwvQXV0aG9yPjxZ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PEVuZE5vdGU+PENpdGUgQXV0aG9yWWVhcj0iMSI+PEF1dGhvcj5CZW5vdHNjaDwvQXV0aG9yPjxZ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Benotsch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C9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43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1D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50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8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A6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00E390A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77C8" w14:textId="3C53E84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PEVuZE5vdGU+PENpdGUgQXV0aG9yWWVhcj0iMSI+PEF1dGhvcj5CZW5vdHNjaDwvQXV0aG9yPjxZ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PEVuZE5vdGU+PENpdGUgQXV0aG9yWWVhcj0iMSI+PEF1dGhvcj5CZW5vdHNjaDwvQXV0aG9yPjxZ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Benotsch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F1D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E2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46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1C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D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47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67B2EAC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3933" w14:textId="333118A6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AuthorYear="1"&gt;&lt;Author&gt;Bianchi&lt;/Author&gt;&lt;Year&gt;2018&lt;/Year&gt;&lt;RecNum&gt;585&lt;/RecNum&gt;&lt;IDText&gt;bianchi_2018_8_NA&lt;/IDText&gt;&lt;DisplayText&gt;Bianchi et al. (2018)&lt;/DisplayText&gt;&lt;record&gt;&lt;rec-number&gt;585&lt;/rec-number&gt;&lt;foreign-keys&gt;&lt;key app="EN" db-id="9rtxtrx0hd0zdmef9t3x0a07s9zep59wfs29" timestamp="1570419767"&gt;585&lt;/key&gt;&lt;/foreign-keys&gt;&lt;ref-type name="Journal Article"&gt;17&lt;/ref-type&gt;&lt;contributors&gt;&lt;authors&gt;&lt;author&gt;Bianchi, R.&lt;/author&gt;&lt;author&gt;Rolland, J. P.&lt;/author&gt;&lt;author&gt;Salgado, J. F.&lt;/author&gt;&lt;/authors&gt;&lt;/contributors&gt;&lt;auth-address&gt;University of Neuchatel, Neuchatel, Switzerland.&amp;#xD;Universite Paris Nanterre, Nanterre, France.&amp;#xD;Universidade de Santiago de Compostela, Santiago de Compostela, Spain.&lt;/auth-address&gt;&lt;titles&gt;&lt;title&gt;Burnout, Depression, and Borderline Personality: A 1,163-Participant Study&lt;/title&gt;&lt;secondary-title&gt;Front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Psychol&lt;/abbr-2&gt;&lt;/periodical&gt;&lt;pages&gt;2336&lt;/pages&gt;&lt;volume&gt;8&lt;/volume&gt;&lt;edition&gt;2018/01/30&lt;/edition&gt;&lt;keywords&gt;&lt;keyword&gt;affect&lt;/keyword&gt;&lt;keyword&gt;borderline personality&lt;/keyword&gt;&lt;keyword&gt;burnout&lt;/keyword&gt;&lt;keyword&gt;depression&lt;/keyword&gt;&lt;keyword&gt;mood&lt;/keyword&gt;&lt;keyword&gt;neuroticism&lt;/keyword&gt;&lt;keyword&gt;occupational stress&lt;/keyword&gt;&lt;/keywords&gt;&lt;dates&gt;&lt;year&gt;2018&lt;/year&gt;&lt;/dates&gt;&lt;isbn&gt;1664-1078 (Print)&amp;#xD;1664-1078 (Linking)&lt;/isbn&gt;&lt;accession-num&gt;29375447&lt;/accession-num&gt;&lt;label&gt;bianchi_2018_8_NA&lt;/label&gt;&lt;work-type&gt;journalArticle&lt;/work-type&gt;&lt;urls&gt;&lt;related-urls&gt;&lt;url&gt;https://www.ncbi.nlm.nih.gov/pubmed/29375447&lt;/url&gt;&lt;/related-urls&gt;&lt;/urls&gt;&lt;custom2&gt;PMC5769336&lt;/custom2&gt;&lt;electronic-resource-num&gt;10.3389/fpsyg.2017.02336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Bianchi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2DE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3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51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BBC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F29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C24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1C3BEE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238B" w14:textId="4192EB83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AuthorYear="1"&gt;&lt;Author&gt;Bianchi&lt;/Author&gt;&lt;Year&gt;2018&lt;/Year&gt;&lt;RecNum&gt;585&lt;/RecNum&gt;&lt;IDText&gt;bianchi_2018_8_NA&lt;/IDText&gt;&lt;DisplayText&gt;Bianchi et al. (2018)&lt;/DisplayText&gt;&lt;record&gt;&lt;rec-number&gt;585&lt;/rec-number&gt;&lt;foreign-keys&gt;&lt;key app="EN" db-id="9rtxtrx0hd0zdmef9t3x0a07s9zep59wfs29" timestamp="1570419767"&gt;585&lt;/key&gt;&lt;/foreign-keys&gt;&lt;ref-type name="Journal Article"&gt;17&lt;/ref-type&gt;&lt;contributors&gt;&lt;authors&gt;&lt;author&gt;Bianchi, R.&lt;/author&gt;&lt;author&gt;Rolland, J. P.&lt;/author&gt;&lt;author&gt;Salgado, J. F.&lt;/author&gt;&lt;/authors&gt;&lt;/contributors&gt;&lt;auth-address&gt;University of Neuchatel, Neuchatel, Switzerland.&amp;#xD;Universite Paris Nanterre, Nanterre, France.&amp;#xD;Universidade de Santiago de Compostela, Santiago de Compostela, Spain.&lt;/auth-address&gt;&lt;titles&gt;&lt;title&gt;Burnout, Depression, and Borderline Personality: A 1,163-Participant Study&lt;/title&gt;&lt;secondary-title&gt;Front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Psychol&lt;/abbr-2&gt;&lt;/periodical&gt;&lt;pages&gt;2336&lt;/pages&gt;&lt;volume&gt;8&lt;/volume&gt;&lt;edition&gt;2018/01/30&lt;/edition&gt;&lt;keywords&gt;&lt;keyword&gt;affect&lt;/keyword&gt;&lt;keyword&gt;borderline personality&lt;/keyword&gt;&lt;keyword&gt;burnout&lt;/keyword&gt;&lt;keyword&gt;depression&lt;/keyword&gt;&lt;keyword&gt;mood&lt;/keyword&gt;&lt;keyword&gt;neuroticism&lt;/keyword&gt;&lt;keyword&gt;occupational stress&lt;/keyword&gt;&lt;/keywords&gt;&lt;dates&gt;&lt;year&gt;2018&lt;/year&gt;&lt;/dates&gt;&lt;isbn&gt;1664-1078 (Print)&amp;#xD;1664-1078 (Linking)&lt;/isbn&gt;&lt;accession-num&gt;29375447&lt;/accession-num&gt;&lt;label&gt;bianchi_2018_8_NA&lt;/label&gt;&lt;work-type&gt;journalArticle&lt;/work-type&gt;&lt;urls&gt;&lt;related-urls&gt;&lt;url&gt;https://www.ncbi.nlm.nih.gov/pubmed/29375447&lt;/url&gt;&lt;/related-urls&gt;&lt;/urls&gt;&lt;custom2&gt;PMC5769336&lt;/custom2&gt;&lt;electronic-resource-num&gt;10.3389/fpsyg.2017.02336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Bianchi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Women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755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8A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20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71B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8CB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457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0A07D8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C61" w14:textId="46EA9AB0" w:rsidR="00FC601A" w:rsidRPr="00FC601A" w:rsidRDefault="004B2E18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AuthorYear="1"&gt;&lt;Author&gt;Biderman&lt;/Author&gt;&lt;Year&gt;2018&lt;/Year&gt;&lt;RecNum&gt;586&lt;/RecNum&gt;&lt;IDText&gt;biderman_2018_100_375&lt;/IDText&gt;&lt;DisplayText&gt;Biderman et al. (2018)&lt;/DisplayText&gt;&lt;record&gt;&lt;rec-number&gt;586&lt;/rec-number&gt;&lt;foreign-keys&gt;&lt;key app="EN" db-id="9rtxtrx0hd0zdmef9t3x0a07s9zep59wfs29" timestamp="1570419767"&gt;586&lt;/key&gt;&lt;/foreign-keys&gt;&lt;ref-type name="Journal Article"&gt;17&lt;/ref-type&gt;&lt;contributors&gt;&lt;authors&gt;&lt;author&gt;Biderman, Michael D.&lt;/author&gt;&lt;author&gt;McAbee, Samuel T.&lt;/author&gt;&lt;author&gt;Chen, Zhuo Job&lt;/author&gt;&lt;author&gt;Hendy, Nhung T.&lt;/author&gt;&lt;/authors&gt;&lt;/contributors&gt;&lt;titles&gt;&lt;title&gt;Assessing the evaluative content of personality questionnaires using bifactor models&lt;/title&gt;&lt;secondary-title&gt;Journal of Personality Assessment&lt;/secondary-title&gt;&lt;/titles&gt;&lt;periodical&gt;&lt;full-title&gt;Journal of Personality Assessment&lt;/full-title&gt;&lt;abbr-1&gt;J. Pers. Assess.&lt;/abbr-1&gt;&lt;abbr-2&gt;J Pers Assess&lt;/abbr-2&gt;&lt;/periodical&gt;&lt;pages&gt;375-388&lt;/pages&gt;&lt;volume&gt;100&lt;/volume&gt;&lt;dates&gt;&lt;year&gt;2018&lt;/year&gt;&lt;/dates&gt;&lt;label&gt;biderman_2018_100_375&lt;/label&gt;&lt;work-type&gt;Journal Article&lt;/work-type&gt;&lt;urls&gt;&lt;related-urls&gt;&lt;url&gt;mdbiderman@gmail.com&lt;/url&gt;&lt;/related-urls&gt;&lt;/urls&gt;&lt;/record&gt;&lt;/Cite&gt;&lt;/EndNote&gt;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Biderman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6B2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8D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91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BA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A1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1C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</w:tr>
      <w:tr w:rsidR="00FC601A" w:rsidRPr="00FC601A" w14:paraId="5CB5058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D51" w14:textId="73E1D808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AuthorYear="1"&gt;&lt;Author&gt;Biderman&lt;/Author&gt;&lt;Year&gt;2018&lt;/Year&gt;&lt;RecNum&gt;586&lt;/RecNum&gt;&lt;IDText&gt;biderman_2018_100_375&lt;/IDText&gt;&lt;DisplayText&gt;Biderman et al. (2018)&lt;/DisplayText&gt;&lt;record&gt;&lt;rec-number&gt;586&lt;/rec-number&gt;&lt;foreign-keys&gt;&lt;key app="EN" db-id="9rtxtrx0hd0zdmef9t3x0a07s9zep59wfs29" timestamp="1570419767"&gt;586&lt;/key&gt;&lt;/foreign-keys&gt;&lt;ref-type name="Journal Article"&gt;17&lt;/ref-type&gt;&lt;contributors&gt;&lt;authors&gt;&lt;author&gt;Biderman, Michael D.&lt;/author&gt;&lt;author&gt;McAbee, Samuel T.&lt;/author&gt;&lt;author&gt;Chen, Zhuo Job&lt;/author&gt;&lt;author&gt;Hendy, Nhung T.&lt;/author&gt;&lt;/authors&gt;&lt;/contributors&gt;&lt;titles&gt;&lt;title&gt;Assessing the evaluative content of personality questionnaires using bifactor models&lt;/title&gt;&lt;secondary-title&gt;Journal of Personality Assessment&lt;/secondary-title&gt;&lt;/titles&gt;&lt;periodical&gt;&lt;full-title&gt;Journal of Personality Assessment&lt;/full-title&gt;&lt;abbr-1&gt;J. Pers. Assess.&lt;/abbr-1&gt;&lt;abbr-2&gt;J Pers Assess&lt;/abbr-2&gt;&lt;/periodical&gt;&lt;pages&gt;375-388&lt;/pages&gt;&lt;volume&gt;100&lt;/volume&gt;&lt;dates&gt;&lt;year&gt;2018&lt;/year&gt;&lt;/dates&gt;&lt;label&gt;biderman_2018_100_375&lt;/label&gt;&lt;work-type&gt;Journal Article&lt;/work-type&gt;&lt;urls&gt;&lt;related-urls&gt;&lt;url&gt;mdbiderman@gmail.com&lt;/url&gt;&lt;/related-urls&gt;&lt;/urls&gt;&lt;/record&gt;&lt;/Cite&gt;&lt;/EndNote&gt;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Biderman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3E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2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A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50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0D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66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.59</w:t>
            </w:r>
          </w:p>
        </w:tc>
      </w:tr>
      <w:tr w:rsidR="00FC601A" w:rsidRPr="00FC601A" w14:paraId="578438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38A6" w14:textId="519B25A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AuthorYear="1"&gt;&lt;Author&gt;Blatný&lt;/Author&gt;&lt;Year&gt;2015&lt;/Year&gt;&lt;RecNum&gt;587&lt;/RecNum&gt;&lt;IDText&gt;blatny_2015_10_NA&lt;/IDText&gt;&lt;DisplayText&gt;Blatný et al. (2015)&lt;/DisplayText&gt;&lt;record&gt;&lt;rec-number&gt;587&lt;/rec-number&gt;&lt;foreign-keys&gt;&lt;key app="EN" db-id="9rtxtrx0hd0zdmef9t3x0a07s9zep59wfs29" timestamp="1570419767"&gt;587&lt;/key&gt;&lt;/foreign-keys&gt;&lt;ref-type name="Journal Article"&gt;17&lt;/ref-type&gt;&lt;contributors&gt;&lt;authors&gt;&lt;author&gt;Blatný, M.&lt;/author&gt;&lt;author&gt;Millová, K.&lt;/author&gt;&lt;author&gt;Jelínek, M.&lt;/author&gt;&lt;author&gt;Osecká, T.&lt;/author&gt;&lt;/authors&gt;&lt;/contributors&gt;&lt;titles&gt;&lt;title&gt;Personality predictors of successful development: Toddler temperament and adolescent personality traits predict well-being and career stability in middle adulthood.&lt;/title&gt;&lt;secondary-title&gt;PLoS ONE&lt;/secondary-title&gt;&lt;/titles&gt;&lt;periodical&gt;&lt;full-title&gt;PloS One&lt;/full-title&gt;&lt;abbr-1&gt;PLoS One&lt;/abbr-1&gt;&lt;abbr-2&gt;PLoS One&lt;/abbr-2&gt;&lt;/periodical&gt;&lt;pages&gt;e0126032&lt;/pages&gt;&lt;volume&gt;10&lt;/volume&gt;&lt;dates&gt;&lt;year&gt;2015&lt;/year&gt;&lt;/dates&gt;&lt;label&gt;blatny_2015_10_NA&lt;/label&gt;&lt;urls&gt;&lt;/urls&gt;&lt;electronic-resource-num&gt;10.1371/journal.pone.0126032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Blatný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0BC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92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F4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BD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C9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0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6B00FB5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C568" w14:textId="079B1B7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PEVuZE5vdGU+PENpdGUgQXV0aG9yWWVhcj0iMSI+PEF1dGhvcj5CbGF0bsO9PC9BdXRob3I+PFll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PEVuZE5vdGU+PENpdGUgQXV0aG9yWWVhcj0iMSI+PEF1dGhvcj5CbGF0bsO9PC9BdXRob3I+PFll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Blatný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DBA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85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80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02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089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73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</w:tr>
      <w:tr w:rsidR="00FC601A" w:rsidRPr="00FC601A" w14:paraId="1FDBE03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1C24" w14:textId="4499A0B8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AuthorYear="1"&gt;&lt;Author&gt;Bogin&lt;/Author&gt;&lt;Year&gt;2018&lt;/Year&gt;&lt;RecNum&gt;589&lt;/RecNum&gt;&lt;IDText&gt;bogin_2018_NA_NA&lt;/IDText&gt;&lt;DisplayText&gt;Bogin (2018)&lt;/DisplayText&gt;&lt;record&gt;&lt;rec-number&gt;589&lt;/rec-number&gt;&lt;foreign-keys&gt;&lt;key app="EN" db-id="9rtxtrx0hd0zdmef9t3x0a07s9zep59wfs29" timestamp="1570419767"&gt;589&lt;/key&gt;&lt;/foreign-keys&gt;&lt;ref-type name="Thesis"&gt;32&lt;/ref-type&gt;&lt;contributors&gt;&lt;authors&gt;&lt;author&gt;Bogin, Lynn&lt;/author&gt;&lt;/authors&gt;&lt;/contributors&gt;&lt;titles&gt;&lt;title&gt;A portrait of college success: Grit, theories of intelligence, and cumulative life adversity&lt;/title&gt;&lt;secondary-title&gt;Department of Psychology&lt;/secondary-title&gt;&lt;/titles&gt;&lt;dates&gt;&lt;year&gt;2018&lt;/year&gt;&lt;/dates&gt;&lt;pub-location&gt;Pleasantville, NY, United States&lt;/pub-location&gt;&lt;publisher&gt;Pace University&lt;/publisher&gt;&lt;label&gt;bogin_2018_NA_NA&lt;/label&gt;&lt;work-type&gt;Doctoral dissertation&lt;/work-type&gt;&lt;urls&gt;&lt;related-urls&gt;&lt;url&gt;http://ezproxy.deakin.edu.au/login?url=http://search.ebscohost.com/login.aspx?direct=true&amp;amp;AuthType=ip,sso&amp;amp;db=psyh&amp;amp;AN=2018-21182-124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Bogin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669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D2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00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BE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5A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5B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73BAB6B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4A24" w14:textId="2C3B4DD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AuthorYear="1"&gt;&lt;Author&gt;Boland&lt;/Author&gt;&lt;Year&gt;1997&lt;/Year&gt;&lt;RecNum&gt;590&lt;/RecNum&gt;&lt;IDText&gt;boland_1997_22_909&lt;/IDText&gt;&lt;DisplayText&gt;Boland &amp;amp; Cappeliez (1997)&lt;/DisplayText&gt;&lt;record&gt;&lt;rec-number&gt;590&lt;/rec-number&gt;&lt;foreign-keys&gt;&lt;key app="EN" db-id="9rtxtrx0hd0zdmef9t3x0a07s9zep59wfs29" timestamp="1570419767"&gt;590&lt;/key&gt;&lt;/foreign-keys&gt;&lt;ref-type name="Journal Article"&gt;17&lt;/ref-type&gt;&lt;contributors&gt;&lt;authors&gt;&lt;author&gt;Boland, A.&lt;/author&gt;&lt;author&gt;Cappeliez, P.&lt;/author&gt;&lt;/authors&gt;&lt;/contributors&gt;&lt;titles&gt;&lt;title&gt;Optimism and neuroticism as predictors of coping and adaptation in older woman&lt;/title&gt;&lt;secondary-title&gt;Personality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909-919&lt;/pages&gt;&lt;volume&gt;22&lt;/volume&gt;&lt;number&gt;6&lt;/number&gt;&lt;dates&gt;&lt;year&gt;1997&lt;/year&gt;&lt;/dates&gt;&lt;label&gt;boland_1997_22_909&lt;/label&gt;&lt;work-type&gt;Article&lt;/work-type&gt;&lt;urls&gt;&lt;related-urls&gt;&lt;url&gt;https://www.scopus.com/inward/record.uri?eid=2-s2.0-0031161587&amp;amp;partnerID=40&amp;amp;md5=c271665a03551f509cddf249d4c4a5bb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Boland &amp; Cappeliez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39F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BD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0B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1BE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B8F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0D0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41F225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6225" w14:textId="730C6998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AuthorYear="1"&gt;&lt;Author&gt;Bono&lt;/Author&gt;&lt;Year&gt;2011&lt;/Year&gt;&lt;RecNum&gt;591&lt;/RecNum&gt;&lt;IDText&gt;bono_2011_NA_NA&lt;/IDText&gt;&lt;DisplayText&gt;Bono (2011)&lt;/DisplayText&gt;&lt;record&gt;&lt;rec-number&gt;591&lt;/rec-number&gt;&lt;foreign-keys&gt;&lt;key app="EN" db-id="9rtxtrx0hd0zdmef9t3x0a07s9zep59wfs29" timestamp="1570419767"&gt;591&lt;/key&gt;&lt;/foreign-keys&gt;&lt;ref-type name="Thesis"&gt;32&lt;/ref-type&gt;&lt;contributors&gt;&lt;authors&gt;&lt;author&gt;Bono, Timothy Joseph&lt;/author&gt;&lt;/authors&gt;&lt;/contributors&gt;&lt;titles&gt;&lt;title&gt;What good is engagement? Predicting academic performance and college satisfaction from personality, social support, and student engagement&lt;/title&gt;&lt;/titles&gt;&lt;volume&gt;Doctoral&lt;/volume&gt;&lt;dates&gt;&lt;year&gt;2011&lt;/year&gt;&lt;/dates&gt;&lt;pub-location&gt;Saint Louis, Missouri, United States&lt;/pub-location&gt;&lt;publisher&gt;Washington University&lt;/publisher&gt;&lt;label&gt;bono_2011_NA_NA&lt;/label&gt;&lt;work-type&gt;thesis&lt;/work-type&gt;&lt;urls&gt;&lt;related-urls&gt;&lt;url&gt;http://ezproxy.deakin.edu.au/login?url=http://search.ebscohost.com/login.aspx?direct=true&amp;amp;AuthType=ip,sso&amp;amp;db=psyh&amp;amp;AN=2011-99240-184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Bono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135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C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FF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2E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FB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5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17FFB94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43A9" w14:textId="214D0D7E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AuthorYear="1"&gt;&lt;Author&gt;Boudreau&lt;/Author&gt;&lt;Year&gt;2001&lt;/Year&gt;&lt;RecNum&gt;592&lt;/RecNum&gt;&lt;IDText&gt;boudreau_2001_58_53&lt;/IDText&gt;&lt;DisplayText&gt;Boudreau et al. (2001)&lt;/DisplayText&gt;&lt;record&gt;&lt;rec-number&gt;592&lt;/rec-number&gt;&lt;foreign-keys&gt;&lt;key app="EN" db-id="9rtxtrx0hd0zdmef9t3x0a07s9zep59wfs29" timestamp="1570419767"&gt;592&lt;/key&gt;&lt;/foreign-keys&gt;&lt;ref-type name="Journal Article"&gt;17&lt;/ref-type&gt;&lt;contributors&gt;&lt;authors&gt;&lt;author&gt;Boudreau, John W.&lt;/author&gt;&lt;author&gt;Boswell, Wendy R.&lt;/author&gt;&lt;author&gt;Judge, Timothy A.&lt;/author&gt;&lt;/authors&gt;&lt;/contributors&gt;&lt;titles&gt;&lt;title&gt;Effects of Personality on Executive Career Success in the United States and Europe&lt;/title&gt;&lt;secondary-title&gt;Journal of Vocational Behavior&lt;/secondary-title&gt;&lt;/titles&gt;&lt;periodical&gt;&lt;full-title&gt;Journal of Vocational Behavior&lt;/full-title&gt;&lt;abbr-1&gt;J. Vocat. Behav.&lt;/abbr-1&gt;&lt;abbr-2&gt;J Vocat Behav&lt;/abbr-2&gt;&lt;/periodical&gt;&lt;pages&gt;53-81&lt;/pages&gt;&lt;volume&gt;58&lt;/volume&gt;&lt;number&gt;1&lt;/number&gt;&lt;section&gt;53&lt;/section&gt;&lt;dates&gt;&lt;year&gt;2001&lt;/year&gt;&lt;/dates&gt;&lt;isbn&gt;00018791&lt;/isbn&gt;&lt;label&gt;boudreau_2001_58_53&lt;/label&gt;&lt;work-type&gt;Article&lt;/work-type&gt;&lt;urls&gt;&lt;related-urls&gt;&lt;url&gt;https://www.scopus.com/inward/record.uri?eid=2-s2.0-0006011806&amp;amp;doi=10.1006%2fjvbe.2000.1755&amp;amp;partnerID=40&amp;amp;md5=5c475ec003b84ad72a63c1bfdcdc8c41&lt;/url&gt;&lt;/related-urls&gt;&lt;/urls&gt;&lt;electronic-resource-num&gt;10.1006/jvbe.2000.1755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Boudreau et al.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Americans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55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4A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5F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4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90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CC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</w:tr>
      <w:tr w:rsidR="00FC601A" w:rsidRPr="00FC601A" w14:paraId="3F26ED8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DA7E" w14:textId="38DDDFE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AuthorYear="1"&gt;&lt;Author&gt;Boudreau&lt;/Author&gt;&lt;Year&gt;2001&lt;/Year&gt;&lt;RecNum&gt;592&lt;/RecNum&gt;&lt;IDText&gt;boudreau_2001_58_53&lt;/IDText&gt;&lt;DisplayText&gt;Boudreau et al. (2001)&lt;/DisplayText&gt;&lt;record&gt;&lt;rec-number&gt;592&lt;/rec-number&gt;&lt;foreign-keys&gt;&lt;key app="EN" db-id="9rtxtrx0hd0zdmef9t3x0a07s9zep59wfs29" timestamp="1570419767"&gt;592&lt;/key&gt;&lt;/foreign-keys&gt;&lt;ref-type name="Journal Article"&gt;17&lt;/ref-type&gt;&lt;contributors&gt;&lt;authors&gt;&lt;author&gt;Boudreau, John W.&lt;/author&gt;&lt;author&gt;Boswell, Wendy R.&lt;/author&gt;&lt;author&gt;Judge, Timothy A.&lt;/author&gt;&lt;/authors&gt;&lt;/contributors&gt;&lt;titles&gt;&lt;title&gt;Effects of Personality on Executive Career Success in the United States and Europe&lt;/title&gt;&lt;secondary-title&gt;Journal of Vocational Behavior&lt;/secondary-title&gt;&lt;/titles&gt;&lt;periodical&gt;&lt;full-title&gt;Journal of Vocational Behavior&lt;/full-title&gt;&lt;abbr-1&gt;J. Vocat. Behav.&lt;/abbr-1&gt;&lt;abbr-2&gt;J Vocat Behav&lt;/abbr-2&gt;&lt;/periodical&gt;&lt;pages&gt;53-81&lt;/pages&gt;&lt;volume&gt;58&lt;/volume&gt;&lt;number&gt;1&lt;/number&gt;&lt;section&gt;53&lt;/section&gt;&lt;dates&gt;&lt;year&gt;2001&lt;/year&gt;&lt;/dates&gt;&lt;isbn&gt;00018791&lt;/isbn&gt;&lt;label&gt;boudreau_2001_58_53&lt;/label&gt;&lt;work-type&gt;Article&lt;/work-type&gt;&lt;urls&gt;&lt;related-urls&gt;&lt;url&gt;https://www.scopus.com/inward/record.uri?eid=2-s2.0-0006011806&amp;amp;doi=10.1006%2fjvbe.2000.1755&amp;amp;partnerID=40&amp;amp;md5=5c475ec003b84ad72a63c1bfdcdc8c41&lt;/url&gt;&lt;/related-urls&gt;&lt;/urls&gt;&lt;electronic-resource-num&gt;10.1006/jvbe.2000.1755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Boudreau et al.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Europeans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FDB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75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F4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E3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57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6C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2F90E02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2CAF" w14:textId="68E30D81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AuthorYear="1"&gt;&lt;Author&gt;Brailovskaia&lt;/Author&gt;&lt;Year&gt;2016&lt;/Year&gt;&lt;RecNum&gt;593&lt;/RecNum&gt;&lt;IDText&gt;brailovskaia_2016_11_NA&lt;/IDText&gt;&lt;DisplayText&gt;Brailovskaia &amp;amp; Margraf (2016)&lt;/DisplayText&gt;&lt;record&gt;&lt;rec-number&gt;593&lt;/rec-number&gt;&lt;foreign-keys&gt;&lt;key app="EN" db-id="9rtxtrx0hd0zdmef9t3x0a07s9zep59wfs29" timestamp="1570419767"&gt;593&lt;/key&gt;&lt;/foreign-keys&gt;&lt;ref-type name="Journal Article"&gt;17&lt;/ref-type&gt;&lt;contributors&gt;&lt;authors&gt;&lt;author&gt;Brailovskaia, Julia&lt;/author&gt;&lt;author&gt;Margraf, Jürgen&lt;/author&gt;&lt;/authors&gt;&lt;/contributors&gt;&lt;titles&gt;&lt;title&gt;Comparing Facebook users and Facebook non-users: Relationship between personality traits and mental health variables‚ÄîAn exploratory study&lt;/title&gt;&lt;secondary-title&gt;PLoS ONE&lt;/secondary-title&gt;&lt;/titles&gt;&lt;periodical&gt;&lt;full-title&gt;PloS One&lt;/full-title&gt;&lt;abbr-1&gt;PLoS One&lt;/abbr-1&gt;&lt;abbr-2&gt;PLoS One&lt;/abbr-2&gt;&lt;/periodical&gt;&lt;pages&gt;e0166999&lt;/pages&gt;&lt;volume&gt;11&lt;/volume&gt;&lt;dates&gt;&lt;year&gt;2016&lt;/year&gt;&lt;/dates&gt;&lt;label&gt;brailovskaia_2016_11_NA&lt;/label&gt;&lt;work-type&gt;journalArticle&lt;/work-type&gt;&lt;urls&gt;&lt;related-urls&gt;&lt;url&gt;http://ezproxy.deakin.edu.au/login?url=http://search.ebscohost.com/login.aspx?direct=true&amp;amp;AuthType=ip,sso&amp;amp;db=psyh&amp;amp;AN=2016-60481-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Brailovskaia &amp; Margraf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Facebook users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AD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CF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D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3C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38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20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5136B6E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F2CA" w14:textId="4F46A001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AuthorYear="1"&gt;&lt;Author&gt;Brailovskaia&lt;/Author&gt;&lt;Year&gt;2016&lt;/Year&gt;&lt;RecNum&gt;593&lt;/RecNum&gt;&lt;IDText&gt;brailovskaia_2016_11_NA&lt;/IDText&gt;&lt;DisplayText&gt;Brailovskaia &amp;amp; Margraf (2016)&lt;/DisplayText&gt;&lt;record&gt;&lt;rec-number&gt;593&lt;/rec-number&gt;&lt;foreign-keys&gt;&lt;key app="EN" db-id="9rtxtrx0hd0zdmef9t3x0a07s9zep59wfs29" timestamp="1570419767"&gt;593&lt;/key&gt;&lt;/foreign-keys&gt;&lt;ref-type name="Journal Article"&gt;17&lt;/ref-type&gt;&lt;contributors&gt;&lt;authors&gt;&lt;author&gt;Brailovskaia, Julia&lt;/author&gt;&lt;author&gt;Margraf, Jürgen&lt;/author&gt;&lt;/authors&gt;&lt;/contributors&gt;&lt;titles&gt;&lt;title&gt;Comparing Facebook users and Facebook non-users: Relationship between personality traits and mental health variables‚ÄîAn exploratory study&lt;/title&gt;&lt;secondary-title&gt;PLoS ONE&lt;/secondary-title&gt;&lt;/titles&gt;&lt;periodical&gt;&lt;full-title&gt;PloS One&lt;/full-title&gt;&lt;abbr-1&gt;PLoS One&lt;/abbr-1&gt;&lt;abbr-2&gt;PLoS One&lt;/abbr-2&gt;&lt;/periodical&gt;&lt;pages&gt;e0166999&lt;/pages&gt;&lt;volume&gt;11&lt;/volume&gt;&lt;dates&gt;&lt;year&gt;2016&lt;/year&gt;&lt;/dates&gt;&lt;label&gt;brailovskaia_2016_11_NA&lt;/label&gt;&lt;work-type&gt;journalArticle&lt;/work-type&gt;&lt;urls&gt;&lt;related-urls&gt;&lt;url&gt;http://ezproxy.deakin.edu.au/login?url=http://search.ebscohost.com/login.aspx?direct=true&amp;amp;AuthType=ip,sso&amp;amp;db=psyh&amp;amp;AN=2016-60481-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Brailovskaia &amp; Margraf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Facebook non-users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46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12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05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AB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28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39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</w:tr>
      <w:tr w:rsidR="00FC601A" w:rsidRPr="00FC601A" w14:paraId="7C7DB6B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B92B" w14:textId="2B3814D0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AuthorYear="1"&gt;&lt;Author&gt;Brailovskaia&lt;/Author&gt;&lt;Year&gt;2018&lt;/Year&gt;&lt;RecNum&gt;594&lt;/RecNum&gt;&lt;IDText&gt;brailovskaia_2018_13_NA&lt;/IDText&gt;&lt;DisplayText&gt;Brailovskaia &amp;amp; Margraf (2018)&lt;/DisplayText&gt;&lt;record&gt;&lt;rec-number&gt;594&lt;/rec-number&gt;&lt;foreign-keys&gt;&lt;key app="EN" db-id="9rtxtrx0hd0zdmef9t3x0a07s9zep59wfs29" timestamp="1570419767"&gt;594&lt;/key&gt;&lt;/foreign-keys&gt;&lt;ref-type name="Journal Article"&gt;17&lt;/ref-type&gt;&lt;contributors&gt;&lt;authors&gt;&lt;author&gt;Brailovskaia, Julia&lt;/author&gt;&lt;author&gt;Margraf, Jürgen&lt;/author&gt;&lt;/authors&gt;&lt;/contributors&gt;&lt;titles&gt;&lt;title&gt;What does media use reveal about personality and mental health? An exploratory investigation among German students&lt;/title&gt;&lt;secondary-title&gt;PLoS ONE&lt;/secondary-title&gt;&lt;/titles&gt;&lt;periodical&gt;&lt;full-title&gt;PloS One&lt;/full-title&gt;&lt;abbr-1&gt;PLoS One&lt;/abbr-1&gt;&lt;abbr-2&gt;PLoS One&lt;/abbr-2&gt;&lt;/periodical&gt;&lt;pages&gt;e0191810&lt;/pages&gt;&lt;volume&gt;13&lt;/volume&gt;&lt;dates&gt;&lt;year&gt;2018&lt;/year&gt;&lt;/dates&gt;&lt;label&gt;brailovskaia_2018_13_NA&lt;/label&gt;&lt;work-type&gt;journalArticle&lt;/work-type&gt;&lt;urls&gt;&lt;related-urls&gt;&lt;url&gt;http://ezproxy.deakin.edu.au/login?url=http://search.ebscohost.com/login.aspx?direct=true&amp;amp;AuthType=ip,sso&amp;amp;db=psyh&amp;amp;AN=2018-16338-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Brailovskaia &amp; Margraf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81E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E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63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E1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A5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81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780531E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F69F" w14:textId="0C91C647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AuthorYear="1"&gt;&lt;Author&gt;Brailovskaia&lt;/Author&gt;&lt;Year&gt;2019&lt;/Year&gt;&lt;RecNum&gt;595&lt;/RecNum&gt;&lt;IDText&gt;brailovskaia_2019_26_630&lt;/IDText&gt;&lt;DisplayText&gt;Brailovskaia et al. (2019)&lt;/DisplayText&gt;&lt;record&gt;&lt;rec-number&gt;595&lt;/rec-number&gt;&lt;foreign-keys&gt;&lt;key app="EN" db-id="9rtxtrx0hd0zdmef9t3x0a07s9zep59wfs29" timestamp="1570419767"&gt;595&lt;/key&gt;&lt;/foreign-keys&gt;&lt;ref-type name="Journal Article"&gt;17&lt;/ref-type&gt;&lt;contributors&gt;&lt;authors&gt;&lt;author&gt;Brailovskaia, J.&lt;/author&gt;&lt;author&gt;Bierhoff, H. W.&lt;/author&gt;&lt;author&gt;Margraf, J.&lt;/author&gt;&lt;/authors&gt;&lt;/contributors&gt;&lt;auth-address&gt;1 Ruhr-Universitat Bochum, Bochum, Germany.&lt;/auth-address&gt;&lt;titles&gt;&lt;title&gt;How to Identify Narcissism With 13 Items? Validation of the German Narcissistic Personality Inventory-13 (G-NPI-13)&lt;/title&gt;&lt;secondary-title&gt;Assessment&lt;/secondary-title&gt;&lt;/titles&gt;&lt;periodical&gt;&lt;full-title&gt;Assessment&lt;/full-title&gt;&lt;abbr-1&gt;Assessment&lt;/abbr-1&gt;&lt;abbr-2&gt;Assessment&lt;/abbr-2&gt;&lt;/periodical&gt;&lt;pages&gt;630-644&lt;/pages&gt;&lt;volume&gt;26&lt;/volume&gt;&lt;number&gt;4&lt;/number&gt;&lt;edition&gt;2017/11/10&lt;/edition&gt;&lt;keywords&gt;&lt;keyword&gt;measurement&lt;/keyword&gt;&lt;keyword&gt;mental health&lt;/keyword&gt;&lt;keyword&gt;narcissism&lt;/keyword&gt;&lt;keyword&gt;personality&lt;/keyword&gt;&lt;keyword&gt;validation&lt;/keyword&gt;&lt;/keywords&gt;&lt;dates&gt;&lt;year&gt;2019&lt;/year&gt;&lt;pub-dates&gt;&lt;date&gt;Jun&lt;/date&gt;&lt;/pub-dates&gt;&lt;/dates&gt;&lt;isbn&gt;1552-3489 (Electronic)&amp;#xD;1073-1911 (Linking)&lt;/isbn&gt;&lt;accession-num&gt;29117708&lt;/accession-num&gt;&lt;label&gt;brailovskaia_2019_26_630&lt;/label&gt;&lt;work-type&gt;journalArticle&lt;/work-type&gt;&lt;urls&gt;&lt;related-urls&gt;&lt;url&gt;https://www.ncbi.nlm.nih.gov/pubmed/29117708&lt;/url&gt;&lt;/related-urls&gt;&lt;/urls&gt;&lt;electronic-resource-num&gt;10.1177/1073191117740625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Brailovskaia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2CD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2B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E2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49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55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80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1FDF739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D391" w14:textId="036005B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AuthorYear="1"&gt;&lt;Author&gt;Brajša-Žganec&lt;/Author&gt;&lt;Year&gt;2011&lt;/Year&gt;&lt;RecNum&gt;596&lt;/RecNum&gt;&lt;IDText&gt;brajsa-zganec_2011_20_261&lt;/IDText&gt;&lt;DisplayText&gt;Brajša-Žganec et al. (2011)&lt;/DisplayText&gt;&lt;record&gt;&lt;rec-number&gt;596&lt;/rec-number&gt;&lt;foreign-keys&gt;&lt;key app="EN" db-id="9rtxtrx0hd0zdmef9t3x0a07s9zep59wfs29" timestamp="1570419767"&gt;596&lt;/key&gt;&lt;/foreign-keys&gt;&lt;ref-type name="Journal Article"&gt;17&lt;/ref-type&gt;&lt;contributors&gt;&lt;authors&gt;&lt;author&gt;&lt;style face="normal" font="default" size="100%"&gt;Braj&lt;/style&gt;&lt;style face="normal" font="default" charset="238" size="100%"&gt;ša-Žganec&lt;/style&gt;&lt;style face="normal" font="default" size="100%"&gt;, Andreja&lt;/style&gt;&lt;/author&gt;&lt;author&gt;&lt;style face="normal" font="default" size="100%"&gt;Ivanovi&lt;/style&gt;&lt;style face="normal" font="default" charset="238" size="100%"&gt;ć&lt;/style&gt;&lt;style face="normal" font="default" size="100%"&gt;, Danijela&lt;/style&gt;&lt;/author&gt;&lt;author&gt;&lt;style face="normal" font="default" size="100%"&gt;Lipov&lt;/style&gt;&lt;style face="normal" font="default" charset="238" size="100%"&gt;čan&lt;/style&gt;&lt;style face="normal" font="default" size="100%"&gt;, Ljiljana Kaliterna&lt;/style&gt;&lt;/author&gt;&lt;/authors&gt;&lt;/contributors&gt;&lt;titles&gt;&lt;title&gt;Personality traits and social desirability as predictors of subjective well-being&lt;/title&gt;&lt;secondary-title&gt;Psihologijske teme&lt;/secondary-title&gt;&lt;/titles&gt;&lt;pages&gt;261-276&lt;/pages&gt;&lt;volume&gt;20&lt;/volume&gt;&lt;dates&gt;&lt;year&gt;2011&lt;/year&gt;&lt;/dates&gt;&lt;label&gt;brajsa-zganec_2011_20_261&lt;/label&gt;&lt;work-type&gt;Journal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Brajša-Žganec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61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06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8F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B6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5F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FF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</w:tr>
      <w:tr w:rsidR="00FC601A" w:rsidRPr="00FC601A" w14:paraId="2365951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C443" w14:textId="0DDBC66E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AuthorYear="1"&gt;&lt;Author&gt;Brajša-Žganec&lt;/Author&gt;&lt;Year&gt;2011&lt;/Year&gt;&lt;RecNum&gt;596&lt;/RecNum&gt;&lt;IDText&gt;brajsa-zganec_2011_20_261&lt;/IDText&gt;&lt;DisplayText&gt;Brajša-Žganec et al. (2011)&lt;/DisplayText&gt;&lt;record&gt;&lt;rec-number&gt;596&lt;/rec-number&gt;&lt;foreign-keys&gt;&lt;key app="EN" db-id="9rtxtrx0hd0zdmef9t3x0a07s9zep59wfs29" timestamp="1570419767"&gt;596&lt;/key&gt;&lt;/foreign-keys&gt;&lt;ref-type name="Journal Article"&gt;17&lt;/ref-type&gt;&lt;contributors&gt;&lt;authors&gt;&lt;author&gt;&lt;style face="normal" font="default" size="100%"&gt;Braj&lt;/style&gt;&lt;style face="normal" font="default" charset="238" size="100%"&gt;ša-Žganec&lt;/style&gt;&lt;style face="normal" font="default" size="100%"&gt;, Andreja&lt;/style&gt;&lt;/author&gt;&lt;author&gt;&lt;style face="normal" font="default" size="100%"&gt;Ivanovi&lt;/style&gt;&lt;style face="normal" font="default" charset="238" size="100%"&gt;ć&lt;/style&gt;&lt;style face="normal" font="default" size="100%"&gt;, Danijela&lt;/style&gt;&lt;/author&gt;&lt;author&gt;&lt;style face="normal" font="default" size="100%"&gt;Lipov&lt;/style&gt;&lt;style face="normal" font="default" charset="238" size="100%"&gt;čan&lt;/style&gt;&lt;style face="normal" font="default" size="100%"&gt;, Ljiljana Kaliterna&lt;/style&gt;&lt;/author&gt;&lt;/authors&gt;&lt;/contributors&gt;&lt;titles&gt;&lt;title&gt;Personality traits and social desirability as predictors of subjective well-being&lt;/title&gt;&lt;secondary-title&gt;Psihologijske teme&lt;/secondary-title&gt;&lt;/titles&gt;&lt;pages&gt;261-276&lt;/pages&gt;&lt;volume&gt;20&lt;/volume&gt;&lt;dates&gt;&lt;year&gt;2011&lt;/year&gt;&lt;/dates&gt;&lt;label&gt;brajsa-zganec_2011_20_261&lt;/label&gt;&lt;work-type&gt;Journal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Brajša-Žganec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33D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1E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20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1F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67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E0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7B3E57A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DECA" w14:textId="51F0FA22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AuthorYear="1"&gt;&lt;Author&gt;Brajša-Žganec&lt;/Author&gt;&lt;Year&gt;2011&lt;/Year&gt;&lt;RecNum&gt;596&lt;/RecNum&gt;&lt;IDText&gt;brajsa-zganec_2011_20_261&lt;/IDText&gt;&lt;DisplayText&gt;Brajša-Žganec et al. (2011)&lt;/DisplayText&gt;&lt;record&gt;&lt;rec-number&gt;596&lt;/rec-number&gt;&lt;foreign-keys&gt;&lt;key app="EN" db-id="9rtxtrx0hd0zdmef9t3x0a07s9zep59wfs29" timestamp="1570419767"&gt;596&lt;/key&gt;&lt;/foreign-keys&gt;&lt;ref-type name="Journal Article"&gt;17&lt;/ref-type&gt;&lt;contributors&gt;&lt;authors&gt;&lt;author&gt;&lt;style face="normal" font="default" size="100%"&gt;Braj&lt;/style&gt;&lt;style face="normal" font="default" charset="238" size="100%"&gt;ša-Žganec&lt;/style&gt;&lt;style face="normal" font="default" size="100%"&gt;, Andreja&lt;/style&gt;&lt;/author&gt;&lt;author&gt;&lt;style face="normal" font="default" size="100%"&gt;Ivanovi&lt;/style&gt;&lt;style face="normal" font="default" charset="238" size="100%"&gt;ć&lt;/style&gt;&lt;style face="normal" font="default" size="100%"&gt;, Danijela&lt;/style&gt;&lt;/author&gt;&lt;author&gt;&lt;style face="normal" font="default" size="100%"&gt;Lipov&lt;/style&gt;&lt;style face="normal" font="default" charset="238" size="100%"&gt;čan&lt;/style&gt;&lt;style face="normal" font="default" size="100%"&gt;, Ljiljana Kaliterna&lt;/style&gt;&lt;/author&gt;&lt;/authors&gt;&lt;/contributors&gt;&lt;titles&gt;&lt;title&gt;Personality traits and social desirability as predictors of subjective well-being&lt;/title&gt;&lt;secondary-title&gt;Psihologijske teme&lt;/secondary-title&gt;&lt;/titles&gt;&lt;pages&gt;261-276&lt;/pages&gt;&lt;volume&gt;20&lt;/volume&gt;&lt;dates&gt;&lt;year&gt;2011&lt;/year&gt;&lt;/dates&gt;&lt;label&gt;brajsa-zganec_2011_20_261&lt;/label&gt;&lt;work-type&gt;Journal Article&lt;/work-type&gt;&lt;urls&gt;&lt;/urls&gt;&lt;/record&gt;&lt;/Cite&gt;&lt;/EndNote&gt;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Brajša-Žganec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A4C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45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60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F5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FA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3C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57E9070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4A29" w14:textId="29F194B3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AuthorYear="1"&gt;&lt;Author&gt;Bratko&lt;/Author&gt;&lt;Year&gt;2006&lt;/Year&gt;&lt;RecNum&gt;597&lt;/RecNum&gt;&lt;IDText&gt;bratko_2006_15_693&lt;/IDText&gt;&lt;DisplayText&gt;Bratko &amp;amp; Sabol (2006)&lt;/DisplayText&gt;&lt;record&gt;&lt;rec-number&gt;597&lt;/rec-number&gt;&lt;foreign-keys&gt;&lt;key app="EN" db-id="9rtxtrx0hd0zdmef9t3x0a07s9zep59wfs29" timestamp="1570419767"&gt;597&lt;/key&gt;&lt;/foreign-keys&gt;&lt;ref-type name="Journal Article"&gt;17&lt;/ref-type&gt;&lt;contributors&gt;&lt;authors&gt;&lt;author&gt;Bratko, D.&lt;/author&gt;&lt;author&gt;Sabol, J.&lt;/author&gt;&lt;/authors&gt;&lt;/contributors&gt;&lt;titles&gt;&lt;title&gt;Personality and basic psychological needs as predictors of life satisfaction: Results of the on-line study [Osobine ličnosti i osnovne psihološke potrebe kao prediktori zadovoljstva životom: Rezultati on-line istraživanja]&lt;/title&gt;&lt;secondary-title&gt;Drustvena Istrazivanja&lt;/secondary-title&gt;&lt;/titles&gt;&lt;pages&gt;693-711&lt;/pages&gt;&lt;volume&gt;15&lt;/volume&gt;&lt;number&gt;43589&lt;/number&gt;&lt;dates&gt;&lt;year&gt;2006&lt;/year&gt;&lt;/dates&gt;&lt;label&gt;bratko_2006_15_693&lt;/label&gt;&lt;work-type&gt;Article&lt;/work-type&gt;&lt;urls&gt;&lt;related-urls&gt;&lt;url&gt;https://www.scopus.com/inward/record.uri?eid=2-s2.0-33751089576&amp;amp;partnerID=40&amp;amp;md5=f8f50ff0bb84e877d4e2a956ecca6929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Bratko &amp; Sabol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D74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2E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AE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05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6B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24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0E9EBA9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EE69" w14:textId="49590340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PEVuZE5vdGU+PENpdGUgQXV0aG9yWWVhcj0iMSI+PEF1dGhvcj5CcmVubmVyPC9BdXRob3I+PFll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PEVuZE5vdGU+PENpdGUgQXV0aG9yWWVhcj0iMSI+PEF1dGhvcj5CcmVubmVyPC9BdXRob3I+PFll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Brenner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Community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F05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E3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60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BC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0C4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ACF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92B275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03B" w14:textId="5ED2CF9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PEVuZE5vdGU+PENpdGUgQXV0aG9yWWVhcj0iMSI+PEF1dGhvcj5CcmVubmVyPC9BdXRob3I+PFll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PEVuZE5vdGU+PENpdGUgQXV0aG9yWWVhcj0iMSI+PEF1dGhvcj5CcmVubmVyPC9BdXRob3I+PFll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Brenner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Schizophrenia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52E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C2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A3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8D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6F9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33A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783D7D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CD3" w14:textId="51F4CDD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PEVuZE5vdGU+PENpdGUgQXV0aG9yWWVhcj0iMSI+PEF1dGhvcj5CdXJsZXM8L0F1dGhvcj48WWVh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PEVuZE5vdGU+PENpdGUgQXV0aG9yWWVhcj0iMSI+PEF1dGhvcj5CdXJsZXM8L0F1dGhvcj48WWVh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Burles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B40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D8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CE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50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2F3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6E1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580302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A792" w14:textId="3059128E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PEVuZE5vdGU+PENpdGUgQXV0aG9yWWVhcj0iMSI+PEF1dGhvcj5CdXJsZXM8L0F1dGhvcj48WWVh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PEVuZE5vdGU+PENpdGUgQXV0aG9yWWVhcj0iMSI+PEF1dGhvcj5CdXJsZXM8L0F1dGhvcj48WWVh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Burles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7C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3B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83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1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139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F8F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B3261B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687D" w14:textId="6FFDF16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AuthorYear="1"&gt;&lt;Author&gt;Burton&lt;/Author&gt;&lt;Year&gt;2015&lt;/Year&gt;&lt;RecNum&gt;600&lt;/RecNum&gt;&lt;IDText&gt;burton_2015_3_89&lt;/IDText&gt;&lt;DisplayText&gt;Burton et al. (2015)&lt;/DisplayText&gt;&lt;record&gt;&lt;rec-number&gt;600&lt;/rec-number&gt;&lt;foreign-keys&gt;&lt;key app="EN" db-id="9rtxtrx0hd0zdmef9t3x0a07s9zep59wfs29" timestamp="1570419767"&gt;600&lt;/key&gt;&lt;/foreign-keys&gt;&lt;ref-type name="Journal Article"&gt;17&lt;/ref-type&gt;&lt;contributors&gt;&lt;authors&gt;&lt;author&gt;Burton, Caitlin M.&lt;/author&gt;&lt;author&gt;Plaks, Jason E.&lt;/author&gt;&lt;author&gt;Peterson, Jordan B.&lt;/author&gt;&lt;/authors&gt;&lt;/contributors&gt;&lt;titles&gt;&lt;title&gt;Why Do Conservatives Report Being Happier Than Liberals? The Contribution of Neuroticism&lt;/title&gt;&lt;secondary-title&gt;Journal of Social and Political Psychology&lt;/secondary-title&gt;&lt;/titles&gt;&lt;pages&gt;89-102&lt;/pages&gt;&lt;volume&gt;3&lt;/volume&gt;&lt;number&gt;1&lt;/number&gt;&lt;section&gt;89&lt;/section&gt;&lt;dates&gt;&lt;year&gt;2015&lt;/year&gt;&lt;/dates&gt;&lt;publisher&gt;PsychOpen&lt;/publisher&gt;&lt;isbn&gt;2195-3325&lt;/isbn&gt;&lt;label&gt;burton_2015_3_89&lt;/label&gt;&lt;work-type&gt;Article&lt;/work-type&gt;&lt;urls&gt;&lt;related-urls&gt;&lt;url&gt;https://www.scopus.com/inward/record.uri?eid=2-s2.0-84981199781&amp;amp;doi=10.5964%2fjspp.v3i1.117&amp;amp;partnerID=40&amp;amp;md5=3697f1079eedad0860d85149d8a7b0eb&lt;/url&gt;&lt;/related-urls&gt;&lt;/urls&gt;&lt;electronic-resource-num&gt;10.5964/jspp.v3i1.117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Burton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89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91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F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DA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CC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B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6018250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FE5B" w14:textId="3140717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AuthorYear="1"&gt;&lt;Author&gt;Burton&lt;/Author&gt;&lt;Year&gt;2015&lt;/Year&gt;&lt;RecNum&gt;600&lt;/RecNum&gt;&lt;IDText&gt;burton_2015_3_89&lt;/IDText&gt;&lt;DisplayText&gt;Burton et al. (2015)&lt;/DisplayText&gt;&lt;record&gt;&lt;rec-number&gt;600&lt;/rec-number&gt;&lt;foreign-keys&gt;&lt;key app="EN" db-id="9rtxtrx0hd0zdmef9t3x0a07s9zep59wfs29" timestamp="1570419767"&gt;600&lt;/key&gt;&lt;/foreign-keys&gt;&lt;ref-type name="Journal Article"&gt;17&lt;/ref-type&gt;&lt;contributors&gt;&lt;authors&gt;&lt;author&gt;Burton, Caitlin M.&lt;/author&gt;&lt;author&gt;Plaks, Jason E.&lt;/author&gt;&lt;author&gt;Peterson, Jordan B.&lt;/author&gt;&lt;/authors&gt;&lt;/contributors&gt;&lt;titles&gt;&lt;title&gt;Why Do Conservatives Report Being Happier Than Liberals? The Contribution of Neuroticism&lt;/title&gt;&lt;secondary-title&gt;Journal of Social and Political Psychology&lt;/secondary-title&gt;&lt;/titles&gt;&lt;pages&gt;89-102&lt;/pages&gt;&lt;volume&gt;3&lt;/volume&gt;&lt;number&gt;1&lt;/number&gt;&lt;section&gt;89&lt;/section&gt;&lt;dates&gt;&lt;year&gt;2015&lt;/year&gt;&lt;/dates&gt;&lt;publisher&gt;PsychOpen&lt;/publisher&gt;&lt;isbn&gt;2195-3325&lt;/isbn&gt;&lt;label&gt;burton_2015_3_89&lt;/label&gt;&lt;work-type&gt;Article&lt;/work-type&gt;&lt;urls&gt;&lt;related-urls&gt;&lt;url&gt;https://www.scopus.com/inward/record.uri?eid=2-s2.0-84981199781&amp;amp;doi=10.5964%2fjspp.v3i1.117&amp;amp;partnerID=40&amp;amp;md5=3697f1079eedad0860d85149d8a7b0eb&lt;/url&gt;&lt;/related-urls&gt;&lt;/urls&gt;&lt;electronic-resource-num&gt;10.5964/jspp.v3i1.117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Burton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9E2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429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B3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36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BB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3B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1BE66EC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2808" w14:textId="730CE799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AuthorYear="1"&gt;&lt;Author&gt;Bye&lt;/Author&gt;&lt;Year&gt;2009&lt;/Year&gt;&lt;RecNum&gt;601&lt;/RecNum&gt;&lt;IDText&gt;bye_2009_33_320&lt;/IDText&gt;&lt;DisplayText&gt;Bye &amp;amp; Pushkar (2009)&lt;/DisplayText&gt;&lt;record&gt;&lt;rec-number&gt;601&lt;/rec-number&gt;&lt;foreign-keys&gt;&lt;key app="EN" db-id="9rtxtrx0hd0zdmef9t3x0a07s9zep59wfs29" timestamp="1570419767"&gt;601&lt;/key&gt;&lt;/foreign-keys&gt;&lt;ref-type name="Journal Article"&gt;17&lt;/ref-type&gt;&lt;contributors&gt;&lt;authors&gt;&lt;author&gt;Bye, Dorothea&lt;/author&gt;&lt;author&gt;Pushkar, Dolores&lt;/author&gt;&lt;/authors&gt;&lt;/contributors&gt;&lt;titles&gt;&lt;title&gt;How need for cognition and perceived control are differentially linked to emotional outcomes in the transition to retirement&lt;/title&gt;&lt;secondary-title&gt;Motivation and Emotion&lt;/secondary-title&gt;&lt;/titles&gt;&lt;pages&gt;320-332&lt;/pages&gt;&lt;volume&gt;33&lt;/volume&gt;&lt;number&gt;3&lt;/number&gt;&lt;section&gt;320&lt;/section&gt;&lt;dates&gt;&lt;year&gt;2009&lt;/year&gt;&lt;/dates&gt;&lt;isbn&gt;0146-7239&amp;#xD;1573-6644&lt;/isbn&gt;&lt;label&gt;bye_2009_33_320&lt;/label&gt;&lt;work-type&gt;Article&lt;/work-type&gt;&lt;urls&gt;&lt;related-urls&gt;&lt;url&gt;https://www.scopus.com/inward/record.uri?eid=2-s2.0-71349085510&amp;amp;doi=10.1007%2fs11031-009-9135-3&amp;amp;partnerID=40&amp;amp;md5=13079f045972e1dfe6025f2f51aab100&lt;/url&gt;&lt;/related-urls&gt;&lt;/urls&gt;&lt;electronic-resource-num&gt;10.1007/s11031-009-9135-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Bye &amp; Pushkar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6E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17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0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62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A5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CF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</w:tr>
      <w:tr w:rsidR="00FC601A" w:rsidRPr="00FC601A" w14:paraId="72C83D2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C9C" w14:textId="6ABF87D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AuthorYear="1"&gt;&lt;Author&gt;Bye&lt;/Author&gt;&lt;Year&gt;2009&lt;/Year&gt;&lt;RecNum&gt;601&lt;/RecNum&gt;&lt;IDText&gt;bye_2009_33_320&lt;/IDText&gt;&lt;DisplayText&gt;Bye &amp;amp; Pushkar (2009)&lt;/DisplayText&gt;&lt;record&gt;&lt;rec-number&gt;601&lt;/rec-number&gt;&lt;foreign-keys&gt;&lt;key app="EN" db-id="9rtxtrx0hd0zdmef9t3x0a07s9zep59wfs29" timestamp="1570419767"&gt;601&lt;/key&gt;&lt;/foreign-keys&gt;&lt;ref-type name="Journal Article"&gt;17&lt;/ref-type&gt;&lt;contributors&gt;&lt;authors&gt;&lt;author&gt;Bye, Dorothea&lt;/author&gt;&lt;author&gt;Pushkar, Dolores&lt;/author&gt;&lt;/authors&gt;&lt;/contributors&gt;&lt;titles&gt;&lt;title&gt;How need for cognition and perceived control are differentially linked to emotional outcomes in the transition to retirement&lt;/title&gt;&lt;secondary-title&gt;Motivation and Emotion&lt;/secondary-title&gt;&lt;/titles&gt;&lt;pages&gt;320-332&lt;/pages&gt;&lt;volume&gt;33&lt;/volume&gt;&lt;number&gt;3&lt;/number&gt;&lt;section&gt;320&lt;/section&gt;&lt;dates&gt;&lt;year&gt;2009&lt;/year&gt;&lt;/dates&gt;&lt;isbn&gt;0146-7239&amp;#xD;1573-6644&lt;/isbn&gt;&lt;label&gt;bye_2009_33_320&lt;/label&gt;&lt;work-type&gt;Article&lt;/work-type&gt;&lt;urls&gt;&lt;related-urls&gt;&lt;url&gt;https://www.scopus.com/inward/record.uri?eid=2-s2.0-71349085510&amp;amp;doi=10.1007%2fs11031-009-9135-3&amp;amp;partnerID=40&amp;amp;md5=13079f045972e1dfe6025f2f51aab100&lt;/url&gt;&lt;/related-urls&gt;&lt;/urls&gt;&lt;electronic-resource-num&gt;10.1007/s11031-009-9135-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Bye &amp; Pushkar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37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1A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5F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77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39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E7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37597D4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F1C2" w14:textId="4FE3709D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AuthorYear="1"&gt;&lt;Author&gt;Cabrera-Darias&lt;/Author&gt;&lt;Year&gt;2015&lt;/Year&gt;&lt;RecNum&gt;602&lt;/RecNum&gt;&lt;IDText&gt;cabrera-darias_2015_31_791&lt;/IDText&gt;&lt;DisplayText&gt;Cabrera-Darias &amp;amp; Marrero-Quevedo (2015)&lt;/DisplayText&gt;&lt;record&gt;&lt;rec-number&gt;602&lt;/rec-number&gt;&lt;foreign-keys&gt;&lt;key app="EN" db-id="9rtxtrx0hd0zdmef9t3x0a07s9zep59wfs29" timestamp="1570419767"&gt;602&lt;/key&gt;&lt;/foreign-keys&gt;&lt;ref-type name="Journal Article"&gt;17&lt;/ref-type&gt;&lt;contributors&gt;&lt;authors&gt;&lt;author&gt;Cabrera-Darias, Marcial&lt;/author&gt;&lt;author&gt;Marrero-Quevedo, Rosario J.&lt;/author&gt;&lt;/authors&gt;&lt;/contributors&gt;&lt;titles&gt;&lt;title&gt;Motivos, personalidad y bienestar subjetivo en el voluntariado&lt;/title&gt;&lt;secondary-title&gt;Anales de Psicología&lt;/secondary-title&gt;&lt;/titles&gt;&lt;pages&gt;791-801&lt;/pages&gt;&lt;volume&gt;31&lt;/volume&gt;&lt;number&gt;3&lt;/number&gt;&lt;section&gt;791&lt;/section&gt;&lt;dates&gt;&lt;year&gt;2015&lt;/year&gt;&lt;/dates&gt;&lt;publisher&gt;Universidad de Murcia Servicio de Publicaciones&lt;/publisher&gt;&lt;isbn&gt;1695-2294&amp;#xD;0212-9728&lt;/isbn&gt;&lt;label&gt;cabrera-darias_2015_31_791&lt;/label&gt;&lt;work-type&gt;Article&lt;/work-type&gt;&lt;urls&gt;&lt;related-urls&gt;&lt;url&gt;https://www.scopus.com/inward/record.uri?eid=2-s2.0-84941798029&amp;amp;doi=10.6018%2fanalesps.31.3.180921&amp;amp;partnerID=40&amp;amp;md5=d01e9a2982c113edafb2e4527ca241f1&lt;/url&gt;&lt;/related-urls&gt;&lt;/urls&gt;&lt;electronic-resource-num&gt;10.6018/analesps.31.3.180921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Cabrera-Darias &amp; Marrero-Quevedo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Online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602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15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9F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9E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44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0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</w:tr>
      <w:tr w:rsidR="00FC601A" w:rsidRPr="00FC601A" w14:paraId="0C89D04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29E2" w14:textId="2CD5747A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AuthorYear="1"&gt;&lt;Author&gt;Cabrera-Darias&lt;/Author&gt;&lt;Year&gt;2015&lt;/Year&gt;&lt;RecNum&gt;602&lt;/RecNum&gt;&lt;IDText&gt;cabrera-darias_2015_31_791&lt;/IDText&gt;&lt;DisplayText&gt;Cabrera-Darias &amp;amp; Marrero-Quevedo (2015)&lt;/DisplayText&gt;&lt;record&gt;&lt;rec-number&gt;602&lt;/rec-number&gt;&lt;foreign-keys&gt;&lt;key app="EN" db-id="9rtxtrx0hd0zdmef9t3x0a07s9zep59wfs29" timestamp="1570419767"&gt;602&lt;/key&gt;&lt;/foreign-keys&gt;&lt;ref-type name="Journal Article"&gt;17&lt;/ref-type&gt;&lt;contributors&gt;&lt;authors&gt;&lt;author&gt;Cabrera-Darias, Marcial&lt;/author&gt;&lt;author&gt;Marrero-Quevedo, Rosario J.&lt;/author&gt;&lt;/authors&gt;&lt;/contributors&gt;&lt;titles&gt;&lt;title&gt;Motivos, personalidad y bienestar subjetivo en el voluntariado&lt;/title&gt;&lt;secondary-title&gt;Anales de Psicología&lt;/secondary-title&gt;&lt;/titles&gt;&lt;pages&gt;791-801&lt;/pages&gt;&lt;volume&gt;31&lt;/volume&gt;&lt;number&gt;3&lt;/number&gt;&lt;section&gt;791&lt;/section&gt;&lt;dates&gt;&lt;year&gt;2015&lt;/year&gt;&lt;/dates&gt;&lt;publisher&gt;Universidad de Murcia Servicio de Publicaciones&lt;/publisher&gt;&lt;isbn&gt;1695-2294&amp;#xD;0212-9728&lt;/isbn&gt;&lt;label&gt;cabrera-darias_2015_31_791&lt;/label&gt;&lt;work-type&gt;Article&lt;/work-type&gt;&lt;urls&gt;&lt;related-urls&gt;&lt;url&gt;https://www.scopus.com/inward/record.uri?eid=2-s2.0-84941798029&amp;amp;doi=10.6018%2fanalesps.31.3.180921&amp;amp;partnerID=40&amp;amp;md5=d01e9a2982c113edafb2e4527ca241f1&lt;/url&gt;&lt;/related-urls&gt;&lt;/urls&gt;&lt;electronic-resource-num&gt;10.6018/analesps.31.3.180921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Cabrera-Darias &amp; Marrero-Quevedo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Online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CC4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9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FD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FE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67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40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68CE89B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13BC" w14:textId="380D6DE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AuthorYear="1"&gt;&lt;Author&gt;Cabrera-Darias&lt;/Author&gt;&lt;Year&gt;2015&lt;/Year&gt;&lt;RecNum&gt;602&lt;/RecNum&gt;&lt;IDText&gt;cabrera-darias_2015_31_791&lt;/IDText&gt;&lt;DisplayText&gt;Cabrera-Darias &amp;amp; Marrero-Quevedo (2015)&lt;/DisplayText&gt;&lt;record&gt;&lt;rec-number&gt;602&lt;/rec-number&gt;&lt;foreign-keys&gt;&lt;key app="EN" db-id="9rtxtrx0hd0zdmef9t3x0a07s9zep59wfs29" timestamp="1570419767"&gt;602&lt;/key&gt;&lt;/foreign-keys&gt;&lt;ref-type name="Journal Article"&gt;17&lt;/ref-type&gt;&lt;contributors&gt;&lt;authors&gt;&lt;author&gt;Cabrera-Darias, Marcial&lt;/author&gt;&lt;author&gt;Marrero-Quevedo, Rosario J.&lt;/author&gt;&lt;/authors&gt;&lt;/contributors&gt;&lt;titles&gt;&lt;title&gt;Motivos, personalidad y bienestar subjetivo en el voluntariado&lt;/title&gt;&lt;secondary-title&gt;Anales de Psicología&lt;/secondary-title&gt;&lt;/titles&gt;&lt;pages&gt;791-801&lt;/pages&gt;&lt;volume&gt;31&lt;/volume&gt;&lt;number&gt;3&lt;/number&gt;&lt;section&gt;791&lt;/section&gt;&lt;dates&gt;&lt;year&gt;2015&lt;/year&gt;&lt;/dates&gt;&lt;publisher&gt;Universidad de Murcia Servicio de Publicaciones&lt;/publisher&gt;&lt;isbn&gt;1695-2294&amp;#xD;0212-9728&lt;/isbn&gt;&lt;label&gt;cabrera-darias_2015_31_791&lt;/label&gt;&lt;work-type&gt;Article&lt;/work-type&gt;&lt;urls&gt;&lt;related-urls&gt;&lt;url&gt;https://www.scopus.com/inward/record.uri?eid=2-s2.0-84941798029&amp;amp;doi=10.6018%2fanalesps.31.3.180921&amp;amp;partnerID=40&amp;amp;md5=d01e9a2982c113edafb2e4527ca241f1&lt;/url&gt;&lt;/related-urls&gt;&lt;/urls&gt;&lt;electronic-resource-num&gt;10.6018/analesps.31.3.180921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Cabrera-Darias &amp; Marrero-Quevedo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Online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CD2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C0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F5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6E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D1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80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1EB62E0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270B" w14:textId="15211C2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AuthorYear="1"&gt;&lt;Author&gt;Cabrera-Darias&lt;/Author&gt;&lt;Year&gt;2015&lt;/Year&gt;&lt;RecNum&gt;602&lt;/RecNum&gt;&lt;IDText&gt;cabrera-darias_2015_31_791&lt;/IDText&gt;&lt;DisplayText&gt;Cabrera-Darias &amp;amp; Marrero-Quevedo (2015)&lt;/DisplayText&gt;&lt;record&gt;&lt;rec-number&gt;602&lt;/rec-number&gt;&lt;foreign-keys&gt;&lt;key app="EN" db-id="9rtxtrx0hd0zdmef9t3x0a07s9zep59wfs29" timestamp="1570419767"&gt;602&lt;/key&gt;&lt;/foreign-keys&gt;&lt;ref-type name="Journal Article"&gt;17&lt;/ref-type&gt;&lt;contributors&gt;&lt;authors&gt;&lt;author&gt;Cabrera-Darias, Marcial&lt;/author&gt;&lt;author&gt;Marrero-Quevedo, Rosario J.&lt;/author&gt;&lt;/authors&gt;&lt;/contributors&gt;&lt;titles&gt;&lt;title&gt;Motivos, personalidad y bienestar subjetivo en el voluntariado&lt;/title&gt;&lt;secondary-title&gt;Anales de Psicología&lt;/secondary-title&gt;&lt;/titles&gt;&lt;pages&gt;791-801&lt;/pages&gt;&lt;volume&gt;31&lt;/volume&gt;&lt;number&gt;3&lt;/number&gt;&lt;section&gt;791&lt;/section&gt;&lt;dates&gt;&lt;year&gt;2015&lt;/year&gt;&lt;/dates&gt;&lt;publisher&gt;Universidad de Murcia Servicio de Publicaciones&lt;/publisher&gt;&lt;isbn&gt;1695-2294&amp;#xD;0212-9728&lt;/isbn&gt;&lt;label&gt;cabrera-darias_2015_31_791&lt;/label&gt;&lt;work-type&gt;Article&lt;/work-type&gt;&lt;urls&gt;&lt;related-urls&gt;&lt;url&gt;https://www.scopus.com/inward/record.uri?eid=2-s2.0-84941798029&amp;amp;doi=10.6018%2fanalesps.31.3.180921&amp;amp;partnerID=40&amp;amp;md5=d01e9a2982c113edafb2e4527ca241f1&lt;/url&gt;&lt;/related-urls&gt;&lt;/urls&gt;&lt;electronic-resource-num&gt;10.6018/analesps.31.3.180921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Cabrera-Darias &amp; Marrero-Quevedo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Paper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AA9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05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6F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B1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C5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CC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</w:tr>
      <w:tr w:rsidR="00FC601A" w:rsidRPr="00FC601A" w14:paraId="00D8CDC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719" w14:textId="43030169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AuthorYear="1"&gt;&lt;Author&gt;Cabrera-Darias&lt;/Author&gt;&lt;Year&gt;2015&lt;/Year&gt;&lt;RecNum&gt;602&lt;/RecNum&gt;&lt;IDText&gt;cabrera-darias_2015_31_791&lt;/IDText&gt;&lt;DisplayText&gt;Cabrera-Darias &amp;amp; Marrero-Quevedo (2015)&lt;/DisplayText&gt;&lt;record&gt;&lt;rec-number&gt;602&lt;/rec-number&gt;&lt;foreign-keys&gt;&lt;key app="EN" db-id="9rtxtrx0hd0zdmef9t3x0a07s9zep59wfs29" timestamp="1570419767"&gt;602&lt;/key&gt;&lt;/foreign-keys&gt;&lt;ref-type name="Journal Article"&gt;17&lt;/ref-type&gt;&lt;contributors&gt;&lt;authors&gt;&lt;author&gt;Cabrera-Darias, Marcial&lt;/author&gt;&lt;author&gt;Marrero-Quevedo, Rosario J.&lt;/author&gt;&lt;/authors&gt;&lt;/contributors&gt;&lt;titles&gt;&lt;title&gt;Motivos, personalidad y bienestar subjetivo en el voluntariado&lt;/title&gt;&lt;secondary-title&gt;Anales de Psicología&lt;/secondary-title&gt;&lt;/titles&gt;&lt;pages&gt;791-801&lt;/pages&gt;&lt;volume&gt;31&lt;/volume&gt;&lt;number&gt;3&lt;/number&gt;&lt;section&gt;791&lt;/section&gt;&lt;dates&gt;&lt;year&gt;2015&lt;/year&gt;&lt;/dates&gt;&lt;publisher&gt;Universidad de Murcia Servicio de Publicaciones&lt;/publisher&gt;&lt;isbn&gt;1695-2294&amp;#xD;0212-9728&lt;/isbn&gt;&lt;label&gt;cabrera-darias_2015_31_791&lt;/label&gt;&lt;work-type&gt;Article&lt;/work-type&gt;&lt;urls&gt;&lt;related-urls&gt;&lt;url&gt;https://www.scopus.com/inward/record.uri?eid=2-s2.0-84941798029&amp;amp;doi=10.6018%2fanalesps.31.3.180921&amp;amp;partnerID=40&amp;amp;md5=d01e9a2982c113edafb2e4527ca241f1&lt;/url&gt;&lt;/related-urls&gt;&lt;/urls&gt;&lt;electronic-resource-num&gt;10.6018/analesps.31.3.180921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Cabrera-Darias &amp; Marrero-Quevedo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Paper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D3C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16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59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E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97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B0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51844C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AA54" w14:textId="60B50C4D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AuthorYear="1"&gt;&lt;Author&gt;Cabrera-Darias&lt;/Author&gt;&lt;Year&gt;2015&lt;/Year&gt;&lt;RecNum&gt;602&lt;/RecNum&gt;&lt;IDText&gt;cabrera-darias_2015_31_791&lt;/IDText&gt;&lt;DisplayText&gt;Cabrera-Darias &amp;amp; Marrero-Quevedo (2015)&lt;/DisplayText&gt;&lt;record&gt;&lt;rec-number&gt;602&lt;/rec-number&gt;&lt;foreign-keys&gt;&lt;key app="EN" db-id="9rtxtrx0hd0zdmef9t3x0a07s9zep59wfs29" timestamp="1570419767"&gt;602&lt;/key&gt;&lt;/foreign-keys&gt;&lt;ref-type name="Journal Article"&gt;17&lt;/ref-type&gt;&lt;contributors&gt;&lt;authors&gt;&lt;author&gt;Cabrera-Darias, Marcial&lt;/author&gt;&lt;author&gt;Marrero-Quevedo, Rosario J.&lt;/author&gt;&lt;/authors&gt;&lt;/contributors&gt;&lt;titles&gt;&lt;title&gt;Motivos, personalidad y bienestar subjetivo en el voluntariado&lt;/title&gt;&lt;secondary-title&gt;Anales de Psicología&lt;/secondary-title&gt;&lt;/titles&gt;&lt;pages&gt;791-801&lt;/pages&gt;&lt;volume&gt;31&lt;/volume&gt;&lt;number&gt;3&lt;/number&gt;&lt;section&gt;791&lt;/section&gt;&lt;dates&gt;&lt;year&gt;2015&lt;/year&gt;&lt;/dates&gt;&lt;publisher&gt;Universidad de Murcia Servicio de Publicaciones&lt;/publisher&gt;&lt;isbn&gt;1695-2294&amp;#xD;0212-9728&lt;/isbn&gt;&lt;label&gt;cabrera-darias_2015_31_791&lt;/label&gt;&lt;work-type&gt;Article&lt;/work-type&gt;&lt;urls&gt;&lt;related-urls&gt;&lt;url&gt;https://www.scopus.com/inward/record.uri?eid=2-s2.0-84941798029&amp;amp;doi=10.6018%2fanalesps.31.3.180921&amp;amp;partnerID=40&amp;amp;md5=d01e9a2982c113edafb2e4527ca241f1&lt;/url&gt;&lt;/related-urls&gt;&lt;/urls&gt;&lt;electronic-resource-num&gt;10.6018/analesps.31.3.180921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Cabrera-Darias &amp; Marrero-Quevedo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Paper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EF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E7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5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D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D4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6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731D385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A66C" w14:textId="005EA53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AuthorYear="1"&gt;&lt;Author&gt;Caprara&lt;/Author&gt;&lt;Year&gt;2002&lt;/Year&gt;&lt;RecNum&gt;603&lt;/RecNum&gt;&lt;IDText&gt;caprara_2002_6_203&lt;/IDText&gt;&lt;DisplayText&gt;Caprara et al. (2002)&lt;/DisplayText&gt;&lt;record&gt;&lt;rec-number&gt;603&lt;/rec-number&gt;&lt;foreign-keys&gt;&lt;key app="EN" db-id="9rtxtrx0hd0zdmef9t3x0a07s9zep59wfs29" timestamp="1570419767"&gt;603&lt;/key&gt;&lt;/foreign-keys&gt;&lt;ref-type name="Journal Article"&gt;17&lt;/ref-type&gt;&lt;contributors&gt;&lt;authors&gt;&lt;author&gt;Caprara, Gian Vittorio&lt;/author&gt;&lt;author&gt;Fratte, Alessandra&lt;/author&gt;&lt;author&gt;Steca, Patrizia&lt;/author&gt;&lt;/authors&gt;&lt;/contributors&gt;&lt;titles&gt;&lt;title&gt;Determinanti personali del benessere nell&amp;apos;adolescenza: Indicatori e predittori [Personal determinants of well-being in adolescence: Indicators and predictors]&lt;/title&gt;&lt;secondary-title&gt;Psicologia Clinica dello Sviluppo&lt;/secondary-title&gt;&lt;/titles&gt;&lt;pages&gt;203-233&lt;/pages&gt;&lt;volume&gt;6&lt;/volume&gt;&lt;number&gt;2&lt;/number&gt;&lt;dates&gt;&lt;year&gt;2002&lt;/year&gt;&lt;/dates&gt;&lt;label&gt;caprara_2002_6_203&lt;/label&gt;&lt;work-type&gt;journalArticle&lt;/work-type&gt;&lt;urls&gt;&lt;related-urls&gt;&lt;url&gt;http://ezproxy.deakin.edu.au/login?url=http://search.ebscohost.com/login.aspx?direct=true&amp;amp;AuthType=ip,sso&amp;amp;db=psyh&amp;amp;AN=2002-06166-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Caprara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Females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56B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E6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0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35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D5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37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2F0F2A9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CE59" w14:textId="48694D3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AuthorYear="1"&gt;&lt;Author&gt;Caprara&lt;/Author&gt;&lt;Year&gt;2002&lt;/Year&gt;&lt;RecNum&gt;603&lt;/RecNum&gt;&lt;IDText&gt;caprara_2002_6_203&lt;/IDText&gt;&lt;DisplayText&gt;Caprara et al. (2002)&lt;/DisplayText&gt;&lt;record&gt;&lt;rec-number&gt;603&lt;/rec-number&gt;&lt;foreign-keys&gt;&lt;key app="EN" db-id="9rtxtrx0hd0zdmef9t3x0a07s9zep59wfs29" timestamp="1570419767"&gt;603&lt;/key&gt;&lt;/foreign-keys&gt;&lt;ref-type name="Journal Article"&gt;17&lt;/ref-type&gt;&lt;contributors&gt;&lt;authors&gt;&lt;author&gt;Caprara, Gian Vittorio&lt;/author&gt;&lt;author&gt;Fratte, Alessandra&lt;/author&gt;&lt;author&gt;Steca, Patrizia&lt;/author&gt;&lt;/authors&gt;&lt;/contributors&gt;&lt;titles&gt;&lt;title&gt;Determinanti personali del benessere nell&amp;apos;adolescenza: Indicatori e predittori [Personal determinants of well-being in adolescence: Indicators and predictors]&lt;/title&gt;&lt;secondary-title&gt;Psicologia Clinica dello Sviluppo&lt;/secondary-title&gt;&lt;/titles&gt;&lt;pages&gt;203-233&lt;/pages&gt;&lt;volume&gt;6&lt;/volume&gt;&lt;number&gt;2&lt;/number&gt;&lt;dates&gt;&lt;year&gt;2002&lt;/year&gt;&lt;/dates&gt;&lt;label&gt;caprara_2002_6_203&lt;/label&gt;&lt;work-type&gt;journalArticle&lt;/work-type&gt;&lt;urls&gt;&lt;related-urls&gt;&lt;url&gt;http://ezproxy.deakin.edu.au/login?url=http://search.ebscohost.com/login.aspx?direct=true&amp;amp;AuthType=ip,sso&amp;amp;db=psyh&amp;amp;AN=2002-06166-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Caprara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127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02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B7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DB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D8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78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61F1BAD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9037" w14:textId="56A3A3F7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Caprara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7D3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0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47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56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7A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E1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</w:tr>
      <w:tr w:rsidR="00FC601A" w:rsidRPr="00FC601A" w14:paraId="5D89EB8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6FCC" w14:textId="41A24A40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Caprara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5 Italy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A69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0B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72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FC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8D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3F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094BF42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201E" w14:textId="646DFD7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Caprara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5 Japan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C75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F1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CC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29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6D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1C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45AF736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7062" w14:textId="30343C2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PEVuZE5vdGU+PENpdGUgQXV0aG9yWWVhcj0iMSI+PEF1dGhvcj5DYXByYXJhPC9BdXRob3I+PFll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Caprara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5 Spain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EE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27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C1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6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1A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0B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</w:tr>
      <w:tr w:rsidR="00FC601A" w:rsidRPr="00FC601A" w14:paraId="7ECC61D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FBA6" w14:textId="5AA054DE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AuthorYear="1"&gt;&lt;Author&gt;Carciofo&lt;/Author&gt;&lt;Year&gt;2019&lt;/Year&gt;&lt;RecNum&gt;605&lt;/RecNum&gt;&lt;IDText&gt;carciofo_2019_36_1036&lt;/IDText&gt;&lt;DisplayText&gt;Carciofo &amp;amp; Song (2019)&lt;/DisplayText&gt;&lt;record&gt;&lt;rec-number&gt;605&lt;/rec-number&gt;&lt;foreign-keys&gt;&lt;key app="EN" db-id="9rtxtrx0hd0zdmef9t3x0a07s9zep59wfs29" timestamp="1570419767"&gt;605&lt;/key&gt;&lt;/foreign-keys&gt;&lt;ref-type name="Journal Article"&gt;17&lt;/ref-type&gt;&lt;contributors&gt;&lt;authors&gt;&lt;author&gt;Carciofo, R.&lt;/author&gt;&lt;author&gt;Song, N.&lt;/author&gt;&lt;/authors&gt;&lt;/contributors&gt;&lt;auth-address&gt;a Department of Health and Environmental Sciences , Xi&amp;apos;an Jiaotong-Liverpool University , Suzhou , China.&amp;#xD;b School of English for Specific Purposes , Beijing Foreign Studies University , Beijing , China.&lt;/auth-address&gt;&lt;titles&gt;&lt;title&gt;The Chinese Morningness-Eveningness-Stability-Scale improved (MESSi): validity, reliability, and associations with sleep quality, personality, affect and life satisfaction&lt;/title&gt;&lt;secondary-title&gt;Chronobiol Int&lt;/secondary-title&gt;&lt;/titles&gt;&lt;periodical&gt;&lt;full-title&gt;Chronobiology International&lt;/full-title&gt;&lt;abbr-1&gt;Chronobiol. Int.&lt;/abbr-1&gt;&lt;abbr-2&gt;Chronobiol Int&lt;/abbr-2&gt;&lt;/periodical&gt;&lt;pages&gt;1036-1046&lt;/pages&gt;&lt;volume&gt;36&lt;/volume&gt;&lt;number&gt;8&lt;/number&gt;&lt;edition&gt;2019/06/11&lt;/edition&gt;&lt;keywords&gt;&lt;keyword&gt;MESSi&lt;/keyword&gt;&lt;keyword&gt;Morningness-eveningness&lt;/keyword&gt;&lt;keyword&gt;affect&lt;/keyword&gt;&lt;keyword&gt;big five personality&lt;/keyword&gt;&lt;keyword&gt;chronotype&lt;/keyword&gt;&lt;keyword&gt;life satisfaction&lt;/keyword&gt;&lt;keyword&gt;rMEQ&lt;/keyword&gt;&lt;keyword&gt;sleep quality&lt;/keyword&gt;&lt;/keywords&gt;&lt;dates&gt;&lt;year&gt;2019&lt;/year&gt;&lt;pub-dates&gt;&lt;date&gt;Aug&lt;/date&gt;&lt;/pub-dates&gt;&lt;/dates&gt;&lt;publisher&gt;Taylor and Francis Ltd&lt;/publisher&gt;&lt;isbn&gt;1525-6073 (Electronic)&amp;#xD;0742-0528 (Linking)&lt;/isbn&gt;&lt;accession-num&gt;31179750&lt;/accession-num&gt;&lt;label&gt;carciofo_2019_36_1036&lt;/label&gt;&lt;work-type&gt;Article&lt;/work-type&gt;&lt;urls&gt;&lt;related-urls&gt;&lt;url&gt;https://www.ncbi.nlm.nih.gov/pubmed/31179750&lt;/url&gt;&lt;/related-urls&gt;&lt;/urls&gt;&lt;electronic-resource-num&gt;10.1080/07420528.2019.1608225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Carciofo &amp; Song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093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4A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D5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31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EB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AB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</w:tr>
      <w:tr w:rsidR="00FC601A" w:rsidRPr="00FC601A" w14:paraId="52E5E46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93B0" w14:textId="3976F230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AuthorYear="1"&gt;&lt;Author&gt;Carciofo&lt;/Author&gt;&lt;Year&gt;2019&lt;/Year&gt;&lt;RecNum&gt;605&lt;/RecNum&gt;&lt;IDText&gt;carciofo_2019_36_1036&lt;/IDText&gt;&lt;DisplayText&gt;Carciofo &amp;amp; Song (2019)&lt;/DisplayText&gt;&lt;record&gt;&lt;rec-number&gt;605&lt;/rec-number&gt;&lt;foreign-keys&gt;&lt;key app="EN" db-id="9rtxtrx0hd0zdmef9t3x0a07s9zep59wfs29" timestamp="1570419767"&gt;605&lt;/key&gt;&lt;/foreign-keys&gt;&lt;ref-type name="Journal Article"&gt;17&lt;/ref-type&gt;&lt;contributors&gt;&lt;authors&gt;&lt;author&gt;Carciofo, R.&lt;/author&gt;&lt;author&gt;Song, N.&lt;/author&gt;&lt;/authors&gt;&lt;/contributors&gt;&lt;auth-address&gt;a Department of Health and Environmental Sciences , Xi&amp;apos;an Jiaotong-Liverpool University , Suzhou , China.&amp;#xD;b School of English for Specific Purposes , Beijing Foreign Studies University , Beijing , China.&lt;/auth-address&gt;&lt;titles&gt;&lt;title&gt;The Chinese Morningness-Eveningness-Stability-Scale improved (MESSi): validity, reliability, and associations with sleep quality, personality, affect and life satisfaction&lt;/title&gt;&lt;secondary-title&gt;Chronobiol Int&lt;/secondary-title&gt;&lt;/titles&gt;&lt;periodical&gt;&lt;full-title&gt;Chronobiology International&lt;/full-title&gt;&lt;abbr-1&gt;Chronobiol. Int.&lt;/abbr-1&gt;&lt;abbr-2&gt;Chronobiol Int&lt;/abbr-2&gt;&lt;/periodical&gt;&lt;pages&gt;1036-1046&lt;/pages&gt;&lt;volume&gt;36&lt;/volume&gt;&lt;number&gt;8&lt;/number&gt;&lt;edition&gt;2019/06/11&lt;/edition&gt;&lt;keywords&gt;&lt;keyword&gt;MESSi&lt;/keyword&gt;&lt;keyword&gt;Morningness-eveningness&lt;/keyword&gt;&lt;keyword&gt;affect&lt;/keyword&gt;&lt;keyword&gt;big five personality&lt;/keyword&gt;&lt;keyword&gt;chronotype&lt;/keyword&gt;&lt;keyword&gt;life satisfaction&lt;/keyword&gt;&lt;keyword&gt;rMEQ&lt;/keyword&gt;&lt;keyword&gt;sleep quality&lt;/keyword&gt;&lt;/keywords&gt;&lt;dates&gt;&lt;year&gt;2019&lt;/year&gt;&lt;pub-dates&gt;&lt;date&gt;Aug&lt;/date&gt;&lt;/pub-dates&gt;&lt;/dates&gt;&lt;publisher&gt;Taylor and Francis Ltd&lt;/publisher&gt;&lt;isbn&gt;1525-6073 (Electronic)&amp;#xD;0742-0528 (Linking)&lt;/isbn&gt;&lt;accession-num&gt;31179750&lt;/accession-num&gt;&lt;label&gt;carciofo_2019_36_1036&lt;/label&gt;&lt;work-type&gt;Article&lt;/work-type&gt;&lt;urls&gt;&lt;related-urls&gt;&lt;url&gt;https://www.ncbi.nlm.nih.gov/pubmed/31179750&lt;/url&gt;&lt;/related-urls&gt;&lt;/urls&gt;&lt;electronic-resource-num&gt;10.1080/07420528.2019.1608225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Carciofo &amp; Song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7B2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C4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26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09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4B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EC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5E74381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EB9C" w14:textId="52537BD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AuthorYear="1"&gt;&lt;Author&gt;Carciofo&lt;/Author&gt;&lt;Year&gt;2019&lt;/Year&gt;&lt;RecNum&gt;605&lt;/RecNum&gt;&lt;IDText&gt;carciofo_2019_36_1036&lt;/IDText&gt;&lt;DisplayText&gt;Carciofo &amp;amp; Song (2019)&lt;/DisplayText&gt;&lt;record&gt;&lt;rec-number&gt;605&lt;/rec-number&gt;&lt;foreign-keys&gt;&lt;key app="EN" db-id="9rtxtrx0hd0zdmef9t3x0a07s9zep59wfs29" timestamp="1570419767"&gt;605&lt;/key&gt;&lt;/foreign-keys&gt;&lt;ref-type name="Journal Article"&gt;17&lt;/ref-type&gt;&lt;contributors&gt;&lt;authors&gt;&lt;author&gt;Carciofo, R.&lt;/author&gt;&lt;author&gt;Song, N.&lt;/author&gt;&lt;/authors&gt;&lt;/contributors&gt;&lt;auth-address&gt;a Department of Health and Environmental Sciences , Xi&amp;apos;an Jiaotong-Liverpool University , Suzhou , China.&amp;#xD;b School of English for Specific Purposes , Beijing Foreign Studies University , Beijing , China.&lt;/auth-address&gt;&lt;titles&gt;&lt;title&gt;The Chinese Morningness-Eveningness-Stability-Scale improved (MESSi): validity, reliability, and associations with sleep quality, personality, affect and life satisfaction&lt;/title&gt;&lt;secondary-title&gt;Chronobiol Int&lt;/secondary-title&gt;&lt;/titles&gt;&lt;periodical&gt;&lt;full-title&gt;Chronobiology International&lt;/full-title&gt;&lt;abbr-1&gt;Chronobiol. Int.&lt;/abbr-1&gt;&lt;abbr-2&gt;Chronobiol Int&lt;/abbr-2&gt;&lt;/periodical&gt;&lt;pages&gt;1036-1046&lt;/pages&gt;&lt;volume&gt;36&lt;/volume&gt;&lt;number&gt;8&lt;/number&gt;&lt;edition&gt;2019/06/11&lt;/edition&gt;&lt;keywords&gt;&lt;keyword&gt;MESSi&lt;/keyword&gt;&lt;keyword&gt;Morningness-eveningness&lt;/keyword&gt;&lt;keyword&gt;affect&lt;/keyword&gt;&lt;keyword&gt;big five personality&lt;/keyword&gt;&lt;keyword&gt;chronotype&lt;/keyword&gt;&lt;keyword&gt;life satisfaction&lt;/keyword&gt;&lt;keyword&gt;rMEQ&lt;/keyword&gt;&lt;keyword&gt;sleep quality&lt;/keyword&gt;&lt;/keywords&gt;&lt;dates&gt;&lt;year&gt;2019&lt;/year&gt;&lt;pub-dates&gt;&lt;date&gt;Aug&lt;/date&gt;&lt;/pub-dates&gt;&lt;/dates&gt;&lt;publisher&gt;Taylor and Francis Ltd&lt;/publisher&gt;&lt;isbn&gt;1525-6073 (Electronic)&amp;#xD;0742-0528 (Linking)&lt;/isbn&gt;&lt;accession-num&gt;31179750&lt;/accession-num&gt;&lt;label&gt;carciofo_2019_36_1036&lt;/label&gt;&lt;work-type&gt;Article&lt;/work-type&gt;&lt;urls&gt;&lt;related-urls&gt;&lt;url&gt;https://www.ncbi.nlm.nih.gov/pubmed/31179750&lt;/url&gt;&lt;/related-urls&gt;&lt;/urls&gt;&lt;electronic-resource-num&gt;10.1080/07420528.2019.1608225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Carciofo &amp; Song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9A7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6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C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A5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47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AD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109F8C3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DA06" w14:textId="2555E7E1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AuthorYear="1"&gt;&lt;Author&gt;Carmona-Halty&lt;/Author&gt;&lt;Year&gt;2014&lt;/Year&gt;&lt;RecNum&gt;606&lt;/RecNum&gt;&lt;IDText&gt;carmona-halty_2014_13_83&lt;/IDText&gt;&lt;DisplayText&gt;Carmona-Halty &amp;amp; Rojas-Paz (2014)&lt;/DisplayText&gt;&lt;record&gt;&lt;rec-number&gt;606&lt;/rec-number&gt;&lt;foreign-keys&gt;&lt;key app="EN" db-id="9rtxtrx0hd0zdmef9t3x0a07s9zep59wfs29" timestamp="1570419767"&gt;606&lt;/key&gt;&lt;/foreign-keys&gt;&lt;ref-type name="Journal Article"&gt;17&lt;/ref-type&gt;&lt;contributors&gt;&lt;authors&gt;&lt;author&gt;Carmona-Halty, Marcos A.&lt;/author&gt;&lt;author&gt;Rojas-Paz, Paulina P.&lt;/author&gt;&lt;/authors&gt;&lt;/contributors&gt;&lt;titles&gt;&lt;title&gt;Rasgos de personalidad, necesidad de cognición y satisfacción vital en estudiantes universitarios chilenos.&lt;/title&gt;&lt;secondary-title&gt;Universitas Psychologica&lt;/secondary-title&gt;&lt;/titles&gt;&lt;pages&gt;83-93&lt;/pages&gt;&lt;volume&gt;13&lt;/volume&gt;&lt;number&gt;1&lt;/number&gt;&lt;dates&gt;&lt;year&gt;2014&lt;/year&gt;&lt;/dates&gt;&lt;label&gt;carmona-halty_2014_13_83&lt;/label&gt;&lt;work-type&gt;journalArticle&lt;/work-type&gt;&lt;urls&gt;&lt;related-urls&gt;&lt;url&gt;http://ezproxy.deakin.edu.au/login?url=http://search.ebscohost.com/login.aspx?direct=true&amp;amp;AuthType=ip,sso&amp;amp;db=psyh&amp;amp;AN=2015-06308-008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Carmona-Halty &amp; Rojas-Paz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ED1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C4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F7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30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1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D9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66BBA63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1168" w14:textId="748D4389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AuthorYear="1"&gt;&lt;Author&gt;Carrillo&lt;/Author&gt;&lt;Year&gt;2012&lt;/Year&gt;&lt;RecNum&gt;607&lt;/RecNum&gt;&lt;IDText&gt;carrillo_2012_49_792&lt;/IDText&gt;&lt;DisplayText&gt;Carrillo et al. (2012)&lt;/DisplayText&gt;&lt;record&gt;&lt;rec-number&gt;607&lt;/rec-number&gt;&lt;foreign-keys&gt;&lt;key app="EN" db-id="9rtxtrx0hd0zdmef9t3x0a07s9zep59wfs29" timestamp="1570419767"&gt;607&lt;/key&gt;&lt;/foreign-keys&gt;&lt;ref-type name="Journal Article"&gt;17&lt;/ref-type&gt;&lt;contributors&gt;&lt;authors&gt;&lt;author&gt;Carrillo, E.&lt;/author&gt;&lt;author&gt;Prado-Gascó, V.&lt;/author&gt;&lt;author&gt;Fiszman, S.&lt;/author&gt;&lt;author&gt;Varela, P.&lt;/author&gt;&lt;/authors&gt;&lt;/contributors&gt;&lt;titles&gt;&lt;title&gt;How personality traits and intrinsic personal characteristics influence the consumer&amp;apos;s choice of reduced-calorie food&lt;/title&gt;&lt;secondary-title&gt;Food Research International&lt;/secondary-title&gt;&lt;/titles&gt;&lt;pages&gt;792-797&lt;/pages&gt;&lt;volume&gt;49&lt;/volume&gt;&lt;number&gt;2&lt;/number&gt;&lt;section&gt;792&lt;/section&gt;&lt;dates&gt;&lt;year&gt;2012&lt;/year&gt;&lt;/dates&gt;&lt;isbn&gt;09639969&lt;/isbn&gt;&lt;label&gt;carrillo_2012_49_792&lt;/label&gt;&lt;work-type&gt;Article&lt;/work-type&gt;&lt;urls&gt;&lt;related-urls&gt;&lt;url&gt;https://www.scopus.com/inward/record.uri?eid=2-s2.0-84868222556&amp;amp;doi=10.1016%2fj.foodres.2012.09.006&amp;amp;partnerID=40&amp;amp;md5=c5d00e46ffe5415fb13bfef54c6750ad&lt;/url&gt;&lt;/related-urls&gt;&lt;/urls&gt;&lt;electronic-resource-num&gt;10.1016/j.foodres.2012.09.006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Carrillo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B40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98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BB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351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E45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B89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021ED6F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5823" w14:textId="7E2FE362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AuthorYear="1"&gt;&lt;Author&gt;Castro Solano&lt;/Author&gt;&lt;Year&gt;2018&lt;/Year&gt;&lt;RecNum&gt;608&lt;/RecNum&gt;&lt;IDText&gt;castro_2018_36_619&lt;/IDText&gt;&lt;DisplayText&gt;Castro Solano &amp;amp; Cosentino (2018)&lt;/DisplayText&gt;&lt;record&gt;&lt;rec-number&gt;608&lt;/rec-number&gt;&lt;foreign-keys&gt;&lt;key app="EN" db-id="9rtxtrx0hd0zdmef9t3x0a07s9zep59wfs29" timestamp="1570419767"&gt;608&lt;/key&gt;&lt;/foreign-keys&gt;&lt;ref-type name="Journal Article"&gt;17&lt;/ref-type&gt;&lt;contributors&gt;&lt;authors&gt;&lt;author&gt;Castro Solano, Alejandro&lt;/author&gt;&lt;author&gt;Cosentino, Alejandro César&lt;/author&gt;&lt;/authors&gt;&lt;/contributors&gt;&lt;titles&gt;&lt;title&gt;IVyF abreviado—IVyFabre: Análisis psicométrico y de estructura factorial en Argentina&lt;/title&gt;&lt;secondary-title&gt;Avances en Psicología Latinoamericana&lt;/secondary-title&gt;&lt;/titles&gt;&lt;pages&gt;619-637&lt;/pages&gt;&lt;volume&gt;36&lt;/volume&gt;&lt;number&gt;3&lt;/number&gt;&lt;section&gt;619&lt;/section&gt;&lt;dates&gt;&lt;year&gt;2018&lt;/year&gt;&lt;/dates&gt;&lt;isbn&gt;2145-4515&amp;#xD;1794-4724&lt;/isbn&gt;&lt;label&gt;castro_2018_36_619&lt;/label&gt;&lt;work-type&gt;journalArticle&lt;/work-type&gt;&lt;urls&gt;&lt;related-urls&gt;&lt;url&gt;http://ezproxy.deakin.edu.au/login?url=http://search.ebscohost.com/login.aspx?direct=true&amp;amp;AuthType=ip,sso&amp;amp;db=psyh&amp;amp;AN=2018-64900-012&amp;amp;site=ehost-live&amp;amp;scope=site&lt;/url&gt;&lt;/related-urls&gt;&lt;/urls&gt;&lt;electronic-resource-num&gt;10.12804/revistas.urosario.edu.co/apl/a.4681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Castro Solano &amp; Cosentino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18B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3B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78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A4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A7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D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5051A41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BAB" w14:textId="633BB7B0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PEVuZE5vdGU+PENpdGUgQXV0aG9yWWVhcj0iMSI+PEF1dGhvcj5DZWxsaW5pPC9BdXRob3I+PFll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PEVuZE5vdGU+PENpdGUgQXV0aG9yWWVhcj0iMSI+PEF1dGhvcj5DZWxsaW5pPC9BdXRob3I+PFll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Cellini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D5B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E0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1C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27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B7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01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</w:tr>
      <w:tr w:rsidR="00FC601A" w:rsidRPr="00FC601A" w14:paraId="7712EF6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14FD" w14:textId="4850C7A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PEVuZE5vdGU+PENpdGUgQXV0aG9yWWVhcj0iMSI+PEF1dGhvcj5DZWxsaW5pPC9BdXRob3I+PFll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PEVuZE5vdGU+PENpdGUgQXV0aG9yWWVhcj0iMSI+PEF1dGhvcj5DZWxsaW5pPC9BdXRob3I+PFll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Cellini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0E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B6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06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C4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DA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3A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0248C2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CB11" w14:textId="47C6CAB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AuthorYear="1"&gt;&lt;Author&gt;Chambers&lt;/Author&gt;&lt;Year&gt;2004&lt;/Year&gt;&lt;RecNum&gt;610&lt;/RecNum&gt;&lt;IDText&gt;chambers_2004_NA_NA&lt;/IDText&gt;&lt;DisplayText&gt;Chambers (2004)&lt;/DisplayText&gt;&lt;record&gt;&lt;rec-number&gt;610&lt;/rec-number&gt;&lt;foreign-keys&gt;&lt;key app="EN" db-id="9rtxtrx0hd0zdmef9t3x0a07s9zep59wfs29" timestamp="1570419767"&gt;610&lt;/key&gt;&lt;/foreign-keys&gt;&lt;ref-type name="Thesis"&gt;32&lt;/ref-type&gt;&lt;contributors&gt;&lt;authors&gt;&lt;author&gt;Chambers, Barbara Jane&lt;/author&gt;&lt;/authors&gt;&lt;/contributors&gt;&lt;titles&gt;&lt;title&gt;Adjustment to career termination in professional hockey players&lt;/title&gt;&lt;/titles&gt;&lt;volume&gt;Doctoral&lt;/volume&gt;&lt;dates&gt;&lt;year&gt;2004&lt;/year&gt;&lt;/dates&gt;&lt;publisher&gt;Simon Fraser University&lt;/publisher&gt;&lt;label&gt;chambers_2004_NA_NA&lt;/label&gt;&lt;work-type&gt;thesis&lt;/work-type&gt;&lt;urls&gt;&lt;related-urls&gt;&lt;url&gt;http://ezproxy.deakin.edu.au/login?url=http://search.ebscohost.com/login.aspx?direct=true&amp;amp;AuthType=ip,sso&amp;amp;db=psyh&amp;amp;AN=2004-99004-356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Chambers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13E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79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41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A6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52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3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</w:tr>
      <w:tr w:rsidR="00FC601A" w:rsidRPr="00FC601A" w14:paraId="15F06A9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7044" w14:textId="2B20BB0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AuthorYear="1"&gt;&lt;Author&gt;Chambers&lt;/Author&gt;&lt;Year&gt;2004&lt;/Year&gt;&lt;RecNum&gt;610&lt;/RecNum&gt;&lt;IDText&gt;chambers_2004_NA_NA&lt;/IDText&gt;&lt;DisplayText&gt;Chambers (2004)&lt;/DisplayText&gt;&lt;record&gt;&lt;rec-number&gt;610&lt;/rec-number&gt;&lt;foreign-keys&gt;&lt;key app="EN" db-id="9rtxtrx0hd0zdmef9t3x0a07s9zep59wfs29" timestamp="1570419767"&gt;610&lt;/key&gt;&lt;/foreign-keys&gt;&lt;ref-type name="Thesis"&gt;32&lt;/ref-type&gt;&lt;contributors&gt;&lt;authors&gt;&lt;author&gt;Chambers, Barbara Jane&lt;/author&gt;&lt;/authors&gt;&lt;/contributors&gt;&lt;titles&gt;&lt;title&gt;Adjustment to career termination in professional hockey players&lt;/title&gt;&lt;/titles&gt;&lt;volume&gt;Doctoral&lt;/volume&gt;&lt;dates&gt;&lt;year&gt;2004&lt;/year&gt;&lt;/dates&gt;&lt;publisher&gt;Simon Fraser University&lt;/publisher&gt;&lt;label&gt;chambers_2004_NA_NA&lt;/label&gt;&lt;work-type&gt;thesis&lt;/work-type&gt;&lt;urls&gt;&lt;related-urls&gt;&lt;url&gt;http://ezproxy.deakin.edu.au/login?url=http://search.ebscohost.com/login.aspx?direct=true&amp;amp;AuthType=ip,sso&amp;amp;db=psyh&amp;amp;AN=2004-99004-356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Chambers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20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C2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78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D4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A2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D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60A9530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12FE" w14:textId="43A7E02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AuthorYear="1"&gt;&lt;Author&gt;Chambers&lt;/Author&gt;&lt;Year&gt;2004&lt;/Year&gt;&lt;RecNum&gt;610&lt;/RecNum&gt;&lt;IDText&gt;chambers_2004_NA_NA&lt;/IDText&gt;&lt;DisplayText&gt;Chambers (2004)&lt;/DisplayText&gt;&lt;record&gt;&lt;rec-number&gt;610&lt;/rec-number&gt;&lt;foreign-keys&gt;&lt;key app="EN" db-id="9rtxtrx0hd0zdmef9t3x0a07s9zep59wfs29" timestamp="1570419767"&gt;610&lt;/key&gt;&lt;/foreign-keys&gt;&lt;ref-type name="Thesis"&gt;32&lt;/ref-type&gt;&lt;contributors&gt;&lt;authors&gt;&lt;author&gt;Chambers, Barbara Jane&lt;/author&gt;&lt;/authors&gt;&lt;/contributors&gt;&lt;titles&gt;&lt;title&gt;Adjustment to career termination in professional hockey players&lt;/title&gt;&lt;/titles&gt;&lt;volume&gt;Doctoral&lt;/volume&gt;&lt;dates&gt;&lt;year&gt;2004&lt;/year&gt;&lt;/dates&gt;&lt;publisher&gt;Simon Fraser University&lt;/publisher&gt;&lt;label&gt;chambers_2004_NA_NA&lt;/label&gt;&lt;work-type&gt;thesis&lt;/work-type&gt;&lt;urls&gt;&lt;related-urls&gt;&lt;url&gt;http://ezproxy.deakin.edu.au/login?url=http://search.ebscohost.com/login.aspx?direct=true&amp;amp;AuthType=ip,sso&amp;amp;db=psyh&amp;amp;AN=2004-99004-356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Chambers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7DB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3D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12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2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54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9D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740A30D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F44F" w14:textId="1A06A48D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AuthorYear="1"&gt;&lt;Author&gt;Chan&lt;/Author&gt;&lt;Year&gt;2018&lt;/Year&gt;&lt;RecNum&gt;611&lt;/RecNum&gt;&lt;IDText&gt;chan_2018_8_NA&lt;/IDText&gt;&lt;DisplayText&gt;Chan et al. (2018)&lt;/DisplayText&gt;&lt;record&gt;&lt;rec-number&gt;611&lt;/rec-number&gt;&lt;foreign-keys&gt;&lt;key app="EN" db-id="9rtxtrx0hd0zdmef9t3x0a07s9zep59wfs29" timestamp="1570419767"&gt;611&lt;/key&gt;&lt;/foreign-keys&gt;&lt;ref-type name="Journal Article"&gt;17&lt;/ref-type&gt;&lt;contributors&gt;&lt;authors&gt;&lt;author&gt;Chan, Bill&lt;/author&gt;&lt;author&gt;Luciano, Michelle&lt;/author&gt;&lt;author&gt;Lee, Billy&lt;/author&gt;&lt;/authors&gt;&lt;/contributors&gt;&lt;titles&gt;&lt;title&gt;Interaction of physical activity and personality in the subjective wellbeing of older adults in Hong Kong and the United Kingdom.&lt;/title&gt;&lt;secondary-title&gt;Behavioral Sciences&lt;/secondary-title&gt;&lt;/titles&gt;&lt;pages&gt;71&lt;/pages&gt;&lt;volume&gt;8&lt;/volume&gt;&lt;dates&gt;&lt;year&gt;2018&lt;/year&gt;&lt;/dates&gt;&lt;label&gt;chan_2018_8_NA&lt;/label&gt;&lt;urls&gt;&lt;/urls&gt;&lt;electronic-resource-num&gt;10.3390/bs8080071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Chan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6BB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3B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F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60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38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A3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</w:tr>
      <w:tr w:rsidR="00FC601A" w:rsidRPr="00FC601A" w14:paraId="0704BEC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AEDF" w14:textId="00BFAD4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AuthorYear="1"&gt;&lt;Author&gt;Chan&lt;/Author&gt;&lt;Year&gt;2018&lt;/Year&gt;&lt;RecNum&gt;611&lt;/RecNum&gt;&lt;IDText&gt;chan_2018_8_NA&lt;/IDText&gt;&lt;DisplayText&gt;Chan et al. (2018)&lt;/DisplayText&gt;&lt;record&gt;&lt;rec-number&gt;611&lt;/rec-number&gt;&lt;foreign-keys&gt;&lt;key app="EN" db-id="9rtxtrx0hd0zdmef9t3x0a07s9zep59wfs29" timestamp="1570419767"&gt;611&lt;/key&gt;&lt;/foreign-keys&gt;&lt;ref-type name="Journal Article"&gt;17&lt;/ref-type&gt;&lt;contributors&gt;&lt;authors&gt;&lt;author&gt;Chan, Bill&lt;/author&gt;&lt;author&gt;Luciano, Michelle&lt;/author&gt;&lt;author&gt;Lee, Billy&lt;/author&gt;&lt;/authors&gt;&lt;/contributors&gt;&lt;titles&gt;&lt;title&gt;Interaction of physical activity and personality in the subjective wellbeing of older adults in Hong Kong and the United Kingdom.&lt;/title&gt;&lt;secondary-title&gt;Behavioral Sciences&lt;/secondary-title&gt;&lt;/titles&gt;&lt;pages&gt;71&lt;/pages&gt;&lt;volume&gt;8&lt;/volume&gt;&lt;dates&gt;&lt;year&gt;2018&lt;/year&gt;&lt;/dates&gt;&lt;label&gt;chan_2018_8_NA&lt;/label&gt;&lt;urls&gt;&lt;/urls&gt;&lt;electronic-resource-num&gt;10.3390/bs8080071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Chan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7F0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C7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1E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3C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41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0C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</w:tr>
      <w:tr w:rsidR="00FC601A" w:rsidRPr="00FC601A" w14:paraId="33858FA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4AAF" w14:textId="74FFD25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AuthorYear="1"&gt;&lt;Author&gt;Chan&lt;/Author&gt;&lt;Year&gt;2018&lt;/Year&gt;&lt;RecNum&gt;611&lt;/RecNum&gt;&lt;IDText&gt;chan_2018_8_NA&lt;/IDText&gt;&lt;DisplayText&gt;Chan et al. (2018)&lt;/DisplayText&gt;&lt;record&gt;&lt;rec-number&gt;611&lt;/rec-number&gt;&lt;foreign-keys&gt;&lt;key app="EN" db-id="9rtxtrx0hd0zdmef9t3x0a07s9zep59wfs29" timestamp="1570419767"&gt;611&lt;/key&gt;&lt;/foreign-keys&gt;&lt;ref-type name="Journal Article"&gt;17&lt;/ref-type&gt;&lt;contributors&gt;&lt;authors&gt;&lt;author&gt;Chan, Bill&lt;/author&gt;&lt;author&gt;Luciano, Michelle&lt;/author&gt;&lt;author&gt;Lee, Billy&lt;/author&gt;&lt;/authors&gt;&lt;/contributors&gt;&lt;titles&gt;&lt;title&gt;Interaction of physical activity and personality in the subjective wellbeing of older adults in Hong Kong and the United Kingdom.&lt;/title&gt;&lt;secondary-title&gt;Behavioral Sciences&lt;/secondary-title&gt;&lt;/titles&gt;&lt;pages&gt;71&lt;/pages&gt;&lt;volume&gt;8&lt;/volume&gt;&lt;dates&gt;&lt;year&gt;2018&lt;/year&gt;&lt;/dates&gt;&lt;label&gt;chan_2018_8_NA&lt;/label&gt;&lt;urls&gt;&lt;/urls&gt;&lt;electronic-resource-num&gt;10.3390/bs8080071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Chan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CB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AC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23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5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F4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48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20E5F15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830" w14:textId="45412A5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AuthorYear="1"&gt;&lt;Author&gt;Chen&lt;/Author&gt;&lt;Year&gt;2012&lt;/Year&gt;&lt;RecNum&gt;612&lt;/RecNum&gt;&lt;IDText&gt;chen_12_80_219&lt;/IDText&gt;&lt;DisplayText&gt;Chen et al. (2012)&lt;/DisplayText&gt;&lt;record&gt;&lt;rec-number&gt;612&lt;/rec-number&gt;&lt;foreign-keys&gt;&lt;key app="EN" db-id="9rtxtrx0hd0zdmef9t3x0a07s9zep59wfs29" timestamp="1570419767"&gt;612&lt;/key&gt;&lt;/foreign-keys&gt;&lt;ref-type name="Journal Article"&gt;17&lt;/ref-type&gt;&lt;contributors&gt;&lt;authors&gt;&lt;author&gt;Chen, Fang Fang&lt;/author&gt;&lt;author&gt;Hayes, Adele&lt;/author&gt;&lt;author&gt;Carver, Charles S&lt;/author&gt;&lt;author&gt;Laurenceau, Jean-Philippe&lt;/author&gt;&lt;author&gt;Zhang, Zugui&lt;/author&gt;&lt;/authors&gt;&lt;/contributors&gt;&lt;titles&gt;&lt;title&gt;Modeling general and specific variance in multifaceted constructs: A comparison of the bifactor model to other approaches&lt;/title&gt;&lt;secondary-title&gt;Journal of Personality&lt;/secondary-title&gt;&lt;/titles&gt;&lt;periodical&gt;&lt;full-title&gt;Journal of Personality&lt;/full-title&gt;&lt;abbr-1&gt;J. Pers.&lt;/abbr-1&gt;&lt;abbr-2&gt;J Pers&lt;/abbr-2&gt;&lt;/periodical&gt;&lt;pages&gt;219-251&lt;/pages&gt;&lt;volume&gt;80&lt;/volume&gt;&lt;dates&gt;&lt;year&gt;2012&lt;/year&gt;&lt;/dates&gt;&lt;label&gt;chen_12_80_219&lt;/label&gt;&lt;urls&gt;&lt;/urls&gt;&lt;electronic-resource-num&gt;10.1111/j.1467-6494.2011.00739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B73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814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B2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13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DA4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CDC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127E5E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5A9D" w14:textId="19F256C9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AuthorYear="1"&gt;&lt;Author&gt;Chen&lt;/Author&gt;&lt;Year&gt;2012&lt;/Year&gt;&lt;RecNum&gt;612&lt;/RecNum&gt;&lt;IDText&gt;chen_12_80_219&lt;/IDText&gt;&lt;DisplayText&gt;Chen et al. (2012)&lt;/DisplayText&gt;&lt;record&gt;&lt;rec-number&gt;612&lt;/rec-number&gt;&lt;foreign-keys&gt;&lt;key app="EN" db-id="9rtxtrx0hd0zdmef9t3x0a07s9zep59wfs29" timestamp="1570419767"&gt;612&lt;/key&gt;&lt;/foreign-keys&gt;&lt;ref-type name="Journal Article"&gt;17&lt;/ref-type&gt;&lt;contributors&gt;&lt;authors&gt;&lt;author&gt;Chen, Fang Fang&lt;/author&gt;&lt;author&gt;Hayes, Adele&lt;/author&gt;&lt;author&gt;Carver, Charles S&lt;/author&gt;&lt;author&gt;Laurenceau, Jean-Philippe&lt;/author&gt;&lt;author&gt;Zhang, Zugui&lt;/author&gt;&lt;/authors&gt;&lt;/contributors&gt;&lt;titles&gt;&lt;title&gt;Modeling general and specific variance in multifaceted constructs: A comparison of the bifactor model to other approaches&lt;/title&gt;&lt;secondary-title&gt;Journal of Personality&lt;/secondary-title&gt;&lt;/titles&gt;&lt;periodical&gt;&lt;full-title&gt;Journal of Personality&lt;/full-title&gt;&lt;abbr-1&gt;J. Pers.&lt;/abbr-1&gt;&lt;abbr-2&gt;J Pers&lt;/abbr-2&gt;&lt;/periodical&gt;&lt;pages&gt;219-251&lt;/pages&gt;&lt;volume&gt;80&lt;/volume&gt;&lt;dates&gt;&lt;year&gt;2012&lt;/year&gt;&lt;/dates&gt;&lt;label&gt;chen_12_80_219&lt;/label&gt;&lt;urls&gt;&lt;/urls&gt;&lt;electronic-resource-num&gt;10.1111/j.1467-6494.2011.00739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F6A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3DC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CD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7D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AD7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66A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3C15F9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31C6" w14:textId="17A3A5D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AuthorYear="1"&gt;&lt;Author&gt;Chen&lt;/Author&gt;&lt;Year&gt;2012&lt;/Year&gt;&lt;RecNum&gt;612&lt;/RecNum&gt;&lt;IDText&gt;chen_12_80_219&lt;/IDText&gt;&lt;DisplayText&gt;Chen et al. (2012)&lt;/DisplayText&gt;&lt;record&gt;&lt;rec-number&gt;612&lt;/rec-number&gt;&lt;foreign-keys&gt;&lt;key app="EN" db-id="9rtxtrx0hd0zdmef9t3x0a07s9zep59wfs29" timestamp="1570419767"&gt;612&lt;/key&gt;&lt;/foreign-keys&gt;&lt;ref-type name="Journal Article"&gt;17&lt;/ref-type&gt;&lt;contributors&gt;&lt;authors&gt;&lt;author&gt;Chen, Fang Fang&lt;/author&gt;&lt;author&gt;Hayes, Adele&lt;/author&gt;&lt;author&gt;Carver, Charles S&lt;/author&gt;&lt;author&gt;Laurenceau, Jean-Philippe&lt;/author&gt;&lt;author&gt;Zhang, Zugui&lt;/author&gt;&lt;/authors&gt;&lt;/contributors&gt;&lt;titles&gt;&lt;title&gt;Modeling general and specific variance in multifaceted constructs: A comparison of the bifactor model to other approaches&lt;/title&gt;&lt;secondary-title&gt;Journal of Personality&lt;/secondary-title&gt;&lt;/titles&gt;&lt;periodical&gt;&lt;full-title&gt;Journal of Personality&lt;/full-title&gt;&lt;abbr-1&gt;J. Pers.&lt;/abbr-1&gt;&lt;abbr-2&gt;J Pers&lt;/abbr-2&gt;&lt;/periodical&gt;&lt;pages&gt;219-251&lt;/pages&gt;&lt;volume&gt;80&lt;/volume&gt;&lt;dates&gt;&lt;year&gt;2012&lt;/year&gt;&lt;/dates&gt;&lt;label&gt;chen_12_80_219&lt;/label&gt;&lt;urls&gt;&lt;/urls&gt;&lt;electronic-resource-num&gt;10.1111/j.1467-6494.2011.00739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398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6CD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AC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5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D9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5C3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5B5C3A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D409" w14:textId="036B87C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AuthorYear="1"&gt;&lt;Author&gt;Chen&lt;/Author&gt;&lt;Year&gt;2009&lt;/Year&gt;&lt;RecNum&gt;613&lt;/RecNum&gt;&lt;IDText&gt;chen_2009_27_125&lt;/IDText&gt;&lt;DisplayText&gt;Chen &amp;amp; Carey (2009)&lt;/DisplayText&gt;&lt;record&gt;&lt;rec-number&gt;613&lt;/rec-number&gt;&lt;foreign-keys&gt;&lt;key app="EN" db-id="9rtxtrx0hd0zdmef9t3x0a07s9zep59wfs29" timestamp="1570419767"&gt;613&lt;/key&gt;&lt;/foreign-keys&gt;&lt;ref-type name="Journal Article"&gt;17&lt;/ref-type&gt;&lt;contributors&gt;&lt;authors&gt;&lt;author&gt;Chen, Sylvia Xiaohua&lt;/author&gt;&lt;author&gt;Carey, Timothy Patrick&lt;/author&gt;&lt;/authors&gt;&lt;/contributors&gt;&lt;titles&gt;&lt;title&gt;Assessing Citizenship Behavior in Educational Contexts&lt;/title&gt;&lt;secondary-title&gt;Journal of Psychoeducational Assessment&lt;/secondary-title&gt;&lt;/titles&gt;&lt;periodical&gt;&lt;full-title&gt;Journal of Psychoeducational Assessment&lt;/full-title&gt;&lt;abbr-1&gt;J. Psychoeduc. Assess.&lt;/abbr-1&gt;&lt;abbr-2&gt;J Psychoeduc Assess&lt;/abbr-2&gt;&lt;/periodical&gt;&lt;pages&gt;125-137&lt;/pages&gt;&lt;volume&gt;27&lt;/volume&gt;&lt;number&gt;2&lt;/number&gt;&lt;section&gt;125&lt;/section&gt;&lt;dates&gt;&lt;year&gt;2009&lt;/year&gt;&lt;/dates&gt;&lt;isbn&gt;0734-2829&amp;#xD;1557-5144&lt;/isbn&gt;&lt;label&gt;chen_2009_27_125&lt;/label&gt;&lt;work-type&gt;Article&lt;/work-type&gt;&lt;urls&gt;&lt;related-urls&gt;&lt;url&gt;https://www.scopus.com/inward/record.uri?eid=2-s2.0-62649171188&amp;amp;doi=10.1177%2f0734282908325146&amp;amp;partnerID=40&amp;amp;md5=69a9bdb3fc82dbe6ecd54a0c95027c5a&lt;/url&gt;&lt;/related-urls&gt;&lt;/urls&gt;&lt;electronic-resource-num&gt;10.1177/0734282908325146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&amp; Carey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2F3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C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0F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49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3A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F8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2E40507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BA0E" w14:textId="3499A4A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AuthorYear="1"&gt;&lt;Author&gt;Chen&lt;/Author&gt;&lt;Year&gt;2011&lt;/Year&gt;&lt;RecNum&gt;614&lt;/RecNum&gt;&lt;IDText&gt;chen_2011_NA_NA&lt;/IDText&gt;&lt;DisplayText&gt;Chen (2011)&lt;/DisplayText&gt;&lt;record&gt;&lt;rec-number&gt;614&lt;/rec-number&gt;&lt;foreign-keys&gt;&lt;key app="EN" db-id="9rtxtrx0hd0zdmef9t3x0a07s9zep59wfs29" timestamp="1570419767"&gt;614&lt;/key&gt;&lt;/foreign-keys&gt;&lt;ref-type name="Thesis"&gt;32&lt;/ref-type&gt;&lt;contributors&gt;&lt;authors&gt;&lt;author&gt;Chen, Marilyn M.&lt;/author&gt;&lt;/authors&gt;&lt;/contributors&gt;&lt;titles&gt;&lt;title&gt;A study of the criterion and incremental validity of the Structured Interview for DSM-IV personality, the revised neuroticism, extraversion, openness - personality inventory, and schedule for adaptive and nonadaptive personality&lt;/title&gt;&lt;/titles&gt;&lt;volume&gt;Doctoral&lt;/volume&gt;&lt;dates&gt;&lt;year&gt;2011&lt;/year&gt;&lt;/dates&gt;&lt;pub-location&gt;New York, United States&lt;/pub-location&gt;&lt;publisher&gt;St. John&amp;apos;s University New York&lt;/publisher&gt;&lt;label&gt;chen_2011_NA_NA&lt;/label&gt;&lt;work-type&gt;thesis&lt;/work-type&gt;&lt;urls&gt;&lt;related-urls&gt;&lt;url&gt;http://ezproxy.deakin.edu.au/login?url=http://search.ebscohost.com/login.aspx?direct=true&amp;amp;AuthType=ip,sso&amp;amp;db=psyh&amp;amp;AN=2011-99160-411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838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AC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08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08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33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19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</w:tr>
      <w:tr w:rsidR="00FC601A" w:rsidRPr="00FC601A" w14:paraId="2940007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624E" w14:textId="41AA2A4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AuthorYear="1"&gt;&lt;Author&gt;Chen&lt;/Author&gt;&lt;Year&gt;2015&lt;/Year&gt;&lt;RecNum&gt;615&lt;/RecNum&gt;&lt;IDText&gt;chen_2015_14_38&lt;/IDText&gt;&lt;DisplayText&gt;Chen (2015)&lt;/DisplayText&gt;&lt;record&gt;&lt;rec-number&gt;615&lt;/rec-number&gt;&lt;foreign-keys&gt;&lt;key app="EN" db-id="9rtxtrx0hd0zdmef9t3x0a07s9zep59wfs29" timestamp="1570419767"&gt;615&lt;/key&gt;&lt;/foreign-keys&gt;&lt;ref-type name="Journal Article"&gt;17&lt;/ref-type&gt;&lt;contributors&gt;&lt;authors&gt;&lt;author&gt;Chen, Chen&lt;/author&gt;&lt;/authors&gt;&lt;/contributors&gt;&lt;titles&gt;&lt;title&gt;Incremental Validity of Achievement Goals in Predicting Subjective Well-Being Among University Students&lt;/title&gt;&lt;secondary-title&gt;Journal of Cognitive Education and Psychology&lt;/secondary-title&gt;&lt;/titles&gt;&lt;pages&gt;38-62&lt;/pages&gt;&lt;volume&gt;14&lt;/volume&gt;&lt;number&gt;1&lt;/number&gt;&lt;section&gt;38&lt;/section&gt;&lt;dates&gt;&lt;year&gt;2015&lt;/year&gt;&lt;/dates&gt;&lt;isbn&gt;1945-8959&amp;#xD;1810-7621&lt;/isbn&gt;&lt;label&gt;chen_2015_14_38&lt;/label&gt;&lt;work-type&gt;journalArticle&lt;/work-type&gt;&lt;urls&gt;&lt;related-urls&gt;&lt;url&gt;http://ezproxy.deakin.edu.au/login?url=http://search.ebscohost.com/login.aspx?direct=true&amp;amp;AuthType=ip,sso&amp;amp;db=psyh&amp;amp;AN=2015-09642-004&amp;amp;site=ehost-live&amp;amp;scope=site&lt;/url&gt;&lt;/related-urls&gt;&lt;/urls&gt;&lt;electronic-resource-num&gt;10.1891/1945-8959.14.1.38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475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7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2C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E7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EC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61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</w:tr>
      <w:tr w:rsidR="00FC601A" w:rsidRPr="00FC601A" w14:paraId="3A8FBCF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1804" w14:textId="447DDF62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AuthorYear="1"&gt;&lt;Author&gt;Chen&lt;/Author&gt;&lt;Year&gt;2015&lt;/Year&gt;&lt;RecNum&gt;615&lt;/RecNum&gt;&lt;IDText&gt;chen_2015_14_38&lt;/IDText&gt;&lt;DisplayText&gt;Chen (2015)&lt;/DisplayText&gt;&lt;record&gt;&lt;rec-number&gt;615&lt;/rec-number&gt;&lt;foreign-keys&gt;&lt;key app="EN" db-id="9rtxtrx0hd0zdmef9t3x0a07s9zep59wfs29" timestamp="1570419767"&gt;615&lt;/key&gt;&lt;/foreign-keys&gt;&lt;ref-type name="Journal Article"&gt;17&lt;/ref-type&gt;&lt;contributors&gt;&lt;authors&gt;&lt;author&gt;Chen, Chen&lt;/author&gt;&lt;/authors&gt;&lt;/contributors&gt;&lt;titles&gt;&lt;title&gt;Incremental Validity of Achievement Goals in Predicting Subjective Well-Being Among University Students&lt;/title&gt;&lt;secondary-title&gt;Journal of Cognitive Education and Psychology&lt;/secondary-title&gt;&lt;/titles&gt;&lt;pages&gt;38-62&lt;/pages&gt;&lt;volume&gt;14&lt;/volume&gt;&lt;number&gt;1&lt;/number&gt;&lt;section&gt;38&lt;/section&gt;&lt;dates&gt;&lt;year&gt;2015&lt;/year&gt;&lt;/dates&gt;&lt;isbn&gt;1945-8959&amp;#xD;1810-7621&lt;/isbn&gt;&lt;label&gt;chen_2015_14_38&lt;/label&gt;&lt;work-type&gt;journalArticle&lt;/work-type&gt;&lt;urls&gt;&lt;related-urls&gt;&lt;url&gt;http://ezproxy.deakin.edu.au/login?url=http://search.ebscohost.com/login.aspx?direct=true&amp;amp;AuthType=ip,sso&amp;amp;db=psyh&amp;amp;AN=2015-09642-004&amp;amp;site=ehost-live&amp;amp;scope=site&lt;/url&gt;&lt;/related-urls&gt;&lt;/urls&gt;&lt;electronic-resource-num&gt;10.1891/1945-8959.14.1.38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1BE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68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E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72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5D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69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3FF4E45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7658" w14:textId="2560EA1D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AuthorYear="1"&gt;&lt;Author&gt;Chen&lt;/Author&gt;&lt;Year&gt;2015&lt;/Year&gt;&lt;RecNum&gt;615&lt;/RecNum&gt;&lt;IDText&gt;chen_2015_14_38&lt;/IDText&gt;&lt;DisplayText&gt;Chen (2015)&lt;/DisplayText&gt;&lt;record&gt;&lt;rec-number&gt;615&lt;/rec-number&gt;&lt;foreign-keys&gt;&lt;key app="EN" db-id="9rtxtrx0hd0zdmef9t3x0a07s9zep59wfs29" timestamp="1570419767"&gt;615&lt;/key&gt;&lt;/foreign-keys&gt;&lt;ref-type name="Journal Article"&gt;17&lt;/ref-type&gt;&lt;contributors&gt;&lt;authors&gt;&lt;author&gt;Chen, Chen&lt;/author&gt;&lt;/authors&gt;&lt;/contributors&gt;&lt;titles&gt;&lt;title&gt;Incremental Validity of Achievement Goals in Predicting Subjective Well-Being Among University Students&lt;/title&gt;&lt;secondary-title&gt;Journal of Cognitive Education and Psychology&lt;/secondary-title&gt;&lt;/titles&gt;&lt;pages&gt;38-62&lt;/pages&gt;&lt;volume&gt;14&lt;/volume&gt;&lt;number&gt;1&lt;/number&gt;&lt;section&gt;38&lt;/section&gt;&lt;dates&gt;&lt;year&gt;2015&lt;/year&gt;&lt;/dates&gt;&lt;isbn&gt;1945-8959&amp;#xD;1810-7621&lt;/isbn&gt;&lt;label&gt;chen_2015_14_38&lt;/label&gt;&lt;work-type&gt;journalArticle&lt;/work-type&gt;&lt;urls&gt;&lt;related-urls&gt;&lt;url&gt;http://ezproxy.deakin.edu.au/login?url=http://search.ebscohost.com/login.aspx?direct=true&amp;amp;AuthType=ip,sso&amp;amp;db=psyh&amp;amp;AN=2015-09642-004&amp;amp;site=ehost-live&amp;amp;scope=site&lt;/url&gt;&lt;/related-urls&gt;&lt;/urls&gt;&lt;electronic-resource-num&gt;10.1891/1945-8959.14.1.38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Chen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D0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0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B6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A2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80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6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5310E7C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ECD7" w14:textId="377A8DC8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AuthorYear="1"&gt;&lt;Author&gt;Choi&lt;/Author&gt;&lt;Year&gt;2014&lt;/Year&gt;&lt;RecNum&gt;616&lt;/RecNum&gt;&lt;IDText&gt;choi_2014_29_122&lt;/IDText&gt;&lt;DisplayText&gt;Choi &amp;amp; Lee (2014)&lt;/DisplayText&gt;&lt;record&gt;&lt;rec-number&gt;616&lt;/rec-number&gt;&lt;foreign-keys&gt;&lt;key app="EN" db-id="9rtxtrx0hd0zdmef9t3x0a07s9zep59wfs29" timestamp="1570419767"&gt;616&lt;/key&gt;&lt;/foreign-keys&gt;&lt;ref-type name="Journal Article"&gt;17&lt;/ref-type&gt;&lt;contributors&gt;&lt;authors&gt;&lt;author&gt;Choi, Yongduk&lt;/author&gt;&lt;author&gt;Lee, Dongseop&lt;/author&gt;&lt;/authors&gt;&lt;/contributors&gt;&lt;titles&gt;&lt;title&gt;Psychological capital, Big Five traits, and employee outcomes&lt;/title&gt;&lt;secondary-title&gt;Journal of Managerial Psychology&lt;/secondary-title&gt;&lt;/titles&gt;&lt;pages&gt;122-140&lt;/pages&gt;&lt;volume&gt;29&lt;/volume&gt;&lt;number&gt;2&lt;/number&gt;&lt;section&gt;122&lt;/section&gt;&lt;dates&gt;&lt;year&gt;2014&lt;/year&gt;&lt;/dates&gt;&lt;isbn&gt;0268-3946&lt;/isbn&gt;&lt;label&gt;choi_2014_29_122&lt;/label&gt;&lt;work-type&gt;journalArticle&lt;/work-type&gt;&lt;urls&gt;&lt;related-urls&gt;&lt;url&gt;http://ezproxy.deakin.edu.au/login?url=http://search.ebscohost.com/login.aspx?direct=true&amp;amp;AuthType=ip,sso&amp;amp;db=psyh&amp;amp;AN=2014-11708-002&amp;amp;site=ehost-live&amp;amp;scope=site&lt;/url&gt;&lt;/related-urls&gt;&lt;/urls&gt;&lt;electronic-resource-num&gt;10.1108/jmp-06-2012-0193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Choi &amp; Lee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FC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47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C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1B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CE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F0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352367E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F5A9" w14:textId="6233983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AuthorYear="1"&gt;&lt;Author&gt;Chopik&lt;/Author&gt;&lt;Year&gt;2019&lt;/Year&gt;&lt;RecNum&gt;617&lt;/RecNum&gt;&lt;IDText&gt;chopik_2019_78_249&lt;/IDText&gt;&lt;DisplayText&gt;Chopik &amp;amp; Lucas (2019)&lt;/DisplayText&gt;&lt;record&gt;&lt;rec-number&gt;617&lt;/rec-number&gt;&lt;foreign-keys&gt;&lt;key app="EN" db-id="9rtxtrx0hd0zdmef9t3x0a07s9zep59wfs29" timestamp="1570419767"&gt;617&lt;/key&gt;&lt;/foreign-keys&gt;&lt;ref-type name="Journal Article"&gt;17&lt;/ref-type&gt;&lt;contributors&gt;&lt;authors&gt;&lt;author&gt;Chopik, W. J.&lt;/author&gt;&lt;author&gt;Lucas, R. E.&lt;/author&gt;&lt;/authors&gt;&lt;/contributors&gt;&lt;auth-address&gt;Michigan State University.&lt;/auth-address&gt;&lt;titles&gt;&lt;title&gt;Actor, partner, and similarity effects of personality on global and experienced well-being&lt;/title&gt;&lt;secondary-title&gt;J Res Pers&lt;/secondary-title&gt;&lt;/titles&gt;&lt;periodical&gt;&lt;full-title&gt;Journal of Research in Personality&lt;/full-title&gt;&lt;abbr-1&gt;J Res Pers&lt;/abbr-1&gt;&lt;/periodical&gt;&lt;pages&gt;249-261&lt;/pages&gt;&lt;volume&gt;78&lt;/volume&gt;&lt;edition&gt;2019/05/28&lt;/edition&gt;&lt;keywords&gt;&lt;keyword&gt;Big Five&lt;/keyword&gt;&lt;keyword&gt;day reconstruction method&lt;/keyword&gt;&lt;keyword&gt;dyadic data analysis&lt;/keyword&gt;&lt;keyword&gt;similarity&lt;/keyword&gt;&lt;keyword&gt;subjective well-being&lt;/keyword&gt;&lt;/keywords&gt;&lt;dates&gt;&lt;year&gt;2019&lt;/year&gt;&lt;pub-dates&gt;&lt;date&gt;Feb&lt;/date&gt;&lt;/pub-dates&gt;&lt;/dates&gt;&lt;publisher&gt;Academic Press Inc.&lt;/publisher&gt;&lt;isbn&gt;0092-6566 (Print)&amp;#xD;0092-6566 (Linking)&lt;/isbn&gt;&lt;accession-num&gt;31123370&lt;/accession-num&gt;&lt;label&gt;chopik_2019_78_249&lt;/label&gt;&lt;work-type&gt;Article&lt;/work-type&gt;&lt;urls&gt;&lt;related-urls&gt;&lt;url&gt;https://www.ncbi.nlm.nih.gov/pubmed/31123370&lt;/url&gt;&lt;/related-urls&gt;&lt;/urls&gt;&lt;custom2&gt;PMC6527370&lt;/custom2&gt;&lt;electronic-resource-num&gt;10.1016/j.jrp.2018.12.008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Chopik &amp; Lucas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BB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EE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9A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7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A0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DD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464D042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290" w14:textId="62D7CBCF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AuthorYear="1"&gt;&lt;Author&gt;Chopik&lt;/Author&gt;&lt;Year&gt;2019&lt;/Year&gt;&lt;RecNum&gt;617&lt;/RecNum&gt;&lt;IDText&gt;chopik_2019_78_249&lt;/IDText&gt;&lt;DisplayText&gt;Chopik &amp;amp; Lucas (2019)&lt;/DisplayText&gt;&lt;record&gt;&lt;rec-number&gt;617&lt;/rec-number&gt;&lt;foreign-keys&gt;&lt;key app="EN" db-id="9rtxtrx0hd0zdmef9t3x0a07s9zep59wfs29" timestamp="1570419767"&gt;617&lt;/key&gt;&lt;/foreign-keys&gt;&lt;ref-type name="Journal Article"&gt;17&lt;/ref-type&gt;&lt;contributors&gt;&lt;authors&gt;&lt;author&gt;Chopik, W. J.&lt;/author&gt;&lt;author&gt;Lucas, R. E.&lt;/author&gt;&lt;/authors&gt;&lt;/contributors&gt;&lt;auth-address&gt;Michigan State University.&lt;/auth-address&gt;&lt;titles&gt;&lt;title&gt;Actor, partner, and similarity effects of personality on global and experienced well-being&lt;/title&gt;&lt;secondary-title&gt;J Res Pers&lt;/secondary-title&gt;&lt;/titles&gt;&lt;periodical&gt;&lt;full-title&gt;Journal of Research in Personality&lt;/full-title&gt;&lt;abbr-1&gt;J Res Pers&lt;/abbr-1&gt;&lt;/periodical&gt;&lt;pages&gt;249-261&lt;/pages&gt;&lt;volume&gt;78&lt;/volume&gt;&lt;edition&gt;2019/05/28&lt;/edition&gt;&lt;keywords&gt;&lt;keyword&gt;Big Five&lt;/keyword&gt;&lt;keyword&gt;day reconstruction method&lt;/keyword&gt;&lt;keyword&gt;dyadic data analysis&lt;/keyword&gt;&lt;keyword&gt;similarity&lt;/keyword&gt;&lt;keyword&gt;subjective well-being&lt;/keyword&gt;&lt;/keywords&gt;&lt;dates&gt;&lt;year&gt;2019&lt;/year&gt;&lt;pub-dates&gt;&lt;date&gt;Feb&lt;/date&gt;&lt;/pub-dates&gt;&lt;/dates&gt;&lt;publisher&gt;Academic Press Inc.&lt;/publisher&gt;&lt;isbn&gt;0092-6566 (Print)&amp;#xD;0092-6566 (Linking)&lt;/isbn&gt;&lt;accession-num&gt;31123370&lt;/accession-num&gt;&lt;label&gt;chopik_2019_78_249&lt;/label&gt;&lt;work-type&gt;Article&lt;/work-type&gt;&lt;urls&gt;&lt;related-urls&gt;&lt;url&gt;https://www.ncbi.nlm.nih.gov/pubmed/31123370&lt;/url&gt;&lt;/related-urls&gt;&lt;/urls&gt;&lt;custom2&gt;PMC6527370&lt;/custom2&gt;&lt;electronic-resource-num&gt;10.1016/j.jrp.2018.12.008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Chopik &amp; Lucas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Women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BA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B7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1A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3A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18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8F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6DA8E3B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13A7" w14:textId="34093FFD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PEVuZE5vdGU+PENpdGUgQXV0aG9yWWVhcj0iMSI+PEF1dGhvcj5DaWtyaWtjaTwvQXV0aG9yPjxZ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PEVuZE5vdGU+PENpdGUgQXV0aG9yWWVhcj0iMSI+PEF1dGhvcj5DaWtyaWtjaTwvQXV0aG9yPjxZ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Cikrikci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AC1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87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7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06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94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8F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</w:tr>
      <w:tr w:rsidR="00FC601A" w:rsidRPr="00FC601A" w14:paraId="3C5AFD8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BA7" w14:textId="2FB0CB3F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AuthorYear="1"&gt;&lt;Author&gt;Clark&lt;/Author&gt;&lt;Year&gt;2010&lt;/Year&gt;&lt;RecNum&gt;620&lt;/RecNum&gt;&lt;IDText&gt;clark_2010_48_786&lt;/IDText&gt;&lt;DisplayText&gt;Clark et al. (2010)&lt;/DisplayText&gt;&lt;record&gt;&lt;rec-number&gt;620&lt;/rec-number&gt;&lt;foreign-keys&gt;&lt;key app="EN" db-id="9rtxtrx0hd0zdmef9t3x0a07s9zep59wfs29" timestamp="1570419767"&gt;620&lt;/key&gt;&lt;/foreign-keys&gt;&lt;ref-type name="Journal Article"&gt;17&lt;/ref-type&gt;&lt;contributors&gt;&lt;authors&gt;&lt;author&gt;Clark, Malissa A.&lt;/author&gt;&lt;author&gt;Lelchook, Ariel M.&lt;/author&gt;&lt;author&gt;Taylor, Marcie L.&lt;/author&gt;&lt;/authors&gt;&lt;/contributors&gt;&lt;titles&gt;&lt;title&gt;Beyond the Big Five: How narcissism, perfectionism, and dispositional affect relate to workaholism&lt;/title&gt;&lt;secondary-title&gt;Personality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786-791&lt;/pages&gt;&lt;volume&gt;48&lt;/volume&gt;&lt;number&gt;7&lt;/number&gt;&lt;section&gt;786&lt;/section&gt;&lt;dates&gt;&lt;year&gt;2010&lt;/year&gt;&lt;/dates&gt;&lt;isbn&gt;01918869&lt;/isbn&gt;&lt;label&gt;clark_2010_48_786&lt;/label&gt;&lt;work-type&gt;journalArticle&lt;/work-type&gt;&lt;urls&gt;&lt;related-urls&gt;&lt;url&gt;http://ezproxy.deakin.edu.au/login?url=http://search.ebscohost.com/login.aspx?direct=true&amp;amp;AuthType=ip,sso&amp;amp;db=psyh&amp;amp;AN=2010-05770-004&amp;amp;site=ehost-live&amp;amp;scope=site&lt;/url&gt;&lt;/related-urls&gt;&lt;/urls&gt;&lt;electronic-resource-num&gt;10.1016/j.paid.2010.01.013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Clark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918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BF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02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8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F4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41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</w:tr>
      <w:tr w:rsidR="00FC601A" w:rsidRPr="00FC601A" w14:paraId="39EAF53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A906" w14:textId="5060EC17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AuthorYear="1"&gt;&lt;Author&gt;Clark&lt;/Author&gt;&lt;Year&gt;2010&lt;/Year&gt;&lt;RecNum&gt;620&lt;/RecNum&gt;&lt;IDText&gt;clark_2010_48_786&lt;/IDText&gt;&lt;DisplayText&gt;Clark et al. (2010)&lt;/DisplayText&gt;&lt;record&gt;&lt;rec-number&gt;620&lt;/rec-number&gt;&lt;foreign-keys&gt;&lt;key app="EN" db-id="9rtxtrx0hd0zdmef9t3x0a07s9zep59wfs29" timestamp="1570419767"&gt;620&lt;/key&gt;&lt;/foreign-keys&gt;&lt;ref-type name="Journal Article"&gt;17&lt;/ref-type&gt;&lt;contributors&gt;&lt;authors&gt;&lt;author&gt;Clark, Malissa A.&lt;/author&gt;&lt;author&gt;Lelchook, Ariel M.&lt;/author&gt;&lt;author&gt;Taylor, Marcie L.&lt;/author&gt;&lt;/authors&gt;&lt;/contributors&gt;&lt;titles&gt;&lt;title&gt;Beyond the Big Five: How narcissism, perfectionism, and dispositional affect relate to workaholism&lt;/title&gt;&lt;secondary-title&gt;Personality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786-791&lt;/pages&gt;&lt;volume&gt;48&lt;/volume&gt;&lt;number&gt;7&lt;/number&gt;&lt;section&gt;786&lt;/section&gt;&lt;dates&gt;&lt;year&gt;2010&lt;/year&gt;&lt;/dates&gt;&lt;isbn&gt;01918869&lt;/isbn&gt;&lt;label&gt;clark_2010_48_786&lt;/label&gt;&lt;work-type&gt;journalArticle&lt;/work-type&gt;&lt;urls&gt;&lt;related-urls&gt;&lt;url&gt;http://ezproxy.deakin.edu.au/login?url=http://search.ebscohost.com/login.aspx?direct=true&amp;amp;AuthType=ip,sso&amp;amp;db=psyh&amp;amp;AN=2010-05770-004&amp;amp;site=ehost-live&amp;amp;scope=site&lt;/url&gt;&lt;/related-urls&gt;&lt;/urls&gt;&lt;electronic-resource-num&gt;10.1016/j.paid.2010.01.013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Clark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16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7B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0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00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E5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B3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50F0FB5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AA01" w14:textId="0B66582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AuthorYear="1"&gt;&lt;Author&gt;Clifton&lt;/Author&gt;&lt;Year&gt;2019&lt;/Year&gt;&lt;RecNum&gt;621&lt;/RecNum&gt;&lt;IDText&gt;clifton_2019_31_82&lt;/IDText&gt;&lt;DisplayText&gt;Clifton et al. (2019)&lt;/DisplayText&gt;&lt;record&gt;&lt;rec-number&gt;621&lt;/rec-number&gt;&lt;foreign-keys&gt;&lt;key app="EN" db-id="9rtxtrx0hd0zdmef9t3x0a07s9zep59wfs29" timestamp="1570419767"&gt;621&lt;/key&gt;&lt;/foreign-keys&gt;&lt;ref-type name="Journal Article"&gt;17&lt;/ref-type&gt;&lt;contributors&gt;&lt;authors&gt;&lt;author&gt;Clifton, J. D. W.&lt;/author&gt;&lt;author&gt;Baker, J. D.&lt;/author&gt;&lt;author&gt;Park, C. L.&lt;/author&gt;&lt;author&gt;Yaden, D. B.&lt;/author&gt;&lt;author&gt;Clifton, A. B. W.&lt;/author&gt;&lt;author&gt;Terni, P.&lt;/author&gt;&lt;author&gt;Miller, J. L.&lt;/author&gt;&lt;author&gt;Zeng, G.&lt;/author&gt;&lt;author&gt;Giorgi, S.&lt;/author&gt;&lt;author&gt;Schwartz, H. A.&lt;/author&gt;&lt;author&gt;Seligman, M. E. P.&lt;/author&gt;&lt;/authors&gt;&lt;/contributors&gt;&lt;auth-address&gt;Department of Psychology.&amp;#xD;Department of Psychological Sciences.&amp;#xD;Communications, Search for Common Ground.&amp;#xD;Center for College and Career Readiness.&amp;#xD;Positive Psychology Center.&amp;#xD;Department of Computer Science.&lt;/auth-address&gt;&lt;titles&gt;&lt;title&gt;Primal world beliefs&lt;/title&gt;&lt;secondary-title&gt;Psychol Assess&lt;/secondary-title&gt;&lt;/titles&gt;&lt;periodical&gt;&lt;full-title&gt;Psychological Assessment&lt;/full-title&gt;&lt;abbr-1&gt;Psychol. Assess.&lt;/abbr-1&gt;&lt;abbr-2&gt;Psychol Assess&lt;/abbr-2&gt;&lt;/periodical&gt;&lt;pages&gt;82-99&lt;/pages&gt;&lt;volume&gt;31&lt;/volume&gt;&lt;number&gt;1&lt;/number&gt;&lt;edition&gt;2018/10/10&lt;/edition&gt;&lt;keywords&gt;&lt;keyword&gt;*Attitude&lt;/keyword&gt;&lt;keyword&gt;*Culture&lt;/keyword&gt;&lt;keyword&gt;Data Mining/*methods&lt;/keyword&gt;&lt;keyword&gt;Humans&lt;/keyword&gt;&lt;keyword&gt;*Natural Language Processing&lt;/keyword&gt;&lt;keyword&gt;Psychometrics/*instrumentation/standards&lt;/keyword&gt;&lt;/keywords&gt;&lt;dates&gt;&lt;year&gt;2019&lt;/year&gt;&lt;pub-dates&gt;&lt;date&gt;Jan&lt;/date&gt;&lt;/pub-dates&gt;&lt;/dates&gt;&lt;isbn&gt;1939-134X (Electronic)&amp;#xD;1040-3590 (Linking)&lt;/isbn&gt;&lt;accession-num&gt;30299119&lt;/accession-num&gt;&lt;label&gt;clifton_2019_31_82&lt;/label&gt;&lt;work-type&gt;journalArticle&lt;/work-type&gt;&lt;urls&gt;&lt;related-urls&gt;&lt;url&gt;https://www.ncbi.nlm.nih.gov/pubmed/30299119&lt;/url&gt;&lt;/related-urls&gt;&lt;/urls&gt;&lt;electronic-resource-num&gt;10.1037/pas0000639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Clifton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A13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4F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6B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CD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9C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F0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</w:tr>
      <w:tr w:rsidR="00FC601A" w:rsidRPr="00FC601A" w14:paraId="473E201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FCF8" w14:textId="108D0038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AuthorYear="1"&gt;&lt;Author&gt;Clifton&lt;/Author&gt;&lt;Year&gt;2019&lt;/Year&gt;&lt;RecNum&gt;621&lt;/RecNum&gt;&lt;IDText&gt;clifton_2019_31_82&lt;/IDText&gt;&lt;DisplayText&gt;Clifton et al. (2019)&lt;/DisplayText&gt;&lt;record&gt;&lt;rec-number&gt;621&lt;/rec-number&gt;&lt;foreign-keys&gt;&lt;key app="EN" db-id="9rtxtrx0hd0zdmef9t3x0a07s9zep59wfs29" timestamp="1570419767"&gt;621&lt;/key&gt;&lt;/foreign-keys&gt;&lt;ref-type name="Journal Article"&gt;17&lt;/ref-type&gt;&lt;contributors&gt;&lt;authors&gt;&lt;author&gt;Clifton, J. D. W.&lt;/author&gt;&lt;author&gt;Baker, J. D.&lt;/author&gt;&lt;author&gt;Park, C. L.&lt;/author&gt;&lt;author&gt;Yaden, D. B.&lt;/author&gt;&lt;author&gt;Clifton, A. B. W.&lt;/author&gt;&lt;author&gt;Terni, P.&lt;/author&gt;&lt;author&gt;Miller, J. L.&lt;/author&gt;&lt;author&gt;Zeng, G.&lt;/author&gt;&lt;author&gt;Giorgi, S.&lt;/author&gt;&lt;author&gt;Schwartz, H. A.&lt;/author&gt;&lt;author&gt;Seligman, M. E. P.&lt;/author&gt;&lt;/authors&gt;&lt;/contributors&gt;&lt;auth-address&gt;Department of Psychology.&amp;#xD;Department of Psychological Sciences.&amp;#xD;Communications, Search for Common Ground.&amp;#xD;Center for College and Career Readiness.&amp;#xD;Positive Psychology Center.&amp;#xD;Department of Computer Science.&lt;/auth-address&gt;&lt;titles&gt;&lt;title&gt;Primal world beliefs&lt;/title&gt;&lt;secondary-title&gt;Psychol Assess&lt;/secondary-title&gt;&lt;/titles&gt;&lt;periodical&gt;&lt;full-title&gt;Psychological Assessment&lt;/full-title&gt;&lt;abbr-1&gt;Psychol. Assess.&lt;/abbr-1&gt;&lt;abbr-2&gt;Psychol Assess&lt;/abbr-2&gt;&lt;/periodical&gt;&lt;pages&gt;82-99&lt;/pages&gt;&lt;volume&gt;31&lt;/volume&gt;&lt;number&gt;1&lt;/number&gt;&lt;edition&gt;2018/10/10&lt;/edition&gt;&lt;keywords&gt;&lt;keyword&gt;*Attitude&lt;/keyword&gt;&lt;keyword&gt;*Culture&lt;/keyword&gt;&lt;keyword&gt;Data Mining/*methods&lt;/keyword&gt;&lt;keyword&gt;Humans&lt;/keyword&gt;&lt;keyword&gt;*Natural Language Processing&lt;/keyword&gt;&lt;keyword&gt;Psychometrics/*instrumentation/standards&lt;/keyword&gt;&lt;/keywords&gt;&lt;dates&gt;&lt;year&gt;2019&lt;/year&gt;&lt;pub-dates&gt;&lt;date&gt;Jan&lt;/date&gt;&lt;/pub-dates&gt;&lt;/dates&gt;&lt;isbn&gt;1939-134X (Electronic)&amp;#xD;1040-3590 (Linking)&lt;/isbn&gt;&lt;accession-num&gt;30299119&lt;/accession-num&gt;&lt;label&gt;clifton_2019_31_82&lt;/label&gt;&lt;work-type&gt;journalArticle&lt;/work-type&gt;&lt;urls&gt;&lt;related-urls&gt;&lt;url&gt;https://www.ncbi.nlm.nih.gov/pubmed/30299119&lt;/url&gt;&lt;/related-urls&gt;&lt;/urls&gt;&lt;electronic-resource-num&gt;10.1037/pas0000639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Clifton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9C4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E0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42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4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C9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D8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55127CD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3153" w14:textId="57251731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AuthorYear="1"&gt;&lt;Author&gt;Clifton&lt;/Author&gt;&lt;Year&gt;2019&lt;/Year&gt;&lt;RecNum&gt;621&lt;/RecNum&gt;&lt;IDText&gt;clifton_2019_31_82&lt;/IDText&gt;&lt;DisplayText&gt;Clifton et al. (2019)&lt;/DisplayText&gt;&lt;record&gt;&lt;rec-number&gt;621&lt;/rec-number&gt;&lt;foreign-keys&gt;&lt;key app="EN" db-id="9rtxtrx0hd0zdmef9t3x0a07s9zep59wfs29" timestamp="1570419767"&gt;621&lt;/key&gt;&lt;/foreign-keys&gt;&lt;ref-type name="Journal Article"&gt;17&lt;/ref-type&gt;&lt;contributors&gt;&lt;authors&gt;&lt;author&gt;Clifton, J. D. W.&lt;/author&gt;&lt;author&gt;Baker, J. D.&lt;/author&gt;&lt;author&gt;Park, C. L.&lt;/author&gt;&lt;author&gt;Yaden, D. B.&lt;/author&gt;&lt;author&gt;Clifton, A. B. W.&lt;/author&gt;&lt;author&gt;Terni, P.&lt;/author&gt;&lt;author&gt;Miller, J. L.&lt;/author&gt;&lt;author&gt;Zeng, G.&lt;/author&gt;&lt;author&gt;Giorgi, S.&lt;/author&gt;&lt;author&gt;Schwartz, H. A.&lt;/author&gt;&lt;author&gt;Seligman, M. E. P.&lt;/author&gt;&lt;/authors&gt;&lt;/contributors&gt;&lt;auth-address&gt;Department of Psychology.&amp;#xD;Department of Psychological Sciences.&amp;#xD;Communications, Search for Common Ground.&amp;#xD;Center for College and Career Readiness.&amp;#xD;Positive Psychology Center.&amp;#xD;Department of Computer Science.&lt;/auth-address&gt;&lt;titles&gt;&lt;title&gt;Primal world beliefs&lt;/title&gt;&lt;secondary-title&gt;Psychol Assess&lt;/secondary-title&gt;&lt;/titles&gt;&lt;periodical&gt;&lt;full-title&gt;Psychological Assessment&lt;/full-title&gt;&lt;abbr-1&gt;Psychol. Assess.&lt;/abbr-1&gt;&lt;abbr-2&gt;Psychol Assess&lt;/abbr-2&gt;&lt;/periodical&gt;&lt;pages&gt;82-99&lt;/pages&gt;&lt;volume&gt;31&lt;/volume&gt;&lt;number&gt;1&lt;/number&gt;&lt;edition&gt;2018/10/10&lt;/edition&gt;&lt;keywords&gt;&lt;keyword&gt;*Attitude&lt;/keyword&gt;&lt;keyword&gt;*Culture&lt;/keyword&gt;&lt;keyword&gt;Data Mining/*methods&lt;/keyword&gt;&lt;keyword&gt;Humans&lt;/keyword&gt;&lt;keyword&gt;*Natural Language Processing&lt;/keyword&gt;&lt;keyword&gt;Psychometrics/*instrumentation/standards&lt;/keyword&gt;&lt;/keywords&gt;&lt;dates&gt;&lt;year&gt;2019&lt;/year&gt;&lt;pub-dates&gt;&lt;date&gt;Jan&lt;/date&gt;&lt;/pub-dates&gt;&lt;/dates&gt;&lt;isbn&gt;1939-134X (Electronic)&amp;#xD;1040-3590 (Linking)&lt;/isbn&gt;&lt;accession-num&gt;30299119&lt;/accession-num&gt;&lt;label&gt;clifton_2019_31_82&lt;/label&gt;&lt;work-type&gt;journalArticle&lt;/work-type&gt;&lt;urls&gt;&lt;related-urls&gt;&lt;url&gt;https://www.ncbi.nlm.nih.gov/pubmed/30299119&lt;/url&gt;&lt;/related-urls&gt;&lt;/urls&gt;&lt;electronic-resource-num&gt;10.1037/pas0000639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Clifton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0E5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4E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8E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F7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D0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72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62B0B28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DE5C" w14:textId="57AF0D7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AuthorYear="1"&gt;&lt;Author&gt;Compton&lt;/Author&gt;&lt;Year&gt;1996&lt;/Year&gt;&lt;RecNum&gt;622&lt;/RecNum&gt;&lt;IDText&gt;compton_1996_71_406&lt;/IDText&gt;&lt;DisplayText&gt;Compton et al. (1996)&lt;/DisplayText&gt;&lt;record&gt;&lt;rec-number&gt;622&lt;/rec-number&gt;&lt;foreign-keys&gt;&lt;key app="EN" db-id="9rtxtrx0hd0zdmef9t3x0a07s9zep59wfs29" timestamp="1570419767"&gt;622&lt;/key&gt;&lt;/foreign-keys&gt;&lt;ref-type name="Journal Article"&gt;17&lt;/ref-type&gt;&lt;contributors&gt;&lt;authors&gt;&lt;author&gt;Compton, William C.&lt;/author&gt;&lt;author&gt;Smith, Maggie L.&lt;/author&gt;&lt;author&gt;Cornish, Kim A.&lt;/author&gt;&lt;author&gt;Qualls, Donald L.&lt;/author&gt;&lt;/authors&gt;&lt;/contributors&gt;&lt;titles&gt;&lt;title&gt;Factor structure of mental health measures&lt;/title&gt;&lt;secondary-title&gt;Journal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Psychology&lt;/abbr-3&gt;&lt;/periodical&gt;&lt;pages&gt;406-413&lt;/pages&gt;&lt;volume&gt;71&lt;/volume&gt;&lt;number&gt;2&lt;/number&gt;&lt;section&gt;406&lt;/section&gt;&lt;dates&gt;&lt;year&gt;1996&lt;/year&gt;&lt;/dates&gt;&lt;publisher&gt;American Psychological Association Inc.&lt;/publisher&gt;&lt;isbn&gt;1939-1315&amp;#xD;0022-3514&lt;/isbn&gt;&lt;label&gt;compton_1996_71_406&lt;/label&gt;&lt;work-type&gt;Article&lt;/work-type&gt;&lt;urls&gt;&lt;related-urls&gt;&lt;url&gt;https://www.scopus.com/inward/record.uri?eid=2-s2.0-0030209711&amp;amp;doi=10.1037%2f0022-3514.71.2.406&amp;amp;partnerID=40&amp;amp;md5=59fa1143916ba58c30060bab02014deb&lt;/url&gt;&lt;/related-urls&gt;&lt;/urls&gt;&lt;electronic-resource-num&gt;10.1037/0022-3514.71.2.406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Compton et al. (1996)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527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F11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6A0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8A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8D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21A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78820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660" w14:textId="726B031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AuthorYear="1"&gt;&lt;Author&gt;Correa&lt;/Author&gt;&lt;Year&gt;2010&lt;/Year&gt;&lt;RecNum&gt;625&lt;/RecNum&gt;&lt;IDText&gt;correa_2010_26_247&lt;/IDText&gt;&lt;DisplayText&gt;Correa et al. (2010)&lt;/DisplayText&gt;&lt;record&gt;&lt;rec-number&gt;625&lt;/rec-number&gt;&lt;foreign-keys&gt;&lt;key app="EN" db-id="9rtxtrx0hd0zdmef9t3x0a07s9zep59wfs29" timestamp="1570419767"&gt;625&lt;/key&gt;&lt;/foreign-keys&gt;&lt;ref-type name="Journal Article"&gt;17&lt;/ref-type&gt;&lt;contributors&gt;&lt;authors&gt;&lt;author&gt;Correa, Teresa&lt;/author&gt;&lt;author&gt;Hinsley, Amber Willard&lt;/author&gt;&lt;author&gt;de Zúñiga, Homero Gil&lt;/author&gt;&lt;/authors&gt;&lt;/contributors&gt;&lt;titles&gt;&lt;title&gt;Who interacts on the Web?: The intersection of users’ personality and social media use&lt;/title&gt;&lt;secondary-title&gt;Computers in Human Behavior&lt;/secondary-title&gt;&lt;/titles&gt;&lt;periodical&gt;&lt;full-title&gt;Computers in Human Behavior&lt;/full-title&gt;&lt;abbr-1&gt;Comput. Human Behav.&lt;/abbr-1&gt;&lt;abbr-2&gt;Comput Human Behav&lt;/abbr-2&gt;&lt;/periodical&gt;&lt;pages&gt;247-253&lt;/pages&gt;&lt;volume&gt;26&lt;/volume&gt;&lt;number&gt;2&lt;/number&gt;&lt;section&gt;247&lt;/section&gt;&lt;dates&gt;&lt;year&gt;2010&lt;/year&gt;&lt;/dates&gt;&lt;isbn&gt;07475632&lt;/isbn&gt;&lt;label&gt;correa_2010_26_247&lt;/label&gt;&lt;work-type&gt;journalArticle&lt;/work-type&gt;&lt;urls&gt;&lt;related-urls&gt;&lt;url&gt;http://ezproxy.deakin.edu.au/login?url=http://search.ebscohost.com/login.aspx?direct=true&amp;amp;AuthType=ip,sso&amp;amp;db=psyh&amp;amp;AN=2009-24129-014&amp;amp;site=ehost-live&amp;amp;scope=site&lt;/url&gt;&lt;/related-urls&gt;&lt;/urls&gt;&lt;electronic-resource-num&gt;10.1016/j.chb.2009.09.003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Correa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8D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A3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A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34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C6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5BC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FABB4B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4457" w14:textId="465A040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AuthorYear="1"&gt;&lt;Author&gt;Costa&lt;/Author&gt;&lt;Year&gt;1992&lt;/Year&gt;&lt;RecNum&gt;626&lt;/RecNum&gt;&lt;IDText&gt;costa_neopir_manual&lt;/IDText&gt;&lt;DisplayText&gt;Costa &amp;amp; MacCrae (1992)&lt;/DisplayText&gt;&lt;record&gt;&lt;rec-number&gt;626&lt;/rec-number&gt;&lt;foreign-keys&gt;&lt;key app="EN" db-id="9rtxtrx0hd0zdmef9t3x0a07s9zep59wfs29" timestamp="1570419767"&gt;626&lt;/key&gt;&lt;/foreign-keys&gt;&lt;ref-type name="Book"&gt;6&lt;/ref-type&gt;&lt;contributors&gt;&lt;authors&gt;&lt;author&gt;Costa, Paul T&lt;/author&gt;&lt;author&gt;MacCrae, Robert R&lt;/author&gt;&lt;/authors&gt;&lt;/contributors&gt;&lt;titles&gt;&lt;title&gt;Revised NEO personality inventory (NEO PI-R) and NEO five-factor inventory (NEO-FFI): Professional manual.&lt;/title&gt;&lt;/titles&gt;&lt;dates&gt;&lt;year&gt;1992&lt;/year&gt;&lt;/dates&gt;&lt;pub-location&gt;Odessa, Fl: PAR&lt;/pub-location&gt;&lt;publisher&gt;Psychological Assessment Resources, Incorporated&lt;/publisher&gt;&lt;label&gt;costa_neopir_manual&lt;/label&gt;&lt;urls&gt;&lt;/urls&gt;&lt;/record&gt;&lt;/Cite&gt;&lt;/EndNote&gt;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Costa &amp; MacCrae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98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0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D3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F3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6F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CD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</w:tr>
      <w:tr w:rsidR="00FC601A" w:rsidRPr="00FC601A" w14:paraId="2A55DDA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E99B" w14:textId="7C30CE50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AuthorYear="1"&gt;&lt;Author&gt;Costa&lt;/Author&gt;&lt;Year&gt;1992&lt;/Year&gt;&lt;RecNum&gt;626&lt;/RecNum&gt;&lt;IDText&gt;costa_neopir_manual&lt;/IDText&gt;&lt;DisplayText&gt;Costa &amp;amp; MacCrae (1992)&lt;/DisplayText&gt;&lt;record&gt;&lt;rec-number&gt;626&lt;/rec-number&gt;&lt;foreign-keys&gt;&lt;key app="EN" db-id="9rtxtrx0hd0zdmef9t3x0a07s9zep59wfs29" timestamp="1570419767"&gt;626&lt;/key&gt;&lt;/foreign-keys&gt;&lt;ref-type name="Book"&gt;6&lt;/ref-type&gt;&lt;contributors&gt;&lt;authors&gt;&lt;author&gt;Costa, Paul T&lt;/author&gt;&lt;author&gt;MacCrae, Robert R&lt;/author&gt;&lt;/authors&gt;&lt;/contributors&gt;&lt;titles&gt;&lt;title&gt;Revised NEO personality inventory (NEO PI-R) and NEO five-factor inventory (NEO-FFI): Professional manual.&lt;/title&gt;&lt;/titles&gt;&lt;dates&gt;&lt;year&gt;1992&lt;/year&gt;&lt;/dates&gt;&lt;pub-location&gt;Odessa, Fl: PAR&lt;/pub-location&gt;&lt;publisher&gt;Psychological Assessment Resources, Incorporated&lt;/publisher&gt;&lt;label&gt;costa_neopir_manual&lt;/label&gt;&lt;urls&gt;&lt;/urls&gt;&lt;/record&gt;&lt;/Cite&gt;&lt;/EndNote&gt;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Costa &amp; MacCrae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AA1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F2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D5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90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7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BD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</w:tr>
      <w:tr w:rsidR="00FC601A" w:rsidRPr="00FC601A" w14:paraId="15BBECF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25C3" w14:textId="073DD5F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AuthorYear="1"&gt;&lt;Author&gt;Cotter&lt;/Author&gt;&lt;Year&gt;2011&lt;/Year&gt;&lt;RecNum&gt;627&lt;/RecNum&gt;&lt;IDText&gt;cotter_2011_19_51&lt;/IDText&gt;&lt;DisplayText&gt;Cotter &amp;amp; Fouad (2011)&lt;/DisplayText&gt;&lt;record&gt;&lt;rec-number&gt;627&lt;/rec-number&gt;&lt;foreign-keys&gt;&lt;key app="EN" db-id="9rtxtrx0hd0zdmef9t3x0a07s9zep59wfs29" timestamp="1570419767"&gt;627&lt;/key&gt;&lt;/foreign-keys&gt;&lt;ref-type name="Journal Article"&gt;17&lt;/ref-type&gt;&lt;contributors&gt;&lt;authors&gt;&lt;author&gt;Cotter, Elizabeth W.&lt;/author&gt;&lt;author&gt;Fouad, Nadya A.&lt;/author&gt;&lt;/authors&gt;&lt;/contributors&gt;&lt;titles&gt;&lt;title&gt;The Relationship Between Subjective Well-Being and Vocational Personality Type&lt;/title&gt;&lt;secondary-title&gt;Journal of Career Assessment&lt;/secondary-title&gt;&lt;/titles&gt;&lt;pages&gt;51-60&lt;/pages&gt;&lt;volume&gt;19&lt;/volume&gt;&lt;number&gt;1&lt;/number&gt;&lt;section&gt;51&lt;/section&gt;&lt;dates&gt;&lt;year&gt;2011&lt;/year&gt;&lt;/dates&gt;&lt;isbn&gt;1069-0727&amp;#xD;1552-4590&lt;/isbn&gt;&lt;label&gt;cotter_2011_19_51&lt;/label&gt;&lt;work-type&gt;journalArticle&lt;/work-type&gt;&lt;urls&gt;&lt;related-urls&gt;&lt;url&gt;http://ezproxy.deakin.edu.au/login?url=http://search.ebscohost.com/login.aspx?direct=true&amp;amp;AuthType=ip,sso&amp;amp;db=psyh&amp;amp;AN=2010-26936-004&amp;amp;site=ehost-live&amp;amp;scope=site&lt;/url&gt;&lt;/related-urls&gt;&lt;/urls&gt;&lt;electronic-resource-num&gt;10.1177/1069072710382614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Cotter &amp; Fouad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785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F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F1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6F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C9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2E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21C7D16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8D29" w14:textId="0AAF2A9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AuthorYear="1"&gt;&lt;Author&gt;Courneya&lt;/Author&gt;&lt;Year&gt;2000&lt;/Year&gt;&lt;RecNum&gt;628&lt;/RecNum&gt;&lt;IDText&gt;courneya_2000_18_61&lt;/IDText&gt;&lt;DisplayText&gt;Courneya et al. (2000)&lt;/DisplayText&gt;&lt;record&gt;&lt;rec-number&gt;628&lt;/rec-number&gt;&lt;foreign-keys&gt;&lt;key app="EN" db-id="9rtxtrx0hd0zdmef9t3x0a07s9zep59wfs29" timestamp="1570419767"&gt;628&lt;/key&gt;&lt;/foreign-keys&gt;&lt;ref-type name="Journal Article"&gt;17&lt;/ref-type&gt;&lt;contributors&gt;&lt;authors&gt;&lt;author&gt;Courneya, Kerry S.&lt;/author&gt;&lt;author&gt;Bobick, Todd M.&lt;/author&gt;&lt;author&gt;Rhodes, Ryan E.&lt;/author&gt;&lt;author&gt;Jones, Lee W.&lt;/author&gt;&lt;author&gt;Friedenreich, Christine M.&lt;/author&gt;&lt;author&gt;Arthur, Keith&lt;/author&gt;&lt;/authors&gt;&lt;/contributors&gt;&lt;titles&gt;&lt;title&gt;Personality Correlates of Patients&amp;apos; Subjective Well-Being After Surgery for Colorectal Cancer&lt;/title&gt;&lt;secondary-title&gt;Journal of Psychosocial Oncology&lt;/secondary-title&gt;&lt;/titles&gt;&lt;periodical&gt;&lt;full-title&gt;Journal of Psychosocial Oncology&lt;/full-title&gt;&lt;abbr-1&gt;J. Psychosoc. Oncol.&lt;/abbr-1&gt;&lt;abbr-2&gt;J Psychosoc Oncol&lt;/abbr-2&gt;&lt;/periodical&gt;&lt;pages&gt;61-72&lt;/pages&gt;&lt;volume&gt;18&lt;/volume&gt;&lt;number&gt;4&lt;/number&gt;&lt;section&gt;61&lt;/section&gt;&lt;dates&gt;&lt;year&gt;2000&lt;/year&gt;&lt;/dates&gt;&lt;isbn&gt;0734-7332&amp;#xD;1540-7586&lt;/isbn&gt;&lt;label&gt;courneya_2000_18_61&lt;/label&gt;&lt;work-type&gt;Article&lt;/work-type&gt;&lt;urls&gt;&lt;related-urls&gt;&lt;url&gt;https://www.scopus.com/inward/record.uri?eid=2-s2.0-0034502675&amp;amp;doi=10.1300%2fJ077v18n04_04&amp;amp;partnerID=40&amp;amp;md5=cc9dfe539ac0514135234803a564e8a7&lt;/url&gt;&lt;/related-urls&gt;&lt;/urls&gt;&lt;electronic-resource-num&gt;10.1300/J077v18n04_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Courneya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434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A5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CE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71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02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DD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</w:tr>
      <w:tr w:rsidR="00FC601A" w:rsidRPr="00FC601A" w14:paraId="2DF1C0B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C9FD" w14:textId="32F68947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AuthorYear="1"&gt;&lt;Author&gt;Courneya&lt;/Author&gt;&lt;Year&gt;2000&lt;/Year&gt;&lt;RecNum&gt;628&lt;/RecNum&gt;&lt;IDText&gt;courneya_2000_18_61&lt;/IDText&gt;&lt;DisplayText&gt;Courneya et al. (2000)&lt;/DisplayText&gt;&lt;record&gt;&lt;rec-number&gt;628&lt;/rec-number&gt;&lt;foreign-keys&gt;&lt;key app="EN" db-id="9rtxtrx0hd0zdmef9t3x0a07s9zep59wfs29" timestamp="1570419767"&gt;628&lt;/key&gt;&lt;/foreign-keys&gt;&lt;ref-type name="Journal Article"&gt;17&lt;/ref-type&gt;&lt;contributors&gt;&lt;authors&gt;&lt;author&gt;Courneya, Kerry S.&lt;/author&gt;&lt;author&gt;Bobick, Todd M.&lt;/author&gt;&lt;author&gt;Rhodes, Ryan E.&lt;/author&gt;&lt;author&gt;Jones, Lee W.&lt;/author&gt;&lt;author&gt;Friedenreich, Christine M.&lt;/author&gt;&lt;author&gt;Arthur, Keith&lt;/author&gt;&lt;/authors&gt;&lt;/contributors&gt;&lt;titles&gt;&lt;title&gt;Personality Correlates of Patients&amp;apos; Subjective Well-Being After Surgery for Colorectal Cancer&lt;/title&gt;&lt;secondary-title&gt;Journal of Psychosocial Oncology&lt;/secondary-title&gt;&lt;/titles&gt;&lt;periodical&gt;&lt;full-title&gt;Journal of Psychosocial Oncology&lt;/full-title&gt;&lt;abbr-1&gt;J. Psychosoc. Oncol.&lt;/abbr-1&gt;&lt;abbr-2&gt;J Psychosoc Oncol&lt;/abbr-2&gt;&lt;/periodical&gt;&lt;pages&gt;61-72&lt;/pages&gt;&lt;volume&gt;18&lt;/volume&gt;&lt;number&gt;4&lt;/number&gt;&lt;section&gt;61&lt;/section&gt;&lt;dates&gt;&lt;year&gt;2000&lt;/year&gt;&lt;/dates&gt;&lt;isbn&gt;0734-7332&amp;#xD;1540-7586&lt;/isbn&gt;&lt;label&gt;courneya_2000_18_61&lt;/label&gt;&lt;work-type&gt;Article&lt;/work-type&gt;&lt;urls&gt;&lt;related-urls&gt;&lt;url&gt;https://www.scopus.com/inward/record.uri?eid=2-s2.0-0034502675&amp;amp;doi=10.1300%2fJ077v18n04_04&amp;amp;partnerID=40&amp;amp;md5=cc9dfe539ac0514135234803a564e8a7&lt;/url&gt;&lt;/related-urls&gt;&lt;/urls&gt;&lt;electronic-resource-num&gt;10.1300/J077v18n04_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Courneya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AE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2C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25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80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00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15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4B73B49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1A7A" w14:textId="72839487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AuthorYear="1"&gt;&lt;Author&gt;Courneya&lt;/Author&gt;&lt;Year&gt;2000&lt;/Year&gt;&lt;RecNum&gt;628&lt;/RecNum&gt;&lt;IDText&gt;courneya_2000_18_61&lt;/IDText&gt;&lt;DisplayText&gt;Courneya et al. (2000)&lt;/DisplayText&gt;&lt;record&gt;&lt;rec-number&gt;628&lt;/rec-number&gt;&lt;foreign-keys&gt;&lt;key app="EN" db-id="9rtxtrx0hd0zdmef9t3x0a07s9zep59wfs29" timestamp="1570419767"&gt;628&lt;/key&gt;&lt;/foreign-keys&gt;&lt;ref-type name="Journal Article"&gt;17&lt;/ref-type&gt;&lt;contributors&gt;&lt;authors&gt;&lt;author&gt;Courneya, Kerry S.&lt;/author&gt;&lt;author&gt;Bobick, Todd M.&lt;/author&gt;&lt;author&gt;Rhodes, Ryan E.&lt;/author&gt;&lt;author&gt;Jones, Lee W.&lt;/author&gt;&lt;author&gt;Friedenreich, Christine M.&lt;/author&gt;&lt;author&gt;Arthur, Keith&lt;/author&gt;&lt;/authors&gt;&lt;/contributors&gt;&lt;titles&gt;&lt;title&gt;Personality Correlates of Patients&amp;apos; Subjective Well-Being After Surgery for Colorectal Cancer&lt;/title&gt;&lt;secondary-title&gt;Journal of Psychosocial Oncology&lt;/secondary-title&gt;&lt;/titles&gt;&lt;periodical&gt;&lt;full-title&gt;Journal of Psychosocial Oncology&lt;/full-title&gt;&lt;abbr-1&gt;J. Psychosoc. Oncol.&lt;/abbr-1&gt;&lt;abbr-2&gt;J Psychosoc Oncol&lt;/abbr-2&gt;&lt;/periodical&gt;&lt;pages&gt;61-72&lt;/pages&gt;&lt;volume&gt;18&lt;/volume&gt;&lt;number&gt;4&lt;/number&gt;&lt;section&gt;61&lt;/section&gt;&lt;dates&gt;&lt;year&gt;2000&lt;/year&gt;&lt;/dates&gt;&lt;isbn&gt;0734-7332&amp;#xD;1540-7586&lt;/isbn&gt;&lt;label&gt;courneya_2000_18_61&lt;/label&gt;&lt;work-type&gt;Article&lt;/work-type&gt;&lt;urls&gt;&lt;related-urls&gt;&lt;url&gt;https://www.scopus.com/inward/record.uri?eid=2-s2.0-0034502675&amp;amp;doi=10.1300%2fJ077v18n04_04&amp;amp;partnerID=40&amp;amp;md5=cc9dfe539ac0514135234803a564e8a7&lt;/url&gt;&lt;/related-urls&gt;&lt;/urls&gt;&lt;electronic-resource-num&gt;10.1300/J077v18n04_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Courneya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86A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51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B1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C3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54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2F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0818718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55A" w14:textId="6967C48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AuthorYear="1"&gt;&lt;Author&gt;Cowan&lt;/Author&gt;&lt;Year&gt;2019&lt;/Year&gt;&lt;RecNum&gt;629&lt;/RecNum&gt;&lt;IDText&gt;cowan_2019_30_697&lt;/IDText&gt;&lt;DisplayText&gt;Cowan (2019)&lt;/DisplayText&gt;&lt;record&gt;&lt;rec-number&gt;629&lt;/rec-number&gt;&lt;foreign-keys&gt;&lt;key app="EN" db-id="9rtxtrx0hd0zdmef9t3x0a07s9zep59wfs29" timestamp="1570419767"&gt;629&lt;/key&gt;&lt;/foreign-keys&gt;&lt;ref-type name="Journal Article"&gt;17&lt;/ref-type&gt;&lt;contributors&gt;&lt;authors&gt;&lt;author&gt;Cowan, H. R.&lt;/author&gt;&lt;/authors&gt;&lt;/contributors&gt;&lt;auth-address&gt;Department of Psychology, Northwestern University.&lt;/auth-address&gt;&lt;titles&gt;&lt;title&gt;Can a Good Life Be Unsatisfying? Within-Person Dynamics of Life Satisfaction and Psychological Well-Being in Late Midlife&lt;/title&gt;&lt;secondary-title&gt;Psychol Sci&lt;/secondary-title&gt;&lt;/titles&gt;&lt;periodical&gt;&lt;full-title&gt;Psychological Science&lt;/full-title&gt;&lt;abbr-1&gt;Psychol. Sci.&lt;/abbr-1&gt;&lt;abbr-2&gt;Psychol Sci&lt;/abbr-2&gt;&lt;/periodical&gt;&lt;pages&gt;697-710&lt;/pages&gt;&lt;volume&gt;30&lt;/volume&gt;&lt;number&gt;5&lt;/number&gt;&lt;edition&gt;2019/03/22&lt;/edition&gt;&lt;keywords&gt;&lt;keyword&gt;life satisfaction&lt;/keyword&gt;&lt;keyword&gt;longitudinal&lt;/keyword&gt;&lt;keyword&gt;multilevel modeling&lt;/keyword&gt;&lt;keyword&gt;personality&lt;/keyword&gt;&lt;keyword&gt;well-being&lt;/keyword&gt;&lt;/keywords&gt;&lt;dates&gt;&lt;year&gt;2019&lt;/year&gt;&lt;pub-dates&gt;&lt;date&gt;May&lt;/date&gt;&lt;/pub-dates&gt;&lt;/dates&gt;&lt;publisher&gt;SAGE Publications Inc.&lt;/publisher&gt;&lt;isbn&gt;1467-9280 (Electronic)&amp;#xD;0956-7976 (Linking)&lt;/isbn&gt;&lt;accession-num&gt;30897028&lt;/accession-num&gt;&lt;label&gt;cowan_2019_30_697&lt;/label&gt;&lt;work-type&gt;Article&lt;/work-type&gt;&lt;urls&gt;&lt;related-urls&gt;&lt;url&gt;https://www.ncbi.nlm.nih.gov/pubmed/30897028&lt;/url&gt;&lt;/related-urls&gt;&lt;/urls&gt;&lt;electronic-resource-num&gt;10.1177/0956797619831981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Cowan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CA6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DF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14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10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4C9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394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79F782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F606" w14:textId="144C986A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AuthorYear="1"&gt;&lt;Author&gt;Crouch&lt;/Author&gt;&lt;Year&gt;2016&lt;/Year&gt;&lt;RecNum&gt;630&lt;/RecNum&gt;&lt;IDText&gt;crouch_2016_NA_NA&lt;/IDText&gt;&lt;DisplayText&gt;Crouch (2016)&lt;/DisplayText&gt;&lt;record&gt;&lt;rec-number&gt;630&lt;/rec-number&gt;&lt;foreign-keys&gt;&lt;key app="EN" db-id="9rtxtrx0hd0zdmef9t3x0a07s9zep59wfs29" timestamp="1570419767"&gt;630&lt;/key&gt;&lt;/foreign-keys&gt;&lt;ref-type name="Thesis"&gt;32&lt;/ref-type&gt;&lt;contributors&gt;&lt;authors&gt;&lt;author&gt;Crouch, Taylor Berens&lt;/author&gt;&lt;/authors&gt;&lt;/contributors&gt;&lt;titles&gt;&lt;title&gt;A latent profile analysis of affect regulation patterns among young adults and relations with early life stress, executive functioning, and risky substance use&lt;/title&gt;&lt;secondary-title&gt;Department of Psychology&lt;/secondary-title&gt;&lt;/titles&gt;&lt;dates&gt;&lt;year&gt;2016&lt;/year&gt;&lt;/dates&gt;&lt;pub-location&gt;Baltimore County, United States&lt;/pub-location&gt;&lt;publisher&gt;University of Maryland&lt;/publisher&gt;&lt;label&gt;crouch_2016_NA_NA&lt;/label&gt;&lt;work-type&gt;Doctoral dissertation&lt;/work-type&gt;&lt;urls&gt;&lt;related-urls&gt;&lt;url&gt;https://search-proquest-com.ezproxy-b.deakin.edu.au/docview/1908477877/8FC7D032481D4CA5PQ/1?accountid=10445&lt;/url&gt;&lt;/related-urls&gt;&lt;/urls&gt;&lt;/record&gt;&lt;/Cite&gt;&lt;/EndNote&gt;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Crouch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095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BF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4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F4E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45F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C41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C58989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9246" w14:textId="5B5186B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PEVuZE5vdGU+PENpdGUgQXV0aG9yWWVhcj0iMSI+PEF1dGhvcj5Dcm93ZTwvQXV0aG9yPjxZZWFy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PEVuZE5vdGU+PENpdGUgQXV0aG9yWWVhcj0iMSI+PEF1dGhvcj5Dcm93ZTwvQXV0aG9yPjxZZWFy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Crowe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61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E5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84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A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D8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B9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</w:tr>
      <w:tr w:rsidR="00FC601A" w:rsidRPr="00FC601A" w14:paraId="6233C2B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6C1" w14:textId="3B2AFE61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PEVuZE5vdGU+PENpdGUgQXV0aG9yWWVhcj0iMSI+PEF1dGhvcj5Dcm93ZTwvQXV0aG9yPjxZZWFy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PEVuZE5vdGU+PENpdGUgQXV0aG9yWWVhcj0iMSI+PEF1dGhvcj5Dcm93ZTwvQXV0aG9yPjxZZWFy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Crowe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C00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FD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F3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60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2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82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4BA346C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B8F" w14:textId="3BA0219A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PEVuZE5vdGU+PENpdGUgQXV0aG9yWWVhcj0iMSI+PEF1dGhvcj5Dcm93ZTwvQXV0aG9yPjxZZWFy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PEVuZE5vdGU+PENpdGUgQXV0aG9yWWVhcj0iMSI+PEF1dGhvcj5Dcm93ZTwvQXV0aG9yPjxZZWFy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Crowe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64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43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72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47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9F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B0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50576DD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361" w14:textId="769BF9BD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AuthorYear="1"&gt;&lt;Author&gt;Csarny&lt;/Author&gt;&lt;Year&gt;1998&lt;/Year&gt;&lt;RecNum&gt;632&lt;/RecNum&gt;&lt;IDText&gt;csarny_1998_NA_NA&lt;/IDText&gt;&lt;DisplayText&gt;Csarny (1998)&lt;/DisplayText&gt;&lt;record&gt;&lt;rec-number&gt;632&lt;/rec-number&gt;&lt;foreign-keys&gt;&lt;key app="EN" db-id="9rtxtrx0hd0zdmef9t3x0a07s9zep59wfs29" timestamp="1570419767"&gt;632&lt;/key&gt;&lt;/foreign-keys&gt;&lt;ref-type name="Thesis"&gt;32&lt;/ref-type&gt;&lt;contributors&gt;&lt;authors&gt;&lt;author&gt;Csarny, Richard J&lt;/author&gt;&lt;/authors&gt;&lt;/contributors&gt;&lt;titles&gt;&lt;title&gt;The incremental validity of religious constructs in predicting quality of life, racism, and sexual attitudes.&lt;/title&gt;&lt;secondary-title&gt;Department of Pastoral Counseling&lt;/secondary-title&gt;&lt;/titles&gt;&lt;volume&gt;Doctoral dissertation&lt;/volume&gt;&lt;dates&gt;&lt;year&gt;1998&lt;/year&gt;&lt;/dates&gt;&lt;pub-location&gt;Baltimore, Maryland, United States&lt;/pub-location&gt;&lt;publisher&gt;Loyola College in Maryland&lt;/publisher&gt;&lt;label&gt;csarny_1998_NA_NA&lt;/label&gt;&lt;urls&gt;&lt;related-urls&gt;&lt;url&gt;http://ezproxy.deakin.edu.au/login?url=http://search.ebscohost.com/login.aspx?direct=true&amp;amp;AuthType=ip,sso&amp;amp;db=psyh&amp;amp;AN=1998-95018-063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Csarny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12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70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5C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78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4F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38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0FF6D0B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E053" w14:textId="70B501A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A19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55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37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E6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0F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97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</w:tr>
      <w:tr w:rsidR="00FC601A" w:rsidRPr="00FC601A" w14:paraId="19A00A8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39E" w14:textId="2ACE3B63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2DE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8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47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CE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43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65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260612B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DA2D" w14:textId="157E6A47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B0D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D0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ED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CA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55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0D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2E3CBF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4355" w14:textId="3999DE2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4F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95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44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BF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16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7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36BBDEA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307" w14:textId="7B0B83CB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0D6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03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A7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08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64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F8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.59</w:t>
            </w:r>
          </w:p>
        </w:tc>
      </w:tr>
      <w:tr w:rsidR="00FC601A" w:rsidRPr="00FC601A" w14:paraId="3DFA89A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B2CA" w14:textId="1EBD033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CE7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98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93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F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69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66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1AB3152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8EC6" w14:textId="699D9FCA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1EF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C0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94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27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6A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93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4435E93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4B42" w14:textId="1EF49F4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0CA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34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A0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8E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4F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A3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</w:tr>
      <w:tr w:rsidR="00FC601A" w:rsidRPr="00FC601A" w14:paraId="5D717C6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F053" w14:textId="0692F125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833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67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BB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76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FD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E2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7D75FAB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E9B0" w14:textId="708C34E2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F67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A1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17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0D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F8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57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</w:tr>
      <w:tr w:rsidR="00FC601A" w:rsidRPr="00FC601A" w14:paraId="1DA94D2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27CE" w14:textId="6E222D1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C99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2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6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8F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9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75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193FDD8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B22D" w14:textId="0D2779CA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0AE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9C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C8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49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5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7C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257FA20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2550" w14:textId="5979E7B2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3A6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D1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17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B6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84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1E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6F16C3C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4A9" w14:textId="4532289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18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A7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EF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1E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8F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DF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</w:tr>
      <w:tr w:rsidR="00FC601A" w:rsidRPr="00FC601A" w14:paraId="6A25F23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20D3" w14:textId="60AD1E1F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2AC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CB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BB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7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45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EE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1F12F38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E2FB" w14:textId="4076FC16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825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FE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C6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58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A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65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2CDA7C1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87F9" w14:textId="68885BC1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18D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27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53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99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95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15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</w:tr>
      <w:tr w:rsidR="00FC601A" w:rsidRPr="00FC601A" w14:paraId="065376E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796F" w14:textId="35C3DEE7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AuthorYear="1"&gt;&lt;Author&gt;Marrero&lt;/Author&gt;&lt;Year&gt;2019&lt;/Year&gt;&lt;RecNum&gt;634&lt;/RecNum&gt;&lt;IDText&gt;current_2019_marrero&lt;/IDText&gt;&lt;DisplayText&gt;Marrero (2019)&lt;/DisplayText&gt;&lt;record&gt;&lt;rec-number&gt;634&lt;/rec-number&gt;&lt;foreign-keys&gt;&lt;key app="EN" db-id="9rtxtrx0hd0zdmef9t3x0a07s9zep59wfs29" timestamp="1570419767"&gt;634&lt;/key&gt;&lt;/foreign-keys&gt;&lt;ref-type name="Dataset"&gt;59&lt;/ref-type&gt;&lt;contributors&gt;&lt;authors&gt;&lt;author&gt;Marrero, R. J.&lt;/author&gt;&lt;/authors&gt;&lt;/contributors&gt;&lt;titles&gt;&lt;title&gt;Dataset on NEO PI R Personality and well-being partially based on Marrero et al (2016) doi:10.1017/sjp.2016.95&lt;/title&gt;&lt;/titles&gt;&lt;dates&gt;&lt;year&gt;2019&lt;/year&gt;&lt;/dates&gt;&lt;label&gt;current_2019_marrero&lt;/label&gt;&lt;urls&gt;&lt;/urls&gt;&lt;/record&gt;&lt;/Cite&gt;&lt;/EndNote&gt;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685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F9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99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49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52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79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</w:tr>
      <w:tr w:rsidR="00FC601A" w:rsidRPr="00FC601A" w14:paraId="456C93E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755" w14:textId="6A958C4E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AuthorYear="1"&gt;&lt;Author&gt;Datu&lt;/Author&gt;&lt;Year&gt;2014&lt;/Year&gt;&lt;RecNum&gt;638&lt;/RecNum&gt;&lt;IDText&gt;datu_2014__36&lt;/IDText&gt;&lt;DisplayText&gt;Datu (2014)&lt;/DisplayText&gt;&lt;record&gt;&lt;rec-number&gt;638&lt;/rec-number&gt;&lt;foreign-keys&gt;&lt;key app="EN" db-id="9rtxtrx0hd0zdmef9t3x0a07s9zep59wfs29" timestamp="1570419767"&gt;638&lt;/key&gt;&lt;/foreign-keys&gt;&lt;ref-type name="Journal Article"&gt;17&lt;/ref-type&gt;&lt;contributors&gt;&lt;authors&gt;&lt;author&gt;Datu, Jesus Alfonso D&lt;/author&gt;&lt;/authors&gt;&lt;/contributors&gt;&lt;titles&gt;&lt;title&gt;Forgiveness, gratitude and subjective well-being among Filipino adolescents&lt;/title&gt;&lt;secondary-title&gt;International Journal for the Advancement of Counselling&lt;/secondary-title&gt;&lt;/titles&gt;&lt;pages&gt;262-273&lt;/pages&gt;&lt;volume&gt;36&lt;/volume&gt;&lt;dates&gt;&lt;year&gt;2014&lt;/year&gt;&lt;/dates&gt;&lt;label&gt;datu_2014__36&lt;/label&gt;&lt;urls&gt;&lt;/urls&gt;&lt;electronic-resource-num&gt;10.1007/s10447-013-9205-9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Datu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22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CB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0C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0A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E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35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3AFC1FA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148E" w14:textId="2D692513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AuthorYear="1"&gt;&lt;Author&gt;Datu&lt;/Author&gt;&lt;Year&gt;2018&lt;/Year&gt;&lt;RecNum&gt;639&lt;/RecNum&gt;&lt;IDText&gt;datu_2018_33_428&lt;/IDText&gt;&lt;DisplayText&gt;Datu et al. (2018)&lt;/DisplayText&gt;&lt;record&gt;&lt;rec-number&gt;639&lt;/rec-number&gt;&lt;foreign-keys&gt;&lt;key app="EN" db-id="9rtxtrx0hd0zdmef9t3x0a07s9zep59wfs29" timestamp="1570419767"&gt;639&lt;/key&gt;&lt;/foreign-keys&gt;&lt;ref-type name="Journal Article"&gt;17&lt;/ref-type&gt;&lt;contributors&gt;&lt;authors&gt;&lt;author&gt;Datu, J. A. D.&lt;/author&gt;&lt;author&gt;Yuen, M.&lt;/author&gt;&lt;author&gt;Chen, G.&lt;/author&gt;&lt;/authors&gt;&lt;/contributors&gt;&lt;auth-address&gt;Centre for Advancement in Inclusive and Special Education.&amp;#xD;Division of Learning, Development, and Diversity.&lt;/auth-address&gt;&lt;titles&gt;&lt;title&gt;The triarchic model of grit is linked to academic success and well-being among Filipino high school students&lt;/title&gt;&lt;secondary-title&gt;Sch Psychol Q&lt;/secondary-title&gt;&lt;/titles&gt;&lt;periodical&gt;&lt;full-title&gt;School Psychology Quarterly&lt;/full-title&gt;&lt;abbr-1&gt;Sch. Psychol. Q.&lt;/abbr-1&gt;&lt;abbr-2&gt;Sch Psychol Q&lt;/abbr-2&gt;&lt;/periodical&gt;&lt;pages&gt;428-438&lt;/pages&gt;&lt;volume&gt;33&lt;/volume&gt;&lt;number&gt;3&lt;/number&gt;&lt;edition&gt;2018/06/22&lt;/edition&gt;&lt;keywords&gt;&lt;keyword&gt;*Academic Success&lt;/keyword&gt;&lt;keyword&gt;Adolescent&lt;/keyword&gt;&lt;keyword&gt;Female&lt;/keyword&gt;&lt;keyword&gt;Humans&lt;/keyword&gt;&lt;keyword&gt;Male&lt;/keyword&gt;&lt;keyword&gt;*Motivation&lt;/keyword&gt;&lt;keyword&gt;*Personal Satisfaction&lt;/keyword&gt;&lt;keyword&gt;*Personality&lt;/keyword&gt;&lt;keyword&gt;Philippines&lt;/keyword&gt;&lt;keyword&gt;*Schools&lt;/keyword&gt;&lt;keyword&gt;Students/*psychology&lt;/keyword&gt;&lt;/keywords&gt;&lt;dates&gt;&lt;year&gt;2018&lt;/year&gt;&lt;pub-dates&gt;&lt;date&gt;Sep&lt;/date&gt;&lt;/pub-dates&gt;&lt;/dates&gt;&lt;publisher&gt;American Psychological Association Inc.&lt;/publisher&gt;&lt;isbn&gt;1939-1560 (Electronic)&amp;#xD;1045-3830 (Linking)&lt;/isbn&gt;&lt;accession-num&gt;29927277&lt;/accession-num&gt;&lt;label&gt;datu_2018_33_428&lt;/label&gt;&lt;work-type&gt;Article&lt;/work-type&gt;&lt;urls&gt;&lt;related-urls&gt;&lt;url&gt;https://www.ncbi.nlm.nih.gov/pubmed/29927277&lt;/url&gt;&lt;/related-urls&gt;&lt;/urls&gt;&lt;electronic-resource-num&gt;10.1037/spq0000234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Datu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844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23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F3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DC2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EF8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F7B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AA444A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7E10" w14:textId="27013DD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AuthorYear="1"&gt;&lt;Author&gt;Datu&lt;/Author&gt;&lt;Year&gt;2018&lt;/Year&gt;&lt;RecNum&gt;639&lt;/RecNum&gt;&lt;IDText&gt;datu_2018_33_428&lt;/IDText&gt;&lt;DisplayText&gt;Datu et al. (2018)&lt;/DisplayText&gt;&lt;record&gt;&lt;rec-number&gt;639&lt;/rec-number&gt;&lt;foreign-keys&gt;&lt;key app="EN" db-id="9rtxtrx0hd0zdmef9t3x0a07s9zep59wfs29" timestamp="1570419767"&gt;639&lt;/key&gt;&lt;/foreign-keys&gt;&lt;ref-type name="Journal Article"&gt;17&lt;/ref-type&gt;&lt;contributors&gt;&lt;authors&gt;&lt;author&gt;Datu, J. A. D.&lt;/author&gt;&lt;author&gt;Yuen, M.&lt;/author&gt;&lt;author&gt;Chen, G.&lt;/author&gt;&lt;/authors&gt;&lt;/contributors&gt;&lt;auth-address&gt;Centre for Advancement in Inclusive and Special Education.&amp;#xD;Division of Learning, Development, and Diversity.&lt;/auth-address&gt;&lt;titles&gt;&lt;title&gt;The triarchic model of grit is linked to academic success and well-being among Filipino high school students&lt;/title&gt;&lt;secondary-title&gt;Sch Psychol Q&lt;/secondary-title&gt;&lt;/titles&gt;&lt;periodical&gt;&lt;full-title&gt;School Psychology Quarterly&lt;/full-title&gt;&lt;abbr-1&gt;Sch. Psychol. Q.&lt;/abbr-1&gt;&lt;abbr-2&gt;Sch Psychol Q&lt;/abbr-2&gt;&lt;/periodical&gt;&lt;pages&gt;428-438&lt;/pages&gt;&lt;volume&gt;33&lt;/volume&gt;&lt;number&gt;3&lt;/number&gt;&lt;edition&gt;2018/06/22&lt;/edition&gt;&lt;keywords&gt;&lt;keyword&gt;*Academic Success&lt;/keyword&gt;&lt;keyword&gt;Adolescent&lt;/keyword&gt;&lt;keyword&gt;Female&lt;/keyword&gt;&lt;keyword&gt;Humans&lt;/keyword&gt;&lt;keyword&gt;Male&lt;/keyword&gt;&lt;keyword&gt;*Motivation&lt;/keyword&gt;&lt;keyword&gt;*Personal Satisfaction&lt;/keyword&gt;&lt;keyword&gt;*Personality&lt;/keyword&gt;&lt;keyword&gt;Philippines&lt;/keyword&gt;&lt;keyword&gt;*Schools&lt;/keyword&gt;&lt;keyword&gt;Students/*psychology&lt;/keyword&gt;&lt;/keywords&gt;&lt;dates&gt;&lt;year&gt;2018&lt;/year&gt;&lt;pub-dates&gt;&lt;date&gt;Sep&lt;/date&gt;&lt;/pub-dates&gt;&lt;/dates&gt;&lt;publisher&gt;American Psychological Association Inc.&lt;/publisher&gt;&lt;isbn&gt;1939-1560 (Electronic)&amp;#xD;1045-3830 (Linking)&lt;/isbn&gt;&lt;accession-num&gt;29927277&lt;/accession-num&gt;&lt;label&gt;datu_2018_33_428&lt;/label&gt;&lt;work-type&gt;Article&lt;/work-type&gt;&lt;urls&gt;&lt;related-urls&gt;&lt;url&gt;https://www.ncbi.nlm.nih.gov/pubmed/29927277&lt;/url&gt;&lt;/related-urls&gt;&lt;/urls&gt;&lt;electronic-resource-num&gt;10.1037/spq0000234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Datu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217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19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7D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ED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DB5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79A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CB8EDE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4809" w14:textId="404AF7CC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AuthorYear="1"&gt;&lt;Author&gt;Datu&lt;/Author&gt;&lt;Year&gt;2018&lt;/Year&gt;&lt;RecNum&gt;639&lt;/RecNum&gt;&lt;IDText&gt;datu_2018_33_428&lt;/IDText&gt;&lt;DisplayText&gt;Datu et al. (2018)&lt;/DisplayText&gt;&lt;record&gt;&lt;rec-number&gt;639&lt;/rec-number&gt;&lt;foreign-keys&gt;&lt;key app="EN" db-id="9rtxtrx0hd0zdmef9t3x0a07s9zep59wfs29" timestamp="1570419767"&gt;639&lt;/key&gt;&lt;/foreign-keys&gt;&lt;ref-type name="Journal Article"&gt;17&lt;/ref-type&gt;&lt;contributors&gt;&lt;authors&gt;&lt;author&gt;Datu, J. A. D.&lt;/author&gt;&lt;author&gt;Yuen, M.&lt;/author&gt;&lt;author&gt;Chen, G.&lt;/author&gt;&lt;/authors&gt;&lt;/contributors&gt;&lt;auth-address&gt;Centre for Advancement in Inclusive and Special Education.&amp;#xD;Division of Learning, Development, and Diversity.&lt;/auth-address&gt;&lt;titles&gt;&lt;title&gt;The triarchic model of grit is linked to academic success and well-being among Filipino high school students&lt;/title&gt;&lt;secondary-title&gt;Sch Psychol Q&lt;/secondary-title&gt;&lt;/titles&gt;&lt;periodical&gt;&lt;full-title&gt;School Psychology Quarterly&lt;/full-title&gt;&lt;abbr-1&gt;Sch. Psychol. Q.&lt;/abbr-1&gt;&lt;abbr-2&gt;Sch Psychol Q&lt;/abbr-2&gt;&lt;/periodical&gt;&lt;pages&gt;428-438&lt;/pages&gt;&lt;volume&gt;33&lt;/volume&gt;&lt;number&gt;3&lt;/number&gt;&lt;edition&gt;2018/06/22&lt;/edition&gt;&lt;keywords&gt;&lt;keyword&gt;*Academic Success&lt;/keyword&gt;&lt;keyword&gt;Adolescent&lt;/keyword&gt;&lt;keyword&gt;Female&lt;/keyword&gt;&lt;keyword&gt;Humans&lt;/keyword&gt;&lt;keyword&gt;Male&lt;/keyword&gt;&lt;keyword&gt;*Motivation&lt;/keyword&gt;&lt;keyword&gt;*Personal Satisfaction&lt;/keyword&gt;&lt;keyword&gt;*Personality&lt;/keyword&gt;&lt;keyword&gt;Philippines&lt;/keyword&gt;&lt;keyword&gt;*Schools&lt;/keyword&gt;&lt;keyword&gt;Students/*psychology&lt;/keyword&gt;&lt;/keywords&gt;&lt;dates&gt;&lt;year&gt;2018&lt;/year&gt;&lt;pub-dates&gt;&lt;date&gt;Sep&lt;/date&gt;&lt;/pub-dates&gt;&lt;/dates&gt;&lt;publisher&gt;American Psychological Association Inc.&lt;/publisher&gt;&lt;isbn&gt;1939-1560 (Electronic)&amp;#xD;1045-3830 (Linking)&lt;/isbn&gt;&lt;accession-num&gt;29927277&lt;/accession-num&gt;&lt;label&gt;datu_2018_33_428&lt;/label&gt;&lt;work-type&gt;Article&lt;/work-type&gt;&lt;urls&gt;&lt;related-urls&gt;&lt;url&gt;https://www.ncbi.nlm.nih.gov/pubmed/29927277&lt;/url&gt;&lt;/related-urls&gt;&lt;/urls&gt;&lt;electronic-resource-num&gt;10.1037/spq0000234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Datu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5B0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32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57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92F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1D3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B0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671ABE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7DA7" w14:textId="34D830F2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PEVuZE5vdGU+PENpdGUgQXV0aG9yWWVhcj0iMSI+PEF1dGhvcj5kZSBGcmlhczwvQXV0aG9yPjxZ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PEVuZE5vdGU+PENpdGUgQXV0aG9yWWVhcj0iMSI+PEF1dGhvcj5kZSBGcmlhczwvQXV0aG9yPjxZ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 Frias et al.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5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F5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BB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03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CB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63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</w:tr>
      <w:tr w:rsidR="00FC601A" w:rsidRPr="00FC601A" w14:paraId="0271032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97FC" w14:textId="4718C91E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PEVuZE5vdGU+PENpdGUgQXV0aG9yWWVhcj0iMSI+PEF1dGhvcj5kZSBGcmlhczwvQXV0aG9yPjxZ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PEVuZE5vdGU+PENpdGUgQXV0aG9yWWVhcj0iMSI+PEF1dGhvcj5kZSBGcmlhczwvQXV0aG9yPjxZ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 Frias et al.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62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27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25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FC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88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EA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0E3B8E9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F4CF" w14:textId="4E7EBFFF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AuthorYear="1"&gt;&lt;Author&gt;De Gucht&lt;/Author&gt;&lt;Year&gt;2004&lt;/Year&gt;&lt;RecNum&gt;641&lt;/RecNum&gt;&lt;IDText&gt;de-gucht_2004_36_1655&lt;/IDText&gt;&lt;DisplayText&gt;De Gucht et al. (2004)&lt;/DisplayText&gt;&lt;record&gt;&lt;rec-number&gt;641&lt;/rec-number&gt;&lt;foreign-keys&gt;&lt;key app="EN" db-id="9rtxtrx0hd0zdmef9t3x0a07s9zep59wfs29" timestamp="1570419767"&gt;641&lt;/key&gt;&lt;/foreign-keys&gt;&lt;ref-type name="Journal Article"&gt;17&lt;/ref-type&gt;&lt;contributors&gt;&lt;authors&gt;&lt;author&gt;De Gucht, Veronique&lt;/author&gt;&lt;author&gt;Fischler, Benjamin&lt;/author&gt;&lt;author&gt;Heiser, Willem&lt;/author&gt;&lt;/authors&gt;&lt;/contributors&gt;&lt;titles&gt;&lt;title&gt;Neuroticism, alexithymia, negative affect, and positive affect as determinants of medically unexplained symptoms.&lt;/title&gt;&lt;secondary-title&gt;Personality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1655–1667&lt;/pages&gt;&lt;volume&gt;36&lt;/volume&gt;&lt;dates&gt;&lt;year&gt;2004&lt;/year&gt;&lt;/dates&gt;&lt;label&gt;de-gucht_2004_36_1655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 Gucht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91A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86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F2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AEC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8B1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DA4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A654FA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2AA7" w14:textId="459E9D84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AuthorYear="1"&gt;&lt;Author&gt;De Gucht&lt;/Author&gt;&lt;Year&gt;2004&lt;/Year&gt;&lt;RecNum&gt;641&lt;/RecNum&gt;&lt;IDText&gt;de-gucht_2004_36_1655&lt;/IDText&gt;&lt;DisplayText&gt;De Gucht et al. (2004)&lt;/DisplayText&gt;&lt;record&gt;&lt;rec-number&gt;641&lt;/rec-number&gt;&lt;foreign-keys&gt;&lt;key app="EN" db-id="9rtxtrx0hd0zdmef9t3x0a07s9zep59wfs29" timestamp="1570419767"&gt;641&lt;/key&gt;&lt;/foreign-keys&gt;&lt;ref-type name="Journal Article"&gt;17&lt;/ref-type&gt;&lt;contributors&gt;&lt;authors&gt;&lt;author&gt;De Gucht, Veronique&lt;/author&gt;&lt;author&gt;Fischler, Benjamin&lt;/author&gt;&lt;author&gt;Heiser, Willem&lt;/author&gt;&lt;/authors&gt;&lt;/contributors&gt;&lt;titles&gt;&lt;title&gt;Neuroticism, alexithymia, negative affect, and positive affect as determinants of medically unexplained symptoms.&lt;/title&gt;&lt;secondary-title&gt;Personality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1655–1667&lt;/pages&gt;&lt;volume&gt;36&lt;/volume&gt;&lt;dates&gt;&lt;year&gt;2004&lt;/year&gt;&lt;/dates&gt;&lt;label&gt;de-gucht_2004_36_1655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 Gucht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07A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95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8A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4F8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9AB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CED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BE742C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4DAD" w14:textId="6B458E4D" w:rsidR="00FC601A" w:rsidRPr="00FC601A" w:rsidRDefault="008F4206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PEVuZE5vdGU+PENpdGUgQXV0aG9yWWVhcj0iMSI+PEF1dGhvcj5EZWxmYWJicm88L0F1dGhvcj48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PEVuZE5vdGU+PENpdGUgQXV0aG9yWWVhcj0iMSI+PEF1dGhvcj5EZWxmYWJicm88L0F1dGhvcj48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Delfabbro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C6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5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0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F5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67A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5FD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7C20B7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AD8D" w14:textId="3C0A306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AuthorYear="1"&gt;&lt;Author&gt;Denovan&lt;/Author&gt;&lt;Year&gt;2018&lt;/Year&gt;&lt;RecNum&gt;643&lt;/RecNum&gt;&lt;IDText&gt;denovan_2018_NA_NA&lt;/IDText&gt;&lt;DisplayText&gt;Denovan &amp;amp; Michael (2018)&lt;/DisplayText&gt;&lt;record&gt;&lt;rec-number&gt;643&lt;/rec-number&gt;&lt;foreign-keys&gt;&lt;key app="EN" db-id="9rtxtrx0hd0zdmef9t3x0a07s9zep59wfs29" timestamp="1570419767"&gt;643&lt;/key&gt;&lt;/foreign-keys&gt;&lt;ref-type name="Thesis"&gt;32&lt;/ref-type&gt;&lt;contributors&gt;&lt;authors&gt;&lt;author&gt;Denovan&lt;/author&gt;&lt;author&gt;Andrew Michael&lt;/author&gt;&lt;/authors&gt;&lt;/contributors&gt;&lt;titles&gt;&lt;title&gt;Investigating student stress from a positive psychology perspective&lt;/title&gt;&lt;/titles&gt;&lt;volume&gt;Doctoral&lt;/volume&gt;&lt;dates&gt;&lt;year&gt;2018&lt;/year&gt;&lt;/dates&gt;&lt;pub-location&gt;Sheffield, England&lt;/pub-location&gt;&lt;publisher&gt;Sheffield Hallam University&lt;/publisher&gt;&lt;label&gt;denovan_2018_NA_NA&lt;/label&gt;&lt;work-type&gt;thesis&lt;/work-type&gt;&lt;urls&gt;&lt;related-urls&gt;&lt;url&gt;http://ezproxy.deakin.edu.au/login?url=http://search.ebscohost.com/login.aspx?direct=true&amp;amp;AuthType=ip,sso&amp;amp;db=psyh&amp;amp;AN=2018-00720-113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Denovan &amp; Michael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CB3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0A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0E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E7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9A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30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</w:tr>
      <w:tr w:rsidR="00FC601A" w:rsidRPr="00FC601A" w14:paraId="28F9E7F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37AF" w14:textId="322C1BF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AuthorYear="1"&gt;&lt;Author&gt;Denovan&lt;/Author&gt;&lt;Year&gt;2018&lt;/Year&gt;&lt;RecNum&gt;643&lt;/RecNum&gt;&lt;IDText&gt;denovan_2018_NA_NA&lt;/IDText&gt;&lt;DisplayText&gt;Denovan &amp;amp; Michael (2018)&lt;/DisplayText&gt;&lt;record&gt;&lt;rec-number&gt;643&lt;/rec-number&gt;&lt;foreign-keys&gt;&lt;key app="EN" db-id="9rtxtrx0hd0zdmef9t3x0a07s9zep59wfs29" timestamp="1570419767"&gt;643&lt;/key&gt;&lt;/foreign-keys&gt;&lt;ref-type name="Thesis"&gt;32&lt;/ref-type&gt;&lt;contributors&gt;&lt;authors&gt;&lt;author&gt;Denovan&lt;/author&gt;&lt;author&gt;Andrew Michael&lt;/author&gt;&lt;/authors&gt;&lt;/contributors&gt;&lt;titles&gt;&lt;title&gt;Investigating student stress from a positive psychology perspective&lt;/title&gt;&lt;/titles&gt;&lt;volume&gt;Doctoral&lt;/volume&gt;&lt;dates&gt;&lt;year&gt;2018&lt;/year&gt;&lt;/dates&gt;&lt;pub-location&gt;Sheffield, England&lt;/pub-location&gt;&lt;publisher&gt;Sheffield Hallam University&lt;/publisher&gt;&lt;label&gt;denovan_2018_NA_NA&lt;/label&gt;&lt;work-type&gt;thesis&lt;/work-type&gt;&lt;urls&gt;&lt;related-urls&gt;&lt;url&gt;http://ezproxy.deakin.edu.au/login?url=http://search.ebscohost.com/login.aspx?direct=true&amp;amp;AuthType=ip,sso&amp;amp;db=psyh&amp;amp;AN=2018-00720-113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Denovan &amp; Michael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068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F7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B1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4E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AD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6E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006B8E1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3F74" w14:textId="4D8316E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AuthorYear="1"&gt;&lt;Author&gt;Denovan&lt;/Author&gt;&lt;Year&gt;2018&lt;/Year&gt;&lt;RecNum&gt;643&lt;/RecNum&gt;&lt;IDText&gt;denovan_2018_NA_NA&lt;/IDText&gt;&lt;DisplayText&gt;Denovan &amp;amp; Michael (2018)&lt;/DisplayText&gt;&lt;record&gt;&lt;rec-number&gt;643&lt;/rec-number&gt;&lt;foreign-keys&gt;&lt;key app="EN" db-id="9rtxtrx0hd0zdmef9t3x0a07s9zep59wfs29" timestamp="1570419767"&gt;643&lt;/key&gt;&lt;/foreign-keys&gt;&lt;ref-type name="Thesis"&gt;32&lt;/ref-type&gt;&lt;contributors&gt;&lt;authors&gt;&lt;author&gt;Denovan&lt;/author&gt;&lt;author&gt;Andrew Michael&lt;/author&gt;&lt;/authors&gt;&lt;/contributors&gt;&lt;titles&gt;&lt;title&gt;Investigating student stress from a positive psychology perspective&lt;/title&gt;&lt;/titles&gt;&lt;volume&gt;Doctoral&lt;/volume&gt;&lt;dates&gt;&lt;year&gt;2018&lt;/year&gt;&lt;/dates&gt;&lt;pub-location&gt;Sheffield, England&lt;/pub-location&gt;&lt;publisher&gt;Sheffield Hallam University&lt;/publisher&gt;&lt;label&gt;denovan_2018_NA_NA&lt;/label&gt;&lt;work-type&gt;thesis&lt;/work-type&gt;&lt;urls&gt;&lt;related-urls&gt;&lt;url&gt;http://ezproxy.deakin.edu.au/login?url=http://search.ebscohost.com/login.aspx?direct=true&amp;amp;AuthType=ip,sso&amp;amp;db=psyh&amp;amp;AN=2018-00720-113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Denovan &amp; Michael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076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DD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E3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E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5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A3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135FB2B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665E" w14:textId="30B44ED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PEVuZE5vdGU+PENpdGUgQXV0aG9yWWVhcj0iMSI+PEF1dGhvcj5EZXZlbnRlcjwvQXV0aG9yPjxZ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PEVuZE5vdGU+PENpdGUgQXV0aG9yWWVhcj0iMSI+PEF1dGhvcj5EZXZlbnRlcjwvQXV0aG9yPjxZ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Deventer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5B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C2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28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67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0B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87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6646053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409D" w14:textId="5972100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Fabio&lt;/Author&gt;&lt;Year&gt;2014&lt;/Year&gt;&lt;RecNum&gt;645&lt;/RecNum&gt;&lt;IDText&gt;di-fabio_2014_65_19&lt;/IDText&gt;&lt;DisplayText&gt;Di Fabio &amp;amp; Saklofske (2014)&lt;/DisplayText&gt;&lt;record&gt;&lt;rec-number&gt;645&lt;/rec-number&gt;&lt;foreign-keys&gt;&lt;key app="EN" db-id="9rtxtrx0hd0zdmef9t3x0a07s9zep59wfs29" timestamp="1570419767"&gt;645&lt;/key&gt;&lt;/foreign-keys&gt;&lt;ref-type name="Journal Article"&gt;17&lt;/ref-type&gt;&lt;contributors&gt;&lt;authors&gt;&lt;author&gt;Di Fabio, Annamaria&lt;/author&gt;&lt;author&gt;Saklofske, Donald H&lt;/author&gt;&lt;/authors&gt;&lt;/contributors&gt;&lt;titles&gt;&lt;title&gt;Promoting individual resources: The challenge of trait emotional intelligence.&lt;/title&gt;&lt;secondary-title&gt;Personality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Differences&lt;/abbr-3&gt;&lt;/periodical&gt;&lt;pages&gt;19-23&lt;/pages&gt;&lt;volume&gt;65&lt;/volume&gt;&lt;dates&gt;&lt;year&gt;2014&lt;/year&gt;&lt;/dates&gt;&lt;label&gt;di-fabio_2014_65_19&lt;/label&gt;&lt;urls&gt;&lt;/urls&gt;&lt;/record&gt;&lt;/Cite&gt;&lt;/EndNote&gt;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Fabio &amp; Saklofske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9AB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CD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51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AF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9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B5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23F5777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BC7E" w14:textId="32485F9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Fabio&lt;/Author&gt;&lt;Year&gt;2015&lt;/Year&gt;&lt;RecNum&gt;646&lt;/RecNum&gt;&lt;IDText&gt;di-fabio_2015_6_NA&lt;/IDText&gt;&lt;DisplayText&gt;Di Fabio &amp;amp; Palazzeschi (2015)&lt;/DisplayText&gt;&lt;record&gt;&lt;rec-number&gt;646&lt;/rec-number&gt;&lt;foreign-keys&gt;&lt;key app="EN" db-id="9rtxtrx0hd0zdmef9t3x0a07s9zep59wfs29" timestamp="1570419767"&gt;646&lt;/key&gt;&lt;/foreign-keys&gt;&lt;ref-type name="Journal Article"&gt;17&lt;/ref-type&gt;&lt;contributors&gt;&lt;authors&gt;&lt;author&gt;Di Fabio, Annamaria&lt;/author&gt;&lt;author&gt;Palazzeschi, Letizia&lt;/author&gt;&lt;/authors&gt;&lt;/contributors&gt;&lt;titles&gt;&lt;title&gt;Hedonic and eudaimonic well-being: the role of resilience beyond fluid intelligence and personality traits.&lt;/title&gt;&lt;secondary-title&gt;Frontiers in Psychology&lt;/secondary-title&gt;&lt;/titles&gt;&lt;periodical&gt;&lt;full-title&gt;Frontiers in Psychology&lt;/full-title&gt;&lt;abbr-1&gt;Front. Psychol.&lt;/abbr-1&gt;&lt;abbr-2&gt;Front Psychol&lt;/abbr-2&gt;&lt;/periodical&gt;&lt;pages&gt;1367&lt;/pages&gt;&lt;volume&gt;6&lt;/volume&gt;&lt;dates&gt;&lt;year&gt;2015&lt;/year&gt;&lt;/dates&gt;&lt;label&gt;di-fabio_2015_6_NA&lt;/label&gt;&lt;urls&gt;&lt;/urls&gt;&lt;electronic-resource-num&gt;10.3389/fpsyg.2015.01367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Fabio &amp; Palazzeschi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049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E8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E4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41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DD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90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5250E1A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D9C" w14:textId="7F30A1A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Fabio&lt;/Author&gt;&lt;Year&gt;2015&lt;/Year&gt;&lt;RecNum&gt;646&lt;/RecNum&gt;&lt;IDText&gt;di-fabio_2015_6_NA&lt;/IDText&gt;&lt;DisplayText&gt;Di Fabio &amp;amp; Palazzeschi (2015)&lt;/DisplayText&gt;&lt;record&gt;&lt;rec-number&gt;646&lt;/rec-number&gt;&lt;foreign-keys&gt;&lt;key app="EN" db-id="9rtxtrx0hd0zdmef9t3x0a07s9zep59wfs29" timestamp="1570419767"&gt;646&lt;/key&gt;&lt;/foreign-keys&gt;&lt;ref-type name="Journal Article"&gt;17&lt;/ref-type&gt;&lt;contributors&gt;&lt;authors&gt;&lt;author&gt;Di Fabio, Annamaria&lt;/author&gt;&lt;author&gt;Palazzeschi, Letizia&lt;/author&gt;&lt;/authors&gt;&lt;/contributors&gt;&lt;titles&gt;&lt;title&gt;Hedonic and eudaimonic well-being: the role of resilience beyond fluid intelligence and personality traits.&lt;/title&gt;&lt;secondary-title&gt;Frontiers in Psychology&lt;/secondary-title&gt;&lt;/titles&gt;&lt;periodical&gt;&lt;full-title&gt;Frontiers in Psychology&lt;/full-title&gt;&lt;abbr-1&gt;Front. Psychol.&lt;/abbr-1&gt;&lt;abbr-2&gt;Front Psychol&lt;/abbr-2&gt;&lt;/periodical&gt;&lt;pages&gt;1367&lt;/pages&gt;&lt;volume&gt;6&lt;/volume&gt;&lt;dates&gt;&lt;year&gt;2015&lt;/year&gt;&lt;/dates&gt;&lt;label&gt;di-fabio_2015_6_NA&lt;/label&gt;&lt;urls&gt;&lt;/urls&gt;&lt;electronic-resource-num&gt;10.3389/fpsyg.2015.01367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Fabio &amp; Palazzeschi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CCD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F1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90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17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98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6C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4C7F0FA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732" w14:textId="6E02ECB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Fabio&lt;/Author&gt;&lt;Year&gt;2017&lt;/Year&gt;&lt;RecNum&gt;647&lt;/RecNum&gt;&lt;IDText&gt;di-fabio_2017_8_NA&lt;/IDText&gt;&lt;DisplayText&gt;Di Fabio et al. (2017)&lt;/DisplayText&gt;&lt;record&gt;&lt;rec-number&gt;647&lt;/rec-number&gt;&lt;foreign-keys&gt;&lt;key app="EN" db-id="9rtxtrx0hd0zdmef9t3x0a07s9zep59wfs29" timestamp="1570419767"&gt;647&lt;/key&gt;&lt;/foreign-keys&gt;&lt;ref-type name="Journal Article"&gt;17&lt;/ref-type&gt;&lt;contributors&gt;&lt;authors&gt;&lt;author&gt;Di Fabio, Annamaria&lt;/author&gt;&lt;author&gt;Palazzeschi, Letizia&lt;/author&gt;&lt;author&gt;Bucci, Ornella&lt;/author&gt;&lt;/authors&gt;&lt;/contributors&gt;&lt;titles&gt;&lt;title&gt;In an unpredictable and changing environment: Intrapreneurial self-capital as a key resource for life satisfaction and flourishing.&lt;/title&gt;&lt;secondary-title&gt;Frontiers in Psychology&lt;/secondary-title&gt;&lt;/titles&gt;&lt;periodical&gt;&lt;full-title&gt;Frontiers in Psychology&lt;/full-title&gt;&lt;abbr-1&gt;Front. Psychol.&lt;/abbr-1&gt;&lt;abbr-2&gt;Front Psychol&lt;/abbr-2&gt;&lt;/periodical&gt;&lt;pages&gt;1819&lt;/pages&gt;&lt;volume&gt;8&lt;/volume&gt;&lt;dates&gt;&lt;year&gt;2017&lt;/year&gt;&lt;/dates&gt;&lt;label&gt;di-fabio_2017_8_NA&lt;/label&gt;&lt;urls&gt;&lt;/urls&gt;&lt;electronic-resource-num&gt;10.3389/fpsyg.2017.01819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Fabio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EAE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AF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F5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0A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A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58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0AF9B3D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6C15" w14:textId="28B0A84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Fabio&lt;/Author&gt;&lt;Year&gt;2018&lt;/Year&gt;&lt;RecNum&gt;648&lt;/RecNum&gt;&lt;IDText&gt;di-fabio_2018_10_NA&lt;/IDText&gt;&lt;DisplayText&gt;Di Fabio &amp;amp; Kenny (2018)&lt;/DisplayText&gt;&lt;record&gt;&lt;rec-number&gt;648&lt;/rec-number&gt;&lt;foreign-keys&gt;&lt;key app="EN" db-id="9rtxtrx0hd0zdmef9t3x0a07s9zep59wfs29" timestamp="1570419767"&gt;648&lt;/key&gt;&lt;/foreign-keys&gt;&lt;ref-type name="Journal Article"&gt;17&lt;/ref-type&gt;&lt;contributors&gt;&lt;authors&gt;&lt;author&gt;Di Fabio, Annamaria&lt;/author&gt;&lt;author&gt;Kenny, Maureen E&lt;/author&gt;&lt;/authors&gt;&lt;/contributors&gt;&lt;titles&gt;&lt;title&gt;Academic relational civility as a key resource for sustaining well-being.&lt;/title&gt;&lt;secondary-title&gt;Sustainability&lt;/secondary-title&gt;&lt;/titles&gt;&lt;pages&gt;1914&lt;/pages&gt;&lt;volume&gt;10&lt;/volume&gt;&lt;dates&gt;&lt;year&gt;2018&lt;/year&gt;&lt;/dates&gt;&lt;label&gt;di-fabio_2018_10_NA&lt;/label&gt;&lt;urls&gt;&lt;/urls&gt;&lt;electronic-resource-num&gt;10.3390/su10061914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Fabio &amp; Kenny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97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C4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2F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BA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75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02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</w:tr>
      <w:tr w:rsidR="00FC601A" w:rsidRPr="00FC601A" w14:paraId="6FC972C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66E0" w14:textId="3067E82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Fabio&lt;/Author&gt;&lt;Year&gt;2018&lt;/Year&gt;&lt;RecNum&gt;648&lt;/RecNum&gt;&lt;IDText&gt;di-fabio_2018_10_NA&lt;/IDText&gt;&lt;DisplayText&gt;Di Fabio &amp;amp; Kenny (2018)&lt;/DisplayText&gt;&lt;record&gt;&lt;rec-number&gt;648&lt;/rec-number&gt;&lt;foreign-keys&gt;&lt;key app="EN" db-id="9rtxtrx0hd0zdmef9t3x0a07s9zep59wfs29" timestamp="1570419767"&gt;648&lt;/key&gt;&lt;/foreign-keys&gt;&lt;ref-type name="Journal Article"&gt;17&lt;/ref-type&gt;&lt;contributors&gt;&lt;authors&gt;&lt;author&gt;Di Fabio, Annamaria&lt;/author&gt;&lt;author&gt;Kenny, Maureen E&lt;/author&gt;&lt;/authors&gt;&lt;/contributors&gt;&lt;titles&gt;&lt;title&gt;Academic relational civility as a key resource for sustaining well-being.&lt;/title&gt;&lt;secondary-title&gt;Sustainability&lt;/secondary-title&gt;&lt;/titles&gt;&lt;pages&gt;1914&lt;/pages&gt;&lt;volume&gt;10&lt;/volume&gt;&lt;dates&gt;&lt;year&gt;2018&lt;/year&gt;&lt;/dates&gt;&lt;label&gt;di-fabio_2018_10_NA&lt;/label&gt;&lt;urls&gt;&lt;/urls&gt;&lt;electronic-resource-num&gt;10.3390/su10061914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Fabio &amp; Kenny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5E1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17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26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B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7E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F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162A00A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57C" w14:textId="233546B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Fabio&lt;/Author&gt;&lt;Year&gt;2018&lt;/Year&gt;&lt;RecNum&gt;648&lt;/RecNum&gt;&lt;IDText&gt;di-fabio_2018_10_NA&lt;/IDText&gt;&lt;DisplayText&gt;Di Fabio &amp;amp; Kenny (2018)&lt;/DisplayText&gt;&lt;record&gt;&lt;rec-number&gt;648&lt;/rec-number&gt;&lt;foreign-keys&gt;&lt;key app="EN" db-id="9rtxtrx0hd0zdmef9t3x0a07s9zep59wfs29" timestamp="1570419767"&gt;648&lt;/key&gt;&lt;/foreign-keys&gt;&lt;ref-type name="Journal Article"&gt;17&lt;/ref-type&gt;&lt;contributors&gt;&lt;authors&gt;&lt;author&gt;Di Fabio, Annamaria&lt;/author&gt;&lt;author&gt;Kenny, Maureen E&lt;/author&gt;&lt;/authors&gt;&lt;/contributors&gt;&lt;titles&gt;&lt;title&gt;Academic relational civility as a key resource for sustaining well-being.&lt;/title&gt;&lt;secondary-title&gt;Sustainability&lt;/secondary-title&gt;&lt;/titles&gt;&lt;pages&gt;1914&lt;/pages&gt;&lt;volume&gt;10&lt;/volume&gt;&lt;dates&gt;&lt;year&gt;2018&lt;/year&gt;&lt;/dates&gt;&lt;label&gt;di-fabio_2018_10_NA&lt;/label&gt;&lt;urls&gt;&lt;/urls&gt;&lt;electronic-resource-num&gt;10.3390/su10061914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Fabio &amp; Kenny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98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12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87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02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63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F3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</w:tr>
      <w:tr w:rsidR="00FC601A" w:rsidRPr="00FC601A" w14:paraId="6784C2E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313F" w14:textId="685DD82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 Nuovo&lt;/Author&gt;&lt;Year&gt;2009&lt;/Year&gt;&lt;RecNum&gt;649&lt;/RecNum&gt;&lt;IDText&gt;di-nuovo_2009_16_193&lt;/IDText&gt;&lt;DisplayText&gt;Di Nuovo (2009)&lt;/DisplayText&gt;&lt;record&gt;&lt;rec-number&gt;649&lt;/rec-number&gt;&lt;foreign-keys&gt;&lt;key app="EN" db-id="9rtxtrx0hd0zdmef9t3x0a07s9zep59wfs29" timestamp="1570419767"&gt;649&lt;/key&gt;&lt;/foreign-keys&gt;&lt;ref-type name="Journal Article"&gt;17&lt;/ref-type&gt;&lt;contributors&gt;&lt;authors&gt;&lt;author&gt;Di Nuovo, S.&lt;/author&gt;&lt;/authors&gt;&lt;/contributors&gt;&lt;auth-address&gt;University of Catania, Catania, Italy. s.dinuovo@unict.it&lt;/auth-address&gt;&lt;titles&gt;&lt;title&gt;Variables and quantity: what else?&lt;/title&gt;&lt;secondary-title&gt;Integr Psychol Behav Sci&lt;/secondary-title&gt;&lt;/titles&gt;&lt;periodical&gt;&lt;full-title&gt;Integrative Psychological &amp;amp; Behavioral Science&lt;/full-title&gt;&lt;abbr-1&gt;Integr. Psychol. Behav. Sci.&lt;/abbr-1&gt;&lt;abbr-2&gt;Integr Psychol Behav Sci&lt;/abbr-2&gt;&lt;/periodical&gt;&lt;pages&gt;84-8&lt;/pages&gt;&lt;volume&gt;43&lt;/volume&gt;&lt;number&gt;1&lt;/number&gt;&lt;edition&gt;2008/11/29&lt;/edition&gt;&lt;keywords&gt;&lt;keyword&gt;*Data Interpretation, Statistical&lt;/keyword&gt;&lt;keyword&gt;Empirical Research&lt;/keyword&gt;&lt;keyword&gt;Humans&lt;/keyword&gt;&lt;keyword&gt;Psychology/*methods/*statistics &amp;amp; numerical data&lt;/keyword&gt;&lt;/keywords&gt;&lt;dates&gt;&lt;year&gt;2009&lt;/year&gt;&lt;pub-dates&gt;&lt;date&gt;Mar&lt;/date&gt;&lt;/pub-dates&gt;&lt;/dates&gt;&lt;isbn&gt;1936-3567 (Electronic)&amp;#xD;1932-4502 (Linking)&lt;/isbn&gt;&lt;accession-num&gt;19039624&lt;/accession-num&gt;&lt;label&gt;di-nuovo_2009_16_193&lt;/label&gt;&lt;urls&gt;&lt;related-urls&gt;&lt;url&gt;https://www.ncbi.nlm.nih.gov/pubmed/19039624&lt;/url&gt;&lt;/related-urls&gt;&lt;/urls&gt;&lt;electronic-resource-num&gt;10.1007/s12124-008-9081-8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 Nuovo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3B6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4E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63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22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7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EB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24E3217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0D0F" w14:textId="41F73C4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AuthorYear="1"&gt;&lt;Author&gt;Dijkstra&lt;/Author&gt;&lt;Year&gt;2009&lt;/Year&gt;&lt;RecNum&gt;650&lt;/RecNum&gt;&lt;IDText&gt;dijkstra_2009_50_309&lt;/IDText&gt;&lt;DisplayText&gt;Dijkstra &amp;amp; Barelds (2009)&lt;/DisplayText&gt;&lt;record&gt;&lt;rec-number&gt;650&lt;/rec-number&gt;&lt;foreign-keys&gt;&lt;key app="EN" db-id="9rtxtrx0hd0zdmef9t3x0a07s9zep59wfs29" timestamp="1570419767"&gt;650&lt;/key&gt;&lt;/foreign-keys&gt;&lt;ref-type name="Journal Article"&gt;17&lt;/ref-type&gt;&lt;contributors&gt;&lt;authors&gt;&lt;author&gt;Dijkstra, P.&lt;/author&gt;&lt;author&gt;Barelds, D. P.&lt;/author&gt;&lt;/authors&gt;&lt;/contributors&gt;&lt;auth-address&gt;Department of Psychology, University of Groningen, The Netherlands. dijkstrap@planet.nl&lt;/auth-address&gt;&lt;titles&gt;&lt;title&gt;Women&amp;apos;s well-being: the role of individual differences&lt;/title&gt;&lt;secondary-title&gt;Scand J Psychol&lt;/secondary-title&gt;&lt;/titles&gt;&lt;periodical&gt;&lt;full-title&gt;Scandinavian Journal of Psychology&lt;/full-title&gt;&lt;abbr-1&gt;Scand. J. Psychol.&lt;/abbr-1&gt;&lt;abbr-2&gt;Scand J Psychol&lt;/abbr-2&gt;&lt;/periodical&gt;&lt;pages&gt;309-15&lt;/pages&gt;&lt;volume&gt;50&lt;/volume&gt;&lt;number&gt;4&lt;/number&gt;&lt;edition&gt;2009/03/24&lt;/edition&gt;&lt;keywords&gt;&lt;keyword&gt;*Adaptation, Psychological&lt;/keyword&gt;&lt;keyword&gt;Adolescent&lt;/keyword&gt;&lt;keyword&gt;Adult&lt;/keyword&gt;&lt;keyword&gt;Aged&lt;/keyword&gt;&lt;keyword&gt;Aged, 80 and over&lt;/keyword&gt;&lt;keyword&gt;Female&lt;/keyword&gt;&lt;keyword&gt;*Health Status&lt;/keyword&gt;&lt;keyword&gt;Humans&lt;/keyword&gt;&lt;keyword&gt;Marital Status&lt;/keyword&gt;&lt;keyword&gt;Middle Aged&lt;/keyword&gt;&lt;keyword&gt;Mothers/psychology&lt;/keyword&gt;&lt;keyword&gt;Netherlands&lt;/keyword&gt;&lt;keyword&gt;*Personality&lt;/keyword&gt;&lt;keyword&gt;Socioeconomic Factors&lt;/keyword&gt;&lt;keyword&gt;Women/*psychology&lt;/keyword&gt;&lt;keyword&gt;Women, Working/psychology&lt;/keyword&gt;&lt;/keywords&gt;&lt;dates&gt;&lt;year&gt;2009&lt;/year&gt;&lt;pub-dates&gt;&lt;date&gt;Aug&lt;/date&gt;&lt;/pub-dates&gt;&lt;/dates&gt;&lt;isbn&gt;1467-9450 (Electronic)&amp;#xD;0036-5564 (Linking)&lt;/isbn&gt;&lt;accession-num&gt;19302413&lt;/accession-num&gt;&lt;label&gt;dijkstra_2009_50_309&lt;/label&gt;&lt;work-type&gt;Article&lt;/work-type&gt;&lt;urls&gt;&lt;related-urls&gt;&lt;url&gt;https://www.ncbi.nlm.nih.gov/pubmed/19302413&lt;/url&gt;&lt;/related-urls&gt;&lt;/urls&gt;&lt;electronic-resource-num&gt;10.1111/j.1467-9450.2009.00711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Dijkstra &amp; Barelds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E82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8C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F2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0C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BB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23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</w:tr>
      <w:tr w:rsidR="00FC601A" w:rsidRPr="00FC601A" w14:paraId="42050DD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412D" w14:textId="39F23F6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AuthorYear="1"&gt;&lt;Author&gt;Dijkstra&lt;/Author&gt;&lt;Year&gt;2009&lt;/Year&gt;&lt;RecNum&gt;650&lt;/RecNum&gt;&lt;IDText&gt;dijkstra_2009_50_309&lt;/IDText&gt;&lt;DisplayText&gt;Dijkstra &amp;amp; Barelds (2009)&lt;/DisplayText&gt;&lt;record&gt;&lt;rec-number&gt;650&lt;/rec-number&gt;&lt;foreign-keys&gt;&lt;key app="EN" db-id="9rtxtrx0hd0zdmef9t3x0a07s9zep59wfs29" timestamp="1570419767"&gt;650&lt;/key&gt;&lt;/foreign-keys&gt;&lt;ref-type name="Journal Article"&gt;17&lt;/ref-type&gt;&lt;contributors&gt;&lt;authors&gt;&lt;author&gt;Dijkstra, P.&lt;/author&gt;&lt;author&gt;Barelds, D. P.&lt;/author&gt;&lt;/authors&gt;&lt;/contributors&gt;&lt;auth-address&gt;Department of Psychology, University of Groningen, The Netherlands. dijkstrap@planet.nl&lt;/auth-address&gt;&lt;titles&gt;&lt;title&gt;Women&amp;apos;s well-being: the role of individual differences&lt;/title&gt;&lt;secondary-title&gt;Scand J Psychol&lt;/secondary-title&gt;&lt;/titles&gt;&lt;periodical&gt;&lt;full-title&gt;Scandinavian Journal of Psychology&lt;/full-title&gt;&lt;abbr-1&gt;Scand. J. Psychol.&lt;/abbr-1&gt;&lt;abbr-2&gt;Scand J Psychol&lt;/abbr-2&gt;&lt;/periodical&gt;&lt;pages&gt;309-15&lt;/pages&gt;&lt;volume&gt;50&lt;/volume&gt;&lt;number&gt;4&lt;/number&gt;&lt;edition&gt;2009/03/24&lt;/edition&gt;&lt;keywords&gt;&lt;keyword&gt;*Adaptation, Psychological&lt;/keyword&gt;&lt;keyword&gt;Adolescent&lt;/keyword&gt;&lt;keyword&gt;Adult&lt;/keyword&gt;&lt;keyword&gt;Aged&lt;/keyword&gt;&lt;keyword&gt;Aged, 80 and over&lt;/keyword&gt;&lt;keyword&gt;Female&lt;/keyword&gt;&lt;keyword&gt;*Health Status&lt;/keyword&gt;&lt;keyword&gt;Humans&lt;/keyword&gt;&lt;keyword&gt;Marital Status&lt;/keyword&gt;&lt;keyword&gt;Middle Aged&lt;/keyword&gt;&lt;keyword&gt;Mothers/psychology&lt;/keyword&gt;&lt;keyword&gt;Netherlands&lt;/keyword&gt;&lt;keyword&gt;*Personality&lt;/keyword&gt;&lt;keyword&gt;Socioeconomic Factors&lt;/keyword&gt;&lt;keyword&gt;Women/*psychology&lt;/keyword&gt;&lt;keyword&gt;Women, Working/psychology&lt;/keyword&gt;&lt;/keywords&gt;&lt;dates&gt;&lt;year&gt;2009&lt;/year&gt;&lt;pub-dates&gt;&lt;date&gt;Aug&lt;/date&gt;&lt;/pub-dates&gt;&lt;/dates&gt;&lt;isbn&gt;1467-9450 (Electronic)&amp;#xD;0036-5564 (Linking)&lt;/isbn&gt;&lt;accession-num&gt;19302413&lt;/accession-num&gt;&lt;label&gt;dijkstra_2009_50_309&lt;/label&gt;&lt;work-type&gt;Article&lt;/work-type&gt;&lt;urls&gt;&lt;related-urls&gt;&lt;url&gt;https://www.ncbi.nlm.nih.gov/pubmed/19302413&lt;/url&gt;&lt;/related-urls&gt;&lt;/urls&gt;&lt;electronic-resource-num&gt;10.1111/j.1467-9450.2009.00711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Dijkstra &amp; Barelds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3ED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13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1B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2F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91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9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759243D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7D93" w14:textId="0F549AC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AuthorYear="1"&gt;&lt;Author&gt;Dijkstra&lt;/Author&gt;&lt;Year&gt;2009&lt;/Year&gt;&lt;RecNum&gt;650&lt;/RecNum&gt;&lt;IDText&gt;dijkstra_2009_50_309&lt;/IDText&gt;&lt;DisplayText&gt;Dijkstra &amp;amp; Barelds (2009)&lt;/DisplayText&gt;&lt;record&gt;&lt;rec-number&gt;650&lt;/rec-number&gt;&lt;foreign-keys&gt;&lt;key app="EN" db-id="9rtxtrx0hd0zdmef9t3x0a07s9zep59wfs29" timestamp="1570419767"&gt;650&lt;/key&gt;&lt;/foreign-keys&gt;&lt;ref-type name="Journal Article"&gt;17&lt;/ref-type&gt;&lt;contributors&gt;&lt;authors&gt;&lt;author&gt;Dijkstra, P.&lt;/author&gt;&lt;author&gt;Barelds, D. P.&lt;/author&gt;&lt;/authors&gt;&lt;/contributors&gt;&lt;auth-address&gt;Department of Psychology, University of Groningen, The Netherlands. dijkstrap@planet.nl&lt;/auth-address&gt;&lt;titles&gt;&lt;title&gt;Women&amp;apos;s well-being: the role of individual differences&lt;/title&gt;&lt;secondary-title&gt;Scand J Psychol&lt;/secondary-title&gt;&lt;/titles&gt;&lt;periodical&gt;&lt;full-title&gt;Scandinavian Journal of Psychology&lt;/full-title&gt;&lt;abbr-1&gt;Scand. J. Psychol.&lt;/abbr-1&gt;&lt;abbr-2&gt;Scand J Psychol&lt;/abbr-2&gt;&lt;/periodical&gt;&lt;pages&gt;309-15&lt;/pages&gt;&lt;volume&gt;50&lt;/volume&gt;&lt;number&gt;4&lt;/number&gt;&lt;edition&gt;2009/03/24&lt;/edition&gt;&lt;keywords&gt;&lt;keyword&gt;*Adaptation, Psychological&lt;/keyword&gt;&lt;keyword&gt;Adolescent&lt;/keyword&gt;&lt;keyword&gt;Adult&lt;/keyword&gt;&lt;keyword&gt;Aged&lt;/keyword&gt;&lt;keyword&gt;Aged, 80 and over&lt;/keyword&gt;&lt;keyword&gt;Female&lt;/keyword&gt;&lt;keyword&gt;*Health Status&lt;/keyword&gt;&lt;keyword&gt;Humans&lt;/keyword&gt;&lt;keyword&gt;Marital Status&lt;/keyword&gt;&lt;keyword&gt;Middle Aged&lt;/keyword&gt;&lt;keyword&gt;Mothers/psychology&lt;/keyword&gt;&lt;keyword&gt;Netherlands&lt;/keyword&gt;&lt;keyword&gt;*Personality&lt;/keyword&gt;&lt;keyword&gt;Socioeconomic Factors&lt;/keyword&gt;&lt;keyword&gt;Women/*psychology&lt;/keyword&gt;&lt;keyword&gt;Women, Working/psychology&lt;/keyword&gt;&lt;/keywords&gt;&lt;dates&gt;&lt;year&gt;2009&lt;/year&gt;&lt;pub-dates&gt;&lt;date&gt;Aug&lt;/date&gt;&lt;/pub-dates&gt;&lt;/dates&gt;&lt;isbn&gt;1467-9450 (Electronic)&amp;#xD;0036-5564 (Linking)&lt;/isbn&gt;&lt;accession-num&gt;19302413&lt;/accession-num&gt;&lt;label&gt;dijkstra_2009_50_309&lt;/label&gt;&lt;work-type&gt;Article&lt;/work-type&gt;&lt;urls&gt;&lt;related-urls&gt;&lt;url&gt;https://www.ncbi.nlm.nih.gov/pubmed/19302413&lt;/url&gt;&lt;/related-urls&gt;&lt;/urls&gt;&lt;electronic-resource-num&gt;10.1111/j.1467-9450.2009.00711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Dijkstra &amp; Barelds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434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A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25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FB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A0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C9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</w:tr>
      <w:tr w:rsidR="00FC601A" w:rsidRPr="00FC601A" w14:paraId="6FBF77B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E4DA" w14:textId="4EB0D1F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AuthorYear="1"&gt;&lt;Author&gt;Dimotakis&lt;/Author&gt;&lt;Year&gt;2012&lt;/Year&gt;&lt;RecNum&gt;651&lt;/RecNum&gt;&lt;IDText&gt;dimotakis_2012_97_183&lt;/IDText&gt;&lt;DisplayText&gt;Dimotakis et al. (2012)&lt;/DisplayText&gt;&lt;record&gt;&lt;rec-number&gt;651&lt;/rec-number&gt;&lt;foreign-keys&gt;&lt;key app="EN" db-id="9rtxtrx0hd0zdmef9t3x0a07s9zep59wfs29" timestamp="1570419767"&gt;651&lt;/key&gt;&lt;/foreign-keys&gt;&lt;ref-type name="Journal Article"&gt;17&lt;/ref-type&gt;&lt;contributors&gt;&lt;authors&gt;&lt;author&gt;Dimotakis, N.&lt;/author&gt;&lt;author&gt;Conlon, D. E.&lt;/author&gt;&lt;author&gt;Ilies, R.&lt;/author&gt;&lt;/authors&gt;&lt;/contributors&gt;&lt;auth-address&gt;Department of Managerial Sciences, J. Mack Robinson College of Business, Georgia State University, Atlanta, GA 30302-4014, USA. ndimotakis@gsu.edu&lt;/auth-address&gt;&lt;titles&gt;&lt;title&gt;The mind and heart (literally) of the negotiator: personality and contextual determinants of experiential reactions and economic outcomes in negotiation&lt;/title&gt;&lt;secondary-title&gt;J Appl Psychol&lt;/secondary-title&gt;&lt;/titles&gt;&lt;periodical&gt;&lt;full-title&gt;Journal of Applied Psychology&lt;/full-title&gt;&lt;abbr-1&gt;J. Appl. Psychol.&lt;/abbr-1&gt;&lt;abbr-2&gt;J Appl Psychol&lt;/abbr-2&gt;&lt;/periodical&gt;&lt;pages&gt;183-93&lt;/pages&gt;&lt;volume&gt;97&lt;/volume&gt;&lt;number&gt;1&lt;/number&gt;&lt;edition&gt;2011/10/05&lt;/edition&gt;&lt;keywords&gt;&lt;keyword&gt;Adult&lt;/keyword&gt;&lt;keyword&gt;Affect/*physiology&lt;/keyword&gt;&lt;keyword&gt;Arousal/*physiology&lt;/keyword&gt;&lt;keyword&gt;Female&lt;/keyword&gt;&lt;keyword&gt;Heart Rate/physiology&lt;/keyword&gt;&lt;keyword&gt;Humans&lt;/keyword&gt;&lt;keyword&gt;*Interpersonal Relations&lt;/keyword&gt;&lt;keyword&gt;Male&lt;/keyword&gt;&lt;keyword&gt;Negotiating/*psychology&lt;/keyword&gt;&lt;keyword&gt;Personality/*physiology&lt;/keyword&gt;&lt;keyword&gt;Random Allocation&lt;/keyword&gt;&lt;keyword&gt;Young Adult&lt;/keyword&gt;&lt;/keywords&gt;&lt;dates&gt;&lt;year&gt;2012&lt;/year&gt;&lt;pub-dates&gt;&lt;date&gt;Jan&lt;/date&gt;&lt;/pub-dates&gt;&lt;/dates&gt;&lt;isbn&gt;1939-1854 (Electronic)&amp;#xD;0021-9010 (Linking)&lt;/isbn&gt;&lt;accession-num&gt;21967294&lt;/accession-num&gt;&lt;label&gt;dimotakis_2012_97_183&lt;/label&gt;&lt;work-type&gt;Article&lt;/work-type&gt;&lt;urls&gt;&lt;related-urls&gt;&lt;url&gt;https://www.ncbi.nlm.nih.gov/pubmed/21967294&lt;/url&gt;&lt;/related-urls&gt;&lt;/urls&gt;&lt;electronic-resource-num&gt;10.1037/a0025706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Dimotakis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19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5FA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02D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2AB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10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97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4B3C2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D0F1" w14:textId="34E69A9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AuthorYear="1"&gt;&lt;Author&gt;Donofrio&lt;/Author&gt;&lt;Year&gt;2005&lt;/Year&gt;&lt;RecNum&gt;652&lt;/RecNum&gt;&lt;IDText&gt;donofrio_2005_NA_NA&lt;/IDText&gt;&lt;DisplayText&gt;Donofrio (2005)&lt;/DisplayText&gt;&lt;record&gt;&lt;rec-number&gt;652&lt;/rec-number&gt;&lt;foreign-keys&gt;&lt;key app="EN" db-id="9rtxtrx0hd0zdmef9t3x0a07s9zep59wfs29" timestamp="1570419767"&gt;652&lt;/key&gt;&lt;/foreign-keys&gt;&lt;ref-type name="Thesis"&gt;32&lt;/ref-type&gt;&lt;contributors&gt;&lt;authors&gt;&lt;author&gt;Donofrio, Anthony&lt;/author&gt;&lt;/authors&gt;&lt;/contributors&gt;&lt;titles&gt;&lt;title&gt;The relationship between the five factor model of personality and relationally based measures of Judeo-Christian spirituality: A correlational analysis between NEO PI-R facet scores and subscales of the spiritual assessment inventory and faith maturity scale&lt;/title&gt;&lt;/titles&gt;&lt;dates&gt;&lt;year&gt;2005&lt;/year&gt;&lt;/dates&gt;&lt;publisher&gt;University of Akron&lt;/publisher&gt;&lt;label&gt;donofrio_2005_NA_NA&lt;/label&gt;&lt;work-type&gt;thesis&lt;/work-type&gt;&lt;urls&gt;&lt;related-urls&gt;&lt;url&gt;http://ezproxy.deakin.edu.au/login?url=http://search.ebscohost.com/login.aspx?direct=true&amp;amp;AuthType=ip,sso&amp;amp;db=psyh&amp;amp;AN=2005-99002-178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Donofrio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68F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CD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BE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CE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83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A0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6094AA0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E5D4" w14:textId="05B04A8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AuthorYear="1"&gt;&lt;Author&gt;Drezno&lt;/Author&gt;&lt;Year&gt;2019&lt;/Year&gt;&lt;RecNum&gt;653&lt;/RecNum&gt;&lt;IDText&gt;drezno_2019_36_96&lt;/IDText&gt;&lt;DisplayText&gt;Drezno et al. (2019)&lt;/DisplayText&gt;&lt;record&gt;&lt;rec-number&gt;653&lt;/rec-number&gt;&lt;foreign-keys&gt;&lt;key app="EN" db-id="9rtxtrx0hd0zdmef9t3x0a07s9zep59wfs29" timestamp="1570419767"&gt;653&lt;/key&gt;&lt;/foreign-keys&gt;&lt;ref-type name="Journal Article"&gt;17&lt;/ref-type&gt;&lt;contributors&gt;&lt;authors&gt;&lt;author&gt;Drezno, M.&lt;/author&gt;&lt;author&gt;Stolarski, M.&lt;/author&gt;&lt;author&gt;Matthews, G.&lt;/author&gt;&lt;/authors&gt;&lt;/contributors&gt;&lt;auth-address&gt;a Faculty of Psychology , University of Warsaw , Warsaw , Poland.&amp;#xD;b Institute for Simulation and Training , University of Central Florida , Orlando , USA.&lt;/auth-address&gt;&lt;titles&gt;&lt;title&gt;An in-depth look into the association between morningness-eveningness and well-being: evidence for mediating and moderating effects of personality&lt;/title&gt;&lt;secondary-title&gt;Chronobiol Int&lt;/secondary-title&gt;&lt;/titles&gt;&lt;periodical&gt;&lt;full-title&gt;Chronobiology International&lt;/full-title&gt;&lt;abbr-1&gt;Chronobiol. Int.&lt;/abbr-1&gt;&lt;abbr-2&gt;Chronobiol Int&lt;/abbr-2&gt;&lt;/periodical&gt;&lt;pages&gt;96-109&lt;/pages&gt;&lt;volume&gt;36&lt;/volume&gt;&lt;number&gt;1&lt;/number&gt;&lt;edition&gt;2018/10/12&lt;/edition&gt;&lt;keywords&gt;&lt;keyword&gt;Chronotype&lt;/keyword&gt;&lt;keyword&gt;conscientiousness&lt;/keyword&gt;&lt;keyword&gt;emotional stability&lt;/keyword&gt;&lt;keyword&gt;extraversion&lt;/keyword&gt;&lt;keyword&gt;life satisfaction&lt;/keyword&gt;&lt;keyword&gt;morningness-eveningness&lt;/keyword&gt;&lt;keyword&gt;personality&lt;/keyword&gt;&lt;keyword&gt;well-being&lt;/keyword&gt;&lt;/keywords&gt;&lt;dates&gt;&lt;year&gt;2019&lt;/year&gt;&lt;pub-dates&gt;&lt;date&gt;Jan&lt;/date&gt;&lt;/pub-dates&gt;&lt;/dates&gt;&lt;isbn&gt;1525-6073 (Electronic)&amp;#xD;0742-0528 (Linking)&lt;/isbn&gt;&lt;accession-num&gt;30303401&lt;/accession-num&gt;&lt;label&gt;drezno_2019_36_96&lt;/label&gt;&lt;work-type&gt;journalArticle&lt;/work-type&gt;&lt;urls&gt;&lt;related-urls&gt;&lt;url&gt;https://www.ncbi.nlm.nih.gov/pubmed/30303401&lt;/url&gt;&lt;/related-urls&gt;&lt;/urls&gt;&lt;electronic-resource-num&gt;10.1080/07420528.2018.1523184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Drezno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D86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87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96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9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05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C1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5B275D7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7103" w14:textId="4ADD41F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AuthorYear="1"&gt;&lt;Author&gt;Duckworth&lt;/Author&gt;&lt;Year&gt;2012&lt;/Year&gt;&lt;RecNum&gt;656&lt;/RecNum&gt;&lt;IDText&gt;duckworth_2012_3_NA&lt;/IDText&gt;&lt;DisplayText&gt;Duckworth et al. (2012)&lt;/DisplayText&gt;&lt;record&gt;&lt;rec-number&gt;656&lt;/rec-number&gt;&lt;foreign-keys&gt;&lt;key app="EN" db-id="9rtxtrx0hd0zdmef9t3x0a07s9zep59wfs29" timestamp="1570419767"&gt;656&lt;/key&gt;&lt;/foreign-keys&gt;&lt;ref-type name="Journal Article"&gt;17&lt;/ref-type&gt;&lt;contributors&gt;&lt;authors&gt;&lt;author&gt;Duckworth, A. L.&lt;/author&gt;&lt;author&gt;Weir, D.&lt;/author&gt;&lt;author&gt;Tsukayama, E.&lt;/author&gt;&lt;author&gt;Kwok, D.&lt;/author&gt;&lt;/authors&gt;&lt;/contributors&gt;&lt;auth-address&gt;Department of Psychology, University of Pennsylvania Philadelphia, PA, USA.&lt;/auth-address&gt;&lt;titles&gt;&lt;title&gt;Who does well in life? Conscientious adults excel in both objective and subjective success&lt;/title&gt;&lt;secondary-title&gt;Front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Psychol&lt;/abbr-2&gt;&lt;/periodical&gt;&lt;pages&gt;356&lt;/pages&gt;&lt;volume&gt;3&lt;/volume&gt;&lt;edition&gt;2012/11/20&lt;/edition&gt;&lt;keywords&gt;&lt;keyword&gt;Big Five&lt;/keyword&gt;&lt;keyword&gt;conscientiousness&lt;/keyword&gt;&lt;keyword&gt;income&lt;/keyword&gt;&lt;keyword&gt;personality&lt;/keyword&gt;&lt;keyword&gt;subjective well-being&lt;/keyword&gt;&lt;keyword&gt;wealth&lt;/keyword&gt;&lt;/keywords&gt;&lt;dates&gt;&lt;year&gt;2012&lt;/year&gt;&lt;/dates&gt;&lt;isbn&gt;1664-1078 (Electronic)&amp;#xD;1664-1078 (Linking)&lt;/isbn&gt;&lt;accession-num&gt;23162483&lt;/accession-num&gt;&lt;label&gt;duckworth_2012_3_NA&lt;/label&gt;&lt;work-type&gt;journalArticle&lt;/work-type&gt;&lt;urls&gt;&lt;related-urls&gt;&lt;url&gt;https://www.ncbi.nlm.nih.gov/pubmed/23162483&lt;/url&gt;&lt;/related-urls&gt;&lt;/urls&gt;&lt;custom2&gt;PMC3498890&lt;/custom2&gt;&lt;electronic-resource-num&gt;10.3389/fpsyg.2012.00356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Duckworth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8D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E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8F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7F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8B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1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</w:tr>
      <w:tr w:rsidR="00FC601A" w:rsidRPr="00FC601A" w14:paraId="5382D3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D4D5" w14:textId="12C25BC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AuthorYear="1"&gt;&lt;Author&gt;Duckworth&lt;/Author&gt;&lt;Year&gt;2012&lt;/Year&gt;&lt;RecNum&gt;656&lt;/RecNum&gt;&lt;IDText&gt;duckworth_2012_3_NA&lt;/IDText&gt;&lt;DisplayText&gt;Duckworth et al. (2012)&lt;/DisplayText&gt;&lt;record&gt;&lt;rec-number&gt;656&lt;/rec-number&gt;&lt;foreign-keys&gt;&lt;key app="EN" db-id="9rtxtrx0hd0zdmef9t3x0a07s9zep59wfs29" timestamp="1570419767"&gt;656&lt;/key&gt;&lt;/foreign-keys&gt;&lt;ref-type name="Journal Article"&gt;17&lt;/ref-type&gt;&lt;contributors&gt;&lt;authors&gt;&lt;author&gt;Duckworth, A. L.&lt;/author&gt;&lt;author&gt;Weir, D.&lt;/author&gt;&lt;author&gt;Tsukayama, E.&lt;/author&gt;&lt;author&gt;Kwok, D.&lt;/author&gt;&lt;/authors&gt;&lt;/contributors&gt;&lt;auth-address&gt;Department of Psychology, University of Pennsylvania Philadelphia, PA, USA.&lt;/auth-address&gt;&lt;titles&gt;&lt;title&gt;Who does well in life? Conscientious adults excel in both objective and subjective success&lt;/title&gt;&lt;secondary-title&gt;Front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Psychol&lt;/abbr-2&gt;&lt;/periodical&gt;&lt;pages&gt;356&lt;/pages&gt;&lt;volume&gt;3&lt;/volume&gt;&lt;edition&gt;2012/11/20&lt;/edition&gt;&lt;keywords&gt;&lt;keyword&gt;Big Five&lt;/keyword&gt;&lt;keyword&gt;conscientiousness&lt;/keyword&gt;&lt;keyword&gt;income&lt;/keyword&gt;&lt;keyword&gt;personality&lt;/keyword&gt;&lt;keyword&gt;subjective well-being&lt;/keyword&gt;&lt;keyword&gt;wealth&lt;/keyword&gt;&lt;/keywords&gt;&lt;dates&gt;&lt;year&gt;2012&lt;/year&gt;&lt;/dates&gt;&lt;isbn&gt;1664-1078 (Electronic)&amp;#xD;1664-1078 (Linking)&lt;/isbn&gt;&lt;accession-num&gt;23162483&lt;/accession-num&gt;&lt;label&gt;duckworth_2012_3_NA&lt;/label&gt;&lt;work-type&gt;journalArticle&lt;/work-type&gt;&lt;urls&gt;&lt;related-urls&gt;&lt;url&gt;https://www.ncbi.nlm.nih.gov/pubmed/23162483&lt;/url&gt;&lt;/related-urls&gt;&lt;/urls&gt;&lt;custom2&gt;PMC3498890&lt;/custom2&gt;&lt;electronic-resource-num&gt;10.3389/fpsyg.2012.00356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Duckworth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BC1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31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7E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6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E3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A1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</w:tr>
      <w:tr w:rsidR="00FC601A" w:rsidRPr="00FC601A" w14:paraId="2432ACF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C174" w14:textId="473C6A2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AuthorYear="1"&gt;&lt;Author&gt;Duckworth&lt;/Author&gt;&lt;Year&gt;2012&lt;/Year&gt;&lt;RecNum&gt;656&lt;/RecNum&gt;&lt;IDText&gt;duckworth_2012_3_NA&lt;/IDText&gt;&lt;DisplayText&gt;Duckworth et al. (2012)&lt;/DisplayText&gt;&lt;record&gt;&lt;rec-number&gt;656&lt;/rec-number&gt;&lt;foreign-keys&gt;&lt;key app="EN" db-id="9rtxtrx0hd0zdmef9t3x0a07s9zep59wfs29" timestamp="1570419767"&gt;656&lt;/key&gt;&lt;/foreign-keys&gt;&lt;ref-type name="Journal Article"&gt;17&lt;/ref-type&gt;&lt;contributors&gt;&lt;authors&gt;&lt;author&gt;Duckworth, A. L.&lt;/author&gt;&lt;author&gt;Weir, D.&lt;/author&gt;&lt;author&gt;Tsukayama, E.&lt;/author&gt;&lt;author&gt;Kwok, D.&lt;/author&gt;&lt;/authors&gt;&lt;/contributors&gt;&lt;auth-address&gt;Department of Psychology, University of Pennsylvania Philadelphia, PA, USA.&lt;/auth-address&gt;&lt;titles&gt;&lt;title&gt;Who does well in life? Conscientious adults excel in both objective and subjective success&lt;/title&gt;&lt;secondary-title&gt;Front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Psychol&lt;/abbr-2&gt;&lt;/periodical&gt;&lt;pages&gt;356&lt;/pages&gt;&lt;volume&gt;3&lt;/volume&gt;&lt;edition&gt;2012/11/20&lt;/edition&gt;&lt;keywords&gt;&lt;keyword&gt;Big Five&lt;/keyword&gt;&lt;keyword&gt;conscientiousness&lt;/keyword&gt;&lt;keyword&gt;income&lt;/keyword&gt;&lt;keyword&gt;personality&lt;/keyword&gt;&lt;keyword&gt;subjective well-being&lt;/keyword&gt;&lt;keyword&gt;wealth&lt;/keyword&gt;&lt;/keywords&gt;&lt;dates&gt;&lt;year&gt;2012&lt;/year&gt;&lt;/dates&gt;&lt;isbn&gt;1664-1078 (Electronic)&amp;#xD;1664-1078 (Linking)&lt;/isbn&gt;&lt;accession-num&gt;23162483&lt;/accession-num&gt;&lt;label&gt;duckworth_2012_3_NA&lt;/label&gt;&lt;work-type&gt;journalArticle&lt;/work-type&gt;&lt;urls&gt;&lt;related-urls&gt;&lt;url&gt;https://www.ncbi.nlm.nih.gov/pubmed/23162483&lt;/url&gt;&lt;/related-urls&gt;&lt;/urls&gt;&lt;custom2&gt;PMC3498890&lt;/custom2&gt;&lt;electronic-resource-num&gt;10.3389/fpsyg.2012.00356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Duckworth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7A0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0D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22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39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F2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EB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0C6B876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1F4" w14:textId="4C979CF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PEVuZE5vdGU+PENpdGUgQXV0aG9yWWVhcj0iMSI+PEF1dGhvcj5EdW1pdHJhY2hlPC9BdXRob3I+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PEVuZE5vdGU+PENpdGUgQXV0aG9yWWVhcj0iMSI+PEF1dGhvcj5EdW1pdHJhY2hlPC9BdXRob3I+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Dumitrache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C90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5D1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35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38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737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4DF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AAB800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3F81" w14:textId="126996D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PEVuZE5vdGU+PENpdGUgQXV0aG9yWWVhcj0iMSI+PEF1dGhvcj5EdW1pdHJhY2hlPC9BdXRob3I+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PEVuZE5vdGU+PENpdGUgQXV0aG9yWWVhcj0iMSI+PEF1dGhvcj5EdW1pdHJhY2hlPC9BdXRob3I+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Dumitrache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FD7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DAF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A8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AB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F03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62E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B3AD5C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52C7" w14:textId="5EA3E7F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AuthorYear="1"&gt;&lt;Author&gt;Eakman&lt;/Author&gt;&lt;Year&gt;2012&lt;/Year&gt;&lt;RecNum&gt;658&lt;/RecNum&gt;&lt;IDText&gt;eakman_2012_19_165&lt;/IDText&gt;&lt;DisplayText&gt;Eakman &amp;amp; Eklund (2012)&lt;/DisplayText&gt;&lt;record&gt;&lt;rec-number&gt;658&lt;/rec-number&gt;&lt;foreign-keys&gt;&lt;key app="EN" db-id="9rtxtrx0hd0zdmef9t3x0a07s9zep59wfs29" timestamp="1570419767"&gt;658&lt;/key&gt;&lt;/foreign-keys&gt;&lt;ref-type name="Journal Article"&gt;17&lt;/ref-type&gt;&lt;contributors&gt;&lt;authors&gt;&lt;author&gt;Eakman, Aaron M.&lt;/author&gt;&lt;author&gt;Eklund, Mona&lt;/author&gt;&lt;/authors&gt;&lt;/contributors&gt;&lt;titles&gt;&lt;title&gt;The Relative Impact of Personality Traits, Meaningful Occupation and Occupational Value on Meaning in Life and Life Satisfaction&lt;/title&gt;&lt;secondary-title&gt;Journal of Occupational Science&lt;/secondary-title&gt;&lt;/titles&gt;&lt;pages&gt;165-177&lt;/pages&gt;&lt;volume&gt;19&lt;/volume&gt;&lt;number&gt;2&lt;/number&gt;&lt;section&gt;165&lt;/section&gt;&lt;dates&gt;&lt;year&gt;2012&lt;/year&gt;&lt;/dates&gt;&lt;isbn&gt;1442-7591&amp;#xD;2158-1576&lt;/isbn&gt;&lt;label&gt;eakman_2012_19_165&lt;/label&gt;&lt;work-type&gt;Article&lt;/work-type&gt;&lt;urls&gt;&lt;related-urls&gt;&lt;url&gt;https://www.scopus.com/inward/record.uri?eid=2-s2.0-84860387447&amp;amp;doi=10.1080%2f14427591.2012.671762&amp;amp;partnerID=40&amp;amp;md5=432c4e5aa5b183af7fd37e38ec71b555&lt;/url&gt;&lt;/related-urls&gt;&lt;/urls&gt;&lt;electronic-resource-num&gt;10.1080/14427591.2012.671762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Eakman &amp; Eklund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974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4E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3B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3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47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CF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3A217A1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35F8" w14:textId="3DD9B8E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AuthorYear="1"&gt;&lt;Author&gt;Ebner&lt;/Author&gt;&lt;Year&gt;2018&lt;/Year&gt;&lt;RecNum&gt;659&lt;/RecNum&gt;&lt;IDText&gt;ebner_2018_26_111&lt;/IDText&gt;&lt;DisplayText&gt;Ebner et al. (2018)&lt;/DisplayText&gt;&lt;record&gt;&lt;rec-number&gt;659&lt;/rec-number&gt;&lt;foreign-keys&gt;&lt;key app="EN" db-id="9rtxtrx0hd0zdmef9t3x0a07s9zep59wfs29" timestamp="1570419767"&gt;659&lt;/key&gt;&lt;/foreign-keys&gt;&lt;ref-type name="Journal Article"&gt;17&lt;/ref-type&gt;&lt;contributors&gt;&lt;authors&gt;&lt;author&gt;Ebner, Katharina&lt;/author&gt;&lt;author&gt;Thiele, Lisa&lt;/author&gt;&lt;author&gt;Spurk, Daniel&lt;/author&gt;&lt;author&gt;Kauffeld, Simone&lt;/author&gt;&lt;/authors&gt;&lt;/contributors&gt;&lt;titles&gt;&lt;title&gt;Validation of the German Career Decision-Making Profile—An Updated 12-Factor Version&lt;/title&gt;&lt;secondary-title&gt;Journal of Career Assessment&lt;/secondary-title&gt;&lt;/titles&gt;&lt;pages&gt;111-136&lt;/pages&gt;&lt;volume&gt;26&lt;/volume&gt;&lt;number&gt;1&lt;/number&gt;&lt;section&gt;111&lt;/section&gt;&lt;dates&gt;&lt;year&gt;2018&lt;/year&gt;&lt;/dates&gt;&lt;isbn&gt;1069-0727&amp;#xD;1552-4590&lt;/isbn&gt;&lt;label&gt;ebner_2018_26_111&lt;/label&gt;&lt;work-type&gt;journalArticle&lt;/work-type&gt;&lt;urls&gt;&lt;related-urls&gt;&lt;url&gt;http://ezproxy.deakin.edu.au/login?url=http://search.ebscohost.com/login.aspx?direct=true&amp;amp;AuthType=ip,sso&amp;amp;db=psyh&amp;amp;AN=2018-02934-007&amp;amp;site=ehost-live&amp;amp;scope=site&lt;/url&gt;&lt;/related-urls&gt;&lt;/urls&gt;&lt;electronic-resource-num&gt;10.1177/1069072716679996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Ebner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481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11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7E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74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14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44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7B55525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F4C8" w14:textId="18C18E7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AuthorYear="1"&gt;&lt;Author&gt;Egan&lt;/Author&gt;&lt;Year&gt;2014&lt;/Year&gt;&lt;RecNum&gt;660&lt;/RecNum&gt;&lt;IDText&gt;egan_2014_67_17&lt;/IDText&gt;&lt;DisplayText&gt;Egan et al. (2014)&lt;/DisplayText&gt;&lt;record&gt;&lt;rec-number&gt;660&lt;/rec-number&gt;&lt;foreign-keys&gt;&lt;key app="EN" db-id="9rtxtrx0hd0zdmef9t3x0a07s9zep59wfs29" timestamp="1570419767"&gt;660&lt;/key&gt;&lt;/foreign-keys&gt;&lt;ref-type name="Journal Article"&gt;17&lt;/ref-type&gt;&lt;contributors&gt;&lt;authors&gt;&lt;author&gt;Egan, Vincent&lt;/author&gt;&lt;author&gt;Chan, Stephanie&lt;/author&gt;&lt;author&gt;Shorter, Gillian W.&lt;/author&gt;&lt;/authors&gt;&lt;/contributors&gt;&lt;titles&gt;&lt;title&gt;The Dark Triad, happiness and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Differences&lt;/abbr-3&gt;&lt;/periodical&gt;&lt;pages&gt;17-22&lt;/pages&gt;&lt;volume&gt;67&lt;/volume&gt;&lt;section&gt;17&lt;/section&gt;&lt;dates&gt;&lt;year&gt;2014&lt;/year&gt;&lt;/dates&gt;&lt;publisher&gt;Elsevier Ltd&lt;/publisher&gt;&lt;isbn&gt;01918869&lt;/isbn&gt;&lt;label&gt;egan_2014_67_17&lt;/label&gt;&lt;work-type&gt;Article&lt;/work-type&gt;&lt;urls&gt;&lt;related-urls&gt;&lt;url&gt;https://www.scopus.com/inward/record.uri?eid=2-s2.0-84901287277&amp;amp;doi=10.1016%2fj.paid.2014.01.004&amp;amp;partnerID=40&amp;amp;md5=10a37a53ec184d3d062b4d71be3e0e5c&lt;/url&gt;&lt;/related-urls&gt;&lt;/urls&gt;&lt;electronic-resource-num&gt;10.1016/j.paid.2014.01.004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Egan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7A3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71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08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6E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35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FD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6794042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DCFB" w14:textId="71E0D16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AuthorYear="1"&gt;&lt;Author&gt;Etxeberria&lt;/Author&gt;&lt;Year&gt;2019&lt;/Year&gt;&lt;RecNum&gt;661&lt;/RecNum&gt;&lt;IDText&gt;etxeberria_2019_28_2221&lt;/IDText&gt;&lt;DisplayText&gt;Etxeberria et al. (2019)&lt;/DisplayText&gt;&lt;record&gt;&lt;rec-number&gt;661&lt;/rec-number&gt;&lt;foreign-keys&gt;&lt;key app="EN" db-id="9rtxtrx0hd0zdmef9t3x0a07s9zep59wfs29" timestamp="1570419767"&gt;661&lt;/key&gt;&lt;/foreign-keys&gt;&lt;ref-type name="Journal Article"&gt;17&lt;/ref-type&gt;&lt;contributors&gt;&lt;authors&gt;&lt;author&gt;Etxeberria, I.&lt;/author&gt;&lt;author&gt;Urdaneta, E.&lt;/author&gt;&lt;author&gt;Galdona, N.&lt;/author&gt;&lt;/authors&gt;&lt;/contributors&gt;&lt;auth-address&gt;Department of Personality, Assessment, and Psychological Treatments, Faculty of Psychology, University of the Basque Country UPV/EHU, Avda Tolosa, 70, 20018, San Sebastian, Guipuzcoa, Spain. igone.etxeberria@ehu.eus.&amp;#xD;Euskampus, Ed. Rectorado - Barrio Sarriena s/n, 48940, Leioa, Bizkaia, Spain.&amp;#xD;Research and Development, Matia Instituto Gerontologico, Camino de los Pinos, 35, 20018, San Sebastian, Guipuzcoa, Spain.&lt;/auth-address&gt;&lt;titles&gt;&lt;title&gt;Factors associated with health-related quality of life (HRQoL): differential patterns depending on age&lt;/title&gt;&lt;secondary-title&gt;Qual Life Res&lt;/secondary-title&gt;&lt;/titles&gt;&lt;periodical&gt;&lt;full-title&gt;Quality of Life Research&lt;/full-title&gt;&lt;abbr-1&gt;Qual. Life Res.&lt;/abbr-1&gt;&lt;abbr-2&gt;Qual Life Res&lt;/abbr-2&gt;&lt;/periodical&gt;&lt;pages&gt;2221-2231&lt;/pages&gt;&lt;volume&gt;28&lt;/volume&gt;&lt;number&gt;8&lt;/number&gt;&lt;edition&gt;2019/05/09&lt;/edition&gt;&lt;keywords&gt;&lt;keyword&gt;Age differences&lt;/keyword&gt;&lt;keyword&gt;HRQoL&lt;/keyword&gt;&lt;keyword&gt;Oldest old&lt;/keyword&gt;&lt;keyword&gt;Young old&lt;/keyword&gt;&lt;/keywords&gt;&lt;dates&gt;&lt;year&gt;2019&lt;/year&gt;&lt;pub-dates&gt;&lt;date&gt;Aug&lt;/date&gt;&lt;/pub-dates&gt;&lt;/dates&gt;&lt;publisher&gt;Springer International Publishing&lt;/publisher&gt;&lt;isbn&gt;1573-2649 (Electronic)&amp;#xD;0962-9343 (Linking)&lt;/isbn&gt;&lt;accession-num&gt;31065936&lt;/accession-num&gt;&lt;label&gt;etxeberria_2019_28_2221&lt;/label&gt;&lt;work-type&gt;Article&lt;/work-type&gt;&lt;urls&gt;&lt;related-urls&gt;&lt;url&gt;https://www.ncbi.nlm.nih.gov/pubmed/31065936&lt;/url&gt;&lt;/related-urls&gt;&lt;/urls&gt;&lt;electronic-resource-num&gt;10.1007/s11136-019-02182-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Etxeberria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65 to 84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545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48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A8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32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80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70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</w:tr>
      <w:tr w:rsidR="00FC601A" w:rsidRPr="00FC601A" w14:paraId="2001023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B1AD" w14:textId="339CD20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AuthorYear="1"&gt;&lt;Author&gt;Etxeberria&lt;/Author&gt;&lt;Year&gt;2019&lt;/Year&gt;&lt;RecNum&gt;661&lt;/RecNum&gt;&lt;IDText&gt;etxeberria_2019_28_2221&lt;/IDText&gt;&lt;DisplayText&gt;Etxeberria et al. (2019)&lt;/DisplayText&gt;&lt;record&gt;&lt;rec-number&gt;661&lt;/rec-number&gt;&lt;foreign-keys&gt;&lt;key app="EN" db-id="9rtxtrx0hd0zdmef9t3x0a07s9zep59wfs29" timestamp="1570419767"&gt;661&lt;/key&gt;&lt;/foreign-keys&gt;&lt;ref-type name="Journal Article"&gt;17&lt;/ref-type&gt;&lt;contributors&gt;&lt;authors&gt;&lt;author&gt;Etxeberria, I.&lt;/author&gt;&lt;author&gt;Urdaneta, E.&lt;/author&gt;&lt;author&gt;Galdona, N.&lt;/author&gt;&lt;/authors&gt;&lt;/contributors&gt;&lt;auth-address&gt;Department of Personality, Assessment, and Psychological Treatments, Faculty of Psychology, University of the Basque Country UPV/EHU, Avda Tolosa, 70, 20018, San Sebastian, Guipuzcoa, Spain. igone.etxeberria@ehu.eus.&amp;#xD;Euskampus, Ed. Rectorado - Barrio Sarriena s/n, 48940, Leioa, Bizkaia, Spain.&amp;#xD;Research and Development, Matia Instituto Gerontologico, Camino de los Pinos, 35, 20018, San Sebastian, Guipuzcoa, Spain.&lt;/auth-address&gt;&lt;titles&gt;&lt;title&gt;Factors associated with health-related quality of life (HRQoL): differential patterns depending on age&lt;/title&gt;&lt;secondary-title&gt;Qual Life Res&lt;/secondary-title&gt;&lt;/titles&gt;&lt;periodical&gt;&lt;full-title&gt;Quality of Life Research&lt;/full-title&gt;&lt;abbr-1&gt;Qual. Life Res.&lt;/abbr-1&gt;&lt;abbr-2&gt;Qual Life Res&lt;/abbr-2&gt;&lt;/periodical&gt;&lt;pages&gt;2221-2231&lt;/pages&gt;&lt;volume&gt;28&lt;/volume&gt;&lt;number&gt;8&lt;/number&gt;&lt;edition&gt;2019/05/09&lt;/edition&gt;&lt;keywords&gt;&lt;keyword&gt;Age differences&lt;/keyword&gt;&lt;keyword&gt;HRQoL&lt;/keyword&gt;&lt;keyword&gt;Oldest old&lt;/keyword&gt;&lt;keyword&gt;Young old&lt;/keyword&gt;&lt;/keywords&gt;&lt;dates&gt;&lt;year&gt;2019&lt;/year&gt;&lt;pub-dates&gt;&lt;date&gt;Aug&lt;/date&gt;&lt;/pub-dates&gt;&lt;/dates&gt;&lt;publisher&gt;Springer International Publishing&lt;/publisher&gt;&lt;isbn&gt;1573-2649 (Electronic)&amp;#xD;0962-9343 (Linking)&lt;/isbn&gt;&lt;accession-num&gt;31065936&lt;/accession-num&gt;&lt;label&gt;etxeberria_2019_28_2221&lt;/label&gt;&lt;work-type&gt;Article&lt;/work-type&gt;&lt;urls&gt;&lt;related-urls&gt;&lt;url&gt;https://www.ncbi.nlm.nih.gov/pubmed/31065936&lt;/url&gt;&lt;/related-urls&gt;&lt;/urls&gt;&lt;electronic-resource-num&gt;10.1007/s11136-019-02182-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Etxeberria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65 to 84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FB5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E2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83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4C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C6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E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1A133BA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92D5" w14:textId="69CD2DD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AuthorYear="1"&gt;&lt;Author&gt;Etxeberria&lt;/Author&gt;&lt;Year&gt;2019&lt;/Year&gt;&lt;RecNum&gt;661&lt;/RecNum&gt;&lt;IDText&gt;etxeberria_2019_28_2221&lt;/IDText&gt;&lt;DisplayText&gt;Etxeberria et al. (2019)&lt;/DisplayText&gt;&lt;record&gt;&lt;rec-number&gt;661&lt;/rec-number&gt;&lt;foreign-keys&gt;&lt;key app="EN" db-id="9rtxtrx0hd0zdmef9t3x0a07s9zep59wfs29" timestamp="1570419767"&gt;661&lt;/key&gt;&lt;/foreign-keys&gt;&lt;ref-type name="Journal Article"&gt;17&lt;/ref-type&gt;&lt;contributors&gt;&lt;authors&gt;&lt;author&gt;Etxeberria, I.&lt;/author&gt;&lt;author&gt;Urdaneta, E.&lt;/author&gt;&lt;author&gt;Galdona, N.&lt;/author&gt;&lt;/authors&gt;&lt;/contributors&gt;&lt;auth-address&gt;Department of Personality, Assessment, and Psychological Treatments, Faculty of Psychology, University of the Basque Country UPV/EHU, Avda Tolosa, 70, 20018, San Sebastian, Guipuzcoa, Spain. igone.etxeberria@ehu.eus.&amp;#xD;Euskampus, Ed. Rectorado - Barrio Sarriena s/n, 48940, Leioa, Bizkaia, Spain.&amp;#xD;Research and Development, Matia Instituto Gerontologico, Camino de los Pinos, 35, 20018, San Sebastian, Guipuzcoa, Spain.&lt;/auth-address&gt;&lt;titles&gt;&lt;title&gt;Factors associated with health-related quality of life (HRQoL): differential patterns depending on age&lt;/title&gt;&lt;secondary-title&gt;Qual Life Res&lt;/secondary-title&gt;&lt;/titles&gt;&lt;periodical&gt;&lt;full-title&gt;Quality of Life Research&lt;/full-title&gt;&lt;abbr-1&gt;Qual. Life Res.&lt;/abbr-1&gt;&lt;abbr-2&gt;Qual Life Res&lt;/abbr-2&gt;&lt;/periodical&gt;&lt;pages&gt;2221-2231&lt;/pages&gt;&lt;volume&gt;28&lt;/volume&gt;&lt;number&gt;8&lt;/number&gt;&lt;edition&gt;2019/05/09&lt;/edition&gt;&lt;keywords&gt;&lt;keyword&gt;Age differences&lt;/keyword&gt;&lt;keyword&gt;HRQoL&lt;/keyword&gt;&lt;keyword&gt;Oldest old&lt;/keyword&gt;&lt;keyword&gt;Young old&lt;/keyword&gt;&lt;/keywords&gt;&lt;dates&gt;&lt;year&gt;2019&lt;/year&gt;&lt;pub-dates&gt;&lt;date&gt;Aug&lt;/date&gt;&lt;/pub-dates&gt;&lt;/dates&gt;&lt;publisher&gt;Springer International Publishing&lt;/publisher&gt;&lt;isbn&gt;1573-2649 (Electronic)&amp;#xD;0962-9343 (Linking)&lt;/isbn&gt;&lt;accession-num&gt;31065936&lt;/accession-num&gt;&lt;label&gt;etxeberria_2019_28_2221&lt;/label&gt;&lt;work-type&gt;Article&lt;/work-type&gt;&lt;urls&gt;&lt;related-urls&gt;&lt;url&gt;https://www.ncbi.nlm.nih.gov/pubmed/31065936&lt;/url&gt;&lt;/related-urls&gt;&lt;/urls&gt;&lt;electronic-resource-num&gt;10.1007/s11136-019-02182-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Etxeberria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65 to 84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E9D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DB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6F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3F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AB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B3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520A1BD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2092" w14:textId="16F5E44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AuthorYear="1"&gt;&lt;Author&gt;Etxeberria&lt;/Author&gt;&lt;Year&gt;2019&lt;/Year&gt;&lt;RecNum&gt;661&lt;/RecNum&gt;&lt;IDText&gt;etxeberria_2019_28_2221&lt;/IDText&gt;&lt;DisplayText&gt;Etxeberria et al. (2019)&lt;/DisplayText&gt;&lt;record&gt;&lt;rec-number&gt;661&lt;/rec-number&gt;&lt;foreign-keys&gt;&lt;key app="EN" db-id="9rtxtrx0hd0zdmef9t3x0a07s9zep59wfs29" timestamp="1570419767"&gt;661&lt;/key&gt;&lt;/foreign-keys&gt;&lt;ref-type name="Journal Article"&gt;17&lt;/ref-type&gt;&lt;contributors&gt;&lt;authors&gt;&lt;author&gt;Etxeberria, I.&lt;/author&gt;&lt;author&gt;Urdaneta, E.&lt;/author&gt;&lt;author&gt;Galdona, N.&lt;/author&gt;&lt;/authors&gt;&lt;/contributors&gt;&lt;auth-address&gt;Department of Personality, Assessment, and Psychological Treatments, Faculty of Psychology, University of the Basque Country UPV/EHU, Avda Tolosa, 70, 20018, San Sebastian, Guipuzcoa, Spain. igone.etxeberria@ehu.eus.&amp;#xD;Euskampus, Ed. Rectorado - Barrio Sarriena s/n, 48940, Leioa, Bizkaia, Spain.&amp;#xD;Research and Development, Matia Instituto Gerontologico, Camino de los Pinos, 35, 20018, San Sebastian, Guipuzcoa, Spain.&lt;/auth-address&gt;&lt;titles&gt;&lt;title&gt;Factors associated with health-related quality of life (HRQoL): differential patterns depending on age&lt;/title&gt;&lt;secondary-title&gt;Qual Life Res&lt;/secondary-title&gt;&lt;/titles&gt;&lt;periodical&gt;&lt;full-title&gt;Quality of Life Research&lt;/full-title&gt;&lt;abbr-1&gt;Qual. Life Res.&lt;/abbr-1&gt;&lt;abbr-2&gt;Qual Life Res&lt;/abbr-2&gt;&lt;/periodical&gt;&lt;pages&gt;2221-2231&lt;/pages&gt;&lt;volume&gt;28&lt;/volume&gt;&lt;number&gt;8&lt;/number&gt;&lt;edition&gt;2019/05/09&lt;/edition&gt;&lt;keywords&gt;&lt;keyword&gt;Age differences&lt;/keyword&gt;&lt;keyword&gt;HRQoL&lt;/keyword&gt;&lt;keyword&gt;Oldest old&lt;/keyword&gt;&lt;keyword&gt;Young old&lt;/keyword&gt;&lt;/keywords&gt;&lt;dates&gt;&lt;year&gt;2019&lt;/year&gt;&lt;pub-dates&gt;&lt;date&gt;Aug&lt;/date&gt;&lt;/pub-dates&gt;&lt;/dates&gt;&lt;publisher&gt;Springer International Publishing&lt;/publisher&gt;&lt;isbn&gt;1573-2649 (Electronic)&amp;#xD;0962-9343 (Linking)&lt;/isbn&gt;&lt;accession-num&gt;31065936&lt;/accession-num&gt;&lt;label&gt;etxeberria_2019_28_2221&lt;/label&gt;&lt;work-type&gt;Article&lt;/work-type&gt;&lt;urls&gt;&lt;related-urls&gt;&lt;url&gt;https://www.ncbi.nlm.nih.gov/pubmed/31065936&lt;/url&gt;&lt;/related-urls&gt;&lt;/urls&gt;&lt;electronic-resource-num&gt;10.1007/s11136-019-02182-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Etxeberria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85 to 104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6AC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A0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95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9E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B1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92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</w:tr>
      <w:tr w:rsidR="00FC601A" w:rsidRPr="00FC601A" w14:paraId="7ABFA1D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04B7" w14:textId="57BABB5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AuthorYear="1"&gt;&lt;Author&gt;Etxeberria&lt;/Author&gt;&lt;Year&gt;2019&lt;/Year&gt;&lt;RecNum&gt;661&lt;/RecNum&gt;&lt;IDText&gt;etxeberria_2019_28_2221&lt;/IDText&gt;&lt;DisplayText&gt;Etxeberria et al. (2019)&lt;/DisplayText&gt;&lt;record&gt;&lt;rec-number&gt;661&lt;/rec-number&gt;&lt;foreign-keys&gt;&lt;key app="EN" db-id="9rtxtrx0hd0zdmef9t3x0a07s9zep59wfs29" timestamp="1570419767"&gt;661&lt;/key&gt;&lt;/foreign-keys&gt;&lt;ref-type name="Journal Article"&gt;17&lt;/ref-type&gt;&lt;contributors&gt;&lt;authors&gt;&lt;author&gt;Etxeberria, I.&lt;/author&gt;&lt;author&gt;Urdaneta, E.&lt;/author&gt;&lt;author&gt;Galdona, N.&lt;/author&gt;&lt;/authors&gt;&lt;/contributors&gt;&lt;auth-address&gt;Department of Personality, Assessment, and Psychological Treatments, Faculty of Psychology, University of the Basque Country UPV/EHU, Avda Tolosa, 70, 20018, San Sebastian, Guipuzcoa, Spain. igone.etxeberria@ehu.eus.&amp;#xD;Euskampus, Ed. Rectorado - Barrio Sarriena s/n, 48940, Leioa, Bizkaia, Spain.&amp;#xD;Research and Development, Matia Instituto Gerontologico, Camino de los Pinos, 35, 20018, San Sebastian, Guipuzcoa, Spain.&lt;/auth-address&gt;&lt;titles&gt;&lt;title&gt;Factors associated with health-related quality of life (HRQoL): differential patterns depending on age&lt;/title&gt;&lt;secondary-title&gt;Qual Life Res&lt;/secondary-title&gt;&lt;/titles&gt;&lt;periodical&gt;&lt;full-title&gt;Quality of Life Research&lt;/full-title&gt;&lt;abbr-1&gt;Qual. Life Res.&lt;/abbr-1&gt;&lt;abbr-2&gt;Qual Life Res&lt;/abbr-2&gt;&lt;/periodical&gt;&lt;pages&gt;2221-2231&lt;/pages&gt;&lt;volume&gt;28&lt;/volume&gt;&lt;number&gt;8&lt;/number&gt;&lt;edition&gt;2019/05/09&lt;/edition&gt;&lt;keywords&gt;&lt;keyword&gt;Age differences&lt;/keyword&gt;&lt;keyword&gt;HRQoL&lt;/keyword&gt;&lt;keyword&gt;Oldest old&lt;/keyword&gt;&lt;keyword&gt;Young old&lt;/keyword&gt;&lt;/keywords&gt;&lt;dates&gt;&lt;year&gt;2019&lt;/year&gt;&lt;pub-dates&gt;&lt;date&gt;Aug&lt;/date&gt;&lt;/pub-dates&gt;&lt;/dates&gt;&lt;publisher&gt;Springer International Publishing&lt;/publisher&gt;&lt;isbn&gt;1573-2649 (Electronic)&amp;#xD;0962-9343 (Linking)&lt;/isbn&gt;&lt;accession-num&gt;31065936&lt;/accession-num&gt;&lt;label&gt;etxeberria_2019_28_2221&lt;/label&gt;&lt;work-type&gt;Article&lt;/work-type&gt;&lt;urls&gt;&lt;related-urls&gt;&lt;url&gt;https://www.ncbi.nlm.nih.gov/pubmed/31065936&lt;/url&gt;&lt;/related-urls&gt;&lt;/urls&gt;&lt;electronic-resource-num&gt;10.1007/s11136-019-02182-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Etxeberria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85 to 104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BDF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87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A5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49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A2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79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2ACAC1D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DD5E" w14:textId="6334C68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AuthorYear="1"&gt;&lt;Author&gt;Etxeberria&lt;/Author&gt;&lt;Year&gt;2019&lt;/Year&gt;&lt;RecNum&gt;661&lt;/RecNum&gt;&lt;IDText&gt;etxeberria_2019_28_2221&lt;/IDText&gt;&lt;DisplayText&gt;Etxeberria et al. (2019)&lt;/DisplayText&gt;&lt;record&gt;&lt;rec-number&gt;661&lt;/rec-number&gt;&lt;foreign-keys&gt;&lt;key app="EN" db-id="9rtxtrx0hd0zdmef9t3x0a07s9zep59wfs29" timestamp="1570419767"&gt;661&lt;/key&gt;&lt;/foreign-keys&gt;&lt;ref-type name="Journal Article"&gt;17&lt;/ref-type&gt;&lt;contributors&gt;&lt;authors&gt;&lt;author&gt;Etxeberria, I.&lt;/author&gt;&lt;author&gt;Urdaneta, E.&lt;/author&gt;&lt;author&gt;Galdona, N.&lt;/author&gt;&lt;/authors&gt;&lt;/contributors&gt;&lt;auth-address&gt;Department of Personality, Assessment, and Psychological Treatments, Faculty of Psychology, University of the Basque Country UPV/EHU, Avda Tolosa, 70, 20018, San Sebastian, Guipuzcoa, Spain. igone.etxeberria@ehu.eus.&amp;#xD;Euskampus, Ed. Rectorado - Barrio Sarriena s/n, 48940, Leioa, Bizkaia, Spain.&amp;#xD;Research and Development, Matia Instituto Gerontologico, Camino de los Pinos, 35, 20018, San Sebastian, Guipuzcoa, Spain.&lt;/auth-address&gt;&lt;titles&gt;&lt;title&gt;Factors associated with health-related quality of life (HRQoL): differential patterns depending on age&lt;/title&gt;&lt;secondary-title&gt;Qual Life Res&lt;/secondary-title&gt;&lt;/titles&gt;&lt;periodical&gt;&lt;full-title&gt;Quality of Life Research&lt;/full-title&gt;&lt;abbr-1&gt;Qual. Life Res.&lt;/abbr-1&gt;&lt;abbr-2&gt;Qual Life Res&lt;/abbr-2&gt;&lt;/periodical&gt;&lt;pages&gt;2221-2231&lt;/pages&gt;&lt;volume&gt;28&lt;/volume&gt;&lt;number&gt;8&lt;/number&gt;&lt;edition&gt;2019/05/09&lt;/edition&gt;&lt;keywords&gt;&lt;keyword&gt;Age differences&lt;/keyword&gt;&lt;keyword&gt;HRQoL&lt;/keyword&gt;&lt;keyword&gt;Oldest old&lt;/keyword&gt;&lt;keyword&gt;Young old&lt;/keyword&gt;&lt;/keywords&gt;&lt;dates&gt;&lt;year&gt;2019&lt;/year&gt;&lt;pub-dates&gt;&lt;date&gt;Aug&lt;/date&gt;&lt;/pub-dates&gt;&lt;/dates&gt;&lt;publisher&gt;Springer International Publishing&lt;/publisher&gt;&lt;isbn&gt;1573-2649 (Electronic)&amp;#xD;0962-9343 (Linking)&lt;/isbn&gt;&lt;accession-num&gt;31065936&lt;/accession-num&gt;&lt;label&gt;etxeberria_2019_28_2221&lt;/label&gt;&lt;work-type&gt;Article&lt;/work-type&gt;&lt;urls&gt;&lt;related-urls&gt;&lt;url&gt;https://www.ncbi.nlm.nih.gov/pubmed/31065936&lt;/url&gt;&lt;/related-urls&gt;&lt;/urls&gt;&lt;electronic-resource-num&gt;10.1007/s11136-019-02182-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Etxeberria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85 to 104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1E2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01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FF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D8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52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5C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510068C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20F" w14:textId="7409D19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AuthorYear="1"&gt;&lt;Author&gt;Fagley&lt;/Author&gt;&lt;Year&gt;2012&lt;/Year&gt;&lt;RecNum&gt;662&lt;/RecNum&gt;&lt;IDText&gt;fagley_2012_53_59&lt;/IDText&gt;&lt;DisplayText&gt;Fagley (2012)&lt;/DisplayText&gt;&lt;record&gt;&lt;rec-number&gt;662&lt;/rec-number&gt;&lt;foreign-keys&gt;&lt;key app="EN" db-id="9rtxtrx0hd0zdmef9t3x0a07s9zep59wfs29" timestamp="1570419767"&gt;662&lt;/key&gt;&lt;/foreign-keys&gt;&lt;ref-type name="Journal Article"&gt;17&lt;/ref-type&gt;&lt;contributors&gt;&lt;authors&gt;&lt;author&gt;Fagley, N. S.&lt;/author&gt;&lt;/authors&gt;&lt;/contributors&gt;&lt;titles&gt;&lt;title&gt;Appreciation uniquely predicts life satisfaction above demographics, the Big 5 personality factors, and gratitude&lt;/title&gt;&lt;secondary-title&gt;Personality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59-63&lt;/pages&gt;&lt;volume&gt;53&lt;/volume&gt;&lt;number&gt;1&lt;/number&gt;&lt;section&gt;59&lt;/section&gt;&lt;dates&gt;&lt;year&gt;2012&lt;/year&gt;&lt;/dates&gt;&lt;isbn&gt;01918869&lt;/isbn&gt;&lt;label&gt;fagley_2012_53_59&lt;/label&gt;&lt;work-type&gt;journalArticle&lt;/work-type&gt;&lt;urls&gt;&lt;related-urls&gt;&lt;url&gt;http://ezproxy.deakin.edu.au/login?url=http://search.ebscohost.com/login.aspx?direct=true&amp;amp;AuthType=ip,sso&amp;amp;db=psyh&amp;amp;AN=2012-07622-001&amp;amp;site=ehost-live&amp;amp;scope=site&lt;/url&gt;&lt;/related-urls&gt;&lt;/urls&gt;&lt;electronic-resource-num&gt;10.1016/j.paid.2012.02.019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Fagley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FAD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2E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06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B5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B3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0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6F72914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7F3" w14:textId="0F12EE4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AuthorYear="1"&gt;&lt;Author&gt;Fagley&lt;/Author&gt;&lt;Year&gt;2018&lt;/Year&gt;&lt;RecNum&gt;663&lt;/RecNum&gt;&lt;IDText&gt;fagley_2018_8_NA&lt;/IDText&gt;&lt;DisplayText&gt;Fagley (2018)&lt;/DisplayText&gt;&lt;record&gt;&lt;rec-number&gt;663&lt;/rec-number&gt;&lt;foreign-keys&gt;&lt;key app="EN" db-id="9rtxtrx0hd0zdmef9t3x0a07s9zep59wfs29" timestamp="1570419767"&gt;663&lt;/key&gt;&lt;/foreign-keys&gt;&lt;ref-type name="Journal Article"&gt;17&lt;/ref-type&gt;&lt;contributors&gt;&lt;authors&gt;&lt;author&gt;Fagley, N S&lt;/author&gt;&lt;/authors&gt;&lt;/contributors&gt;&lt;titles&gt;&lt;title&gt;Appreciation (including gratitude) and affective well-being: Appreciation predicts positive and negative affect above the Big Five personality factors and demographics.&lt;/title&gt;&lt;secondary-title&gt;SAGE Open&lt;/secondary-title&gt;&lt;/titles&gt;&lt;pages&gt;https://doi.org/10.1177/2158244018818621&lt;/pages&gt;&lt;dates&gt;&lt;year&gt;2018&lt;/year&gt;&lt;/dates&gt;&lt;label&gt;fagley_2018_8_NA&lt;/label&gt;&lt;urls&gt;&lt;/urls&gt;&lt;electronic-resource-num&gt;10.1177/2158244018818621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Fagley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773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4C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1E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86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99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F0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48DB9C3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6123" w14:textId="57489D2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AuthorYear="1"&gt;&lt;Author&gt;Fagley&lt;/Author&gt;&lt;Year&gt;2018&lt;/Year&gt;&lt;RecNum&gt;663&lt;/RecNum&gt;&lt;IDText&gt;fagley_2018_8_NA&lt;/IDText&gt;&lt;DisplayText&gt;Fagley (2018)&lt;/DisplayText&gt;&lt;record&gt;&lt;rec-number&gt;663&lt;/rec-number&gt;&lt;foreign-keys&gt;&lt;key app="EN" db-id="9rtxtrx0hd0zdmef9t3x0a07s9zep59wfs29" timestamp="1570419767"&gt;663&lt;/key&gt;&lt;/foreign-keys&gt;&lt;ref-type name="Journal Article"&gt;17&lt;/ref-type&gt;&lt;contributors&gt;&lt;authors&gt;&lt;author&gt;Fagley, N S&lt;/author&gt;&lt;/authors&gt;&lt;/contributors&gt;&lt;titles&gt;&lt;title&gt;Appreciation (including gratitude) and affective well-being: Appreciation predicts positive and negative affect above the Big Five personality factors and demographics.&lt;/title&gt;&lt;secondary-title&gt;SAGE Open&lt;/secondary-title&gt;&lt;/titles&gt;&lt;pages&gt;https://doi.org/10.1177/2158244018818621&lt;/pages&gt;&lt;dates&gt;&lt;year&gt;2018&lt;/year&gt;&lt;/dates&gt;&lt;label&gt;fagley_2018_8_NA&lt;/label&gt;&lt;urls&gt;&lt;/urls&gt;&lt;electronic-resource-num&gt;10.1177/2158244018818621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Fagley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42A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9A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52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E4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48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95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371BEA5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CB82" w14:textId="6097130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AuthorYear="1"&gt;&lt;Author&gt;FitzMedrud&lt;/Author&gt;&lt;Year&gt;2009&lt;/Year&gt;&lt;RecNum&gt;664&lt;/RecNum&gt;&lt;IDText&gt;fitzmedrud_2009_NA_NA&lt;/IDText&gt;&lt;DisplayText&gt;FitzMedrud (2009)&lt;/DisplayText&gt;&lt;record&gt;&lt;rec-number&gt;664&lt;/rec-number&gt;&lt;foreign-keys&gt;&lt;key app="EN" db-id="9rtxtrx0hd0zdmef9t3x0a07s9zep59wfs29" timestamp="1570419767"&gt;664&lt;/key&gt;&lt;/foreign-keys&gt;&lt;ref-type name="Thesis"&gt;32&lt;/ref-type&gt;&lt;contributors&gt;&lt;authors&gt;&lt;author&gt;FitzMedrud, Eric Jonathan&lt;/author&gt;&lt;/authors&gt;&lt;/contributors&gt;&lt;titles&gt;&lt;title&gt;The correlates of playfulness in adults&lt;/title&gt;&lt;/titles&gt;&lt;volume&gt;Doctoral&lt;/volume&gt;&lt;dates&gt;&lt;year&gt;2009&lt;/year&gt;&lt;/dates&gt;&lt;pub-location&gt;Palo Alto, California, United States&lt;/pub-location&gt;&lt;publisher&gt;Institute of Transpersonal Psychology&lt;/publisher&gt;&lt;label&gt;fitzmedrud_2009_NA_NA&lt;/label&gt;&lt;work-type&gt;thesis&lt;/work-type&gt;&lt;urls&gt;&lt;related-urls&gt;&lt;url&gt;http://ezproxy.deakin.edu.au/login?url=http://search.ebscohost.com/login.aspx?direct=true&amp;amp;AuthType=ip,sso&amp;amp;db=psyh&amp;amp;AN=2009-99120-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FitzMedrud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0D8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D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DE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A6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56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27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</w:tr>
      <w:tr w:rsidR="00FC601A" w:rsidRPr="00FC601A" w14:paraId="1AD02FA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DB1" w14:textId="20CDFA2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AuthorYear="1"&gt;&lt;Author&gt;FitzMedrud&lt;/Author&gt;&lt;Year&gt;2009&lt;/Year&gt;&lt;RecNum&gt;664&lt;/RecNum&gt;&lt;IDText&gt;fitzmedrud_2009_NA_NA&lt;/IDText&gt;&lt;DisplayText&gt;FitzMedrud (2009)&lt;/DisplayText&gt;&lt;record&gt;&lt;rec-number&gt;664&lt;/rec-number&gt;&lt;foreign-keys&gt;&lt;key app="EN" db-id="9rtxtrx0hd0zdmef9t3x0a07s9zep59wfs29" timestamp="1570419767"&gt;664&lt;/key&gt;&lt;/foreign-keys&gt;&lt;ref-type name="Thesis"&gt;32&lt;/ref-type&gt;&lt;contributors&gt;&lt;authors&gt;&lt;author&gt;FitzMedrud, Eric Jonathan&lt;/author&gt;&lt;/authors&gt;&lt;/contributors&gt;&lt;titles&gt;&lt;title&gt;The correlates of playfulness in adults&lt;/title&gt;&lt;/titles&gt;&lt;volume&gt;Doctoral&lt;/volume&gt;&lt;dates&gt;&lt;year&gt;2009&lt;/year&gt;&lt;/dates&gt;&lt;pub-location&gt;Palo Alto, California, United States&lt;/pub-location&gt;&lt;publisher&gt;Institute of Transpersonal Psychology&lt;/publisher&gt;&lt;label&gt;fitzmedrud_2009_NA_NA&lt;/label&gt;&lt;work-type&gt;thesis&lt;/work-type&gt;&lt;urls&gt;&lt;related-urls&gt;&lt;url&gt;http://ezproxy.deakin.edu.au/login?url=http://search.ebscohost.com/login.aspx?direct=true&amp;amp;AuthType=ip,sso&amp;amp;db=psyh&amp;amp;AN=2009-99120-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FitzMedrud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7A1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FE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29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37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C2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CC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2DAECE3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91FB" w14:textId="7906F08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AuthorYear="1"&gt;&lt;Author&gt;FitzMedrud&lt;/Author&gt;&lt;Year&gt;2009&lt;/Year&gt;&lt;RecNum&gt;664&lt;/RecNum&gt;&lt;IDText&gt;fitzmedrud_2009_NA_NA&lt;/IDText&gt;&lt;DisplayText&gt;FitzMedrud (2009)&lt;/DisplayText&gt;&lt;record&gt;&lt;rec-number&gt;664&lt;/rec-number&gt;&lt;foreign-keys&gt;&lt;key app="EN" db-id="9rtxtrx0hd0zdmef9t3x0a07s9zep59wfs29" timestamp="1570419767"&gt;664&lt;/key&gt;&lt;/foreign-keys&gt;&lt;ref-type name="Thesis"&gt;32&lt;/ref-type&gt;&lt;contributors&gt;&lt;authors&gt;&lt;author&gt;FitzMedrud, Eric Jonathan&lt;/author&gt;&lt;/authors&gt;&lt;/contributors&gt;&lt;titles&gt;&lt;title&gt;The correlates of playfulness in adults&lt;/title&gt;&lt;/titles&gt;&lt;volume&gt;Doctoral&lt;/volume&gt;&lt;dates&gt;&lt;year&gt;2009&lt;/year&gt;&lt;/dates&gt;&lt;pub-location&gt;Palo Alto, California, United States&lt;/pub-location&gt;&lt;publisher&gt;Institute of Transpersonal Psychology&lt;/publisher&gt;&lt;label&gt;fitzmedrud_2009_NA_NA&lt;/label&gt;&lt;work-type&gt;thesis&lt;/work-type&gt;&lt;urls&gt;&lt;related-urls&gt;&lt;url&gt;http://ezproxy.deakin.edu.au/login?url=http://search.ebscohost.com/login.aspx?direct=true&amp;amp;AuthType=ip,sso&amp;amp;db=psyh&amp;amp;AN=2009-99120-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FitzMedrud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226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8E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29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C8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C7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E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58DF329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A6A4" w14:textId="6E33116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AuthorYear="1"&gt;&lt;Author&gt;Fortunato&lt;/Author&gt;&lt;Year&gt;2002&lt;/Year&gt;&lt;RecNum&gt;666&lt;/RecNum&gt;&lt;IDText&gt;fortunato_2002_NA_NA&lt;/IDText&gt;&lt;DisplayText&gt;Fortunato (2002)&lt;/DisplayText&gt;&lt;record&gt;&lt;rec-number&gt;666&lt;/rec-number&gt;&lt;foreign-keys&gt;&lt;key app="EN" db-id="9rtxtrx0hd0zdmef9t3x0a07s9zep59wfs29" timestamp="1570419767"&gt;666&lt;/key&gt;&lt;/foreign-keys&gt;&lt;ref-type name="Thesis"&gt;32&lt;/ref-type&gt;&lt;contributors&gt;&lt;authors&gt;&lt;author&gt;Fortunato, Faye Daniel&lt;/author&gt;&lt;/authors&gt;&lt;/contributors&gt;&lt;titles&gt;&lt;title&gt;Midlife pursuits:  Expansive or consistent with current roles&lt;/title&gt;&lt;/titles&gt;&lt;volume&gt;Doctoral&lt;/volume&gt;&lt;dates&gt;&lt;year&gt;2002&lt;/year&gt;&lt;/dates&gt;&lt;publisher&gt;George Mason University&lt;/publisher&gt;&lt;label&gt;fortunato_2002_NA_NA&lt;/label&gt;&lt;work-type&gt;thesis&lt;/work-type&gt;&lt;urls&gt;&lt;related-urls&gt;&lt;url&gt;http://ezproxy.deakin.edu.au/login?url=http://search.ebscohost.com/login.aspx?direct=true&amp;amp;AuthType=ip,sso&amp;amp;db=psyh&amp;amp;AN=2002-95018-120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Fortunato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DD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5CA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501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BC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0F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AEE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3B52E0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11C4" w14:textId="33934A0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AuthorYear="1"&gt;&lt;Author&gt;Fossum&lt;/Author&gt;&lt;Year&gt;2000&lt;/Year&gt;&lt;RecNum&gt;667&lt;/RecNum&gt;&lt;IDText&gt;fossum_2000_26_669&lt;/IDText&gt;&lt;DisplayText&gt;Fossum &amp;amp; Barrett (2000)&lt;/DisplayText&gt;&lt;record&gt;&lt;rec-number&gt;667&lt;/rec-number&gt;&lt;foreign-keys&gt;&lt;key app="EN" db-id="9rtxtrx0hd0zdmef9t3x0a07s9zep59wfs29" timestamp="1570419767"&gt;667&lt;/key&gt;&lt;/foreign-keys&gt;&lt;ref-type name="Journal Article"&gt;17&lt;/ref-type&gt;&lt;contributors&gt;&lt;authors&gt;&lt;author&gt;Fossum, Thyra A.&lt;/author&gt;&lt;author&gt;Barrett, Lisa Feldman&lt;/author&gt;&lt;/authors&gt;&lt;/contributors&gt;&lt;titles&gt;&lt;title&gt;Distinguishing Evaluation from Description in the Personality-Emotion Relationship&lt;/title&gt;&lt;secondary-title&gt;Personality and Social Psychology Bulletin&lt;/secondary-title&gt;&lt;/titles&gt;&lt;pages&gt;669-678&lt;/pages&gt;&lt;volume&gt;26&lt;/volume&gt;&lt;number&gt;6&lt;/number&gt;&lt;section&gt;669&lt;/section&gt;&lt;dates&gt;&lt;year&gt;2000&lt;/year&gt;&lt;/dates&gt;&lt;publisher&gt;SAGE Publications Inc.&lt;/publisher&gt;&lt;isbn&gt;0146-1672&amp;#xD;1552-7433&lt;/isbn&gt;&lt;label&gt;fossum_2000_26_669&lt;/label&gt;&lt;work-type&gt;Article&lt;/work-type&gt;&lt;urls&gt;&lt;related-urls&gt;&lt;url&gt;https://www.scopus.com/inward/record.uri?eid=2-s2.0-0034381471&amp;amp;doi=10.1177%2f0146167200268003&amp;amp;partnerID=40&amp;amp;md5=8342f4543fbcf7dddc534ddf95601777&lt;/url&gt;&lt;/related-urls&gt;&lt;/urls&gt;&lt;electronic-resource-num&gt;10.1177/0146167200268003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Fossum &amp; Barrett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2FF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23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25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B6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1A9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CB2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0330AC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851D" w14:textId="062BA96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AuthorYear="1"&gt;&lt;Author&gt;Fossum&lt;/Author&gt;&lt;Year&gt;2000&lt;/Year&gt;&lt;RecNum&gt;667&lt;/RecNum&gt;&lt;IDText&gt;fossum_2000_26_669&lt;/IDText&gt;&lt;DisplayText&gt;Fossum &amp;amp; Barrett (2000)&lt;/DisplayText&gt;&lt;record&gt;&lt;rec-number&gt;667&lt;/rec-number&gt;&lt;foreign-keys&gt;&lt;key app="EN" db-id="9rtxtrx0hd0zdmef9t3x0a07s9zep59wfs29" timestamp="1570419767"&gt;667&lt;/key&gt;&lt;/foreign-keys&gt;&lt;ref-type name="Journal Article"&gt;17&lt;/ref-type&gt;&lt;contributors&gt;&lt;authors&gt;&lt;author&gt;Fossum, Thyra A.&lt;/author&gt;&lt;author&gt;Barrett, Lisa Feldman&lt;/author&gt;&lt;/authors&gt;&lt;/contributors&gt;&lt;titles&gt;&lt;title&gt;Distinguishing Evaluation from Description in the Personality-Emotion Relationship&lt;/title&gt;&lt;secondary-title&gt;Personality and Social Psychology Bulletin&lt;/secondary-title&gt;&lt;/titles&gt;&lt;pages&gt;669-678&lt;/pages&gt;&lt;volume&gt;26&lt;/volume&gt;&lt;number&gt;6&lt;/number&gt;&lt;section&gt;669&lt;/section&gt;&lt;dates&gt;&lt;year&gt;2000&lt;/year&gt;&lt;/dates&gt;&lt;publisher&gt;SAGE Publications Inc.&lt;/publisher&gt;&lt;isbn&gt;0146-1672&amp;#xD;1552-7433&lt;/isbn&gt;&lt;label&gt;fossum_2000_26_669&lt;/label&gt;&lt;work-type&gt;Article&lt;/work-type&gt;&lt;urls&gt;&lt;related-urls&gt;&lt;url&gt;https://www.scopus.com/inward/record.uri?eid=2-s2.0-0034381471&amp;amp;doi=10.1177%2f0146167200268003&amp;amp;partnerID=40&amp;amp;md5=8342f4543fbcf7dddc534ddf95601777&lt;/url&gt;&lt;/related-urls&gt;&lt;/urls&gt;&lt;electronic-resource-num&gt;10.1177/0146167200268003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Fossum &amp; Barrett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BA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50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59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C1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4E8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907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932673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930A" w14:textId="6DA98BA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AuthorYear="1"&gt;&lt;Author&gt;Fossum&lt;/Author&gt;&lt;Year&gt;2000&lt;/Year&gt;&lt;RecNum&gt;667&lt;/RecNum&gt;&lt;IDText&gt;fossum_2000_26_669&lt;/IDText&gt;&lt;DisplayText&gt;Fossum &amp;amp; Barrett (2000)&lt;/DisplayText&gt;&lt;record&gt;&lt;rec-number&gt;667&lt;/rec-number&gt;&lt;foreign-keys&gt;&lt;key app="EN" db-id="9rtxtrx0hd0zdmef9t3x0a07s9zep59wfs29" timestamp="1570419767"&gt;667&lt;/key&gt;&lt;/foreign-keys&gt;&lt;ref-type name="Journal Article"&gt;17&lt;/ref-type&gt;&lt;contributors&gt;&lt;authors&gt;&lt;author&gt;Fossum, Thyra A.&lt;/author&gt;&lt;author&gt;Barrett, Lisa Feldman&lt;/author&gt;&lt;/authors&gt;&lt;/contributors&gt;&lt;titles&gt;&lt;title&gt;Distinguishing Evaluation from Description in the Personality-Emotion Relationship&lt;/title&gt;&lt;secondary-title&gt;Personality and Social Psychology Bulletin&lt;/secondary-title&gt;&lt;/titles&gt;&lt;pages&gt;669-678&lt;/pages&gt;&lt;volume&gt;26&lt;/volume&gt;&lt;number&gt;6&lt;/number&gt;&lt;section&gt;669&lt;/section&gt;&lt;dates&gt;&lt;year&gt;2000&lt;/year&gt;&lt;/dates&gt;&lt;publisher&gt;SAGE Publications Inc.&lt;/publisher&gt;&lt;isbn&gt;0146-1672&amp;#xD;1552-7433&lt;/isbn&gt;&lt;label&gt;fossum_2000_26_669&lt;/label&gt;&lt;work-type&gt;Article&lt;/work-type&gt;&lt;urls&gt;&lt;related-urls&gt;&lt;url&gt;https://www.scopus.com/inward/record.uri?eid=2-s2.0-0034381471&amp;amp;doi=10.1177%2f0146167200268003&amp;amp;partnerID=40&amp;amp;md5=8342f4543fbcf7dddc534ddf95601777&lt;/url&gt;&lt;/related-urls&gt;&lt;/urls&gt;&lt;electronic-resource-num&gt;10.1177/0146167200268003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Fossum &amp; Barrett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A2F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26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07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6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91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07E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BF3EF0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2AA0" w14:textId="6F2C696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AuthorYear="1"&gt;&lt;Author&gt;Fossum&lt;/Author&gt;&lt;Year&gt;2000&lt;/Year&gt;&lt;RecNum&gt;667&lt;/RecNum&gt;&lt;IDText&gt;fossum_2000_26_669&lt;/IDText&gt;&lt;DisplayText&gt;Fossum &amp;amp; Barrett (2000)&lt;/DisplayText&gt;&lt;record&gt;&lt;rec-number&gt;667&lt;/rec-number&gt;&lt;foreign-keys&gt;&lt;key app="EN" db-id="9rtxtrx0hd0zdmef9t3x0a07s9zep59wfs29" timestamp="1570419767"&gt;667&lt;/key&gt;&lt;/foreign-keys&gt;&lt;ref-type name="Journal Article"&gt;17&lt;/ref-type&gt;&lt;contributors&gt;&lt;authors&gt;&lt;author&gt;Fossum, Thyra A.&lt;/author&gt;&lt;author&gt;Barrett, Lisa Feldman&lt;/author&gt;&lt;/authors&gt;&lt;/contributors&gt;&lt;titles&gt;&lt;title&gt;Distinguishing Evaluation from Description in the Personality-Emotion Relationship&lt;/title&gt;&lt;secondary-title&gt;Personality and Social Psychology Bulletin&lt;/secondary-title&gt;&lt;/titles&gt;&lt;pages&gt;669-678&lt;/pages&gt;&lt;volume&gt;26&lt;/volume&gt;&lt;number&gt;6&lt;/number&gt;&lt;section&gt;669&lt;/section&gt;&lt;dates&gt;&lt;year&gt;2000&lt;/year&gt;&lt;/dates&gt;&lt;publisher&gt;SAGE Publications Inc.&lt;/publisher&gt;&lt;isbn&gt;0146-1672&amp;#xD;1552-7433&lt;/isbn&gt;&lt;label&gt;fossum_2000_26_669&lt;/label&gt;&lt;work-type&gt;Article&lt;/work-type&gt;&lt;urls&gt;&lt;related-urls&gt;&lt;url&gt;https://www.scopus.com/inward/record.uri?eid=2-s2.0-0034381471&amp;amp;doi=10.1177%2f0146167200268003&amp;amp;partnerID=40&amp;amp;md5=8342f4543fbcf7dddc534ddf95601777&lt;/url&gt;&lt;/related-urls&gt;&lt;/urls&gt;&lt;electronic-resource-num&gt;10.1177/0146167200268003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Fossum &amp; Barrett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3C2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74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FA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D2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FCB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D05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B9B6A5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29C" w14:textId="34CEFDD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AuthorYear="1"&gt;&lt;Author&gt;Fowler&lt;/Author&gt;&lt;Year&gt;2018&lt;/Year&gt;&lt;RecNum&gt;668&lt;/RecNum&gt;&lt;IDText&gt;fowler_2018_3_227&lt;/IDText&gt;&lt;DisplayText&gt;Fowler et al. (2018)&lt;/DisplayText&gt;&lt;record&gt;&lt;rec-number&gt;668&lt;/rec-number&gt;&lt;foreign-keys&gt;&lt;key app="EN" db-id="9rtxtrx0hd0zdmef9t3x0a07s9zep59wfs29" timestamp="1570419767"&gt;668&lt;/key&gt;&lt;/foreign-keys&gt;&lt;ref-type name="Journal Article"&gt;17&lt;/ref-type&gt;&lt;contributors&gt;&lt;authors&gt;&lt;author&gt;Fowler, Samantha A&lt;/author&gt;&lt;author&gt;Davis, Leanne L&lt;/author&gt;&lt;author&gt;Both, Lilly E&lt;/author&gt;&lt;author&gt;Best, Lisa A&lt;/author&gt;&lt;/authors&gt;&lt;/contributors&gt;&lt;titles&gt;&lt;title&gt;Personality and perfectionism as predictors of life satisfaction: The unique contribution of having high standards for others.&lt;/title&gt;&lt;secondary-title&gt;FACETS&lt;/secondary-title&gt;&lt;/titles&gt;&lt;pages&gt;227-241&lt;/pages&gt;&lt;volume&gt;3&lt;/volume&gt;&lt;dates&gt;&lt;year&gt;2018&lt;/year&gt;&lt;/dates&gt;&lt;label&gt;fowler_2018_3_227&lt;/label&gt;&lt;urls&gt;&lt;/urls&gt;&lt;electronic-resource-num&gt;10.1139/facets-2017-0084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Fowler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769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6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DF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BD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9D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40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4E546EE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074B" w14:textId="2A92BE3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AuthorYear="1"&gt;&lt;Author&gt;Fox&lt;/Author&gt;&lt;Year&gt;2019&lt;/Year&gt;&lt;RecNum&gt;669&lt;/RecNum&gt;&lt;IDText&gt;fox_2019_NA_NA&lt;/IDText&gt;&lt;DisplayText&gt;Fox &amp;amp; Moore (2019)&lt;/DisplayText&gt;&lt;record&gt;&lt;rec-number&gt;669&lt;/rec-number&gt;&lt;foreign-keys&gt;&lt;key app="EN" db-id="9rtxtrx0hd0zdmef9t3x0a07s9zep59wfs29" timestamp="1570419767"&gt;669&lt;/key&gt;&lt;/foreign-keys&gt;&lt;ref-type name="Journal Article"&gt;17&lt;/ref-type&gt;&lt;contributors&gt;&lt;authors&gt;&lt;author&gt;Fox, Andrew G&lt;/author&gt;&lt;author&gt;Moore, Michael T&lt;/author&gt;&lt;/authors&gt;&lt;/contributors&gt;&lt;titles&gt;&lt;title&gt;Extraversion and neuroticism: Associated responses to a positive mood induction.&lt;/title&gt;&lt;secondary-title&gt;Psychology of Music&lt;/secondary-title&gt;&lt;/titles&gt;&lt;pages&gt;1-15&lt;/pages&gt;&lt;dates&gt;&lt;year&gt;2019&lt;/year&gt;&lt;/dates&gt;&lt;label&gt;fox_2019_NA_NA&lt;/label&gt;&lt;urls&gt;&lt;/urls&gt;&lt;electronic-resource-num&gt;10.1177/0305735619838049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Fox &amp; Moore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80B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D1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FC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0B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7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E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</w:tr>
      <w:tr w:rsidR="00FC601A" w:rsidRPr="00FC601A" w14:paraId="1ED91EF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593B" w14:textId="76341EF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AuthorYear="1"&gt;&lt;Author&gt;Fox&lt;/Author&gt;&lt;Year&gt;2019&lt;/Year&gt;&lt;RecNum&gt;669&lt;/RecNum&gt;&lt;IDText&gt;fox_2019_NA_NA&lt;/IDText&gt;&lt;DisplayText&gt;Fox &amp;amp; Moore (2019)&lt;/DisplayText&gt;&lt;record&gt;&lt;rec-number&gt;669&lt;/rec-number&gt;&lt;foreign-keys&gt;&lt;key app="EN" db-id="9rtxtrx0hd0zdmef9t3x0a07s9zep59wfs29" timestamp="1570419767"&gt;669&lt;/key&gt;&lt;/foreign-keys&gt;&lt;ref-type name="Journal Article"&gt;17&lt;/ref-type&gt;&lt;contributors&gt;&lt;authors&gt;&lt;author&gt;Fox, Andrew G&lt;/author&gt;&lt;author&gt;Moore, Michael T&lt;/author&gt;&lt;/authors&gt;&lt;/contributors&gt;&lt;titles&gt;&lt;title&gt;Extraversion and neuroticism: Associated responses to a positive mood induction.&lt;/title&gt;&lt;secondary-title&gt;Psychology of Music&lt;/secondary-title&gt;&lt;/titles&gt;&lt;pages&gt;1-15&lt;/pages&gt;&lt;dates&gt;&lt;year&gt;2019&lt;/year&gt;&lt;/dates&gt;&lt;label&gt;fox_2019_NA_NA&lt;/label&gt;&lt;urls&gt;&lt;/urls&gt;&lt;electronic-resource-num&gt;10.1177/0305735619838049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Fox &amp; Moore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E09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9E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18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54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B7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6F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49188DC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A11B" w14:textId="6A57F23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AuthorYear="1"&gt;&lt;Author&gt;Freund&lt;/Author&gt;&lt;Year&gt;1998&lt;/Year&gt;&lt;RecNum&gt;670&lt;/RecNum&gt;&lt;IDText&gt;freund_1998_13_531&lt;/IDText&gt;&lt;DisplayText&gt;Freund &amp;amp; Baltes (1998)&lt;/DisplayText&gt;&lt;record&gt;&lt;rec-number&gt;670&lt;/rec-number&gt;&lt;foreign-keys&gt;&lt;key app="EN" db-id="9rtxtrx0hd0zdmef9t3x0a07s9zep59wfs29" timestamp="1570419767"&gt;670&lt;/key&gt;&lt;/foreign-keys&gt;&lt;ref-type name="Journal Article"&gt;17&lt;/ref-type&gt;&lt;contributors&gt;&lt;authors&gt;&lt;author&gt;Freund, Alexandra M.&lt;/author&gt;&lt;author&gt;Baltes, Paul B.&lt;/author&gt;&lt;/authors&gt;&lt;/contributors&gt;&lt;titles&gt;&lt;title&gt;Selection, optimization, and compensation as strategies of life management: Correlations with subjective indicators of successful aging&lt;/title&gt;&lt;secondary-title&gt;Psychology and Aging&lt;/secondary-title&gt;&lt;/titles&gt;&lt;periodical&gt;&lt;full-title&gt;Psychology and Aging&lt;/full-title&gt;&lt;abbr-1&gt;Psychol. Aging&lt;/abbr-1&gt;&lt;abbr-2&gt;Psychol Aging&lt;/abbr-2&gt;&lt;abbr-3&gt;Psychology &amp;amp; Aging&lt;/abbr-3&gt;&lt;/periodical&gt;&lt;pages&gt;531-543&lt;/pages&gt;&lt;volume&gt;13&lt;/volume&gt;&lt;number&gt;4&lt;/number&gt;&lt;section&gt;531&lt;/section&gt;&lt;dates&gt;&lt;year&gt;1998&lt;/year&gt;&lt;/dates&gt;&lt;isbn&gt;1939-1498&amp;#xD;0882-7974&lt;/isbn&gt;&lt;label&gt;freund_1998_13_531&lt;/label&gt;&lt;work-type&gt;Article&lt;/work-type&gt;&lt;urls&gt;&lt;related-urls&gt;&lt;url&gt;https://www.scopus.com/inward/record.uri?eid=2-s2.0-0032433632&amp;amp;doi=10.1037%2f0882-7974.13.4.531&amp;amp;partnerID=40&amp;amp;md5=1c39ba53c7e644b429bc9482cd889ed7&lt;/url&gt;&lt;/related-urls&gt;&lt;/urls&gt;&lt;electronic-resource-num&gt;10.1037/0882-7974.13.4.531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Freund &amp; Baltes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453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9E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00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9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02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7A7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679E5A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083E" w14:textId="1EBF86B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AuthorYear="1"&gt;&lt;Author&gt;Froehlich&lt;/Author&gt;&lt;Year&gt;2005&lt;/Year&gt;&lt;RecNum&gt;671&lt;/RecNum&gt;&lt;IDText&gt;froehlich_2005_NA_NA&lt;/IDText&gt;&lt;DisplayText&gt;Froehlich (2005)&lt;/DisplayText&gt;&lt;record&gt;&lt;rec-number&gt;671&lt;/rec-number&gt;&lt;foreign-keys&gt;&lt;key app="EN" db-id="9rtxtrx0hd0zdmef9t3x0a07s9zep59wfs29" timestamp="1570419767"&gt;671&lt;/key&gt;&lt;/foreign-keys&gt;&lt;ref-type name="Thesis"&gt;32&lt;/ref-type&gt;&lt;contributors&gt;&lt;authors&gt;&lt;author&gt;Froehlich, James P.&lt;/author&gt;&lt;/authors&gt;&lt;/contributors&gt;&lt;titles&gt;&lt;title&gt;Spirituality and fraternity: Spiritual maturity and social support in a national study of a male religious order&lt;/title&gt;&lt;/titles&gt;&lt;volume&gt;Doctoral&lt;/volume&gt;&lt;dates&gt;&lt;year&gt;2005&lt;/year&gt;&lt;/dates&gt;&lt;pub-location&gt;Baltimore, Maryland, United States&lt;/pub-location&gt;&lt;publisher&gt;Loyola College Maryland&lt;/publisher&gt;&lt;label&gt;froehlich_2005_NA_NA&lt;/label&gt;&lt;work-type&gt;thesis&lt;/work-type&gt;&lt;urls&gt;&lt;related-urls&gt;&lt;url&gt;http://ezproxy.deakin.edu.au/login?url=http://search.ebscohost.com/login.aspx?direct=true&amp;amp;AuthType=ip,sso&amp;amp;db=psyh&amp;amp;AN=2005-99016-097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Froehlich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184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28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F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F1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95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1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6251A9B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1E97" w14:textId="6B11068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AuthorYear="1"&gt;&lt;Author&gt;Furler&lt;/Author&gt;&lt;Year&gt;2013&lt;/Year&gt;&lt;RecNum&gt;672&lt;/RecNum&gt;&lt;IDText&gt;furler_2013_47_369&lt;/IDText&gt;&lt;DisplayText&gt;Furler et al. (2013)&lt;/DisplayText&gt;&lt;record&gt;&lt;rec-number&gt;672&lt;/rec-number&gt;&lt;foreign-keys&gt;&lt;key app="EN" db-id="9rtxtrx0hd0zdmef9t3x0a07s9zep59wfs29" timestamp="1570419767"&gt;672&lt;/key&gt;&lt;/foreign-keys&gt;&lt;ref-type name="Journal Article"&gt;17&lt;/ref-type&gt;&lt;contributors&gt;&lt;authors&gt;&lt;author&gt;Furler, Katrin&lt;/author&gt;&lt;author&gt;Gomez, Veronica&lt;/author&gt;&lt;author&gt;Grob, Alexander&lt;/author&gt;&lt;/authors&gt;&lt;/contributors&gt;&lt;titles&gt;&lt;title&gt;Personality similarity and life satisfaction in couples&lt;/title&gt;&lt;secondary-title&gt;Journal of Research in Personality&lt;/secondary-title&gt;&lt;/titles&gt;&lt;periodical&gt;&lt;full-title&gt;Journal of Research in Personality&lt;/full-title&gt;&lt;abbr-1&gt;J Res Pers&lt;/abbr-1&gt;&lt;/periodical&gt;&lt;pages&gt;369-375&lt;/pages&gt;&lt;volume&gt;47&lt;/volume&gt;&lt;number&gt;4&lt;/number&gt;&lt;section&gt;369&lt;/section&gt;&lt;dates&gt;&lt;year&gt;2013&lt;/year&gt;&lt;/dates&gt;&lt;isbn&gt;00926566&lt;/isbn&gt;&lt;label&gt;furler_2013_47_369&lt;/label&gt;&lt;work-type&gt;Article&lt;/work-type&gt;&lt;urls&gt;&lt;related-urls&gt;&lt;url&gt;https://www.scopus.com/inward/record.uri?eid=2-s2.0-84876850737&amp;amp;doi=10.1016%2fj.jrp.2013.03.002&amp;amp;partnerID=40&amp;amp;md5=0bb69333f29c2fc7dc2d04cbf141ad7d&lt;/url&gt;&lt;/related-urls&gt;&lt;/urls&gt;&lt;electronic-resource-num&gt;10.1016/j.jrp.2013.03.002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Furler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5D2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44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71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5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BD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9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442712E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8D86" w14:textId="1151C69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AuthorYear="1"&gt;&lt;Author&gt;Furler&lt;/Author&gt;&lt;Year&gt;2013&lt;/Year&gt;&lt;RecNum&gt;672&lt;/RecNum&gt;&lt;IDText&gt;furler_2013_47_369&lt;/IDText&gt;&lt;DisplayText&gt;Furler et al. (2013)&lt;/DisplayText&gt;&lt;record&gt;&lt;rec-number&gt;672&lt;/rec-number&gt;&lt;foreign-keys&gt;&lt;key app="EN" db-id="9rtxtrx0hd0zdmef9t3x0a07s9zep59wfs29" timestamp="1570419767"&gt;672&lt;/key&gt;&lt;/foreign-keys&gt;&lt;ref-type name="Journal Article"&gt;17&lt;/ref-type&gt;&lt;contributors&gt;&lt;authors&gt;&lt;author&gt;Furler, Katrin&lt;/author&gt;&lt;author&gt;Gomez, Veronica&lt;/author&gt;&lt;author&gt;Grob, Alexander&lt;/author&gt;&lt;/authors&gt;&lt;/contributors&gt;&lt;titles&gt;&lt;title&gt;Personality similarity and life satisfaction in couples&lt;/title&gt;&lt;secondary-title&gt;Journal of Research in Personality&lt;/secondary-title&gt;&lt;/titles&gt;&lt;periodical&gt;&lt;full-title&gt;Journal of Research in Personality&lt;/full-title&gt;&lt;abbr-1&gt;J Res Pers&lt;/abbr-1&gt;&lt;/periodical&gt;&lt;pages&gt;369-375&lt;/pages&gt;&lt;volume&gt;47&lt;/volume&gt;&lt;number&gt;4&lt;/number&gt;&lt;section&gt;369&lt;/section&gt;&lt;dates&gt;&lt;year&gt;2013&lt;/year&gt;&lt;/dates&gt;&lt;isbn&gt;00926566&lt;/isbn&gt;&lt;label&gt;furler_2013_47_369&lt;/label&gt;&lt;work-type&gt;Article&lt;/work-type&gt;&lt;urls&gt;&lt;related-urls&gt;&lt;url&gt;https://www.scopus.com/inward/record.uri?eid=2-s2.0-84876850737&amp;amp;doi=10.1016%2fj.jrp.2013.03.002&amp;amp;partnerID=40&amp;amp;md5=0bb69333f29c2fc7dc2d04cbf141ad7d&lt;/url&gt;&lt;/related-urls&gt;&lt;/urls&gt;&lt;electronic-resource-num&gt;10.1016/j.jrp.2013.03.002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Furler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Women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540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5E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58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6B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E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4C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52B75F0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72CC" w14:textId="1510F01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AuthorYear="1"&gt;&lt;Author&gt;Furr&lt;/Author&gt;&lt;Year&gt;1998&lt;/Year&gt;&lt;RecNum&gt;673&lt;/RecNum&gt;&lt;IDText&gt;furr_1998_74_1580&lt;/IDText&gt;&lt;DisplayText&gt;Furr &amp;amp; Funder (1998)&lt;/DisplayText&gt;&lt;record&gt;&lt;rec-number&gt;673&lt;/rec-number&gt;&lt;foreign-keys&gt;&lt;key app="EN" db-id="9rtxtrx0hd0zdmef9t3x0a07s9zep59wfs29" timestamp="1570419767"&gt;673&lt;/key&gt;&lt;/foreign-keys&gt;&lt;ref-type name="Journal Article"&gt;17&lt;/ref-type&gt;&lt;contributors&gt;&lt;authors&gt;&lt;author&gt;Furr, R. Michael&lt;/author&gt;&lt;author&gt;Funder, David C.&lt;/author&gt;&lt;/authors&gt;&lt;/contributors&gt;&lt;titles&gt;&lt;title&gt;A multimodal analysis of personal negativity&lt;/title&gt;&lt;secondary-title&gt;Journal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Psychology&lt;/abbr-3&gt;&lt;/periodical&gt;&lt;pages&gt;1580-1591&lt;/pages&gt;&lt;volume&gt;74&lt;/volume&gt;&lt;number&gt;6&lt;/number&gt;&lt;section&gt;1580&lt;/section&gt;&lt;dates&gt;&lt;year&gt;1998&lt;/year&gt;&lt;/dates&gt;&lt;publisher&gt;American Psychological Association Inc.&lt;/publisher&gt;&lt;isbn&gt;1939-1315&amp;#xD;0022-3514&lt;/isbn&gt;&lt;label&gt;furr_1998_74_1580&lt;/label&gt;&lt;work-type&gt;Article&lt;/work-type&gt;&lt;urls&gt;&lt;related-urls&gt;&lt;url&gt;https://www.scopus.com/inward/record.uri?eid=2-s2.0-0032086032&amp;amp;doi=10.1037%2f0022-3514.74.6.1580&amp;amp;partnerID=40&amp;amp;md5=dcea4c5d670e1f9c273816f345393427&lt;/url&gt;&lt;/related-urls&gt;&lt;/urls&gt;&lt;electronic-resource-num&gt;10.1037/0022-3514.74.6.1580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Furr &amp; Funder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B7E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F0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11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A0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64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AD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3976BE1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D92C" w14:textId="21A7C8F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AuthorYear="1"&gt;&lt;Author&gt;Galea&lt;/Author&gt;&lt;Year&gt;2014&lt;/Year&gt;&lt;RecNum&gt;675&lt;/RecNum&gt;&lt;IDText&gt;galea_2014_36_118&lt;/IDText&gt;&lt;DisplayText&gt;Galea (2014)&lt;/DisplayText&gt;&lt;record&gt;&lt;rec-number&gt;675&lt;/rec-number&gt;&lt;foreign-keys&gt;&lt;key app="EN" db-id="9rtxtrx0hd0zdmef9t3x0a07s9zep59wfs29" timestamp="1570419767"&gt;675&lt;/key&gt;&lt;/foreign-keys&gt;&lt;ref-type name="Journal Article"&gt;17&lt;/ref-type&gt;&lt;contributors&gt;&lt;authors&gt;&lt;author&gt;Galea, Michael&lt;/author&gt;&lt;/authors&gt;&lt;/contributors&gt;&lt;titles&gt;&lt;title&gt;Assessing the Incremental Validity of Spirituality in Predicting Nurses’ Burnout&lt;/title&gt;&lt;secondary-title&gt;Archive for the Psychology of Religion&lt;/secondary-title&gt;&lt;/titles&gt;&lt;pages&gt;118-136&lt;/pages&gt;&lt;volume&gt;36&lt;/volume&gt;&lt;number&gt;1&lt;/number&gt;&lt;section&gt;118&lt;/section&gt;&lt;dates&gt;&lt;year&gt;2014&lt;/year&gt;&lt;/dates&gt;&lt;publisher&gt;Brill Academic Publishers&lt;/publisher&gt;&lt;isbn&gt;0084-6724&amp;#xD;1573-6121&lt;/isbn&gt;&lt;label&gt;galea_2014_36_118&lt;/label&gt;&lt;work-type&gt;Article&lt;/work-type&gt;&lt;urls&gt;&lt;related-urls&gt;&lt;url&gt;https://www.scopus.com/inward/record.uri?eid=2-s2.0-84896379944&amp;amp;doi=10.1163%2f15736121-12341276&amp;amp;partnerID=40&amp;amp;md5=725468791d6ee1b08104b77b805920ce&lt;/url&gt;&lt;/related-urls&gt;&lt;/urls&gt;&lt;electronic-resource-num&gt;10.1163/15736121-12341276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Galea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655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C9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9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F8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84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51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</w:tr>
      <w:tr w:rsidR="00FC601A" w:rsidRPr="00FC601A" w14:paraId="55AA191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7D6E" w14:textId="6323A15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AuthorYear="1"&gt;&lt;Author&gt;Ganginis Del Pino&lt;/Author&gt;&lt;Year&gt;2012&lt;/Year&gt;&lt;RecNum&gt;676&lt;/RecNum&gt;&lt;IDText&gt;ganginis_2012_NA_NA&lt;/IDText&gt;&lt;DisplayText&gt;Ganginis Del Pino (2012)&lt;/DisplayText&gt;&lt;record&gt;&lt;rec-number&gt;676&lt;/rec-number&gt;&lt;foreign-keys&gt;&lt;key app="EN" db-id="9rtxtrx0hd0zdmef9t3x0a07s9zep59wfs29" timestamp="1570419767"&gt;676&lt;/key&gt;&lt;/foreign-keys&gt;&lt;ref-type name="Thesis"&gt;32&lt;/ref-type&gt;&lt;contributors&gt;&lt;authors&gt;&lt;author&gt;Ganginis Del Pino, Heather Victoria&lt;/author&gt;&lt;/authors&gt;&lt;/contributors&gt;&lt;titles&gt;&lt;title&gt;Work-family experiences among employed mothers&lt;/title&gt;&lt;/titles&gt;&lt;volume&gt;Doctoral&lt;/volume&gt;&lt;dates&gt;&lt;year&gt;2012&lt;/year&gt;&lt;/dates&gt;&lt;publisher&gt;University of Maryland&lt;/publisher&gt;&lt;label&gt;ganginis_2012_NA_NA&lt;/label&gt;&lt;work-type&gt;thesis&lt;/work-type&gt;&lt;urls&gt;&lt;related-urls&gt;&lt;url&gt;http://ezproxy.deakin.edu.au/login?url=http://search.ebscohost.com/login.aspx?direct=true&amp;amp;AuthType=ip,sso&amp;amp;db=psyh&amp;amp;AN=2012-99160-102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Ganginis Del Pino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AF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B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AB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B34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45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D2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1EBF4DF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F465" w14:textId="479687E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AuthorYear="1"&gt;&lt;Author&gt;Gannon&lt;/Author&gt;&lt;Year&gt;2005&lt;/Year&gt;&lt;RecNum&gt;677&lt;/RecNum&gt;&lt;IDText&gt;gannon_2005_38_1353&lt;/IDText&gt;&lt;DisplayText&gt;Gannon &amp;amp; Ranzijn (2005)&lt;/DisplayText&gt;&lt;record&gt;&lt;rec-number&gt;677&lt;/rec-number&gt;&lt;foreign-keys&gt;&lt;key app="EN" db-id="9rtxtrx0hd0zdmef9t3x0a07s9zep59wfs29" timestamp="1570419767"&gt;677&lt;/key&gt;&lt;/foreign-keys&gt;&lt;ref-type name="Journal Article"&gt;17&lt;/ref-type&gt;&lt;contributors&gt;&lt;authors&gt;&lt;author&gt;Gannon, Natalie&lt;/author&gt;&lt;author&gt;Ranzijn, Rob&lt;/author&gt;&lt;/authors&gt;&lt;/contributors&gt;&lt;titles&gt;&lt;title&gt;Does emotional intelligence predict unique variance in life satisfaction beyond IQ and personality?&lt;/title&gt;&lt;secondary-title&gt;Personality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1353-1364&lt;/pages&gt;&lt;volume&gt;38&lt;/volume&gt;&lt;number&gt;6&lt;/number&gt;&lt;section&gt;1353&lt;/section&gt;&lt;dates&gt;&lt;year&gt;2005&lt;/year&gt;&lt;/dates&gt;&lt;isbn&gt;01918869&lt;/isbn&gt;&lt;label&gt;gannon_2005_38_1353&lt;/label&gt;&lt;work-type&gt;Article&lt;/work-type&gt;&lt;urls&gt;&lt;related-urls&gt;&lt;url&gt;https://www.scopus.com/inward/record.uri?eid=2-s2.0-14044267482&amp;amp;doi=10.1016%2fj.paid.2004.09.001&amp;amp;partnerID=40&amp;amp;md5=1861fb8e1601d437bf31359b550fd533&lt;/url&gt;&lt;/related-urls&gt;&lt;/urls&gt;&lt;electronic-resource-num&gt;10.1016/j.paid.2004.09.001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Gannon &amp; Ranzijn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C89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E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0A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0E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CC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F4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631F06A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32E2" w14:textId="50F40D6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AuthorYear="1"&gt;&lt;Author&gt;Garcia&lt;/Author&gt;&lt;Year&gt;2011&lt;/Year&gt;&lt;RecNum&gt;678&lt;/RecNum&gt;&lt;IDText&gt;garcia_2011_12_1023&lt;/IDText&gt;&lt;DisplayText&gt;Garcia &amp;amp; Erlandsson (2011)&lt;/DisplayText&gt;&lt;record&gt;&lt;rec-number&gt;678&lt;/rec-number&gt;&lt;foreign-keys&gt;&lt;key app="EN" db-id="9rtxtrx0hd0zdmef9t3x0a07s9zep59wfs29" timestamp="1570419767"&gt;678&lt;/key&gt;&lt;/foreign-keys&gt;&lt;ref-type name="Journal Article"&gt;17&lt;/ref-type&gt;&lt;contributors&gt;&lt;authors&gt;&lt;author&gt;Garcia, Danilo&lt;/author&gt;&lt;author&gt;Erlandsson, Arvid&lt;/author&gt;&lt;/authors&gt;&lt;/contributors&gt;&lt;titles&gt;&lt;title&gt;The Relationship Between Personality and Subjective Well-Being: Different Association Patterns When Measuring the Affective Component in Frequency and Intensity&lt;/title&gt;&lt;secondary-title&gt;Journal of Happiness Studies&lt;/secondary-title&gt;&lt;/titles&gt;&lt;pages&gt;1023-1034&lt;/pages&gt;&lt;volume&gt;12&lt;/volume&gt;&lt;number&gt;6&lt;/number&gt;&lt;section&gt;1023&lt;/section&gt;&lt;dates&gt;&lt;year&gt;2011&lt;/year&gt;&lt;/dates&gt;&lt;isbn&gt;1389-4978&amp;#xD;1573-7780&lt;/isbn&gt;&lt;label&gt;garcia_2011_12_1023&lt;/label&gt;&lt;work-type&gt;Article&lt;/work-type&gt;&lt;urls&gt;&lt;related-urls&gt;&lt;url&gt;https://www.scopus.com/inward/record.uri?eid=2-s2.0-80255135500&amp;amp;doi=10.1007%2fs10902-010-9242-6&amp;amp;partnerID=40&amp;amp;md5=fea4c742b2f6ea64034b08cb4957bbba&lt;/url&gt;&lt;/related-urls&gt;&lt;/urls&gt;&lt;electronic-resource-num&gt;10.1007/s10902-010-9242-6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Garcia &amp; Erlandsson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D16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68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76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B0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CEE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5AC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381772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CD2C" w14:textId="31CD9A0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AuthorYear="1"&gt;&lt;Author&gt;Garcia&lt;/Author&gt;&lt;Year&gt;2011&lt;/Year&gt;&lt;RecNum&gt;679&lt;/RecNum&gt;&lt;IDText&gt;garcia_2011_50_1208&lt;/IDText&gt;&lt;DisplayText&gt;Garcia (2011)&lt;/DisplayText&gt;&lt;record&gt;&lt;rec-number&gt;679&lt;/rec-number&gt;&lt;foreign-keys&gt;&lt;key app="EN" db-id="9rtxtrx0hd0zdmef9t3x0a07s9zep59wfs29" timestamp="1570419767"&gt;679&lt;/key&gt;&lt;/foreign-keys&gt;&lt;ref-type name="Journal Article"&gt;17&lt;/ref-type&gt;&lt;contributors&gt;&lt;authors&gt;&lt;author&gt;Garcia, Danilo&lt;/author&gt;&lt;/authors&gt;&lt;/contributors&gt;&lt;titles&gt;&lt;title&gt;Two models of personality and well-being among adolescents&lt;/title&gt;&lt;secondary-title&gt;Personality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1208-1212&lt;/pages&gt;&lt;volume&gt;50&lt;/volume&gt;&lt;number&gt;8&lt;/number&gt;&lt;section&gt;1208&lt;/section&gt;&lt;dates&gt;&lt;year&gt;2011&lt;/year&gt;&lt;/dates&gt;&lt;isbn&gt;01918869&lt;/isbn&gt;&lt;label&gt;garcia_2011_50_1208&lt;/label&gt;&lt;work-type&gt;Article&lt;/work-type&gt;&lt;urls&gt;&lt;related-urls&gt;&lt;url&gt;https://www.scopus.com/inward/record.uri?eid=2-s2.0-79953160888&amp;amp;doi=10.1016%2fj.paid.2011.02.009&amp;amp;partnerID=40&amp;amp;md5=571d6e84816b92428833068974e7b954&lt;/url&gt;&lt;/related-urls&gt;&lt;/urls&gt;&lt;electronic-resource-num&gt;10.1016/j.paid.2011.02.009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Garcia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D3A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3A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E3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DB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F4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8C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</w:tr>
      <w:tr w:rsidR="00FC601A" w:rsidRPr="00FC601A" w14:paraId="7B9B13D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D479" w14:textId="3B9730D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AuthorYear="1"&gt;&lt;Author&gt;Garcia&lt;/Author&gt;&lt;Year&gt;2011&lt;/Year&gt;&lt;RecNum&gt;679&lt;/RecNum&gt;&lt;IDText&gt;garcia_2011_50_1208&lt;/IDText&gt;&lt;DisplayText&gt;Garcia (2011)&lt;/DisplayText&gt;&lt;record&gt;&lt;rec-number&gt;679&lt;/rec-number&gt;&lt;foreign-keys&gt;&lt;key app="EN" db-id="9rtxtrx0hd0zdmef9t3x0a07s9zep59wfs29" timestamp="1570419767"&gt;679&lt;/key&gt;&lt;/foreign-keys&gt;&lt;ref-type name="Journal Article"&gt;17&lt;/ref-type&gt;&lt;contributors&gt;&lt;authors&gt;&lt;author&gt;Garcia, Danilo&lt;/author&gt;&lt;/authors&gt;&lt;/contributors&gt;&lt;titles&gt;&lt;title&gt;Two models of personality and well-being among adolescents&lt;/title&gt;&lt;secondary-title&gt;Personality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1208-1212&lt;/pages&gt;&lt;volume&gt;50&lt;/volume&gt;&lt;number&gt;8&lt;/number&gt;&lt;section&gt;1208&lt;/section&gt;&lt;dates&gt;&lt;year&gt;2011&lt;/year&gt;&lt;/dates&gt;&lt;isbn&gt;01918869&lt;/isbn&gt;&lt;label&gt;garcia_2011_50_1208&lt;/label&gt;&lt;work-type&gt;Article&lt;/work-type&gt;&lt;urls&gt;&lt;related-urls&gt;&lt;url&gt;https://www.scopus.com/inward/record.uri?eid=2-s2.0-79953160888&amp;amp;doi=10.1016%2fj.paid.2011.02.009&amp;amp;partnerID=40&amp;amp;md5=571d6e84816b92428833068974e7b954&lt;/url&gt;&lt;/related-urls&gt;&lt;/urls&gt;&lt;electronic-resource-num&gt;10.1016/j.paid.2011.02.009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Garcia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B9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76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75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B5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C0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DB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100476A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FA86" w14:textId="07FE3D8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AuthorYear="1"&gt;&lt;Author&gt;Garcia&lt;/Author&gt;&lt;Year&gt;2011&lt;/Year&gt;&lt;RecNum&gt;679&lt;/RecNum&gt;&lt;IDText&gt;garcia_2011_50_1208&lt;/IDText&gt;&lt;DisplayText&gt;Garcia (2011)&lt;/DisplayText&gt;&lt;record&gt;&lt;rec-number&gt;679&lt;/rec-number&gt;&lt;foreign-keys&gt;&lt;key app="EN" db-id="9rtxtrx0hd0zdmef9t3x0a07s9zep59wfs29" timestamp="1570419767"&gt;679&lt;/key&gt;&lt;/foreign-keys&gt;&lt;ref-type name="Journal Article"&gt;17&lt;/ref-type&gt;&lt;contributors&gt;&lt;authors&gt;&lt;author&gt;Garcia, Danilo&lt;/author&gt;&lt;/authors&gt;&lt;/contributors&gt;&lt;titles&gt;&lt;title&gt;Two models of personality and well-being among adolescents&lt;/title&gt;&lt;secondary-title&gt;Personality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1208-1212&lt;/pages&gt;&lt;volume&gt;50&lt;/volume&gt;&lt;number&gt;8&lt;/number&gt;&lt;section&gt;1208&lt;/section&gt;&lt;dates&gt;&lt;year&gt;2011&lt;/year&gt;&lt;/dates&gt;&lt;isbn&gt;01918869&lt;/isbn&gt;&lt;label&gt;garcia_2011_50_1208&lt;/label&gt;&lt;work-type&gt;Article&lt;/work-type&gt;&lt;urls&gt;&lt;related-urls&gt;&lt;url&gt;https://www.scopus.com/inward/record.uri?eid=2-s2.0-79953160888&amp;amp;doi=10.1016%2fj.paid.2011.02.009&amp;amp;partnerID=40&amp;amp;md5=571d6e84816b92428833068974e7b954&lt;/url&gt;&lt;/related-urls&gt;&lt;/urls&gt;&lt;electronic-resource-num&gt;10.1016/j.paid.2011.02.009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Garcia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8AD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5C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BC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95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A2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BB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1163F67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5E60" w14:textId="386D5CC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AuthorYear="1"&gt;&lt;Author&gt;Gibson&lt;/Author&gt;&lt;Year&gt;2007&lt;/Year&gt;&lt;RecNum&gt;680&lt;/RecNum&gt;&lt;IDText&gt;gibson_2007_NA_NA&lt;/IDText&gt;&lt;DisplayText&gt;Gibson (2007)&lt;/DisplayText&gt;&lt;record&gt;&lt;rec-number&gt;680&lt;/rec-number&gt;&lt;foreign-keys&gt;&lt;key app="EN" db-id="9rtxtrx0hd0zdmef9t3x0a07s9zep59wfs29" timestamp="1570419767"&gt;680&lt;/key&gt;&lt;/foreign-keys&gt;&lt;ref-type name="Thesis"&gt;32&lt;/ref-type&gt;&lt;contributors&gt;&lt;authors&gt;&lt;author&gt;Gibson, James Edward Morgan&lt;/author&gt;&lt;/authors&gt;&lt;/contributors&gt;&lt;titles&gt;&lt;title&gt;Interpersonal perception: Don&amp;apos;t worry, be happy&lt;/title&gt;&lt;/titles&gt;&lt;volume&gt;Doctoral&lt;/volume&gt;&lt;dates&gt;&lt;year&gt;2007&lt;/year&gt;&lt;/dates&gt;&lt;pub-location&gt;Canada&lt;/pub-location&gt;&lt;publisher&gt;University of Victoria&lt;/publisher&gt;&lt;label&gt;gibson_2007_NA_NA&lt;/label&gt;&lt;work-type&gt;thesis&lt;/work-type&gt;&lt;urls&gt;&lt;related-urls&gt;&lt;url&gt;http://ezproxy.deakin.edu.au/login?url=http://search.ebscohost.com/login.aspx?direct=true&amp;amp;AuthType=ip,sso&amp;amp;db=psyh&amp;amp;AN=2007-99220-371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Gibson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58D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69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90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86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4E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DD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</w:tr>
      <w:tr w:rsidR="00FC601A" w:rsidRPr="00FC601A" w14:paraId="449AD23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1B62" w14:textId="441144C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PEVuZE5vdGU+PENpdGUgQXV0aG9yWWVhcj0iMSI+PEF1dGhvcj5HbGlkZGVuPC9BdXRob3I+PFll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PEVuZE5vdGU+PENpdGUgQXV0aG9yWWVhcj0iMSI+PEF1dGhvcj5HbGlkZGVuPC9BdXRob3I+PFll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Glidden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448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B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63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E7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1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4C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</w:tr>
      <w:tr w:rsidR="00FC601A" w:rsidRPr="00FC601A" w14:paraId="6A2C29B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A022" w14:textId="305E541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F54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25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F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68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1F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14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</w:tr>
      <w:tr w:rsidR="00FC601A" w:rsidRPr="00FC601A" w14:paraId="607D497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4A63" w14:textId="5A733AA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7EB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5E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A3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20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B2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93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</w:tr>
      <w:tr w:rsidR="00FC601A" w:rsidRPr="00FC601A" w14:paraId="42358D1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4234" w14:textId="628E8F9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89A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81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01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64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BB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CB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68B22D7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185B" w14:textId="68B6917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22D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6C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33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3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48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D9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587D4FE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B3CF" w14:textId="6E13584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C3C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3A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84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3D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15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24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7E3975D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1D2A" w14:textId="4A51903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B77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16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67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3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A9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09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787E380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35CE" w14:textId="7B5DFB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205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70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9E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36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94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E9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</w:tr>
      <w:tr w:rsidR="00FC601A" w:rsidRPr="00FC601A" w14:paraId="0B35933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FB21" w14:textId="5E9758D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PEVuZE5vdGU+PENpdGUgQXV0aG9yWWVhcj0iMSI+PEF1dGhvcj5Hb2xkYmVyZzwvQXV0aG9yPjxZ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Goldberg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E1A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94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06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7D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B5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0A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69CA299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F661" w14:textId="763C510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AuthorYear="1"&gt;&lt;Author&gt;Golden&lt;/Author&gt;&lt;Year&gt;2002&lt;/Year&gt;&lt;RecNum&gt;683&lt;/RecNum&gt;&lt;IDText&gt;golden_2002_NA_NA&lt;/IDText&gt;&lt;DisplayText&gt;Golden (2002)&lt;/DisplayText&gt;&lt;record&gt;&lt;rec-number&gt;683&lt;/rec-number&gt;&lt;foreign-keys&gt;&lt;key app="EN" db-id="9rtxtrx0hd0zdmef9t3x0a07s9zep59wfs29" timestamp="1570419767"&gt;683&lt;/key&gt;&lt;/foreign-keys&gt;&lt;ref-type name="Thesis"&gt;32&lt;/ref-type&gt;&lt;contributors&gt;&lt;authors&gt;&lt;author&gt;Golden, Jonathan L.&lt;/author&gt;&lt;/authors&gt;&lt;/contributors&gt;&lt;titles&gt;&lt;title&gt;Spirituality as a predictor of burnout among United Methodist clergy:  An incremental validity study&lt;/title&gt;&lt;/titles&gt;&lt;dates&gt;&lt;year&gt;2002&lt;/year&gt;&lt;/dates&gt;&lt;publisher&gt;Loyola College in Maryland&lt;/publisher&gt;&lt;label&gt;golden_2002_NA_NA&lt;/label&gt;&lt;work-type&gt;thesis&lt;/work-type&gt;&lt;urls&gt;&lt;related-urls&gt;&lt;url&gt;http://ezproxy.deakin.edu.au/login?url=http://search.ebscohost.com/login.aspx?direct=true&amp;amp;AuthType=ip,sso&amp;amp;db=psyh&amp;amp;AN=2002-95014-302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Golden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B7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EE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4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B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A8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1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7A418E7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78CD" w14:textId="09B4A44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AuthorYear="1"&gt;&lt;Author&gt;Goldstein&lt;/Author&gt;&lt;Year&gt;2009&lt;/Year&gt;&lt;RecNum&gt;684&lt;/RecNum&gt;&lt;IDText&gt;goldstein_2009_33_182&lt;/IDText&gt;&lt;DisplayText&gt;Goldstein &amp;amp; Flett (2009)&lt;/DisplayText&gt;&lt;record&gt;&lt;rec-number&gt;684&lt;/rec-number&gt;&lt;foreign-keys&gt;&lt;key app="EN" db-id="9rtxtrx0hd0zdmef9t3x0a07s9zep59wfs29" timestamp="1570419767"&gt;684&lt;/key&gt;&lt;/foreign-keys&gt;&lt;ref-type name="Journal Article"&gt;17&lt;/ref-type&gt;&lt;contributors&gt;&lt;authors&gt;&lt;author&gt;Goldstein, A. L.&lt;/author&gt;&lt;author&gt;Flett, G. L.&lt;/author&gt;&lt;/authors&gt;&lt;/contributors&gt;&lt;auth-address&gt;York University, Toronto, Canada. agoldstein@oise.utoronto.ca&lt;/auth-address&gt;&lt;titles&gt;&lt;title&gt;Personality, alcohol use, and drinking motives: a comparison of independent and combined internal drinking motives groups&lt;/title&gt;&lt;secondary-title&gt;Behav Modif&lt;/secondary-title&gt;&lt;/titles&gt;&lt;periodical&gt;&lt;full-title&gt;Behavior Modification&lt;/full-title&gt;&lt;abbr-1&gt;Behav. Modif.&lt;/abbr-1&gt;&lt;abbr-2&gt;Behav Modif&lt;/abbr-2&gt;&lt;/periodical&gt;&lt;pages&gt;182-98&lt;/pages&gt;&lt;volume&gt;33&lt;/volume&gt;&lt;number&gt;2&lt;/number&gt;&lt;edition&gt;2008/10/07&lt;/edition&gt;&lt;keywords&gt;&lt;keyword&gt;Adaptation, Psychological&lt;/keyword&gt;&lt;keyword&gt;Adolescent&lt;/keyword&gt;&lt;keyword&gt;Adult&lt;/keyword&gt;&lt;keyword&gt;Alcohol Drinking/*psychology&lt;/keyword&gt;&lt;keyword&gt;Female&lt;/keyword&gt;&lt;keyword&gt;Humans&lt;/keyword&gt;&lt;keyword&gt;Male&lt;/keyword&gt;&lt;keyword&gt;*Motivation&lt;/keyword&gt;&lt;keyword&gt;*Personality&lt;/keyword&gt;&lt;keyword&gt;Risk Factors&lt;/keyword&gt;&lt;keyword&gt;Students/psychology&lt;/keyword&gt;&lt;keyword&gt;Young Adult&lt;/keyword&gt;&lt;/keywords&gt;&lt;dates&gt;&lt;year&gt;2009&lt;/year&gt;&lt;pub-dates&gt;&lt;date&gt;Mar&lt;/date&gt;&lt;/pub-dates&gt;&lt;/dates&gt;&lt;isbn&gt;1552-4167 (Electronic)&amp;#xD;0145-4455 (Linking)&lt;/isbn&gt;&lt;accession-num&gt;18836143&lt;/accession-num&gt;&lt;label&gt;goldstein_2009_33_182&lt;/label&gt;&lt;work-type&gt;Article&lt;/work-type&gt;&lt;urls&gt;&lt;related-urls&gt;&lt;url&gt;https://www.ncbi.nlm.nih.gov/pubmed/18836143&lt;/url&gt;&lt;/related-urls&gt;&lt;/urls&gt;&lt;electronic-resource-num&gt;10.1177/0145445508322920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Goldstein &amp; Flett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F60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AB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1E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E1B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B25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DE4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19B65F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B103" w14:textId="1B7E262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AuthorYear="1"&gt;&lt;Author&gt;Goldstein&lt;/Author&gt;&lt;Year&gt;2009&lt;/Year&gt;&lt;RecNum&gt;684&lt;/RecNum&gt;&lt;IDText&gt;goldstein_2009_33_182&lt;/IDText&gt;&lt;DisplayText&gt;Goldstein &amp;amp; Flett (2009)&lt;/DisplayText&gt;&lt;record&gt;&lt;rec-number&gt;684&lt;/rec-number&gt;&lt;foreign-keys&gt;&lt;key app="EN" db-id="9rtxtrx0hd0zdmef9t3x0a07s9zep59wfs29" timestamp="1570419767"&gt;684&lt;/key&gt;&lt;/foreign-keys&gt;&lt;ref-type name="Journal Article"&gt;17&lt;/ref-type&gt;&lt;contributors&gt;&lt;authors&gt;&lt;author&gt;Goldstein, A. L.&lt;/author&gt;&lt;author&gt;Flett, G. L.&lt;/author&gt;&lt;/authors&gt;&lt;/contributors&gt;&lt;auth-address&gt;York University, Toronto, Canada. agoldstein@oise.utoronto.ca&lt;/auth-address&gt;&lt;titles&gt;&lt;title&gt;Personality, alcohol use, and drinking motives: a comparison of independent and combined internal drinking motives groups&lt;/title&gt;&lt;secondary-title&gt;Behav Modif&lt;/secondary-title&gt;&lt;/titles&gt;&lt;periodical&gt;&lt;full-title&gt;Behavior Modification&lt;/full-title&gt;&lt;abbr-1&gt;Behav. Modif.&lt;/abbr-1&gt;&lt;abbr-2&gt;Behav Modif&lt;/abbr-2&gt;&lt;/periodical&gt;&lt;pages&gt;182-98&lt;/pages&gt;&lt;volume&gt;33&lt;/volume&gt;&lt;number&gt;2&lt;/number&gt;&lt;edition&gt;2008/10/07&lt;/edition&gt;&lt;keywords&gt;&lt;keyword&gt;Adaptation, Psychological&lt;/keyword&gt;&lt;keyword&gt;Adolescent&lt;/keyword&gt;&lt;keyword&gt;Adult&lt;/keyword&gt;&lt;keyword&gt;Alcohol Drinking/*psychology&lt;/keyword&gt;&lt;keyword&gt;Female&lt;/keyword&gt;&lt;keyword&gt;Humans&lt;/keyword&gt;&lt;keyword&gt;Male&lt;/keyword&gt;&lt;keyword&gt;*Motivation&lt;/keyword&gt;&lt;keyword&gt;*Personality&lt;/keyword&gt;&lt;keyword&gt;Risk Factors&lt;/keyword&gt;&lt;keyword&gt;Students/psychology&lt;/keyword&gt;&lt;keyword&gt;Young Adult&lt;/keyword&gt;&lt;/keywords&gt;&lt;dates&gt;&lt;year&gt;2009&lt;/year&gt;&lt;pub-dates&gt;&lt;date&gt;Mar&lt;/date&gt;&lt;/pub-dates&gt;&lt;/dates&gt;&lt;isbn&gt;1552-4167 (Electronic)&amp;#xD;0145-4455 (Linking)&lt;/isbn&gt;&lt;accession-num&gt;18836143&lt;/accession-num&gt;&lt;label&gt;goldstein_2009_33_182&lt;/label&gt;&lt;work-type&gt;Article&lt;/work-type&gt;&lt;urls&gt;&lt;related-urls&gt;&lt;url&gt;https://www.ncbi.nlm.nih.gov/pubmed/18836143&lt;/url&gt;&lt;/related-urls&gt;&lt;/urls&gt;&lt;electronic-resource-num&gt;10.1177/0145445508322920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Goldstein &amp; Flett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94D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99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E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DF7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86E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78B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3A0D56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5128" w14:textId="7BB250A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AuthorYear="1"&gt;&lt;Author&gt;Gore&lt;/Author&gt;&lt;Year&gt;2014&lt;/Year&gt;&lt;RecNum&gt;686&lt;/RecNum&gt;&lt;IDText&gt;gore_2014_59_299&lt;/IDText&gt;&lt;DisplayText&gt;Gore et al. (2014)&lt;/DisplayText&gt;&lt;record&gt;&lt;rec-number&gt;686&lt;/rec-number&gt;&lt;foreign-keys&gt;&lt;key app="EN" db-id="9rtxtrx0hd0zdmef9t3x0a07s9zep59wfs29" timestamp="1570419767"&gt;686&lt;/key&gt;&lt;/foreign-keys&gt;&lt;ref-type name="Journal Article"&gt;17&lt;/ref-type&gt;&lt;contributors&gt;&lt;authors&gt;&lt;author&gt;Gore, Jonathan S.&lt;/author&gt;&lt;author&gt;Davis, Tela&lt;/author&gt;&lt;author&gt;Spaeth, Gavin&lt;/author&gt;&lt;author&gt;Bauer, Adrienne&lt;/author&gt;&lt;author&gt;Loveland, James M.&lt;/author&gt;&lt;author&gt;Palmer, Jerry K.&lt;/author&gt;&lt;/authors&gt;&lt;/contributors&gt;&lt;titles&gt;&lt;title&gt;Subjective Well-Being Predictors of Academic Citizenship Behavior&lt;/title&gt;&lt;secondary-title&gt;Psychological Studies&lt;/secondary-title&gt;&lt;/titles&gt;&lt;periodical&gt;&lt;full-title&gt;Psychological Studies&lt;/full-title&gt;&lt;abbr-1&gt;Psychol. Stud. (Mysore)&lt;/abbr-1&gt;&lt;abbr-2&gt;Psychol Stud (Mysore)&lt;/abbr-2&gt;&lt;/periodical&gt;&lt;pages&gt;299-308&lt;/pages&gt;&lt;volume&gt;59&lt;/volume&gt;&lt;number&gt;3&lt;/number&gt;&lt;section&gt;299&lt;/section&gt;&lt;dates&gt;&lt;year&gt;2014&lt;/year&gt;&lt;/dates&gt;&lt;isbn&gt;0033-2968&amp;#xD;0974-9861&lt;/isbn&gt;&lt;label&gt;gore_2014_59_299&lt;/label&gt;&lt;work-type&gt;journalArticle&lt;/work-type&gt;&lt;urls&gt;&lt;related-urls&gt;&lt;url&gt;http://ezproxy.deakin.edu.au/login?url=http://search.ebscohost.com/login.aspx?direct=true&amp;amp;AuthType=ip,sso&amp;amp;db=psyh&amp;amp;AN=2014-06686-001&amp;amp;site=ehost-live&amp;amp;scope=site&lt;/url&gt;&lt;/related-urls&gt;&lt;/urls&gt;&lt;electronic-resource-num&gt;10.1007/s12646-014-0235-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Gore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58D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7D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B3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02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B9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6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</w:tr>
      <w:tr w:rsidR="00FC601A" w:rsidRPr="00FC601A" w14:paraId="45943EC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5505" w14:textId="7FCC3A5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AuthorYear="1"&gt;&lt;Author&gt;Gore&lt;/Author&gt;&lt;Year&gt;2014&lt;/Year&gt;&lt;RecNum&gt;686&lt;/RecNum&gt;&lt;IDText&gt;gore_2014_59_299&lt;/IDText&gt;&lt;DisplayText&gt;Gore et al. (2014)&lt;/DisplayText&gt;&lt;record&gt;&lt;rec-number&gt;686&lt;/rec-number&gt;&lt;foreign-keys&gt;&lt;key app="EN" db-id="9rtxtrx0hd0zdmef9t3x0a07s9zep59wfs29" timestamp="1570419767"&gt;686&lt;/key&gt;&lt;/foreign-keys&gt;&lt;ref-type name="Journal Article"&gt;17&lt;/ref-type&gt;&lt;contributors&gt;&lt;authors&gt;&lt;author&gt;Gore, Jonathan S.&lt;/author&gt;&lt;author&gt;Davis, Tela&lt;/author&gt;&lt;author&gt;Spaeth, Gavin&lt;/author&gt;&lt;author&gt;Bauer, Adrienne&lt;/author&gt;&lt;author&gt;Loveland, James M.&lt;/author&gt;&lt;author&gt;Palmer, Jerry K.&lt;/author&gt;&lt;/authors&gt;&lt;/contributors&gt;&lt;titles&gt;&lt;title&gt;Subjective Well-Being Predictors of Academic Citizenship Behavior&lt;/title&gt;&lt;secondary-title&gt;Psychological Studies&lt;/secondary-title&gt;&lt;/titles&gt;&lt;periodical&gt;&lt;full-title&gt;Psychological Studies&lt;/full-title&gt;&lt;abbr-1&gt;Psychol. Stud. (Mysore)&lt;/abbr-1&gt;&lt;abbr-2&gt;Psychol Stud (Mysore)&lt;/abbr-2&gt;&lt;/periodical&gt;&lt;pages&gt;299-308&lt;/pages&gt;&lt;volume&gt;59&lt;/volume&gt;&lt;number&gt;3&lt;/number&gt;&lt;section&gt;299&lt;/section&gt;&lt;dates&gt;&lt;year&gt;2014&lt;/year&gt;&lt;/dates&gt;&lt;isbn&gt;0033-2968&amp;#xD;0974-9861&lt;/isbn&gt;&lt;label&gt;gore_2014_59_299&lt;/label&gt;&lt;work-type&gt;journalArticle&lt;/work-type&gt;&lt;urls&gt;&lt;related-urls&gt;&lt;url&gt;http://ezproxy.deakin.edu.au/login?url=http://search.ebscohost.com/login.aspx?direct=true&amp;amp;AuthType=ip,sso&amp;amp;db=psyh&amp;amp;AN=2014-06686-001&amp;amp;site=ehost-live&amp;amp;scope=site&lt;/url&gt;&lt;/related-urls&gt;&lt;/urls&gt;&lt;electronic-resource-num&gt;10.1007/s12646-014-0235-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Gore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70E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A1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1C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26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8B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52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6101F31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2AEC" w14:textId="3999094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AuthorYear="1"&gt;&lt;Author&gt;Gore&lt;/Author&gt;&lt;Year&gt;2014&lt;/Year&gt;&lt;RecNum&gt;686&lt;/RecNum&gt;&lt;IDText&gt;gore_2014_59_299&lt;/IDText&gt;&lt;DisplayText&gt;Gore et al. (2014)&lt;/DisplayText&gt;&lt;record&gt;&lt;rec-number&gt;686&lt;/rec-number&gt;&lt;foreign-keys&gt;&lt;key app="EN" db-id="9rtxtrx0hd0zdmef9t3x0a07s9zep59wfs29" timestamp="1570419767"&gt;686&lt;/key&gt;&lt;/foreign-keys&gt;&lt;ref-type name="Journal Article"&gt;17&lt;/ref-type&gt;&lt;contributors&gt;&lt;authors&gt;&lt;author&gt;Gore, Jonathan S.&lt;/author&gt;&lt;author&gt;Davis, Tela&lt;/author&gt;&lt;author&gt;Spaeth, Gavin&lt;/author&gt;&lt;author&gt;Bauer, Adrienne&lt;/author&gt;&lt;author&gt;Loveland, James M.&lt;/author&gt;&lt;author&gt;Palmer, Jerry K.&lt;/author&gt;&lt;/authors&gt;&lt;/contributors&gt;&lt;titles&gt;&lt;title&gt;Subjective Well-Being Predictors of Academic Citizenship Behavior&lt;/title&gt;&lt;secondary-title&gt;Psychological Studies&lt;/secondary-title&gt;&lt;/titles&gt;&lt;periodical&gt;&lt;full-title&gt;Psychological Studies&lt;/full-title&gt;&lt;abbr-1&gt;Psychol. Stud. (Mysore)&lt;/abbr-1&gt;&lt;abbr-2&gt;Psychol Stud (Mysore)&lt;/abbr-2&gt;&lt;/periodical&gt;&lt;pages&gt;299-308&lt;/pages&gt;&lt;volume&gt;59&lt;/volume&gt;&lt;number&gt;3&lt;/number&gt;&lt;section&gt;299&lt;/section&gt;&lt;dates&gt;&lt;year&gt;2014&lt;/year&gt;&lt;/dates&gt;&lt;isbn&gt;0033-2968&amp;#xD;0974-9861&lt;/isbn&gt;&lt;label&gt;gore_2014_59_299&lt;/label&gt;&lt;work-type&gt;journalArticle&lt;/work-type&gt;&lt;urls&gt;&lt;related-urls&gt;&lt;url&gt;http://ezproxy.deakin.edu.au/login?url=http://search.ebscohost.com/login.aspx?direct=true&amp;amp;AuthType=ip,sso&amp;amp;db=psyh&amp;amp;AN=2014-06686-001&amp;amp;site=ehost-live&amp;amp;scope=site&lt;/url&gt;&lt;/related-urls&gt;&lt;/urls&gt;&lt;electronic-resource-num&gt;10.1007/s12646-014-0235-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Gore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67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5C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32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61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71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58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3BB0BD5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A9AD" w14:textId="196B53E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AuthorYear="1"&gt;&lt;Author&gt;Goswami&lt;/Author&gt;&lt;Year&gt;2014&lt;/Year&gt;&lt;RecNum&gt;687&lt;/RecNum&gt;&lt;IDText&gt;goswami_2014_7_119&lt;/IDText&gt;&lt;DisplayText&gt;Goswami (2014)&lt;/DisplayText&gt;&lt;record&gt;&lt;rec-number&gt;687&lt;/rec-number&gt;&lt;foreign-keys&gt;&lt;key app="EN" db-id="9rtxtrx0hd0zdmef9t3x0a07s9zep59wfs29" timestamp="1570419767"&gt;687&lt;/key&gt;&lt;/foreign-keys&gt;&lt;ref-type name="Journal Article"&gt;17&lt;/ref-type&gt;&lt;contributors&gt;&lt;authors&gt;&lt;author&gt;Goswami, Haridhan&lt;/author&gt;&lt;/authors&gt;&lt;/contributors&gt;&lt;titles&gt;&lt;title&gt;Children’s Subjective Well-being: Socio-demographic Characteristics and Personality&lt;/title&gt;&lt;secondary-title&gt;Child Indicators Research&lt;/secondary-title&gt;&lt;/titles&gt;&lt;pages&gt;119-140&lt;/pages&gt;&lt;volume&gt;7&lt;/volume&gt;&lt;number&gt;1&lt;/number&gt;&lt;section&gt;119&lt;/section&gt;&lt;dates&gt;&lt;year&gt;2014&lt;/year&gt;&lt;/dates&gt;&lt;isbn&gt;1874-897X&amp;#xD;1874-8988&lt;/isbn&gt;&lt;label&gt;goswami_2014_7_119&lt;/label&gt;&lt;work-type&gt;Article&lt;/work-type&gt;&lt;urls&gt;&lt;related-urls&gt;&lt;url&gt;https://www.scopus.com/inward/record.uri?eid=2-s2.0-84894079258&amp;amp;doi=10.1007%2fs12187-013-9205-7&amp;amp;partnerID=40&amp;amp;md5=5ce25a806239593a429f97659c9ca773&lt;/url&gt;&lt;/related-urls&gt;&lt;/urls&gt;&lt;electronic-resource-num&gt;10.1007/s12187-013-9205-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Goswami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100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20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28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FB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5A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16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063A12B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226D" w14:textId="1414539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AuthorYear="1"&gt;&lt;Author&gt;Grady&lt;/Author&gt;&lt;Year&gt;1996&lt;/Year&gt;&lt;RecNum&gt;688&lt;/RecNum&gt;&lt;IDText&gt;grady_1996_NA_NA&lt;/IDText&gt;&lt;DisplayText&gt;Grady (1996)&lt;/DisplayText&gt;&lt;record&gt;&lt;rec-number&gt;688&lt;/rec-number&gt;&lt;foreign-keys&gt;&lt;key app="EN" db-id="9rtxtrx0hd0zdmef9t3x0a07s9zep59wfs29" timestamp="1570419767"&gt;688&lt;/key&gt;&lt;/foreign-keys&gt;&lt;ref-type name="Thesis"&gt;32&lt;/ref-type&gt;&lt;contributors&gt;&lt;authors&gt;&lt;author&gt;Grady, Andrew Brian&lt;/author&gt;&lt;/authors&gt;&lt;/contributors&gt;&lt;titles&gt;&lt;title&gt;Coping effectiveness as an explanation of the relationship between personality and affect in daily stressful circumstances&lt;/title&gt;&lt;/titles&gt;&lt;volume&gt;Doctoral&lt;/volume&gt;&lt;dates&gt;&lt;year&gt;1996&lt;/year&gt;&lt;/dates&gt;&lt;publisher&gt;Simon Fraser University&lt;/publisher&gt;&lt;label&gt;grady_1996_NA_NA&lt;/label&gt;&lt;work-type&gt;thesis&lt;/work-type&gt;&lt;urls&gt;&lt;related-urls&gt;&lt;url&gt;http://ezproxy.deakin.edu.au/login?url=http://search.ebscohost.com/login.aspx?direct=true&amp;amp;AuthType=ip,sso&amp;amp;db=psyh&amp;amp;AN=1996-95009-023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Grady (1996)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5A1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B1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BA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6A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E1E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44D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D99186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DC01" w14:textId="1BDC36B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AuthorYear="1"&gt;&lt;Author&gt;Grady&lt;/Author&gt;&lt;Year&gt;1996&lt;/Year&gt;&lt;RecNum&gt;688&lt;/RecNum&gt;&lt;IDText&gt;grady_1996_NA_NA&lt;/IDText&gt;&lt;DisplayText&gt;Grady (1996)&lt;/DisplayText&gt;&lt;record&gt;&lt;rec-number&gt;688&lt;/rec-number&gt;&lt;foreign-keys&gt;&lt;key app="EN" db-id="9rtxtrx0hd0zdmef9t3x0a07s9zep59wfs29" timestamp="1570419767"&gt;688&lt;/key&gt;&lt;/foreign-keys&gt;&lt;ref-type name="Thesis"&gt;32&lt;/ref-type&gt;&lt;contributors&gt;&lt;authors&gt;&lt;author&gt;Grady, Andrew Brian&lt;/author&gt;&lt;/authors&gt;&lt;/contributors&gt;&lt;titles&gt;&lt;title&gt;Coping effectiveness as an explanation of the relationship between personality and affect in daily stressful circumstances&lt;/title&gt;&lt;/titles&gt;&lt;volume&gt;Doctoral&lt;/volume&gt;&lt;dates&gt;&lt;year&gt;1996&lt;/year&gt;&lt;/dates&gt;&lt;publisher&gt;Simon Fraser University&lt;/publisher&gt;&lt;label&gt;grady_1996_NA_NA&lt;/label&gt;&lt;work-type&gt;thesis&lt;/work-type&gt;&lt;urls&gt;&lt;related-urls&gt;&lt;url&gt;http://ezproxy.deakin.edu.au/login?url=http://search.ebscohost.com/login.aspx?direct=true&amp;amp;AuthType=ip,sso&amp;amp;db=psyh&amp;amp;AN=1996-95009-023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Grady (1996)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174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2E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FC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71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2E7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9AD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623C19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0F61" w14:textId="55B1937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AuthorYear="1"&gt;&lt;Author&gt;Graham&lt;/Author&gt;&lt;Year&gt;2012&lt;/Year&gt;&lt;RecNum&gt;689&lt;/RecNum&gt;&lt;IDText&gt;graham_2012_NA_NA&lt;/IDText&gt;&lt;DisplayText&gt;Graham (2012)&lt;/DisplayText&gt;&lt;record&gt;&lt;rec-number&gt;689&lt;/rec-number&gt;&lt;foreign-keys&gt;&lt;key app="EN" db-id="9rtxtrx0hd0zdmef9t3x0a07s9zep59wfs29" timestamp="1570419767"&gt;689&lt;/key&gt;&lt;/foreign-keys&gt;&lt;ref-type name="Thesis"&gt;32&lt;/ref-type&gt;&lt;contributors&gt;&lt;authors&gt;&lt;author&gt;Graham, Jeneen Di Benedetto&lt;/author&gt;&lt;/authors&gt;&lt;/contributors&gt;&lt;titles&gt;&lt;title&gt;Elements of human effectiveness: Intelligences, traits, and abilities that lead to success and fulfillment in life&lt;/title&gt;&lt;/titles&gt;&lt;volume&gt;Doctoral&lt;/volume&gt;&lt;dates&gt;&lt;year&gt;2012&lt;/year&gt;&lt;/dates&gt;&lt;publisher&gt;University of California, Los Angeles&lt;/publisher&gt;&lt;label&gt;graham_2012_NA_NA&lt;/label&gt;&lt;work-type&gt;thesis&lt;/work-type&gt;&lt;urls&gt;&lt;related-urls&gt;&lt;url&gt;http://ezproxy.deakin.edu.au/login?url=http://search.ebscohost.com/login.aspx?direct=true&amp;amp;AuthType=ip,sso&amp;amp;db=psyh&amp;amp;AN=2012-99130-353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Graham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Entrepreneurs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A06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6B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3C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8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4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B4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7DEFD51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441B" w14:textId="18C9E01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AuthorYear="1"&gt;&lt;Author&gt;Graham&lt;/Author&gt;&lt;Year&gt;2012&lt;/Year&gt;&lt;RecNum&gt;689&lt;/RecNum&gt;&lt;IDText&gt;graham_2012_NA_NA&lt;/IDText&gt;&lt;DisplayText&gt;Graham (2012)&lt;/DisplayText&gt;&lt;record&gt;&lt;rec-number&gt;689&lt;/rec-number&gt;&lt;foreign-keys&gt;&lt;key app="EN" db-id="9rtxtrx0hd0zdmef9t3x0a07s9zep59wfs29" timestamp="1570419767"&gt;689&lt;/key&gt;&lt;/foreign-keys&gt;&lt;ref-type name="Thesis"&gt;32&lt;/ref-type&gt;&lt;contributors&gt;&lt;authors&gt;&lt;author&gt;Graham, Jeneen Di Benedetto&lt;/author&gt;&lt;/authors&gt;&lt;/contributors&gt;&lt;titles&gt;&lt;title&gt;Elements of human effectiveness: Intelligences, traits, and abilities that lead to success and fulfillment in life&lt;/title&gt;&lt;/titles&gt;&lt;volume&gt;Doctoral&lt;/volume&gt;&lt;dates&gt;&lt;year&gt;2012&lt;/year&gt;&lt;/dates&gt;&lt;publisher&gt;University of California, Los Angeles&lt;/publisher&gt;&lt;label&gt;graham_2012_NA_NA&lt;/label&gt;&lt;work-type&gt;thesis&lt;/work-type&gt;&lt;urls&gt;&lt;related-urls&gt;&lt;url&gt;http://ezproxy.deakin.edu.au/login?url=http://search.ebscohost.com/login.aspx?direct=true&amp;amp;AuthType=ip,sso&amp;amp;db=psyh&amp;amp;AN=2012-99130-353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Graham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8FC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D8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24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91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7C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9C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02A7AF0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D82C" w14:textId="08E20E8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AuthorYear="1"&gt;&lt;Author&gt;Grant&lt;/Author&gt;&lt;Year&gt;2009&lt;/Year&gt;&lt;RecNum&gt;690&lt;/RecNum&gt;&lt;IDText&gt;grant_2009_105_205&lt;/IDText&gt;&lt;DisplayText&gt;Grant et al. (2009)&lt;/DisplayText&gt;&lt;record&gt;&lt;rec-number&gt;690&lt;/rec-number&gt;&lt;foreign-keys&gt;&lt;key app="EN" db-id="9rtxtrx0hd0zdmef9t3x0a07s9zep59wfs29" timestamp="1570419767"&gt;690&lt;/key&gt;&lt;/foreign-keys&gt;&lt;ref-type name="Journal Article"&gt;17&lt;/ref-type&gt;&lt;contributors&gt;&lt;authors&gt;&lt;author&gt;Grant, S.&lt;/author&gt;&lt;author&gt;Langan-Fox, J.&lt;/author&gt;&lt;author&gt;Anglim, J.&lt;/author&gt;&lt;/authors&gt;&lt;/contributors&gt;&lt;auth-address&gt;Faculty of Higher Education, Swinburne University of Technology, Lilydale, Mail L100, Locked Bag 218, Lilydale, Victoria 3140, Australia. sgrant@swin.edu.au&lt;/auth-address&gt;&lt;titles&gt;&lt;title&gt;The big five traits as predictors of subjective and psychological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Rep&lt;/abbr-2&gt;&lt;/periodical&gt;&lt;pages&gt;205-31&lt;/pages&gt;&lt;volume&gt;105&lt;/volume&gt;&lt;number&gt;1&lt;/number&gt;&lt;edition&gt;2009/10/09&lt;/edition&gt;&lt;keywords&gt;&lt;keyword&gt;Extraversion (Psychology)&lt;/keyword&gt;&lt;keyword&gt;Factor Analysis, Statistical&lt;/keyword&gt;&lt;keyword&gt;Female&lt;/keyword&gt;&lt;keyword&gt;*Health Status&lt;/keyword&gt;&lt;keyword&gt;Humans&lt;/keyword&gt;&lt;keyword&gt;Male&lt;/keyword&gt;&lt;keyword&gt;Personality/*classification&lt;/keyword&gt;&lt;keyword&gt;Personality Inventory/*statistics &amp;amp; numerical data&lt;/keyword&gt;&lt;keyword&gt;Probability&lt;/keyword&gt;&lt;keyword&gt;Psychometrics&lt;/keyword&gt;&lt;keyword&gt;*Surveys and Questionnaires&lt;/keyword&gt;&lt;/keywords&gt;&lt;dates&gt;&lt;year&gt;2009&lt;/year&gt;&lt;pub-dates&gt;&lt;date&gt;Aug&lt;/date&gt;&lt;/pub-dates&gt;&lt;/dates&gt;&lt;isbn&gt;0033-2941 (Print)&amp;#xD;0033-2941 (Linking)&lt;/isbn&gt;&lt;accession-num&gt;19810448&lt;/accession-num&gt;&lt;label&gt;grant_2009_105_205&lt;/label&gt;&lt;work-type&gt;Article&lt;/work-type&gt;&lt;urls&gt;&lt;related-urls&gt;&lt;url&gt;https://www.ncbi.nlm.nih.gov/pubmed/19810448&lt;/url&gt;&lt;/related-urls&gt;&lt;/urls&gt;&lt;electronic-resource-num&gt;10.2466/PR0.105.1.205-231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Grant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F88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7C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DC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76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4D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72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</w:tr>
      <w:tr w:rsidR="00FC601A" w:rsidRPr="00FC601A" w14:paraId="74D459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9DF2" w14:textId="182733A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AuthorYear="1"&gt;&lt;Author&gt;Grant&lt;/Author&gt;&lt;Year&gt;2009&lt;/Year&gt;&lt;RecNum&gt;690&lt;/RecNum&gt;&lt;IDText&gt;grant_2009_105_205&lt;/IDText&gt;&lt;DisplayText&gt;Grant et al. (2009)&lt;/DisplayText&gt;&lt;record&gt;&lt;rec-number&gt;690&lt;/rec-number&gt;&lt;foreign-keys&gt;&lt;key app="EN" db-id="9rtxtrx0hd0zdmef9t3x0a07s9zep59wfs29" timestamp="1570419767"&gt;690&lt;/key&gt;&lt;/foreign-keys&gt;&lt;ref-type name="Journal Article"&gt;17&lt;/ref-type&gt;&lt;contributors&gt;&lt;authors&gt;&lt;author&gt;Grant, S.&lt;/author&gt;&lt;author&gt;Langan-Fox, J.&lt;/author&gt;&lt;author&gt;Anglim, J.&lt;/author&gt;&lt;/authors&gt;&lt;/contributors&gt;&lt;auth-address&gt;Faculty of Higher Education, Swinburne University of Technology, Lilydale, Mail L100, Locked Bag 218, Lilydale, Victoria 3140, Australia. sgrant@swin.edu.au&lt;/auth-address&gt;&lt;titles&gt;&lt;title&gt;The big five traits as predictors of subjective and psychological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Rep&lt;/abbr-2&gt;&lt;/periodical&gt;&lt;pages&gt;205-31&lt;/pages&gt;&lt;volume&gt;105&lt;/volume&gt;&lt;number&gt;1&lt;/number&gt;&lt;edition&gt;2009/10/09&lt;/edition&gt;&lt;keywords&gt;&lt;keyword&gt;Extraversion (Psychology)&lt;/keyword&gt;&lt;keyword&gt;Factor Analysis, Statistical&lt;/keyword&gt;&lt;keyword&gt;Female&lt;/keyword&gt;&lt;keyword&gt;*Health Status&lt;/keyword&gt;&lt;keyword&gt;Humans&lt;/keyword&gt;&lt;keyword&gt;Male&lt;/keyword&gt;&lt;keyword&gt;Personality/*classification&lt;/keyword&gt;&lt;keyword&gt;Personality Inventory/*statistics &amp;amp; numerical data&lt;/keyword&gt;&lt;keyword&gt;Probability&lt;/keyword&gt;&lt;keyword&gt;Psychometrics&lt;/keyword&gt;&lt;keyword&gt;*Surveys and Questionnaires&lt;/keyword&gt;&lt;/keywords&gt;&lt;dates&gt;&lt;year&gt;2009&lt;/year&gt;&lt;pub-dates&gt;&lt;date&gt;Aug&lt;/date&gt;&lt;/pub-dates&gt;&lt;/dates&gt;&lt;isbn&gt;0033-2941 (Print)&amp;#xD;0033-2941 (Linking)&lt;/isbn&gt;&lt;accession-num&gt;19810448&lt;/accession-num&gt;&lt;label&gt;grant_2009_105_205&lt;/label&gt;&lt;work-type&gt;Article&lt;/work-type&gt;&lt;urls&gt;&lt;related-urls&gt;&lt;url&gt;https://www.ncbi.nlm.nih.gov/pubmed/19810448&lt;/url&gt;&lt;/related-urls&gt;&lt;/urls&gt;&lt;electronic-resource-num&gt;10.2466/PR0.105.1.205-231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Grant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372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26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65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A7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BF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3C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17DA9DE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0AB2" w14:textId="44BA123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AuthorYear="1"&gt;&lt;Author&gt;Grant&lt;/Author&gt;&lt;Year&gt;2009&lt;/Year&gt;&lt;RecNum&gt;690&lt;/RecNum&gt;&lt;IDText&gt;grant_2009_105_205&lt;/IDText&gt;&lt;DisplayText&gt;Grant et al. (2009)&lt;/DisplayText&gt;&lt;record&gt;&lt;rec-number&gt;690&lt;/rec-number&gt;&lt;foreign-keys&gt;&lt;key app="EN" db-id="9rtxtrx0hd0zdmef9t3x0a07s9zep59wfs29" timestamp="1570419767"&gt;690&lt;/key&gt;&lt;/foreign-keys&gt;&lt;ref-type name="Journal Article"&gt;17&lt;/ref-type&gt;&lt;contributors&gt;&lt;authors&gt;&lt;author&gt;Grant, S.&lt;/author&gt;&lt;author&gt;Langan-Fox, J.&lt;/author&gt;&lt;author&gt;Anglim, J.&lt;/author&gt;&lt;/authors&gt;&lt;/contributors&gt;&lt;auth-address&gt;Faculty of Higher Education, Swinburne University of Technology, Lilydale, Mail L100, Locked Bag 218, Lilydale, Victoria 3140, Australia. sgrant@swin.edu.au&lt;/auth-address&gt;&lt;titles&gt;&lt;title&gt;The big five traits as predictors of subjective and psychological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Rep&lt;/abbr-2&gt;&lt;/periodical&gt;&lt;pages&gt;205-31&lt;/pages&gt;&lt;volume&gt;105&lt;/volume&gt;&lt;number&gt;1&lt;/number&gt;&lt;edition&gt;2009/10/09&lt;/edition&gt;&lt;keywords&gt;&lt;keyword&gt;Extraversion (Psychology)&lt;/keyword&gt;&lt;keyword&gt;Factor Analysis, Statistical&lt;/keyword&gt;&lt;keyword&gt;Female&lt;/keyword&gt;&lt;keyword&gt;*Health Status&lt;/keyword&gt;&lt;keyword&gt;Humans&lt;/keyword&gt;&lt;keyword&gt;Male&lt;/keyword&gt;&lt;keyword&gt;Personality/*classification&lt;/keyword&gt;&lt;keyword&gt;Personality Inventory/*statistics &amp;amp; numerical data&lt;/keyword&gt;&lt;keyword&gt;Probability&lt;/keyword&gt;&lt;keyword&gt;Psychometrics&lt;/keyword&gt;&lt;keyword&gt;*Surveys and Questionnaires&lt;/keyword&gt;&lt;/keywords&gt;&lt;dates&gt;&lt;year&gt;2009&lt;/year&gt;&lt;pub-dates&gt;&lt;date&gt;Aug&lt;/date&gt;&lt;/pub-dates&gt;&lt;/dates&gt;&lt;isbn&gt;0033-2941 (Print)&amp;#xD;0033-2941 (Linking)&lt;/isbn&gt;&lt;accession-num&gt;19810448&lt;/accession-num&gt;&lt;label&gt;grant_2009_105_205&lt;/label&gt;&lt;work-type&gt;Article&lt;/work-type&gt;&lt;urls&gt;&lt;related-urls&gt;&lt;url&gt;https://www.ncbi.nlm.nih.gov/pubmed/19810448&lt;/url&gt;&lt;/related-urls&gt;&lt;/urls&gt;&lt;electronic-resource-num&gt;10.2466/PR0.105.1.205-231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Grant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11B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D5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D8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90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86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C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29A8DE3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F65D" w14:textId="14DD7D2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AuthorYear="1"&gt;&lt;Author&gt;Grant&lt;/Author&gt;&lt;Year&gt;2009&lt;/Year&gt;&lt;RecNum&gt;690&lt;/RecNum&gt;&lt;IDText&gt;grant_2009_105_205&lt;/IDText&gt;&lt;DisplayText&gt;Grant et al. (2009)&lt;/DisplayText&gt;&lt;record&gt;&lt;rec-number&gt;690&lt;/rec-number&gt;&lt;foreign-keys&gt;&lt;key app="EN" db-id="9rtxtrx0hd0zdmef9t3x0a07s9zep59wfs29" timestamp="1570419767"&gt;690&lt;/key&gt;&lt;/foreign-keys&gt;&lt;ref-type name="Journal Article"&gt;17&lt;/ref-type&gt;&lt;contributors&gt;&lt;authors&gt;&lt;author&gt;Grant, S.&lt;/author&gt;&lt;author&gt;Langan-Fox, J.&lt;/author&gt;&lt;author&gt;Anglim, J.&lt;/author&gt;&lt;/authors&gt;&lt;/contributors&gt;&lt;auth-address&gt;Faculty of Higher Education, Swinburne University of Technology, Lilydale, Mail L100, Locked Bag 218, Lilydale, Victoria 3140, Australia. sgrant@swin.edu.au&lt;/auth-address&gt;&lt;titles&gt;&lt;title&gt;The big five traits as predictors of subjective and psychological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Rep&lt;/abbr-2&gt;&lt;/periodical&gt;&lt;pages&gt;205-31&lt;/pages&gt;&lt;volume&gt;105&lt;/volume&gt;&lt;number&gt;1&lt;/number&gt;&lt;edition&gt;2009/10/09&lt;/edition&gt;&lt;keywords&gt;&lt;keyword&gt;Extraversion (Psychology)&lt;/keyword&gt;&lt;keyword&gt;Factor Analysis, Statistical&lt;/keyword&gt;&lt;keyword&gt;Female&lt;/keyword&gt;&lt;keyword&gt;*Health Status&lt;/keyword&gt;&lt;keyword&gt;Humans&lt;/keyword&gt;&lt;keyword&gt;Male&lt;/keyword&gt;&lt;keyword&gt;Personality/*classification&lt;/keyword&gt;&lt;keyword&gt;Personality Inventory/*statistics &amp;amp; numerical data&lt;/keyword&gt;&lt;keyword&gt;Probability&lt;/keyword&gt;&lt;keyword&gt;Psychometrics&lt;/keyword&gt;&lt;keyword&gt;*Surveys and Questionnaires&lt;/keyword&gt;&lt;/keywords&gt;&lt;dates&gt;&lt;year&gt;2009&lt;/year&gt;&lt;pub-dates&gt;&lt;date&gt;Aug&lt;/date&gt;&lt;/pub-dates&gt;&lt;/dates&gt;&lt;isbn&gt;0033-2941 (Print)&amp;#xD;0033-2941 (Linking)&lt;/isbn&gt;&lt;accession-num&gt;19810448&lt;/accession-num&gt;&lt;label&gt;grant_2009_105_205&lt;/label&gt;&lt;work-type&gt;Article&lt;/work-type&gt;&lt;urls&gt;&lt;related-urls&gt;&lt;url&gt;https://www.ncbi.nlm.nih.gov/pubmed/19810448&lt;/url&gt;&lt;/related-urls&gt;&lt;/urls&gt;&lt;electronic-resource-num&gt;10.2466/PR0.105.1.205-231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Grant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330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E3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A8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A0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E8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DD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598458B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E3BC" w14:textId="7D2DBE6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AuthorYear="1"&gt;&lt;Author&gt;Grant&lt;/Author&gt;&lt;Year&gt;2009&lt;/Year&gt;&lt;RecNum&gt;690&lt;/RecNum&gt;&lt;IDText&gt;grant_2009_105_205&lt;/IDText&gt;&lt;DisplayText&gt;Grant et al. (2009)&lt;/DisplayText&gt;&lt;record&gt;&lt;rec-number&gt;690&lt;/rec-number&gt;&lt;foreign-keys&gt;&lt;key app="EN" db-id="9rtxtrx0hd0zdmef9t3x0a07s9zep59wfs29" timestamp="1570419767"&gt;690&lt;/key&gt;&lt;/foreign-keys&gt;&lt;ref-type name="Journal Article"&gt;17&lt;/ref-type&gt;&lt;contributors&gt;&lt;authors&gt;&lt;author&gt;Grant, S.&lt;/author&gt;&lt;author&gt;Langan-Fox, J.&lt;/author&gt;&lt;author&gt;Anglim, J.&lt;/author&gt;&lt;/authors&gt;&lt;/contributors&gt;&lt;auth-address&gt;Faculty of Higher Education, Swinburne University of Technology, Lilydale, Mail L100, Locked Bag 218, Lilydale, Victoria 3140, Australia. sgrant@swin.edu.au&lt;/auth-address&gt;&lt;titles&gt;&lt;title&gt;The big five traits as predictors of subjective and psychological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Rep&lt;/abbr-2&gt;&lt;/periodical&gt;&lt;pages&gt;205-31&lt;/pages&gt;&lt;volume&gt;105&lt;/volume&gt;&lt;number&gt;1&lt;/number&gt;&lt;edition&gt;2009/10/09&lt;/edition&gt;&lt;keywords&gt;&lt;keyword&gt;Extraversion (Psychology)&lt;/keyword&gt;&lt;keyword&gt;Factor Analysis, Statistical&lt;/keyword&gt;&lt;keyword&gt;Female&lt;/keyword&gt;&lt;keyword&gt;*Health Status&lt;/keyword&gt;&lt;keyword&gt;Humans&lt;/keyword&gt;&lt;keyword&gt;Male&lt;/keyword&gt;&lt;keyword&gt;Personality/*classification&lt;/keyword&gt;&lt;keyword&gt;Personality Inventory/*statistics &amp;amp; numerical data&lt;/keyword&gt;&lt;keyword&gt;Probability&lt;/keyword&gt;&lt;keyword&gt;Psychometrics&lt;/keyword&gt;&lt;keyword&gt;*Surveys and Questionnaires&lt;/keyword&gt;&lt;/keywords&gt;&lt;dates&gt;&lt;year&gt;2009&lt;/year&gt;&lt;pub-dates&gt;&lt;date&gt;Aug&lt;/date&gt;&lt;/pub-dates&gt;&lt;/dates&gt;&lt;isbn&gt;0033-2941 (Print)&amp;#xD;0033-2941 (Linking)&lt;/isbn&gt;&lt;accession-num&gt;19810448&lt;/accession-num&gt;&lt;label&gt;grant_2009_105_205&lt;/label&gt;&lt;work-type&gt;Article&lt;/work-type&gt;&lt;urls&gt;&lt;related-urls&gt;&lt;url&gt;https://www.ncbi.nlm.nih.gov/pubmed/19810448&lt;/url&gt;&lt;/related-urls&gt;&lt;/urls&gt;&lt;electronic-resource-num&gt;10.2466/PR0.105.1.205-231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Grant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18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ED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87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75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7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F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465EFD2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8B59" w14:textId="7CA2C9B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AuthorYear="1"&gt;&lt;Author&gt;Grant&lt;/Author&gt;&lt;Year&gt;2009&lt;/Year&gt;&lt;RecNum&gt;690&lt;/RecNum&gt;&lt;IDText&gt;grant_2009_105_205&lt;/IDText&gt;&lt;DisplayText&gt;Grant et al. (2009)&lt;/DisplayText&gt;&lt;record&gt;&lt;rec-number&gt;690&lt;/rec-number&gt;&lt;foreign-keys&gt;&lt;key app="EN" db-id="9rtxtrx0hd0zdmef9t3x0a07s9zep59wfs29" timestamp="1570419767"&gt;690&lt;/key&gt;&lt;/foreign-keys&gt;&lt;ref-type name="Journal Article"&gt;17&lt;/ref-type&gt;&lt;contributors&gt;&lt;authors&gt;&lt;author&gt;Grant, S.&lt;/author&gt;&lt;author&gt;Langan-Fox, J.&lt;/author&gt;&lt;author&gt;Anglim, J.&lt;/author&gt;&lt;/authors&gt;&lt;/contributors&gt;&lt;auth-address&gt;Faculty of Higher Education, Swinburne University of Technology, Lilydale, Mail L100, Locked Bag 218, Lilydale, Victoria 3140, Australia. sgrant@swin.edu.au&lt;/auth-address&gt;&lt;titles&gt;&lt;title&gt;The big five traits as predictors of subjective and psychological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Rep&lt;/abbr-2&gt;&lt;/periodical&gt;&lt;pages&gt;205-31&lt;/pages&gt;&lt;volume&gt;105&lt;/volume&gt;&lt;number&gt;1&lt;/number&gt;&lt;edition&gt;2009/10/09&lt;/edition&gt;&lt;keywords&gt;&lt;keyword&gt;Extraversion (Psychology)&lt;/keyword&gt;&lt;keyword&gt;Factor Analysis, Statistical&lt;/keyword&gt;&lt;keyword&gt;Female&lt;/keyword&gt;&lt;keyword&gt;*Health Status&lt;/keyword&gt;&lt;keyword&gt;Humans&lt;/keyword&gt;&lt;keyword&gt;Male&lt;/keyword&gt;&lt;keyword&gt;Personality/*classification&lt;/keyword&gt;&lt;keyword&gt;Personality Inventory/*statistics &amp;amp; numerical data&lt;/keyword&gt;&lt;keyword&gt;Probability&lt;/keyword&gt;&lt;keyword&gt;Psychometrics&lt;/keyword&gt;&lt;keyword&gt;*Surveys and Questionnaires&lt;/keyword&gt;&lt;/keywords&gt;&lt;dates&gt;&lt;year&gt;2009&lt;/year&gt;&lt;pub-dates&gt;&lt;date&gt;Aug&lt;/date&gt;&lt;/pub-dates&gt;&lt;/dates&gt;&lt;isbn&gt;0033-2941 (Print)&amp;#xD;0033-2941 (Linking)&lt;/isbn&gt;&lt;accession-num&gt;19810448&lt;/accession-num&gt;&lt;label&gt;grant_2009_105_205&lt;/label&gt;&lt;work-type&gt;Article&lt;/work-type&gt;&lt;urls&gt;&lt;related-urls&gt;&lt;url&gt;https://www.ncbi.nlm.nih.gov/pubmed/19810448&lt;/url&gt;&lt;/related-urls&gt;&lt;/urls&gt;&lt;electronic-resource-num&gt;10.2466/PR0.105.1.205-231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Grant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9C8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C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93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4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8A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5D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334F833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CE08" w14:textId="7458DF4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AuthorYear="1"&gt;&lt;Author&gt;Grant&lt;/Author&gt;&lt;Year&gt;2009&lt;/Year&gt;&lt;RecNum&gt;690&lt;/RecNum&gt;&lt;IDText&gt;grant_2009_105_205&lt;/IDText&gt;&lt;DisplayText&gt;Grant et al. (2009)&lt;/DisplayText&gt;&lt;record&gt;&lt;rec-number&gt;690&lt;/rec-number&gt;&lt;foreign-keys&gt;&lt;key app="EN" db-id="9rtxtrx0hd0zdmef9t3x0a07s9zep59wfs29" timestamp="1570419767"&gt;690&lt;/key&gt;&lt;/foreign-keys&gt;&lt;ref-type name="Journal Article"&gt;17&lt;/ref-type&gt;&lt;contributors&gt;&lt;authors&gt;&lt;author&gt;Grant, S.&lt;/author&gt;&lt;author&gt;Langan-Fox, J.&lt;/author&gt;&lt;author&gt;Anglim, J.&lt;/author&gt;&lt;/authors&gt;&lt;/contributors&gt;&lt;auth-address&gt;Faculty of Higher Education, Swinburne University of Technology, Lilydale, Mail L100, Locked Bag 218, Lilydale, Victoria 3140, Australia. sgrant@swin.edu.au&lt;/auth-address&gt;&lt;titles&gt;&lt;title&gt;The big five traits as predictors of subjective and psychological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Rep&lt;/abbr-2&gt;&lt;/periodical&gt;&lt;pages&gt;205-31&lt;/pages&gt;&lt;volume&gt;105&lt;/volume&gt;&lt;number&gt;1&lt;/number&gt;&lt;edition&gt;2009/10/09&lt;/edition&gt;&lt;keywords&gt;&lt;keyword&gt;Extraversion (Psychology)&lt;/keyword&gt;&lt;keyword&gt;Factor Analysis, Statistical&lt;/keyword&gt;&lt;keyword&gt;Female&lt;/keyword&gt;&lt;keyword&gt;*Health Status&lt;/keyword&gt;&lt;keyword&gt;Humans&lt;/keyword&gt;&lt;keyword&gt;Male&lt;/keyword&gt;&lt;keyword&gt;Personality/*classification&lt;/keyword&gt;&lt;keyword&gt;Personality Inventory/*statistics &amp;amp; numerical data&lt;/keyword&gt;&lt;keyword&gt;Probability&lt;/keyword&gt;&lt;keyword&gt;Psychometrics&lt;/keyword&gt;&lt;keyword&gt;*Surveys and Questionnaires&lt;/keyword&gt;&lt;/keywords&gt;&lt;dates&gt;&lt;year&gt;2009&lt;/year&gt;&lt;pub-dates&gt;&lt;date&gt;Aug&lt;/date&gt;&lt;/pub-dates&gt;&lt;/dates&gt;&lt;isbn&gt;0033-2941 (Print)&amp;#xD;0033-2941 (Linking)&lt;/isbn&gt;&lt;accession-num&gt;19810448&lt;/accession-num&gt;&lt;label&gt;grant_2009_105_205&lt;/label&gt;&lt;work-type&gt;Article&lt;/work-type&gt;&lt;urls&gt;&lt;related-urls&gt;&lt;url&gt;https://www.ncbi.nlm.nih.gov/pubmed/19810448&lt;/url&gt;&lt;/related-urls&gt;&lt;/urls&gt;&lt;electronic-resource-num&gt;10.2466/PR0.105.1.205-231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Grant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F55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6A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2C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93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E9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F4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27FDBCB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3D02" w14:textId="249DE6A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AuthorYear="1"&gt;&lt;Author&gt;Grevenstein&lt;/Author&gt;&lt;Year&gt;2015&lt;/Year&gt;&lt;RecNum&gt;691&lt;/RecNum&gt;&lt;IDText&gt;grevenstein_2015_77_106&lt;/IDText&gt;&lt;DisplayText&gt;Grevenstein &amp;amp; Bluemke (2015)&lt;/DisplayText&gt;&lt;record&gt;&lt;rec-number&gt;691&lt;/rec-number&gt;&lt;foreign-keys&gt;&lt;key app="EN" db-id="9rtxtrx0hd0zdmef9t3x0a07s9zep59wfs29" timestamp="1570419767"&gt;691&lt;/key&gt;&lt;/foreign-keys&gt;&lt;ref-type name="Journal Article"&gt;17&lt;/ref-type&gt;&lt;contributors&gt;&lt;authors&gt;&lt;author&gt;Grevenstein, Dennis&lt;/author&gt;&lt;author&gt;Bluemke, Matthias&lt;/author&gt;&lt;/authors&gt;&lt;/contributors&gt;&lt;titles&gt;&lt;title&gt;Can the Big Five explain the criterion validity of Sense of Coherence for mental health, life satisfaction, and personal distress?&lt;/title&gt;&lt;secondary-title&gt;Personality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106-111&lt;/pages&gt;&lt;volume&gt;77&lt;/volume&gt;&lt;section&gt;106&lt;/section&gt;&lt;dates&gt;&lt;year&gt;2015&lt;/year&gt;&lt;/dates&gt;&lt;isbn&gt;01918869&lt;/isbn&gt;&lt;label&gt;grevenstein_2015_77_106&lt;/label&gt;&lt;work-type&gt;journalArticle&lt;/work-type&gt;&lt;urls&gt;&lt;related-urls&gt;&lt;url&gt;http://ezproxy.deakin.edu.au/login?url=http://search.ebscohost.com/login.aspx?direct=true&amp;amp;AuthType=ip,sso&amp;amp;db=psyh&amp;amp;AN=2015-05405-025&amp;amp;site=ehost-live&amp;amp;scope=site&lt;/url&gt;&lt;/related-urls&gt;&lt;/urls&gt;&lt;electronic-resource-num&gt;10.1016/j.paid.2014.12.053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Grevenstein &amp; Bluemke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246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89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D1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9C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06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A7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3700A0D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5C07" w14:textId="58924F9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AuthorYear="1"&gt;&lt;Author&gt;Grevenstein&lt;/Author&gt;&lt;Year&gt;2018&lt;/Year&gt;&lt;RecNum&gt;692&lt;/RecNum&gt;&lt;IDText&gt;grevenstein_2018_19_1883&lt;/IDText&gt;&lt;DisplayText&gt;Grevenstein et al. (2018)&lt;/DisplayText&gt;&lt;record&gt;&lt;rec-number&gt;692&lt;/rec-number&gt;&lt;foreign-keys&gt;&lt;key app="EN" db-id="9rtxtrx0hd0zdmef9t3x0a07s9zep59wfs29" timestamp="1570419767"&gt;692&lt;/key&gt;&lt;/foreign-keys&gt;&lt;ref-type name="Journal Article"&gt;17&lt;/ref-type&gt;&lt;contributors&gt;&lt;authors&gt;&lt;author&gt;Grevenstein, Dennis&lt;/author&gt;&lt;author&gt;Aguilar-Raab, Corina&lt;/author&gt;&lt;author&gt;Bluemke, Matthias&lt;/author&gt;&lt;/authors&gt;&lt;/contributors&gt;&lt;titles&gt;&lt;title&gt;Mindful and Resilient? Incremental Validity of Sense of Coherence Over Mindfulness and Big Five Personality Factors for Quality of Life Outcomes&lt;/title&gt;&lt;secondary-title&gt;Journal of Happiness Studies&lt;/secondary-title&gt;&lt;/titles&gt;&lt;pages&gt;1883-1902&lt;/pages&gt;&lt;volume&gt;19&lt;/volume&gt;&lt;number&gt;7&lt;/number&gt;&lt;section&gt;1883&lt;/section&gt;&lt;dates&gt;&lt;year&gt;2018&lt;/year&gt;&lt;/dates&gt;&lt;publisher&gt;Springer Netherlands&lt;/publisher&gt;&lt;isbn&gt;1389-4978&amp;#xD;1573-7780&lt;/isbn&gt;&lt;label&gt;grevenstein_2018_19_1883&lt;/label&gt;&lt;work-type&gt;Article&lt;/work-type&gt;&lt;urls&gt;&lt;related-urls&gt;&lt;url&gt;https://www.scopus.com/inward/record.uri?eid=2-s2.0-85021771670&amp;amp;doi=10.1007%2fs10902-017-9901-y&amp;amp;partnerID=40&amp;amp;md5=3b6ffcb72ad134f86ad03bc8fb08d9bc&lt;/url&gt;&lt;/related-urls&gt;&lt;/urls&gt;&lt;electronic-resource-num&gt;10.1007/s10902-017-9901-y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Grevenstein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495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A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89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7E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33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92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61C75F8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4588" w14:textId="0705BE4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PEVuZE5vdGU+PENpdGUgQXV0aG9yWWVhcj0iMSI+PEF1dGhvcj5HdWlsZXJhPC9BdXRob3I+PFll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PEVuZE5vdGU+PENpdGUgQXV0aG9yWWVhcj0iMSI+PEF1dGhvcj5HdWlsZXJhPC9BdXRob3I+PFll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Guilera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46E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C7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F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B2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2B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40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224F7B5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C9E8" w14:textId="6D96A76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AuthorYear="1"&gt;&lt;Author&gt;Gutiérrez&lt;/Author&gt;&lt;Year&gt;2005&lt;/Year&gt;&lt;RecNum&gt;694&lt;/RecNum&gt;&lt;IDText&gt;gutierrez_2005_38_1561&lt;/IDText&gt;&lt;DisplayText&gt;Gutiérrez et al. (2005)&lt;/DisplayText&gt;&lt;record&gt;&lt;rec-number&gt;694&lt;/rec-number&gt;&lt;foreign-keys&gt;&lt;key app="EN" db-id="9rtxtrx0hd0zdmef9t3x0a07s9zep59wfs29" timestamp="1570419767"&gt;694&lt;/key&gt;&lt;/foreign-keys&gt;&lt;ref-type name="Journal Article"&gt;17&lt;/ref-type&gt;&lt;contributors&gt;&lt;authors&gt;&lt;author&gt;Gutiérrez, González José Luis&lt;/author&gt;&lt;author&gt;Moreno-Jiménez, Bernardo&lt;/author&gt;&lt;author&gt;Hernández, Eva Garrosa&lt;/author&gt;&lt;author&gt;Puente, Cecilia Penacoba &lt;/author&gt;&lt;/authors&gt;&lt;/contributors&gt;&lt;titles&gt;&lt;title&gt;Personality and subjective well-being: big five correlates and demographic variables.&lt;/title&gt;&lt;secondary-title&gt;Personality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1561-1569&lt;/pages&gt;&lt;volume&gt;38&lt;/volume&gt;&lt;dates&gt;&lt;year&gt;2005&lt;/year&gt;&lt;/dates&gt;&lt;label&gt;gutierrez_2005_38_1561&lt;/label&gt;&lt;urls&gt;&lt;/urls&gt;&lt;electronic-resource-num&gt;10.1016/j.paid.2004.09.015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Gutiérrez et al.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8E4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91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85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8A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13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14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</w:tr>
      <w:tr w:rsidR="00FC601A" w:rsidRPr="00FC601A" w14:paraId="3B2F7A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5754" w14:textId="02EEF52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AuthorYear="1"&gt;&lt;Author&gt;Gutiérrez&lt;/Author&gt;&lt;Year&gt;2005&lt;/Year&gt;&lt;RecNum&gt;694&lt;/RecNum&gt;&lt;IDText&gt;gutierrez_2005_38_1561&lt;/IDText&gt;&lt;DisplayText&gt;Gutiérrez et al. (2005)&lt;/DisplayText&gt;&lt;record&gt;&lt;rec-number&gt;694&lt;/rec-number&gt;&lt;foreign-keys&gt;&lt;key app="EN" db-id="9rtxtrx0hd0zdmef9t3x0a07s9zep59wfs29" timestamp="1570419767"&gt;694&lt;/key&gt;&lt;/foreign-keys&gt;&lt;ref-type name="Journal Article"&gt;17&lt;/ref-type&gt;&lt;contributors&gt;&lt;authors&gt;&lt;author&gt;Gutiérrez, González José Luis&lt;/author&gt;&lt;author&gt;Moreno-Jiménez, Bernardo&lt;/author&gt;&lt;author&gt;Hernández, Eva Garrosa&lt;/author&gt;&lt;author&gt;Puente, Cecilia Penacoba &lt;/author&gt;&lt;/authors&gt;&lt;/contributors&gt;&lt;titles&gt;&lt;title&gt;Personality and subjective well-being: big five correlates and demographic variables.&lt;/title&gt;&lt;secondary-title&gt;Personality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1561-1569&lt;/pages&gt;&lt;volume&gt;38&lt;/volume&gt;&lt;dates&gt;&lt;year&gt;2005&lt;/year&gt;&lt;/dates&gt;&lt;label&gt;gutierrez_2005_38_1561&lt;/label&gt;&lt;urls&gt;&lt;/urls&gt;&lt;electronic-resource-num&gt;10.1016/j.paid.2004.09.015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Gutiérrez et al.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0E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CE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F4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24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11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CB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3C0C29C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DDC4" w14:textId="3B9B0E8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AuthorYear="1"&gt;&lt;Author&gt;Habarth&lt;/Author&gt;&lt;Year&gt;2009&lt;/Year&gt;&lt;RecNum&gt;695&lt;/RecNum&gt;&lt;IDText&gt;habarth_2009_NA_NA&lt;/IDText&gt;&lt;DisplayText&gt;Habarth (2009)&lt;/DisplayText&gt;&lt;record&gt;&lt;rec-number&gt;695&lt;/rec-number&gt;&lt;foreign-keys&gt;&lt;key app="EN" db-id="9rtxtrx0hd0zdmef9t3x0a07s9zep59wfs29" timestamp="1570419767"&gt;695&lt;/key&gt;&lt;/foreign-keys&gt;&lt;ref-type name="Thesis"&gt;32&lt;/ref-type&gt;&lt;contributors&gt;&lt;authors&gt;&lt;author&gt;Habarth, Janice Mary&lt;/author&gt;&lt;/authors&gt;&lt;/contributors&gt;&lt;titles&gt;&lt;title&gt;Thinking &amp;apos;straight&amp;apos;: Heteronormativity and associated outcomes across sexual orientation&lt;/title&gt;&lt;/titles&gt;&lt;volume&gt;Doctoral&lt;/volume&gt;&lt;dates&gt;&lt;year&gt;2009&lt;/year&gt;&lt;/dates&gt;&lt;publisher&gt;University of Michigan&lt;/publisher&gt;&lt;label&gt;habarth_2009_NA_NA&lt;/label&gt;&lt;work-type&gt;thesis&lt;/work-type&gt;&lt;urls&gt;&lt;related-urls&gt;&lt;url&gt;http://ezproxy.deakin.edu.au/login?url=http://search.ebscohost.com/login.aspx?direct=true&amp;amp;AuthType=ip,sso&amp;amp;db=psyh&amp;amp;AN=2009-99050-423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Habarth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6CF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F60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8B3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54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80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DC5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AC4FB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E1F" w14:textId="726D801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AuthorYear="1"&gt;&lt;Author&gt;Halama P.&lt;/Author&gt;&lt;Year&gt;2007&lt;/Year&gt;&lt;RecNum&gt;696&lt;/RecNum&gt;&lt;IDText&gt;halama_2007_49_191&lt;/IDText&gt;&lt;DisplayText&gt;Halama P. &amp;amp; Dědová (2007)&lt;/DisplayText&gt;&lt;record&gt;&lt;rec-number&gt;696&lt;/rec-number&gt;&lt;foreign-keys&gt;&lt;key app="EN" db-id="9rtxtrx0hd0zdmef9t3x0a07s9zep59wfs29" timestamp="1570419767"&gt;696&lt;/key&gt;&lt;/foreign-keys&gt;&lt;ref-type name="Journal Article"&gt;17&lt;/ref-type&gt;&lt;contributors&gt;&lt;authors&gt;&lt;author&gt;Halama P., &lt;/author&gt;&lt;author&gt;Dědová, Mána&lt;/author&gt;&lt;/authors&gt;&lt;/contributors&gt;&lt;titles&gt;&lt;title&gt;Meaning in life and hope as predictors of positive mental health: Do they explain residual variance not predicted by personality traits?&lt;/title&gt;&lt;secondary-title&gt;Studia Psychologica&lt;/secondary-title&gt;&lt;/titles&gt;&lt;periodical&gt;&lt;full-title&gt;Studia Psychologica&lt;/full-title&gt;&lt;abbr-1&gt;Stud. Psychol. (Bratisl.)&lt;/abbr-1&gt;&lt;abbr-2&gt;Stud Psychol (Bratisl)&lt;/abbr-2&gt;&lt;/periodical&gt;&lt;pages&gt;191-200&lt;/pages&gt;&lt;volume&gt;49&lt;/volume&gt;&lt;number&gt;3&lt;/number&gt;&lt;dates&gt;&lt;year&gt;2007&lt;/year&gt;&lt;/dates&gt;&lt;label&gt;halama_2007_49_191&lt;/label&gt;&lt;work-type&gt;Article&lt;/work-type&gt;&lt;urls&gt;&lt;related-urls&gt;&lt;url&gt;https://www.scopus.com/inward/record.uri?eid=2-s2.0-35948982571&amp;amp;partnerID=40&amp;amp;md5=6e94393db982a64f3257de95caa46e59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Halama P. &amp; Dědová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6F8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2D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1F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EA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4A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01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4CD1BAF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94B0" w14:textId="6FF2393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AuthorYear="1"&gt;&lt;Author&gt;Halama&lt;/Author&gt;&lt;Year&gt;2010&lt;/Year&gt;&lt;RecNum&gt;697&lt;/RecNum&gt;&lt;IDText&gt;halama_2010_52_101&lt;/IDText&gt;&lt;DisplayText&gt;Halama et al. (2010)&lt;/DisplayText&gt;&lt;record&gt;&lt;rec-number&gt;697&lt;/rec-number&gt;&lt;foreign-keys&gt;&lt;key app="EN" db-id="9rtxtrx0hd0zdmef9t3x0a07s9zep59wfs29" timestamp="1570419767"&gt;697&lt;/key&gt;&lt;/foreign-keys&gt;&lt;ref-type name="Journal Article"&gt;17&lt;/ref-type&gt;&lt;contributors&gt;&lt;authors&gt;&lt;author&gt;Halama, P.&lt;/author&gt;&lt;author&gt;Martos, T.&lt;/author&gt;&lt;author&gt;Adamovováú, L.&lt;/author&gt;&lt;/authors&gt;&lt;/contributors&gt;&lt;titles&gt;&lt;title&gt;Religiosity and well-being in Slovak and Hungarian student samples: The role of personality traits&lt;/title&gt;&lt;secondary-title&gt;Studia Psychologica&lt;/secondary-title&gt;&lt;/titles&gt;&lt;periodical&gt;&lt;full-title&gt;Studia Psychologica&lt;/full-title&gt;&lt;abbr-1&gt;Stud. Psychol. (Bratisl.)&lt;/abbr-1&gt;&lt;abbr-2&gt;Stud Psychol (Bratisl)&lt;/abbr-2&gt;&lt;/periodical&gt;&lt;pages&gt;101-116&lt;/pages&gt;&lt;volume&gt;52&lt;/volume&gt;&lt;number&gt;2&lt;/number&gt;&lt;dates&gt;&lt;year&gt;2010&lt;/year&gt;&lt;/dates&gt;&lt;label&gt;halama_2010_52_101&lt;/label&gt;&lt;work-type&gt;Article&lt;/work-type&gt;&lt;urls&gt;&lt;related-urls&gt;&lt;url&gt;https://www.scopus.com/inward/record.uri?eid=2-s2.0-77954776939&amp;amp;partnerID=40&amp;amp;md5=c7e7e1190b0549d65eb2abcb08c10121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Halama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Hungarian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FB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31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6B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10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6E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5E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1D57588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6994" w14:textId="7F47719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AuthorYear="1"&gt;&lt;Author&gt;Halama&lt;/Author&gt;&lt;Year&gt;2010&lt;/Year&gt;&lt;RecNum&gt;697&lt;/RecNum&gt;&lt;IDText&gt;halama_2010_52_101&lt;/IDText&gt;&lt;DisplayText&gt;Halama et al. (2010)&lt;/DisplayText&gt;&lt;record&gt;&lt;rec-number&gt;697&lt;/rec-number&gt;&lt;foreign-keys&gt;&lt;key app="EN" db-id="9rtxtrx0hd0zdmef9t3x0a07s9zep59wfs29" timestamp="1570419767"&gt;697&lt;/key&gt;&lt;/foreign-keys&gt;&lt;ref-type name="Journal Article"&gt;17&lt;/ref-type&gt;&lt;contributors&gt;&lt;authors&gt;&lt;author&gt;Halama, P.&lt;/author&gt;&lt;author&gt;Martos, T.&lt;/author&gt;&lt;author&gt;Adamovováú, L.&lt;/author&gt;&lt;/authors&gt;&lt;/contributors&gt;&lt;titles&gt;&lt;title&gt;Religiosity and well-being in Slovak and Hungarian student samples: The role of personality traits&lt;/title&gt;&lt;secondary-title&gt;Studia Psychologica&lt;/secondary-title&gt;&lt;/titles&gt;&lt;periodical&gt;&lt;full-title&gt;Studia Psychologica&lt;/full-title&gt;&lt;abbr-1&gt;Stud. Psychol. (Bratisl.)&lt;/abbr-1&gt;&lt;abbr-2&gt;Stud Psychol (Bratisl)&lt;/abbr-2&gt;&lt;/periodical&gt;&lt;pages&gt;101-116&lt;/pages&gt;&lt;volume&gt;52&lt;/volume&gt;&lt;number&gt;2&lt;/number&gt;&lt;dates&gt;&lt;year&gt;2010&lt;/year&gt;&lt;/dates&gt;&lt;label&gt;halama_2010_52_101&lt;/label&gt;&lt;work-type&gt;Article&lt;/work-type&gt;&lt;urls&gt;&lt;related-urls&gt;&lt;url&gt;https://www.scopus.com/inward/record.uri?eid=2-s2.0-77954776939&amp;amp;partnerID=40&amp;amp;md5=c7e7e1190b0549d65eb2abcb08c10121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Halama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Slovak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100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D9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69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D5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8E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81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08AC8D6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4F6B" w14:textId="65A1E7D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AuthorYear="1"&gt;&lt;Author&gt;Halama&lt;/Author&gt;&lt;Year&gt;2010&lt;/Year&gt;&lt;RecNum&gt;698&lt;/RecNum&gt;&lt;IDText&gt;halama_2010_52_309&lt;/IDText&gt;&lt;DisplayText&gt;Halama (2010)&lt;/DisplayText&gt;&lt;record&gt;&lt;rec-number&gt;698&lt;/rec-number&gt;&lt;foreign-keys&gt;&lt;key app="EN" db-id="9rtxtrx0hd0zdmef9t3x0a07s9zep59wfs29" timestamp="1570419767"&gt;698&lt;/key&gt;&lt;/foreign-keys&gt;&lt;ref-type name="Journal Article"&gt;17&lt;/ref-type&gt;&lt;contributors&gt;&lt;authors&gt;&lt;author&gt;Halama, P.&lt;/author&gt;&lt;/authors&gt;&lt;/contributors&gt;&lt;titles&gt;&lt;title&gt;Hope as a mediator between personality traits and life satisfaction&lt;/title&gt;&lt;secondary-title&gt;Studia Psychologica&lt;/secondary-title&gt;&lt;/titles&gt;&lt;periodical&gt;&lt;full-title&gt;Studia Psychologica&lt;/full-title&gt;&lt;abbr-1&gt;Stud. Psychol. (Bratisl.)&lt;/abbr-1&gt;&lt;abbr-2&gt;Stud Psychol (Bratisl)&lt;/abbr-2&gt;&lt;/periodical&gt;&lt;pages&gt;309-314&lt;/pages&gt;&lt;volume&gt;52&lt;/volume&gt;&lt;number&gt;4&lt;/number&gt;&lt;dates&gt;&lt;year&gt;2010&lt;/year&gt;&lt;/dates&gt;&lt;label&gt;halama_2010_52_309&lt;/label&gt;&lt;work-type&gt;Article&lt;/work-type&gt;&lt;urls&gt;&lt;related-urls&gt;&lt;url&gt;https://www.scopus.com/inward/record.uri?eid=2-s2.0-79951923835&amp;amp;partnerID=40&amp;amp;md5=838fe7f6a33d7fd111859856da8243c9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Halama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98E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D3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0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D0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EF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73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2C61BE5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7EF5" w14:textId="08A4B7E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AuthorYear="1"&gt;&lt;Author&gt;Harris&lt;/Author&gt;&lt;Year&gt;2002&lt;/Year&gt;&lt;RecNum&gt;699&lt;/RecNum&gt;&lt;IDText&gt;harris_2002_NA_NA&lt;/IDText&gt;&lt;DisplayText&gt;Harris (2002)&lt;/DisplayText&gt;&lt;record&gt;&lt;rec-number&gt;699&lt;/rec-number&gt;&lt;foreign-keys&gt;&lt;key app="EN" db-id="9rtxtrx0hd0zdmef9t3x0a07s9zep59wfs29" timestamp="1570419767"&gt;699&lt;/key&gt;&lt;/foreign-keys&gt;&lt;ref-type name="Thesis"&gt;32&lt;/ref-type&gt;&lt;contributors&gt;&lt;authors&gt;&lt;author&gt;Harris, Peter Rustin&lt;/author&gt;&lt;/authors&gt;&lt;/contributors&gt;&lt;titles&gt;&lt;title&gt;Constructive thinking as a mediator of the relationships between neuroticism, extraversion, and subjective well-being&lt;/title&gt;&lt;/titles&gt;&lt;dates&gt;&lt;year&gt;2002&lt;/year&gt;&lt;/dates&gt;&lt;publisher&gt;ProQuest Information &amp;amp; Learning&lt;/publisher&gt;&lt;label&gt;harris_2002_NA_NA&lt;/label&gt;&lt;work-type&gt;thesis&lt;/work-type&gt;&lt;urls&gt;&lt;related-urls&gt;&lt;url&gt;http://ezproxy.deakin.edu.au/login?url=http://search.ebscohost.com/login.aspx?direct=true&amp;amp;AuthType=ip,sso&amp;amp;db=psyh&amp;amp;AN=2002-95016-125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Harris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755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59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8D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30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43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656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61B561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5F02" w14:textId="61E7BE5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AuthorYear="1"&gt;&lt;Author&gt;Harris&lt;/Author&gt;&lt;Year&gt;2002&lt;/Year&gt;&lt;RecNum&gt;699&lt;/RecNum&gt;&lt;IDText&gt;harris_2002_NA_NA&lt;/IDText&gt;&lt;DisplayText&gt;Harris (2002)&lt;/DisplayText&gt;&lt;record&gt;&lt;rec-number&gt;699&lt;/rec-number&gt;&lt;foreign-keys&gt;&lt;key app="EN" db-id="9rtxtrx0hd0zdmef9t3x0a07s9zep59wfs29" timestamp="1570419767"&gt;699&lt;/key&gt;&lt;/foreign-keys&gt;&lt;ref-type name="Thesis"&gt;32&lt;/ref-type&gt;&lt;contributors&gt;&lt;authors&gt;&lt;author&gt;Harris, Peter Rustin&lt;/author&gt;&lt;/authors&gt;&lt;/contributors&gt;&lt;titles&gt;&lt;title&gt;Constructive thinking as a mediator of the relationships between neuroticism, extraversion, and subjective well-being&lt;/title&gt;&lt;/titles&gt;&lt;dates&gt;&lt;year&gt;2002&lt;/year&gt;&lt;/dates&gt;&lt;publisher&gt;ProQuest Information &amp;amp; Learning&lt;/publisher&gt;&lt;label&gt;harris_2002_NA_NA&lt;/label&gt;&lt;work-type&gt;thesis&lt;/work-type&gt;&lt;urls&gt;&lt;related-urls&gt;&lt;url&gt;http://ezproxy.deakin.edu.au/login?url=http://search.ebscohost.com/login.aspx?direct=true&amp;amp;AuthType=ip,sso&amp;amp;db=psyh&amp;amp;AN=2002-95016-125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Harris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A12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FF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68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BC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BC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26B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B55DE7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2DE9" w14:textId="5AFE2C7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AuthorYear="1"&gt;&lt;Author&gt;Harris&lt;/Author&gt;&lt;Year&gt;2002&lt;/Year&gt;&lt;RecNum&gt;699&lt;/RecNum&gt;&lt;IDText&gt;harris_2002_NA_NA&lt;/IDText&gt;&lt;DisplayText&gt;Harris (2002)&lt;/DisplayText&gt;&lt;record&gt;&lt;rec-number&gt;699&lt;/rec-number&gt;&lt;foreign-keys&gt;&lt;key app="EN" db-id="9rtxtrx0hd0zdmef9t3x0a07s9zep59wfs29" timestamp="1570419767"&gt;699&lt;/key&gt;&lt;/foreign-keys&gt;&lt;ref-type name="Thesis"&gt;32&lt;/ref-type&gt;&lt;contributors&gt;&lt;authors&gt;&lt;author&gt;Harris, Peter Rustin&lt;/author&gt;&lt;/authors&gt;&lt;/contributors&gt;&lt;titles&gt;&lt;title&gt;Constructive thinking as a mediator of the relationships between neuroticism, extraversion, and subjective well-being&lt;/title&gt;&lt;/titles&gt;&lt;dates&gt;&lt;year&gt;2002&lt;/year&gt;&lt;/dates&gt;&lt;publisher&gt;ProQuest Information &amp;amp; Learning&lt;/publisher&gt;&lt;label&gt;harris_2002_NA_NA&lt;/label&gt;&lt;work-type&gt;thesis&lt;/work-type&gt;&lt;urls&gt;&lt;related-urls&gt;&lt;url&gt;http://ezproxy.deakin.edu.au/login?url=http://search.ebscohost.com/login.aspx?direct=true&amp;amp;AuthType=ip,sso&amp;amp;db=psyh&amp;amp;AN=2002-95016-125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Harris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74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C3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89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74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BD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389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0A9B4E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3A34" w14:textId="64114B0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AuthorYear="1"&gt;&lt;Author&gt;Hart&lt;/Author&gt;&lt;Year&gt;1999&lt;/Year&gt;&lt;RecNum&gt;700&lt;/RecNum&gt;&lt;IDText&gt;hart_1999_84_564&lt;/IDText&gt;&lt;DisplayText&gt;Hart (1999)&lt;/DisplayText&gt;&lt;record&gt;&lt;rec-number&gt;700&lt;/rec-number&gt;&lt;foreign-keys&gt;&lt;key app="EN" db-id="9rtxtrx0hd0zdmef9t3x0a07s9zep59wfs29" timestamp="1570419767"&gt;700&lt;/key&gt;&lt;/foreign-keys&gt;&lt;ref-type name="Journal Article"&gt;17&lt;/ref-type&gt;&lt;contributors&gt;&lt;authors&gt;&lt;author&gt;Hart, Peter M.&lt;/author&gt;&lt;/authors&gt;&lt;/contributors&gt;&lt;titles&gt;&lt;title&gt;Predicting employee life satisfaction: A coherent model of personality, work, and nonwork experiences, and domain satisfactions&lt;/title&gt;&lt;secondary-title&gt;Journal of Applied Psychology&lt;/secondary-title&gt;&lt;/titles&gt;&lt;periodical&gt;&lt;full-title&gt;Journal of Applied Psychology&lt;/full-title&gt;&lt;abbr-1&gt;J. Appl. Psychol.&lt;/abbr-1&gt;&lt;abbr-2&gt;J Appl Psychol&lt;/abbr-2&gt;&lt;/periodical&gt;&lt;pages&gt;564-584&lt;/pages&gt;&lt;volume&gt;84&lt;/volume&gt;&lt;number&gt;4&lt;/number&gt;&lt;section&gt;564&lt;/section&gt;&lt;dates&gt;&lt;year&gt;1999&lt;/year&gt;&lt;/dates&gt;&lt;isbn&gt;0021-9010&lt;/isbn&gt;&lt;label&gt;hart_1999_84_564&lt;/label&gt;&lt;work-type&gt;Article&lt;/work-type&gt;&lt;urls&gt;&lt;related-urls&gt;&lt;url&gt;https://www.scopus.com/inward/record.uri?eid=2-s2.0-0033247281&amp;amp;doi=10.1037%2f0021-9010.84.4.564&amp;amp;partnerID=40&amp;amp;md5=b83bd5dcfe82122a7220790879213c2c&lt;/url&gt;&lt;/related-urls&gt;&lt;/urls&gt;&lt;electronic-resource-num&gt;10.1037/0021-9010.84.4.564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Hart (1999)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Wave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99B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7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01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A6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E64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234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E012DF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F907" w14:textId="152D970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AuthorYear="1"&gt;&lt;Author&gt;Hayes&lt;/Author&gt;&lt;Year&gt;2003&lt;/Year&gt;&lt;RecNum&gt;701&lt;/RecNum&gt;&lt;IDText&gt;hayes_2003_34_723&lt;/IDText&gt;&lt;DisplayText&gt;Hayes &amp;amp; Joseph (2003)&lt;/DisplayText&gt;&lt;record&gt;&lt;rec-number&gt;701&lt;/rec-number&gt;&lt;foreign-keys&gt;&lt;key app="EN" db-id="9rtxtrx0hd0zdmef9t3x0a07s9zep59wfs29" timestamp="1570419767"&gt;701&lt;/key&gt;&lt;/foreign-keys&gt;&lt;ref-type name="Journal Article"&gt;17&lt;/ref-type&gt;&lt;contributors&gt;&lt;authors&gt;&lt;author&gt;Hayes, Natalie&lt;/author&gt;&lt;author&gt;Joseph, Stephen&lt;/author&gt;&lt;/authors&gt;&lt;/contributors&gt;&lt;titles&gt;&lt;title&gt;Big 5 correlates of three measures of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723-727&lt;/pages&gt;&lt;volume&gt;34&lt;/volume&gt;&lt;number&gt;4&lt;/number&gt;&lt;section&gt;723&lt;/section&gt;&lt;dates&gt;&lt;year&gt;2003&lt;/year&gt;&lt;/dates&gt;&lt;isbn&gt;01918869&lt;/isbn&gt;&lt;label&gt;hayes_2003_34_723&lt;/label&gt;&lt;work-type&gt;journalArticle&lt;/work-type&gt;&lt;urls&gt;&lt;related-urls&gt;&lt;url&gt;http://ezproxy.deakin.edu.au/login?url=http://search.ebscohost.com/login.aspx?direct=true&amp;amp;AuthType=ip,sso&amp;amp;db=psyh&amp;amp;AN=2003-04986-015&amp;amp;site=ehost-live&amp;amp;scope=site&lt;/url&gt;&lt;/related-urls&gt;&lt;/urls&gt;&lt;electronic-resource-num&gt;10.1016/s0191-8869(02)00057-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Hayes &amp; Joseph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3A7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B4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4C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98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93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24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64AD239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B413" w14:textId="57BFE1D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AuthorYear="1"&gt;&lt;Author&gt;Heller&lt;/Author&gt;&lt;Year&gt;2002&lt;/Year&gt;&lt;RecNum&gt;703&lt;/RecNum&gt;&lt;IDText&gt;heller_2002_23_815&lt;/IDText&gt;&lt;DisplayText&gt;Heller et al. (2002)&lt;/DisplayText&gt;&lt;record&gt;&lt;rec-number&gt;703&lt;/rec-number&gt;&lt;foreign-keys&gt;&lt;key app="EN" db-id="9rtxtrx0hd0zdmef9t3x0a07s9zep59wfs29" timestamp="1570419767"&gt;703&lt;/key&gt;&lt;/foreign-keys&gt;&lt;ref-type name="Journal Article"&gt;17&lt;/ref-type&gt;&lt;contributors&gt;&lt;authors&gt;&lt;author&gt;Heller, Daniel&lt;/author&gt;&lt;author&gt;Judge, Timothy A.&lt;/author&gt;&lt;author&gt;Watson, David&lt;/author&gt;&lt;/authors&gt;&lt;/contributors&gt;&lt;titles&gt;&lt;title&gt;The confounding role of personality and trait affectivity in the relationship between job and life satisfaction&lt;/title&gt;&lt;secondary-title&gt;Journal of Organizational Behavior&lt;/secondary-title&gt;&lt;/titles&gt;&lt;pages&gt;815-835&lt;/pages&gt;&lt;volume&gt;23&lt;/volume&gt;&lt;number&gt;7&lt;/number&gt;&lt;section&gt;815&lt;/section&gt;&lt;dates&gt;&lt;year&gt;2002&lt;/year&gt;&lt;/dates&gt;&lt;isbn&gt;0894-3796&amp;#xD;1099-1379&lt;/isbn&gt;&lt;label&gt;heller_2002_23_815&lt;/label&gt;&lt;work-type&gt;journalArticle&lt;/work-type&gt;&lt;urls&gt;&lt;related-urls&gt;&lt;url&gt;http://ezproxy.deakin.edu.au/login?url=http://search.ebscohost.com/login.aspx?direct=true&amp;amp;AuthType=ip,sso&amp;amp;db=psyh&amp;amp;AN=2002-04802-002&amp;amp;site=ehost-live&amp;amp;scope=site&lt;/url&gt;&lt;/related-urls&gt;&lt;/urls&gt;&lt;electronic-resource-num&gt;10.1002/job.168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Heller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181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06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20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C0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767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3F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</w:tr>
      <w:tr w:rsidR="00FC601A" w:rsidRPr="00FC601A" w14:paraId="756CD84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D59B" w14:textId="1F212BA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AuthorYear="1"&gt;&lt;Author&gt;Heller&lt;/Author&gt;&lt;Year&gt;2002&lt;/Year&gt;&lt;RecNum&gt;703&lt;/RecNum&gt;&lt;IDText&gt;heller_2002_23_815&lt;/IDText&gt;&lt;DisplayText&gt;Heller et al. (2002)&lt;/DisplayText&gt;&lt;record&gt;&lt;rec-number&gt;703&lt;/rec-number&gt;&lt;foreign-keys&gt;&lt;key app="EN" db-id="9rtxtrx0hd0zdmef9t3x0a07s9zep59wfs29" timestamp="1570419767"&gt;703&lt;/key&gt;&lt;/foreign-keys&gt;&lt;ref-type name="Journal Article"&gt;17&lt;/ref-type&gt;&lt;contributors&gt;&lt;authors&gt;&lt;author&gt;Heller, Daniel&lt;/author&gt;&lt;author&gt;Judge, Timothy A.&lt;/author&gt;&lt;author&gt;Watson, David&lt;/author&gt;&lt;/authors&gt;&lt;/contributors&gt;&lt;titles&gt;&lt;title&gt;The confounding role of personality and trait affectivity in the relationship between job and life satisfaction&lt;/title&gt;&lt;secondary-title&gt;Journal of Organizational Behavior&lt;/secondary-title&gt;&lt;/titles&gt;&lt;pages&gt;815-835&lt;/pages&gt;&lt;volume&gt;23&lt;/volume&gt;&lt;number&gt;7&lt;/number&gt;&lt;section&gt;815&lt;/section&gt;&lt;dates&gt;&lt;year&gt;2002&lt;/year&gt;&lt;/dates&gt;&lt;isbn&gt;0894-3796&amp;#xD;1099-1379&lt;/isbn&gt;&lt;label&gt;heller_2002_23_815&lt;/label&gt;&lt;work-type&gt;journalArticle&lt;/work-type&gt;&lt;urls&gt;&lt;related-urls&gt;&lt;url&gt;http://ezproxy.deakin.edu.au/login?url=http://search.ebscohost.com/login.aspx?direct=true&amp;amp;AuthType=ip,sso&amp;amp;db=psyh&amp;amp;AN=2002-04802-002&amp;amp;site=ehost-live&amp;amp;scope=site&lt;/url&gt;&lt;/related-urls&gt;&lt;/urls&gt;&lt;electronic-resource-num&gt;10.1002/job.168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Heller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8A4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A0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3A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8E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7AE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C4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4829A68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A03E" w14:textId="035A104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AuthorYear="1"&gt;&lt;Author&gt;Heller&lt;/Author&gt;&lt;Year&gt;2002&lt;/Year&gt;&lt;RecNum&gt;703&lt;/RecNum&gt;&lt;IDText&gt;heller_2002_23_815&lt;/IDText&gt;&lt;DisplayText&gt;Heller et al. (2002)&lt;/DisplayText&gt;&lt;record&gt;&lt;rec-number&gt;703&lt;/rec-number&gt;&lt;foreign-keys&gt;&lt;key app="EN" db-id="9rtxtrx0hd0zdmef9t3x0a07s9zep59wfs29" timestamp="1570419767"&gt;703&lt;/key&gt;&lt;/foreign-keys&gt;&lt;ref-type name="Journal Article"&gt;17&lt;/ref-type&gt;&lt;contributors&gt;&lt;authors&gt;&lt;author&gt;Heller, Daniel&lt;/author&gt;&lt;author&gt;Judge, Timothy A.&lt;/author&gt;&lt;author&gt;Watson, David&lt;/author&gt;&lt;/authors&gt;&lt;/contributors&gt;&lt;titles&gt;&lt;title&gt;The confounding role of personality and trait affectivity in the relationship between job and life satisfaction&lt;/title&gt;&lt;secondary-title&gt;Journal of Organizational Behavior&lt;/secondary-title&gt;&lt;/titles&gt;&lt;pages&gt;815-835&lt;/pages&gt;&lt;volume&gt;23&lt;/volume&gt;&lt;number&gt;7&lt;/number&gt;&lt;section&gt;815&lt;/section&gt;&lt;dates&gt;&lt;year&gt;2002&lt;/year&gt;&lt;/dates&gt;&lt;isbn&gt;0894-3796&amp;#xD;1099-1379&lt;/isbn&gt;&lt;label&gt;heller_2002_23_815&lt;/label&gt;&lt;work-type&gt;journalArticle&lt;/work-type&gt;&lt;urls&gt;&lt;related-urls&gt;&lt;url&gt;http://ezproxy.deakin.edu.au/login?url=http://search.ebscohost.com/login.aspx?direct=true&amp;amp;AuthType=ip,sso&amp;amp;db=psyh&amp;amp;AN=2002-04802-002&amp;amp;site=ehost-live&amp;amp;scope=site&lt;/url&gt;&lt;/related-urls&gt;&lt;/urls&gt;&lt;electronic-resource-num&gt;10.1002/job.168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Heller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530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DC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D5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0B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BE2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9C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3E102B8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A11F" w14:textId="68AD4C0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AuthorYear="1"&gt;&lt;Author&gt;Heller&lt;/Author&gt;&lt;Year&gt;2004&lt;/Year&gt;&lt;RecNum&gt;704&lt;/RecNum&gt;&lt;IDText&gt;heller_2004_NA_NA&lt;/IDText&gt;&lt;DisplayText&gt;Heller (2004)&lt;/DisplayText&gt;&lt;record&gt;&lt;rec-number&gt;704&lt;/rec-number&gt;&lt;foreign-keys&gt;&lt;key app="EN" db-id="9rtxtrx0hd0zdmef9t3x0a07s9zep59wfs29" timestamp="1570419767"&gt;704&lt;/key&gt;&lt;/foreign-keys&gt;&lt;ref-type name="Thesis"&gt;32&lt;/ref-type&gt;&lt;contributors&gt;&lt;authors&gt;&lt;author&gt;Heller, Daniel&lt;/author&gt;&lt;/authors&gt;&lt;/contributors&gt;&lt;titles&gt;&lt;title&gt;The dynamic process of life satisfaction: The role of job and marital satisfaction, life events, personality and mood&lt;/title&gt;&lt;/titles&gt;&lt;volume&gt;Doctoral&lt;/volume&gt;&lt;dates&gt;&lt;year&gt;2004&lt;/year&gt;&lt;/dates&gt;&lt;publisher&gt;University of Iowa&lt;/publisher&gt;&lt;label&gt;heller_2004_NA_NA&lt;/label&gt;&lt;work-type&gt;thesis&lt;/work-type&gt;&lt;urls&gt;&lt;related-urls&gt;&lt;url&gt;http://ezproxy.deakin.edu.au/login?url=http://search.ebscohost.com/login.aspx?direct=true&amp;amp;AuthType=ip,sso&amp;amp;db=psyh&amp;amp;AN=2004-99002-329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Heller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D83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61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99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5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99B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941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FA4C81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50A3" w14:textId="3D8F923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AuthorYear="1"&gt;&lt;Author&gt;Heller&lt;/Author&gt;&lt;Year&gt;2004&lt;/Year&gt;&lt;RecNum&gt;704&lt;/RecNum&gt;&lt;IDText&gt;heller_2004_NA_NA&lt;/IDText&gt;&lt;DisplayText&gt;Heller (2004)&lt;/DisplayText&gt;&lt;record&gt;&lt;rec-number&gt;704&lt;/rec-number&gt;&lt;foreign-keys&gt;&lt;key app="EN" db-id="9rtxtrx0hd0zdmef9t3x0a07s9zep59wfs29" timestamp="1570419767"&gt;704&lt;/key&gt;&lt;/foreign-keys&gt;&lt;ref-type name="Thesis"&gt;32&lt;/ref-type&gt;&lt;contributors&gt;&lt;authors&gt;&lt;author&gt;Heller, Daniel&lt;/author&gt;&lt;/authors&gt;&lt;/contributors&gt;&lt;titles&gt;&lt;title&gt;The dynamic process of life satisfaction: The role of job and marital satisfaction, life events, personality and mood&lt;/title&gt;&lt;/titles&gt;&lt;volume&gt;Doctoral&lt;/volume&gt;&lt;dates&gt;&lt;year&gt;2004&lt;/year&gt;&lt;/dates&gt;&lt;publisher&gt;University of Iowa&lt;/publisher&gt;&lt;label&gt;heller_2004_NA_NA&lt;/label&gt;&lt;work-type&gt;thesis&lt;/work-type&gt;&lt;urls&gt;&lt;related-urls&gt;&lt;url&gt;http://ezproxy.deakin.edu.au/login?url=http://search.ebscohost.com/login.aspx?direct=true&amp;amp;AuthType=ip,sso&amp;amp;db=psyh&amp;amp;AN=2004-99002-329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Heller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283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F6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B7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0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358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C7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CA05F8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769E" w14:textId="116804A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AuthorYear="1"&gt;&lt;Author&gt;Heller&lt;/Author&gt;&lt;Year&gt;2004&lt;/Year&gt;&lt;RecNum&gt;704&lt;/RecNum&gt;&lt;IDText&gt;heller_2004_NA_NA&lt;/IDText&gt;&lt;DisplayText&gt;Heller (2004)&lt;/DisplayText&gt;&lt;record&gt;&lt;rec-number&gt;704&lt;/rec-number&gt;&lt;foreign-keys&gt;&lt;key app="EN" db-id="9rtxtrx0hd0zdmef9t3x0a07s9zep59wfs29" timestamp="1570419767"&gt;704&lt;/key&gt;&lt;/foreign-keys&gt;&lt;ref-type name="Thesis"&gt;32&lt;/ref-type&gt;&lt;contributors&gt;&lt;authors&gt;&lt;author&gt;Heller, Daniel&lt;/author&gt;&lt;/authors&gt;&lt;/contributors&gt;&lt;titles&gt;&lt;title&gt;The dynamic process of life satisfaction: The role of job and marital satisfaction, life events, personality and mood&lt;/title&gt;&lt;/titles&gt;&lt;volume&gt;Doctoral&lt;/volume&gt;&lt;dates&gt;&lt;year&gt;2004&lt;/year&gt;&lt;/dates&gt;&lt;publisher&gt;University of Iowa&lt;/publisher&gt;&lt;label&gt;heller_2004_NA_NA&lt;/label&gt;&lt;work-type&gt;thesis&lt;/work-type&gt;&lt;urls&gt;&lt;related-urls&gt;&lt;url&gt;http://ezproxy.deakin.edu.au/login?url=http://search.ebscohost.com/login.aspx?direct=true&amp;amp;AuthType=ip,sso&amp;amp;db=psyh&amp;amp;AN=2004-99002-329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Heller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4CA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D1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66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1B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F7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C12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64C5AE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37ED" w14:textId="43182D7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AuthorYear="1"&gt;&lt;Author&gt;Hemenover&lt;/Author&gt;&lt;Year&gt;2001&lt;/Year&gt;&lt;RecNum&gt;705&lt;/RecNum&gt;&lt;IDText&gt;hemenover_2001_27_387&lt;/IDText&gt;&lt;DisplayText&gt;Hemenover (2001)&lt;/DisplayText&gt;&lt;record&gt;&lt;rec-number&gt;705&lt;/rec-number&gt;&lt;foreign-keys&gt;&lt;key app="EN" db-id="9rtxtrx0hd0zdmef9t3x0a07s9zep59wfs29" timestamp="1570419767"&gt;705&lt;/key&gt;&lt;/foreign-keys&gt;&lt;ref-type name="Journal Article"&gt;17&lt;/ref-type&gt;&lt;contributors&gt;&lt;authors&gt;&lt;author&gt;Hemenover, Scott H.&lt;/author&gt;&lt;/authors&gt;&lt;/contributors&gt;&lt;titles&gt;&lt;title&gt;Self-Reported Processing Bias and Naturally Occurring Mood: Mediators between Personality and Stress Appraisals&lt;/title&gt;&lt;secondary-title&gt;Personality and Social Psychology Bulletin&lt;/secondary-title&gt;&lt;/titles&gt;&lt;pages&gt;387-394&lt;/pages&gt;&lt;volume&gt;27&lt;/volume&gt;&lt;number&gt;4&lt;/number&gt;&lt;section&gt;387&lt;/section&gt;&lt;dates&gt;&lt;year&gt;2001&lt;/year&gt;&lt;/dates&gt;&lt;publisher&gt;SAGE Publications Inc.&lt;/publisher&gt;&lt;isbn&gt;0146-1672&amp;#xD;1552-7433&lt;/isbn&gt;&lt;label&gt;hemenover_2001_27_387&lt;/label&gt;&lt;work-type&gt;Article&lt;/work-type&gt;&lt;urls&gt;&lt;related-urls&gt;&lt;url&gt;https://www.scopus.com/inward/record.uri?eid=2-s2.0-0035534174&amp;amp;doi=10.1177%2f0146167201274001&amp;amp;partnerID=40&amp;amp;md5=874fbba2c0329bc2c33d69a0d07996ec&lt;/url&gt;&lt;/related-urls&gt;&lt;/urls&gt;&lt;electronic-resource-num&gt;10.1177/0146167201274001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Hemenover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768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2D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B3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C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298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49C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362FAD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88C5" w14:textId="2D5B38B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AuthorYear="1"&gt;&lt;Author&gt;Hemenover&lt;/Author&gt;&lt;Year&gt;2001&lt;/Year&gt;&lt;RecNum&gt;705&lt;/RecNum&gt;&lt;IDText&gt;hemenover_2001_27_387&lt;/IDText&gt;&lt;DisplayText&gt;Hemenover (2001)&lt;/DisplayText&gt;&lt;record&gt;&lt;rec-number&gt;705&lt;/rec-number&gt;&lt;foreign-keys&gt;&lt;key app="EN" db-id="9rtxtrx0hd0zdmef9t3x0a07s9zep59wfs29" timestamp="1570419767"&gt;705&lt;/key&gt;&lt;/foreign-keys&gt;&lt;ref-type name="Journal Article"&gt;17&lt;/ref-type&gt;&lt;contributors&gt;&lt;authors&gt;&lt;author&gt;Hemenover, Scott H.&lt;/author&gt;&lt;/authors&gt;&lt;/contributors&gt;&lt;titles&gt;&lt;title&gt;Self-Reported Processing Bias and Naturally Occurring Mood: Mediators between Personality and Stress Appraisals&lt;/title&gt;&lt;secondary-title&gt;Personality and Social Psychology Bulletin&lt;/secondary-title&gt;&lt;/titles&gt;&lt;pages&gt;387-394&lt;/pages&gt;&lt;volume&gt;27&lt;/volume&gt;&lt;number&gt;4&lt;/number&gt;&lt;section&gt;387&lt;/section&gt;&lt;dates&gt;&lt;year&gt;2001&lt;/year&gt;&lt;/dates&gt;&lt;publisher&gt;SAGE Publications Inc.&lt;/publisher&gt;&lt;isbn&gt;0146-1672&amp;#xD;1552-7433&lt;/isbn&gt;&lt;label&gt;hemenover_2001_27_387&lt;/label&gt;&lt;work-type&gt;Article&lt;/work-type&gt;&lt;urls&gt;&lt;related-urls&gt;&lt;url&gt;https://www.scopus.com/inward/record.uri?eid=2-s2.0-0035534174&amp;amp;doi=10.1177%2f0146167201274001&amp;amp;partnerID=40&amp;amp;md5=874fbba2c0329bc2c33d69a0d07996ec&lt;/url&gt;&lt;/related-urls&gt;&lt;/urls&gt;&lt;electronic-resource-num&gt;10.1177/0146167201274001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Hemenover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A52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0D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DD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33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7AF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800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9AD72B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EF13" w14:textId="00C465C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PEVuZE5vdGU+PENpdGUgQXV0aG9yWWVhcj0iMSI+PEF1dGhvcj5IZW5nYXJ0bmVyPC9BdXRob3I+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PEVuZE5vdGU+PENpdGUgQXV0aG9yWWVhcj0iMSI+PEF1dGhvcj5IZW5nYXJ0bmVyPC9BdXRob3I+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Hengartner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B33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6D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A8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27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A4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F1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</w:tr>
      <w:tr w:rsidR="00FC601A" w:rsidRPr="00FC601A" w14:paraId="6D0576F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8F87" w14:textId="5168C35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PEVuZE5vdGU+PENpdGUgQXV0aG9yWWVhcj0iMSI+PEF1dGhvcj5IZW5nYXJ0bmVyPC9BdXRob3I+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PEVuZE5vdGU+PENpdGUgQXV0aG9yWWVhcj0iMSI+PEF1dGhvcj5IZW5nYXJ0bmVyPC9BdXRob3I+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Hengartner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2A3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BF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E9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D9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4B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C3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12EDFE8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AFE2" w14:textId="5F182C6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AuthorYear="1"&gt;&lt;Author&gt;Hengartner&lt;/Author&gt;&lt;Year&gt;2017&lt;/Year&gt;&lt;RecNum&gt;707&lt;/RecNum&gt;&lt;IDText&gt;hengartner_2017_11_132&lt;/IDText&gt;&lt;DisplayText&gt;Hengartner et al. (2017)&lt;/DisplayText&gt;&lt;record&gt;&lt;rec-number&gt;707&lt;/rec-number&gt;&lt;foreign-keys&gt;&lt;key app="EN" db-id="9rtxtrx0hd0zdmef9t3x0a07s9zep59wfs29" timestamp="1570419767"&gt;707&lt;/key&gt;&lt;/foreign-keys&gt;&lt;ref-type name="Journal Article"&gt;17&lt;/ref-type&gt;&lt;contributors&gt;&lt;authors&gt;&lt;author&gt;Hengartner, M. P.&lt;/author&gt;&lt;author&gt;Graf, M.&lt;/author&gt;&lt;author&gt;Schreiber, M.&lt;/author&gt;&lt;/authors&gt;&lt;/contributors&gt;&lt;auth-address&gt;Department of Applied Psychology, Zurich University of Applied Sciences, Zurich, Switzerland.&lt;/auth-address&gt;&lt;titles&gt;&lt;title&gt;Traits across the personality hierarchy differentially relate to positive and negative affect: Evidence for the predictive validity of empirically derived meta-traits&lt;/title&gt;&lt;secondary-title&gt;Personal Ment Health&lt;/secondary-title&gt;&lt;/titles&gt;&lt;pages&gt;132-143&lt;/pages&gt;&lt;volume&gt;11&lt;/volume&gt;&lt;number&gt;2&lt;/number&gt;&lt;edition&gt;2017/02/07&lt;/edition&gt;&lt;keywords&gt;&lt;keyword&gt;Adolescent&lt;/keyword&gt;&lt;keyword&gt;Adult&lt;/keyword&gt;&lt;keyword&gt;Aged&lt;/keyword&gt;&lt;keyword&gt;Emotions/physiology&lt;/keyword&gt;&lt;keyword&gt;*Extraversion (Psychology)&lt;/keyword&gt;&lt;keyword&gt;Female&lt;/keyword&gt;&lt;keyword&gt;Humans&lt;/keyword&gt;&lt;keyword&gt;Male&lt;/keyword&gt;&lt;keyword&gt;Middle Aged&lt;/keyword&gt;&lt;keyword&gt;Neuroticism/*physiology&lt;/keyword&gt;&lt;keyword&gt;Personality/*physiology&lt;/keyword&gt;&lt;keyword&gt;Personality Disorders/*diagnosis/psychology&lt;/keyword&gt;&lt;keyword&gt;Young Adult&lt;/keyword&gt;&lt;/keywords&gt;&lt;dates&gt;&lt;year&gt;2017&lt;/year&gt;&lt;pub-dates&gt;&lt;date&gt;May&lt;/date&gt;&lt;/pub-dates&gt;&lt;/dates&gt;&lt;publisher&gt;John Wiley and Sons Ltd&lt;/publisher&gt;&lt;isbn&gt;1932-863X (Electronic)&amp;#xD;1932-8621 (Linking)&lt;/isbn&gt;&lt;accession-num&gt;28164474&lt;/accession-num&gt;&lt;label&gt;hengartner_2017_11_132&lt;/label&gt;&lt;work-type&gt;Article&lt;/work-type&gt;&lt;urls&gt;&lt;related-urls&gt;&lt;url&gt;https://www.ncbi.nlm.nih.gov/pubmed/28164474&lt;/url&gt;&lt;/related-urls&gt;&lt;/urls&gt;&lt;electronic-resource-num&gt;10.1002/pmh.1366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Hengartner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35F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F5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7F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1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E5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24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</w:tr>
      <w:tr w:rsidR="00FC601A" w:rsidRPr="00FC601A" w14:paraId="3382457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8FB5" w14:textId="69E1E49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AuthorYear="1"&gt;&lt;Author&gt;Hengartner&lt;/Author&gt;&lt;Year&gt;2017&lt;/Year&gt;&lt;RecNum&gt;707&lt;/RecNum&gt;&lt;IDText&gt;hengartner_2017_11_132&lt;/IDText&gt;&lt;DisplayText&gt;Hengartner et al. (2017)&lt;/DisplayText&gt;&lt;record&gt;&lt;rec-number&gt;707&lt;/rec-number&gt;&lt;foreign-keys&gt;&lt;key app="EN" db-id="9rtxtrx0hd0zdmef9t3x0a07s9zep59wfs29" timestamp="1570419767"&gt;707&lt;/key&gt;&lt;/foreign-keys&gt;&lt;ref-type name="Journal Article"&gt;17&lt;/ref-type&gt;&lt;contributors&gt;&lt;authors&gt;&lt;author&gt;Hengartner, M. P.&lt;/author&gt;&lt;author&gt;Graf, M.&lt;/author&gt;&lt;author&gt;Schreiber, M.&lt;/author&gt;&lt;/authors&gt;&lt;/contributors&gt;&lt;auth-address&gt;Department of Applied Psychology, Zurich University of Applied Sciences, Zurich, Switzerland.&lt;/auth-address&gt;&lt;titles&gt;&lt;title&gt;Traits across the personality hierarchy differentially relate to positive and negative affect: Evidence for the predictive validity of empirically derived meta-traits&lt;/title&gt;&lt;secondary-title&gt;Personal Ment Health&lt;/secondary-title&gt;&lt;/titles&gt;&lt;pages&gt;132-143&lt;/pages&gt;&lt;volume&gt;11&lt;/volume&gt;&lt;number&gt;2&lt;/number&gt;&lt;edition&gt;2017/02/07&lt;/edition&gt;&lt;keywords&gt;&lt;keyword&gt;Adolescent&lt;/keyword&gt;&lt;keyword&gt;Adult&lt;/keyword&gt;&lt;keyword&gt;Aged&lt;/keyword&gt;&lt;keyword&gt;Emotions/physiology&lt;/keyword&gt;&lt;keyword&gt;*Extraversion (Psychology)&lt;/keyword&gt;&lt;keyword&gt;Female&lt;/keyword&gt;&lt;keyword&gt;Humans&lt;/keyword&gt;&lt;keyword&gt;Male&lt;/keyword&gt;&lt;keyword&gt;Middle Aged&lt;/keyword&gt;&lt;keyword&gt;Neuroticism/*physiology&lt;/keyword&gt;&lt;keyword&gt;Personality/*physiology&lt;/keyword&gt;&lt;keyword&gt;Personality Disorders/*diagnosis/psychology&lt;/keyword&gt;&lt;keyword&gt;Young Adult&lt;/keyword&gt;&lt;/keywords&gt;&lt;dates&gt;&lt;year&gt;2017&lt;/year&gt;&lt;pub-dates&gt;&lt;date&gt;May&lt;/date&gt;&lt;/pub-dates&gt;&lt;/dates&gt;&lt;publisher&gt;John Wiley and Sons Ltd&lt;/publisher&gt;&lt;isbn&gt;1932-863X (Electronic)&amp;#xD;1932-8621 (Linking)&lt;/isbn&gt;&lt;accession-num&gt;28164474&lt;/accession-num&gt;&lt;label&gt;hengartner_2017_11_132&lt;/label&gt;&lt;work-type&gt;Article&lt;/work-type&gt;&lt;urls&gt;&lt;related-urls&gt;&lt;url&gt;https://www.ncbi.nlm.nih.gov/pubmed/28164474&lt;/url&gt;&lt;/related-urls&gt;&lt;/urls&gt;&lt;electronic-resource-num&gt;10.1002/pmh.1366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Hengartner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69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5F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71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4A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25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55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55010FA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F9D7" w14:textId="4C7D807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AuthorYear="1"&gt;&lt;Author&gt;Henriett&lt;/Author&gt;&lt;Year&gt;2018&lt;/Year&gt;&lt;RecNum&gt;708&lt;/RecNum&gt;&lt;IDText&gt;henriett_2018_19_158&lt;/IDText&gt;&lt;DisplayText&gt;Henriett (2018)&lt;/DisplayText&gt;&lt;record&gt;&lt;rec-number&gt;708&lt;/rec-number&gt;&lt;foreign-keys&gt;&lt;key app="EN" db-id="9rtxtrx0hd0zdmef9t3x0a07s9zep59wfs29" timestamp="1570419767"&gt;708&lt;/key&gt;&lt;/foreign-keys&gt;&lt;ref-type name="Journal Article"&gt;17&lt;/ref-type&gt;&lt;contributors&gt;&lt;authors&gt;&lt;author&gt;Henriett, Bányai-Nagy&lt;/author&gt;&lt;/authors&gt;&lt;/contributors&gt;&lt;titles&gt;&lt;title&gt;Személyiség, érzelmi intelligencia és élettel való elégedettség&lt;/title&gt;&lt;secondary-title&gt;Mentálhigiéné és Pszichoszomatika&lt;/secondary-title&gt;&lt;/titles&gt;&lt;pages&gt;158-175&lt;/pages&gt;&lt;volume&gt;19&lt;/volume&gt;&lt;number&gt;2&lt;/number&gt;&lt;section&gt;158&lt;/section&gt;&lt;dates&gt;&lt;year&gt;2018&lt;/year&gt;&lt;/dates&gt;&lt;isbn&gt;1419-8126&amp;#xD;1786-3759&lt;/isbn&gt;&lt;label&gt;henriett_2018_19_158&lt;/label&gt;&lt;work-type&gt;journalArticle&lt;/work-type&gt;&lt;urls&gt;&lt;related-urls&gt;&lt;url&gt;http://ezproxy.deakin.edu.au/login?url=http://search.ebscohost.com/login.aspx?direct=true&amp;amp;AuthType=ip,sso&amp;amp;db=psyh&amp;amp;AN=2018-33457-003&amp;amp;site=ehost-live&amp;amp;scope=site&lt;/url&gt;&lt;/related-urls&gt;&lt;/urls&gt;&lt;electronic-resource-num&gt;10.1556/0406.19.2018.007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Henriett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808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8E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98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FC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7E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2F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1AC0F65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AC5" w14:textId="3DB345D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AuthorYear="1"&gt;&lt;Author&gt;Herringer&lt;/Author&gt;&lt;Year&gt;1998&lt;/Year&gt;&lt;RecNum&gt;709&lt;/RecNum&gt;&lt;IDText&gt;herringer_1998_24_731&lt;/IDText&gt;&lt;DisplayText&gt;Herringer (1998)&lt;/DisplayText&gt;&lt;record&gt;&lt;rec-number&gt;709&lt;/rec-number&gt;&lt;foreign-keys&gt;&lt;key app="EN" db-id="9rtxtrx0hd0zdmef9t3x0a07s9zep59wfs29" timestamp="1570419767"&gt;709&lt;/key&gt;&lt;/foreign-keys&gt;&lt;ref-type name="Journal Article"&gt;17&lt;/ref-type&gt;&lt;contributors&gt;&lt;authors&gt;&lt;author&gt;Herringer, Lawrence G.&lt;/author&gt;&lt;/authors&gt;&lt;/contributors&gt;&lt;titles&gt;&lt;title&gt;Facets of extraversion related to life satisfaction&lt;/title&gt;&lt;secondary-title&gt;Personality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731-733&lt;/pages&gt;&lt;volume&gt;24&lt;/volume&gt;&lt;number&gt;5&lt;/number&gt;&lt;section&gt;731&lt;/section&gt;&lt;dates&gt;&lt;year&gt;1998&lt;/year&gt;&lt;/dates&gt;&lt;isbn&gt;01918869&lt;/isbn&gt;&lt;label&gt;herringer_1998_24_731&lt;/label&gt;&lt;work-type&gt;journalArticle&lt;/work-type&gt;&lt;urls&gt;&lt;related-urls&gt;&lt;url&gt;http://ezproxy.deakin.edu.au/login?url=http://search.ebscohost.com/login.aspx?direct=true&amp;amp;AuthType=ip,sso&amp;amp;db=psyh&amp;amp;AN=1998-04576-015&amp;amp;site=ehost-live&amp;amp;scope=site&lt;/url&gt;&lt;/related-urls&gt;&lt;/urls&gt;&lt;electronic-resource-num&gt;10.1016/s0191-8869(97)00194-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Herringer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172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962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E4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36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2B0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41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11290E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5857" w14:textId="3041257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AuthorYear="1"&gt;&lt;Author&gt;Hill&lt;/Author&gt;&lt;Year&gt;2011&lt;/Year&gt;&lt;RecNum&gt;710&lt;/RecNum&gt;&lt;IDText&gt;hill_2011_6_397&lt;/IDText&gt;&lt;DisplayText&gt;Hill &amp;amp; Allemand (2011)&lt;/DisplayText&gt;&lt;record&gt;&lt;rec-number&gt;710&lt;/rec-number&gt;&lt;foreign-keys&gt;&lt;key app="EN" db-id="9rtxtrx0hd0zdmef9t3x0a07s9zep59wfs29" timestamp="1570419767"&gt;710&lt;/key&gt;&lt;/foreign-keys&gt;&lt;ref-type name="Journal Article"&gt;17&lt;/ref-type&gt;&lt;contributors&gt;&lt;authors&gt;&lt;author&gt;Hill, Patrick L.&lt;/author&gt;&lt;author&gt;Allemand, Mathias&lt;/author&gt;&lt;/authors&gt;&lt;/contributors&gt;&lt;titles&gt;&lt;title&gt;Gratitude, forgivingness, and well-being in adulthood: Tests of moderation and incremental prediction&lt;/title&gt;&lt;secondary-title&gt;The Journal of Positive Psychology&lt;/secondary-title&gt;&lt;/titles&gt;&lt;pages&gt;397-407&lt;/pages&gt;&lt;volume&gt;6&lt;/volume&gt;&lt;number&gt;5&lt;/number&gt;&lt;section&gt;397&lt;/section&gt;&lt;dates&gt;&lt;year&gt;2011&lt;/year&gt;&lt;/dates&gt;&lt;isbn&gt;1743-9760&amp;#xD;1743-9779&lt;/isbn&gt;&lt;label&gt;hill_2011_6_397&lt;/label&gt;&lt;work-type&gt;journalArticle&lt;/work-type&gt;&lt;urls&gt;&lt;related-urls&gt;&lt;url&gt;http://ezproxy.deakin.edu.au/login?url=http://search.ebscohost.com/login.aspx?direct=true&amp;amp;AuthType=ip,sso&amp;amp;db=psyh&amp;amp;AN=2011-21727-006&amp;amp;site=ehost-live&amp;amp;scope=site&lt;/url&gt;&lt;/related-urls&gt;&lt;/urls&gt;&lt;electronic-resource-num&gt;10.1080/17439760.2011.602099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Hill &amp; Allemand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66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47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CB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7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81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C3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</w:tr>
      <w:tr w:rsidR="00FC601A" w:rsidRPr="00FC601A" w14:paraId="4EA0AD5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83A" w14:textId="2AD584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AuthorYear="1"&gt;&lt;Author&gt;Hill&lt;/Author&gt;&lt;Year&gt;2011&lt;/Year&gt;&lt;RecNum&gt;710&lt;/RecNum&gt;&lt;IDText&gt;hill_2011_6_397&lt;/IDText&gt;&lt;DisplayText&gt;Hill &amp;amp; Allemand (2011)&lt;/DisplayText&gt;&lt;record&gt;&lt;rec-number&gt;710&lt;/rec-number&gt;&lt;foreign-keys&gt;&lt;key app="EN" db-id="9rtxtrx0hd0zdmef9t3x0a07s9zep59wfs29" timestamp="1570419767"&gt;710&lt;/key&gt;&lt;/foreign-keys&gt;&lt;ref-type name="Journal Article"&gt;17&lt;/ref-type&gt;&lt;contributors&gt;&lt;authors&gt;&lt;author&gt;Hill, Patrick L.&lt;/author&gt;&lt;author&gt;Allemand, Mathias&lt;/author&gt;&lt;/authors&gt;&lt;/contributors&gt;&lt;titles&gt;&lt;title&gt;Gratitude, forgivingness, and well-being in adulthood: Tests of moderation and incremental prediction&lt;/title&gt;&lt;secondary-title&gt;The Journal of Positive Psychology&lt;/secondary-title&gt;&lt;/titles&gt;&lt;pages&gt;397-407&lt;/pages&gt;&lt;volume&gt;6&lt;/volume&gt;&lt;number&gt;5&lt;/number&gt;&lt;section&gt;397&lt;/section&gt;&lt;dates&gt;&lt;year&gt;2011&lt;/year&gt;&lt;/dates&gt;&lt;isbn&gt;1743-9760&amp;#xD;1743-9779&lt;/isbn&gt;&lt;label&gt;hill_2011_6_397&lt;/label&gt;&lt;work-type&gt;journalArticle&lt;/work-type&gt;&lt;urls&gt;&lt;related-urls&gt;&lt;url&gt;http://ezproxy.deakin.edu.au/login?url=http://search.ebscohost.com/login.aspx?direct=true&amp;amp;AuthType=ip,sso&amp;amp;db=psyh&amp;amp;AN=2011-21727-006&amp;amp;site=ehost-live&amp;amp;scope=site&lt;/url&gt;&lt;/related-urls&gt;&lt;/urls&gt;&lt;electronic-resource-num&gt;10.1080/17439760.2011.602099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Hill &amp; Allemand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CB4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9C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79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94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48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7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043BBE6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B25D" w14:textId="31709C3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AuthorYear="1"&gt;&lt;Author&gt;Hill&lt;/Author&gt;&lt;Year&gt;2011&lt;/Year&gt;&lt;RecNum&gt;710&lt;/RecNum&gt;&lt;IDText&gt;hill_2011_6_397&lt;/IDText&gt;&lt;DisplayText&gt;Hill &amp;amp; Allemand (2011)&lt;/DisplayText&gt;&lt;record&gt;&lt;rec-number&gt;710&lt;/rec-number&gt;&lt;foreign-keys&gt;&lt;key app="EN" db-id="9rtxtrx0hd0zdmef9t3x0a07s9zep59wfs29" timestamp="1570419767"&gt;710&lt;/key&gt;&lt;/foreign-keys&gt;&lt;ref-type name="Journal Article"&gt;17&lt;/ref-type&gt;&lt;contributors&gt;&lt;authors&gt;&lt;author&gt;Hill, Patrick L.&lt;/author&gt;&lt;author&gt;Allemand, Mathias&lt;/author&gt;&lt;/authors&gt;&lt;/contributors&gt;&lt;titles&gt;&lt;title&gt;Gratitude, forgivingness, and well-being in adulthood: Tests of moderation and incremental prediction&lt;/title&gt;&lt;secondary-title&gt;The Journal of Positive Psychology&lt;/secondary-title&gt;&lt;/titles&gt;&lt;pages&gt;397-407&lt;/pages&gt;&lt;volume&gt;6&lt;/volume&gt;&lt;number&gt;5&lt;/number&gt;&lt;section&gt;397&lt;/section&gt;&lt;dates&gt;&lt;year&gt;2011&lt;/year&gt;&lt;/dates&gt;&lt;isbn&gt;1743-9760&amp;#xD;1743-9779&lt;/isbn&gt;&lt;label&gt;hill_2011_6_397&lt;/label&gt;&lt;work-type&gt;journalArticle&lt;/work-type&gt;&lt;urls&gt;&lt;related-urls&gt;&lt;url&gt;http://ezproxy.deakin.edu.au/login?url=http://search.ebscohost.com/login.aspx?direct=true&amp;amp;AuthType=ip,sso&amp;amp;db=psyh&amp;amp;AN=2011-21727-006&amp;amp;site=ehost-live&amp;amp;scope=site&lt;/url&gt;&lt;/related-urls&gt;&lt;/urls&gt;&lt;electronic-resource-num&gt;10.1080/17439760.2011.602099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Hill &amp; Allemand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4AA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39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33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1E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E5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8A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528D6C0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8C99" w14:textId="3C4FEDA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AuthorYear="1"&gt;&lt;Author&gt;Hirsh&lt;/Author&gt;&lt;Year&gt;2010&lt;/Year&gt;&lt;RecNum&gt;711&lt;/RecNum&gt;&lt;IDText&gt;hirsh_2010_10_717&lt;/IDText&gt;&lt;DisplayText&gt;Hirsh et al. (2010)&lt;/DisplayText&gt;&lt;record&gt;&lt;rec-number&gt;711&lt;/rec-number&gt;&lt;foreign-keys&gt;&lt;key app="EN" db-id="9rtxtrx0hd0zdmef9t3x0a07s9zep59wfs29" timestamp="1570419767"&gt;711&lt;/key&gt;&lt;/foreign-keys&gt;&lt;ref-type name="Journal Article"&gt;17&lt;/ref-type&gt;&lt;contributors&gt;&lt;authors&gt;&lt;author&gt;Hirsh, J. B.&lt;/author&gt;&lt;author&gt;Guindon, A.&lt;/author&gt;&lt;author&gt;Morisano, D.&lt;/author&gt;&lt;author&gt;Peterson, J. B.&lt;/author&gt;&lt;/authors&gt;&lt;/contributors&gt;&lt;auth-address&gt;Department of Psychology, University of Toronto, 100 St. George St., Toronto, Ontario, Canada. jacob.hirsh@utoronto.ca&lt;/auth-address&gt;&lt;titles&gt;&lt;title&gt;Positive mood effects on delay discounting&lt;/title&gt;&lt;secondary-title&gt;Emotion&lt;/secondary-title&gt;&lt;/titles&gt;&lt;pages&gt;717-21&lt;/pages&gt;&lt;volume&gt;10&lt;/volume&gt;&lt;number&gt;5&lt;/number&gt;&lt;edition&gt;2010/11/03&lt;/edition&gt;&lt;keywords&gt;&lt;keyword&gt;Adolescent&lt;/keyword&gt;&lt;keyword&gt;Adult&lt;/keyword&gt;&lt;keyword&gt;*Affect&lt;/keyword&gt;&lt;keyword&gt;Extraversion (Psychology)&lt;/keyword&gt;&lt;keyword&gt;Female&lt;/keyword&gt;&lt;keyword&gt;Humans&lt;/keyword&gt;&lt;keyword&gt;Male&lt;/keyword&gt;&lt;keyword&gt;*Reward&lt;/keyword&gt;&lt;keyword&gt;Time Factors&lt;/keyword&gt;&lt;keyword&gt;Young Adult&lt;/keyword&gt;&lt;/keywords&gt;&lt;dates&gt;&lt;year&gt;2010&lt;/year&gt;&lt;pub-dates&gt;&lt;date&gt;Oct&lt;/date&gt;&lt;/pub-dates&gt;&lt;/dates&gt;&lt;isbn&gt;1931-1516 (Electronic)&amp;#xD;1528-3542 (Linking)&lt;/isbn&gt;&lt;accession-num&gt;21038955&lt;/accession-num&gt;&lt;label&gt;hirsh_2010_10_717&lt;/label&gt;&lt;work-type&gt;journalArticle&lt;/work-type&gt;&lt;urls&gt;&lt;related-urls&gt;&lt;url&gt;https://www.ncbi.nlm.nih.gov/pubmed/21038955&lt;/url&gt;&lt;/related-urls&gt;&lt;/urls&gt;&lt;electronic-resource-num&gt;10.1037/a0019466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Hirsh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78A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E1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80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61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CA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82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</w:tr>
      <w:tr w:rsidR="00FC601A" w:rsidRPr="00FC601A" w14:paraId="6728C43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3232" w14:textId="2CE6C5D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AuthorYear="1"&gt;&lt;Author&gt;Hirsh&lt;/Author&gt;&lt;Year&gt;2010&lt;/Year&gt;&lt;RecNum&gt;711&lt;/RecNum&gt;&lt;IDText&gt;hirsh_2010_10_717&lt;/IDText&gt;&lt;DisplayText&gt;Hirsh et al. (2010)&lt;/DisplayText&gt;&lt;record&gt;&lt;rec-number&gt;711&lt;/rec-number&gt;&lt;foreign-keys&gt;&lt;key app="EN" db-id="9rtxtrx0hd0zdmef9t3x0a07s9zep59wfs29" timestamp="1570419767"&gt;711&lt;/key&gt;&lt;/foreign-keys&gt;&lt;ref-type name="Journal Article"&gt;17&lt;/ref-type&gt;&lt;contributors&gt;&lt;authors&gt;&lt;author&gt;Hirsh, J. B.&lt;/author&gt;&lt;author&gt;Guindon, A.&lt;/author&gt;&lt;author&gt;Morisano, D.&lt;/author&gt;&lt;author&gt;Peterson, J. B.&lt;/author&gt;&lt;/authors&gt;&lt;/contributors&gt;&lt;auth-address&gt;Department of Psychology, University of Toronto, 100 St. George St., Toronto, Ontario, Canada. jacob.hirsh@utoronto.ca&lt;/auth-address&gt;&lt;titles&gt;&lt;title&gt;Positive mood effects on delay discounting&lt;/title&gt;&lt;secondary-title&gt;Emotion&lt;/secondary-title&gt;&lt;/titles&gt;&lt;pages&gt;717-21&lt;/pages&gt;&lt;volume&gt;10&lt;/volume&gt;&lt;number&gt;5&lt;/number&gt;&lt;edition&gt;2010/11/03&lt;/edition&gt;&lt;keywords&gt;&lt;keyword&gt;Adolescent&lt;/keyword&gt;&lt;keyword&gt;Adult&lt;/keyword&gt;&lt;keyword&gt;*Affect&lt;/keyword&gt;&lt;keyword&gt;Extraversion (Psychology)&lt;/keyword&gt;&lt;keyword&gt;Female&lt;/keyword&gt;&lt;keyword&gt;Humans&lt;/keyword&gt;&lt;keyword&gt;Male&lt;/keyword&gt;&lt;keyword&gt;*Reward&lt;/keyword&gt;&lt;keyword&gt;Time Factors&lt;/keyword&gt;&lt;keyword&gt;Young Adult&lt;/keyword&gt;&lt;/keywords&gt;&lt;dates&gt;&lt;year&gt;2010&lt;/year&gt;&lt;pub-dates&gt;&lt;date&gt;Oct&lt;/date&gt;&lt;/pub-dates&gt;&lt;/dates&gt;&lt;isbn&gt;1931-1516 (Electronic)&amp;#xD;1528-3542 (Linking)&lt;/isbn&gt;&lt;accession-num&gt;21038955&lt;/accession-num&gt;&lt;label&gt;hirsh_2010_10_717&lt;/label&gt;&lt;work-type&gt;journalArticle&lt;/work-type&gt;&lt;urls&gt;&lt;related-urls&gt;&lt;url&gt;https://www.ncbi.nlm.nih.gov/pubmed/21038955&lt;/url&gt;&lt;/related-urls&gt;&lt;/urls&gt;&lt;electronic-resource-num&gt;10.1037/a0019466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Hirsh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FF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C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92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51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6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64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3D36720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7B67" w14:textId="1EFCF4F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AuthorYear="1"&gt;&lt;Author&gt;Hofer&lt;/Author&gt;&lt;Year&gt;2008&lt;/Year&gt;&lt;RecNum&gt;712&lt;/RecNum&gt;&lt;IDText&gt;hofer_2008_9_503&lt;/IDText&gt;&lt;DisplayText&gt;Hofer et al. (2008)&lt;/DisplayText&gt;&lt;record&gt;&lt;rec-number&gt;712&lt;/rec-number&gt;&lt;foreign-keys&gt;&lt;key app="EN" db-id="9rtxtrx0hd0zdmef9t3x0a07s9zep59wfs29" timestamp="1570419767"&gt;712&lt;/key&gt;&lt;/foreign-keys&gt;&lt;ref-type name="Journal Article"&gt;17&lt;/ref-type&gt;&lt;contributors&gt;&lt;authors&gt;&lt;author&gt;Hofer, Jan&lt;/author&gt;&lt;author&gt;Busch, Holger&lt;/author&gt;&lt;author&gt;Kiessling, Florian&lt;/author&gt;&lt;/authors&gt;&lt;/contributors&gt;&lt;titles&gt;&lt;title&gt;Individual Pathways to Life Satisfaction: The Significance of Traits and Motives&lt;/title&gt;&lt;secondary-title&gt;Journal of Happiness Studies&lt;/secondary-title&gt;&lt;/titles&gt;&lt;pages&gt;503-520&lt;/pages&gt;&lt;volume&gt;9&lt;/volume&gt;&lt;number&gt;4&lt;/number&gt;&lt;section&gt;503&lt;/section&gt;&lt;dates&gt;&lt;year&gt;2008&lt;/year&gt;&lt;/dates&gt;&lt;isbn&gt;1389-4978&amp;#xD;1573-7780&lt;/isbn&gt;&lt;label&gt;hofer_2008_9_503&lt;/label&gt;&lt;work-type&gt;Article&lt;/work-type&gt;&lt;urls&gt;&lt;related-urls&gt;&lt;url&gt;https://www.scopus.com/inward/record.uri?eid=2-s2.0-54949118297&amp;amp;doi=10.1007%2fs10902-007-9086-x&amp;amp;partnerID=40&amp;amp;md5=059b8e7318193e530a3b5bf4ae61fcb7&lt;/url&gt;&lt;/related-urls&gt;&lt;/urls&gt;&lt;electronic-resource-num&gt;10.1007/s10902-007-9086-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Hofer et al. (2008)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D6D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C7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B7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EA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3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1B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303C46B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7C7B" w14:textId="3108C30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AuthorYear="1"&gt;&lt;Author&gt;Hofer&lt;/Author&gt;&lt;Year&gt;2008&lt;/Year&gt;&lt;RecNum&gt;712&lt;/RecNum&gt;&lt;IDText&gt;hofer_2008_9_503&lt;/IDText&gt;&lt;DisplayText&gt;Hofer et al. (2008)&lt;/DisplayText&gt;&lt;record&gt;&lt;rec-number&gt;712&lt;/rec-number&gt;&lt;foreign-keys&gt;&lt;key app="EN" db-id="9rtxtrx0hd0zdmef9t3x0a07s9zep59wfs29" timestamp="1570419767"&gt;712&lt;/key&gt;&lt;/foreign-keys&gt;&lt;ref-type name="Journal Article"&gt;17&lt;/ref-type&gt;&lt;contributors&gt;&lt;authors&gt;&lt;author&gt;Hofer, Jan&lt;/author&gt;&lt;author&gt;Busch, Holger&lt;/author&gt;&lt;author&gt;Kiessling, Florian&lt;/author&gt;&lt;/authors&gt;&lt;/contributors&gt;&lt;titles&gt;&lt;title&gt;Individual Pathways to Life Satisfaction: The Significance of Traits and Motives&lt;/title&gt;&lt;secondary-title&gt;Journal of Happiness Studies&lt;/secondary-title&gt;&lt;/titles&gt;&lt;pages&gt;503-520&lt;/pages&gt;&lt;volume&gt;9&lt;/volume&gt;&lt;number&gt;4&lt;/number&gt;&lt;section&gt;503&lt;/section&gt;&lt;dates&gt;&lt;year&gt;2008&lt;/year&gt;&lt;/dates&gt;&lt;isbn&gt;1389-4978&amp;#xD;1573-7780&lt;/isbn&gt;&lt;label&gt;hofer_2008_9_503&lt;/label&gt;&lt;work-type&gt;Article&lt;/work-type&gt;&lt;urls&gt;&lt;related-urls&gt;&lt;url&gt;https://www.scopus.com/inward/record.uri?eid=2-s2.0-54949118297&amp;amp;doi=10.1007%2fs10902-007-9086-x&amp;amp;partnerID=40&amp;amp;md5=059b8e7318193e530a3b5bf4ae61fcb7&lt;/url&gt;&lt;/related-urls&gt;&lt;/urls&gt;&lt;electronic-resource-num&gt;10.1007/s10902-007-9086-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Hofer et al. (2008)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F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41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1F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08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C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7B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</w:tr>
      <w:tr w:rsidR="00FC601A" w:rsidRPr="00FC601A" w14:paraId="43AC58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F61C" w14:textId="6B634B8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AuthorYear="1"&gt;&lt;Author&gt;Hofer&lt;/Author&gt;&lt;Year&gt;2008&lt;/Year&gt;&lt;RecNum&gt;712&lt;/RecNum&gt;&lt;IDText&gt;hofer_2008_9_503&lt;/IDText&gt;&lt;DisplayText&gt;Hofer et al. (2008)&lt;/DisplayText&gt;&lt;record&gt;&lt;rec-number&gt;712&lt;/rec-number&gt;&lt;foreign-keys&gt;&lt;key app="EN" db-id="9rtxtrx0hd0zdmef9t3x0a07s9zep59wfs29" timestamp="1570419767"&gt;712&lt;/key&gt;&lt;/foreign-keys&gt;&lt;ref-type name="Journal Article"&gt;17&lt;/ref-type&gt;&lt;contributors&gt;&lt;authors&gt;&lt;author&gt;Hofer, Jan&lt;/author&gt;&lt;author&gt;Busch, Holger&lt;/author&gt;&lt;author&gt;Kiessling, Florian&lt;/author&gt;&lt;/authors&gt;&lt;/contributors&gt;&lt;titles&gt;&lt;title&gt;Individual Pathways to Life Satisfaction: The Significance of Traits and Motives&lt;/title&gt;&lt;secondary-title&gt;Journal of Happiness Studies&lt;/secondary-title&gt;&lt;/titles&gt;&lt;pages&gt;503-520&lt;/pages&gt;&lt;volume&gt;9&lt;/volume&gt;&lt;number&gt;4&lt;/number&gt;&lt;section&gt;503&lt;/section&gt;&lt;dates&gt;&lt;year&gt;2008&lt;/year&gt;&lt;/dates&gt;&lt;isbn&gt;1389-4978&amp;#xD;1573-7780&lt;/isbn&gt;&lt;label&gt;hofer_2008_9_503&lt;/label&gt;&lt;work-type&gt;Article&lt;/work-type&gt;&lt;urls&gt;&lt;related-urls&gt;&lt;url&gt;https://www.scopus.com/inward/record.uri?eid=2-s2.0-54949118297&amp;amp;doi=10.1007%2fs10902-007-9086-x&amp;amp;partnerID=40&amp;amp;md5=059b8e7318193e530a3b5bf4ae61fcb7&lt;/url&gt;&lt;/related-urls&gt;&lt;/urls&gt;&lt;electronic-resource-num&gt;10.1007/s10902-007-9086-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Hofer et al. (2008)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4DE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D7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E3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29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94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4B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</w:tr>
      <w:tr w:rsidR="00FC601A" w:rsidRPr="00FC601A" w14:paraId="6031AF2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E7D" w14:textId="0406047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AuthorYear="1"&gt;&lt;Author&gt;Hogan&lt;/Author&gt;&lt;Year&gt;2006&lt;/Year&gt;&lt;RecNum&gt;713&lt;/RecNum&gt;&lt;IDText&gt;hogan_2006_NA_NA&lt;/IDText&gt;&lt;DisplayText&gt;Hogan (2006)&lt;/DisplayText&gt;&lt;record&gt;&lt;rec-number&gt;713&lt;/rec-number&gt;&lt;foreign-keys&gt;&lt;key app="EN" db-id="9rtxtrx0hd0zdmef9t3x0a07s9zep59wfs29" timestamp="1570419767"&gt;713&lt;/key&gt;&lt;/foreign-keys&gt;&lt;ref-type name="Thesis"&gt;32&lt;/ref-type&gt;&lt;contributors&gt;&lt;authors&gt;&lt;author&gt;Hogan, Judy M.&lt;/author&gt;&lt;/authors&gt;&lt;/contributors&gt;&lt;titles&gt;&lt;title&gt;Individual differences as predictors of complementary and alternative medicine use in rheumatology patients&lt;/title&gt;&lt;/titles&gt;&lt;volume&gt;Doctoral&lt;/volume&gt;&lt;dates&gt;&lt;year&gt;2006&lt;/year&gt;&lt;/dates&gt;&lt;publisher&gt;University of Hawaii&lt;/publisher&gt;&lt;label&gt;hogan_2006_NA_NA&lt;/label&gt;&lt;work-type&gt;thesis&lt;/work-type&gt;&lt;urls&gt;&lt;related-urls&gt;&lt;url&gt;http://ezproxy.deakin.edu.au/login?url=http://search.ebscohost.com/login.aspx?direct=true&amp;amp;AuthType=ip,sso&amp;amp;db=psyh&amp;amp;AN=2006-99022-043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Hogan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5A1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59D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3DC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50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EF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83A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9CD90F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47CF" w14:textId="5D01907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AuthorYear="1"&gt;&lt;Author&gt;Hogan&lt;/Author&gt;&lt;Year&gt;2006&lt;/Year&gt;&lt;RecNum&gt;713&lt;/RecNum&gt;&lt;IDText&gt;hogan_2006_NA_NA&lt;/IDText&gt;&lt;DisplayText&gt;Hogan (2006)&lt;/DisplayText&gt;&lt;record&gt;&lt;rec-number&gt;713&lt;/rec-number&gt;&lt;foreign-keys&gt;&lt;key app="EN" db-id="9rtxtrx0hd0zdmef9t3x0a07s9zep59wfs29" timestamp="1570419767"&gt;713&lt;/key&gt;&lt;/foreign-keys&gt;&lt;ref-type name="Thesis"&gt;32&lt;/ref-type&gt;&lt;contributors&gt;&lt;authors&gt;&lt;author&gt;Hogan, Judy M.&lt;/author&gt;&lt;/authors&gt;&lt;/contributors&gt;&lt;titles&gt;&lt;title&gt;Individual differences as predictors of complementary and alternative medicine use in rheumatology patients&lt;/title&gt;&lt;/titles&gt;&lt;volume&gt;Doctoral&lt;/volume&gt;&lt;dates&gt;&lt;year&gt;2006&lt;/year&gt;&lt;/dates&gt;&lt;publisher&gt;University of Hawaii&lt;/publisher&gt;&lt;label&gt;hogan_2006_NA_NA&lt;/label&gt;&lt;work-type&gt;thesis&lt;/work-type&gt;&lt;urls&gt;&lt;related-urls&gt;&lt;url&gt;http://ezproxy.deakin.edu.au/login?url=http://search.ebscohost.com/login.aspx?direct=true&amp;amp;AuthType=ip,sso&amp;amp;db=psyh&amp;amp;AN=2006-99022-043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Hogan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B0B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E7C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40F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F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06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FAE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DA70FC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5488" w14:textId="3D92060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AuthorYear="1"&gt;&lt;Author&gt;Holder&lt;/Author&gt;&lt;Year&gt;2015&lt;/Year&gt;&lt;RecNum&gt;714&lt;/RecNum&gt;&lt;IDText&gt;holder_2015_16_117&lt;/IDText&gt;&lt;DisplayText&gt;Holder et al. (2015)&lt;/DisplayText&gt;&lt;record&gt;&lt;rec-number&gt;714&lt;/rec-number&gt;&lt;foreign-keys&gt;&lt;key app="EN" db-id="9rtxtrx0hd0zdmef9t3x0a07s9zep59wfs29" timestamp="1570419767"&gt;714&lt;/key&gt;&lt;/foreign-keys&gt;&lt;ref-type name="Journal Article"&gt;17&lt;/ref-type&gt;&lt;contributors&gt;&lt;authors&gt;&lt;author&gt;Holder, Mark D.&lt;/author&gt;&lt;author&gt;Love, Ashley B.&lt;/author&gt;&lt;author&gt;Timoney, Linden R.&lt;/author&gt;&lt;/authors&gt;&lt;/contributors&gt;&lt;titles&gt;&lt;title&gt;The Poor Subjective Well-Being Associated with Alexithymia is Mediated by Romantic Relationships&lt;/title&gt;&lt;secondary-title&gt;Journal of Happiness Studies&lt;/secondary-title&gt;&lt;/titles&gt;&lt;pages&gt;117-133&lt;/pages&gt;&lt;volume&gt;16&lt;/volume&gt;&lt;number&gt;1&lt;/number&gt;&lt;section&gt;117&lt;/section&gt;&lt;dates&gt;&lt;year&gt;2015&lt;/year&gt;&lt;/dates&gt;&lt;isbn&gt;1389-4978&amp;#xD;1573-7780&lt;/isbn&gt;&lt;label&gt;holder_2015_16_117&lt;/label&gt;&lt;work-type&gt;journalArticle&lt;/work-type&gt;&lt;urls&gt;&lt;related-urls&gt;&lt;url&gt;http://ezproxy.deakin.edu.au/login?url=http://search.ebscohost.com/login.aspx?direct=true&amp;amp;AuthType=ip,sso&amp;amp;db=psyh&amp;amp;AN=2014-02879-001&amp;amp;site=ehost-live&amp;amp;scope=site&lt;/url&gt;&lt;/related-urls&gt;&lt;/urls&gt;&lt;electronic-resource-num&gt;10.1007/s10902-014-9500-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Holder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C87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35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18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98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AE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C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</w:tr>
      <w:tr w:rsidR="00FC601A" w:rsidRPr="00FC601A" w14:paraId="611F6D7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A706" w14:textId="21A5700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AuthorYear="1"&gt;&lt;Author&gt;Holder&lt;/Author&gt;&lt;Year&gt;2015&lt;/Year&gt;&lt;RecNum&gt;714&lt;/RecNum&gt;&lt;IDText&gt;holder_2015_16_117&lt;/IDText&gt;&lt;DisplayText&gt;Holder et al. (2015)&lt;/DisplayText&gt;&lt;record&gt;&lt;rec-number&gt;714&lt;/rec-number&gt;&lt;foreign-keys&gt;&lt;key app="EN" db-id="9rtxtrx0hd0zdmef9t3x0a07s9zep59wfs29" timestamp="1570419767"&gt;714&lt;/key&gt;&lt;/foreign-keys&gt;&lt;ref-type name="Journal Article"&gt;17&lt;/ref-type&gt;&lt;contributors&gt;&lt;authors&gt;&lt;author&gt;Holder, Mark D.&lt;/author&gt;&lt;author&gt;Love, Ashley B.&lt;/author&gt;&lt;author&gt;Timoney, Linden R.&lt;/author&gt;&lt;/authors&gt;&lt;/contributors&gt;&lt;titles&gt;&lt;title&gt;The Poor Subjective Well-Being Associated with Alexithymia is Mediated by Romantic Relationships&lt;/title&gt;&lt;secondary-title&gt;Journal of Happiness Studies&lt;/secondary-title&gt;&lt;/titles&gt;&lt;pages&gt;117-133&lt;/pages&gt;&lt;volume&gt;16&lt;/volume&gt;&lt;number&gt;1&lt;/number&gt;&lt;section&gt;117&lt;/section&gt;&lt;dates&gt;&lt;year&gt;2015&lt;/year&gt;&lt;/dates&gt;&lt;isbn&gt;1389-4978&amp;#xD;1573-7780&lt;/isbn&gt;&lt;label&gt;holder_2015_16_117&lt;/label&gt;&lt;work-type&gt;journalArticle&lt;/work-type&gt;&lt;urls&gt;&lt;related-urls&gt;&lt;url&gt;http://ezproxy.deakin.edu.au/login?url=http://search.ebscohost.com/login.aspx?direct=true&amp;amp;AuthType=ip,sso&amp;amp;db=psyh&amp;amp;AN=2014-02879-001&amp;amp;site=ehost-live&amp;amp;scope=site&lt;/url&gt;&lt;/related-urls&gt;&lt;/urls&gt;&lt;electronic-resource-num&gt;10.1007/s10902-014-9500-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Holder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5C5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09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32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D2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C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7A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</w:tr>
      <w:tr w:rsidR="00FC601A" w:rsidRPr="00FC601A" w14:paraId="264A54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1AE4" w14:textId="180B5AE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AuthorYear="1"&gt;&lt;Author&gt;Holder&lt;/Author&gt;&lt;Year&gt;2015&lt;/Year&gt;&lt;RecNum&gt;714&lt;/RecNum&gt;&lt;IDText&gt;holder_2015_16_117&lt;/IDText&gt;&lt;DisplayText&gt;Holder et al. (2015)&lt;/DisplayText&gt;&lt;record&gt;&lt;rec-number&gt;714&lt;/rec-number&gt;&lt;foreign-keys&gt;&lt;key app="EN" db-id="9rtxtrx0hd0zdmef9t3x0a07s9zep59wfs29" timestamp="1570419767"&gt;714&lt;/key&gt;&lt;/foreign-keys&gt;&lt;ref-type name="Journal Article"&gt;17&lt;/ref-type&gt;&lt;contributors&gt;&lt;authors&gt;&lt;author&gt;Holder, Mark D.&lt;/author&gt;&lt;author&gt;Love, Ashley B.&lt;/author&gt;&lt;author&gt;Timoney, Linden R.&lt;/author&gt;&lt;/authors&gt;&lt;/contributors&gt;&lt;titles&gt;&lt;title&gt;The Poor Subjective Well-Being Associated with Alexithymia is Mediated by Romantic Relationships&lt;/title&gt;&lt;secondary-title&gt;Journal of Happiness Studies&lt;/secondary-title&gt;&lt;/titles&gt;&lt;pages&gt;117-133&lt;/pages&gt;&lt;volume&gt;16&lt;/volume&gt;&lt;number&gt;1&lt;/number&gt;&lt;section&gt;117&lt;/section&gt;&lt;dates&gt;&lt;year&gt;2015&lt;/year&gt;&lt;/dates&gt;&lt;isbn&gt;1389-4978&amp;#xD;1573-7780&lt;/isbn&gt;&lt;label&gt;holder_2015_16_117&lt;/label&gt;&lt;work-type&gt;journalArticle&lt;/work-type&gt;&lt;urls&gt;&lt;related-urls&gt;&lt;url&gt;http://ezproxy.deakin.edu.au/login?url=http://search.ebscohost.com/login.aspx?direct=true&amp;amp;AuthType=ip,sso&amp;amp;db=psyh&amp;amp;AN=2014-02879-001&amp;amp;site=ehost-live&amp;amp;scope=site&lt;/url&gt;&lt;/related-urls&gt;&lt;/urls&gt;&lt;electronic-resource-num&gt;10.1007/s10902-014-9500-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Holder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A3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00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C9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17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4D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14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116E9F7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FFA8" w14:textId="039670C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AuthorYear="1"&gt;&lt;Author&gt;Hossack&lt;/Author&gt;&lt;Year&gt;1997&lt;/Year&gt;&lt;RecNum&gt;715&lt;/RecNum&gt;&lt;IDText&gt;hossak_1997_NA_NA&lt;/IDText&gt;&lt;DisplayText&gt;Hossack (1997)&lt;/DisplayText&gt;&lt;record&gt;&lt;rec-number&gt;715&lt;/rec-number&gt;&lt;foreign-keys&gt;&lt;key app="EN" db-id="9rtxtrx0hd0zdmef9t3x0a07s9zep59wfs29" timestamp="1570419767"&gt;715&lt;/key&gt;&lt;/foreign-keys&gt;&lt;ref-type name="Thesis"&gt;32&lt;/ref-type&gt;&lt;contributors&gt;&lt;authors&gt;&lt;author&gt;Hossack, Robert Clement&lt;/author&gt;&lt;/authors&gt;&lt;/contributors&gt;&lt;titles&gt;&lt;title&gt;Salutogenic and pathogenic orientations to life: Attachment, personality, sense of coherence and well-being in late adolescence: A structural equation model.&lt;/title&gt;&lt;secondary-title&gt;Department of Psychology&lt;/secondary-title&gt;&lt;/titles&gt;&lt;dates&gt;&lt;year&gt;1997&lt;/year&gt;&lt;/dates&gt;&lt;pub-location&gt;Winnipeg, Manitoba, Canada&lt;/pub-location&gt;&lt;publisher&gt;University of Manitoba&lt;/publisher&gt;&lt;label&gt;hossak_1997_NA_NA&lt;/label&gt;&lt;work-type&gt;Doctoral dissertation&lt;/work-type&gt;&lt;urls&gt;&lt;related-urls&gt;&lt;url&gt;https://search-proquest-com.ezproxy-b.deakin.edu.au/docview/304376990/previewPDF/AA0122F6C2974D60PQ/1?accountid=10445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Hossack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92C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49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29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6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991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D4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DDC3AC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E162" w14:textId="1DA8E55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AuthorYear="1"&gt;&lt;Author&gt;Howell&lt;/Author&gt;&lt;Year&gt;2006&lt;/Year&gt;&lt;RecNum&gt;716&lt;/RecNum&gt;&lt;IDText&gt;howell_2006_NA_NA&lt;/IDText&gt;&lt;DisplayText&gt;Howell (2006)&lt;/DisplayText&gt;&lt;record&gt;&lt;rec-number&gt;716&lt;/rec-number&gt;&lt;foreign-keys&gt;&lt;key app="EN" db-id="9rtxtrx0hd0zdmef9t3x0a07s9zep59wfs29" timestamp="1570419767"&gt;716&lt;/key&gt;&lt;/foreign-keys&gt;&lt;ref-type name="Thesis"&gt;32&lt;/ref-type&gt;&lt;contributors&gt;&lt;authors&gt;&lt;author&gt;Howell, Ryan Theodore&lt;/author&gt;&lt;/authors&gt;&lt;/contributors&gt;&lt;titles&gt;&lt;title&gt;Models of happiness:  The role of personality traits and daily experience in understanding life satisfaction&lt;/title&gt;&lt;/titles&gt;&lt;dates&gt;&lt;year&gt;2006&lt;/year&gt;&lt;/dates&gt;&lt;publisher&gt;University of California Riverside&lt;/publisher&gt;&lt;label&gt;howell_2006_NA_NA&lt;/label&gt;&lt;work-type&gt;thesis&lt;/work-type&gt;&lt;urls&gt;&lt;related-urls&gt;&lt;url&gt;http://ezproxy.deakin.edu.au/login?url=http://search.ebscohost.com/login.aspx?direct=true&amp;amp;AuthType=ip,sso&amp;amp;db=psyh&amp;amp;AN=2006-99008-069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Howell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564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DB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16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5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80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34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3983B6A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2C20" w14:textId="514B7D4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AuthorYear="1"&gt;&lt;Author&gt;Hudson&lt;/Author&gt;&lt;Year&gt;2014&lt;/Year&gt;&lt;RecNum&gt;717&lt;/RecNum&gt;&lt;IDText&gt;hudson_2014_53_68&lt;/IDText&gt;&lt;DisplayText&gt;Hudson &amp;amp; Roberts (2014)&lt;/DisplayText&gt;&lt;record&gt;&lt;rec-number&gt;717&lt;/rec-number&gt;&lt;foreign-keys&gt;&lt;key app="EN" db-id="9rtxtrx0hd0zdmef9t3x0a07s9zep59wfs29" timestamp="1570419767"&gt;717&lt;/key&gt;&lt;/foreign-keys&gt;&lt;ref-type name="Journal Article"&gt;17&lt;/ref-type&gt;&lt;contributors&gt;&lt;authors&gt;&lt;author&gt;Hudson, Nathan W.&lt;/author&gt;&lt;author&gt;Roberts, Brent W.&lt;/author&gt;&lt;/authors&gt;&lt;/contributors&gt;&lt;titles&gt;&lt;title&gt;Goals to change personality traits: Concurrent links between personality traits, daily behavior, and goals to change oneself&lt;/title&gt;&lt;secondary-title&gt;Journal of Research in Personality&lt;/secondary-title&gt;&lt;/titles&gt;&lt;periodical&gt;&lt;full-title&gt;Journal of Research in Personality&lt;/full-title&gt;&lt;abbr-1&gt;J Res Pers&lt;/abbr-1&gt;&lt;/periodical&gt;&lt;pages&gt;68-83&lt;/pages&gt;&lt;volume&gt;53&lt;/volume&gt;&lt;section&gt;68&lt;/section&gt;&lt;dates&gt;&lt;year&gt;2014&lt;/year&gt;&lt;/dates&gt;&lt;publisher&gt;Academic Press Inc.&lt;/publisher&gt;&lt;isbn&gt;00926566&lt;/isbn&gt;&lt;label&gt;hudson_2014_53_68&lt;/label&gt;&lt;work-type&gt;Article&lt;/work-type&gt;&lt;urls&gt;&lt;related-urls&gt;&lt;url&gt;https://www.scopus.com/inward/record.uri?eid=2-s2.0-84907480600&amp;amp;doi=10.1016%2fj.jrp.2014.08.008&amp;amp;partnerID=40&amp;amp;md5=34e6d863798f44c5fc985dfad408af03&lt;/url&gt;&lt;/related-urls&gt;&lt;/urls&gt;&lt;electronic-resource-num&gt;10.1016/j.jrp.2014.08.008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Hudson &amp; Roberts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22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27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C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18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07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6C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7064775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0A01" w14:textId="7ABDC3C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AuthorYear="1"&gt;&lt;Author&gt;Hutz&lt;/Author&gt;&lt;Year&gt;2014&lt;/Year&gt;&lt;RecNum&gt;718&lt;/RecNum&gt;&lt;IDText&gt;hutz_2014_5_514&lt;/IDText&gt;&lt;DisplayText&gt;Hutz et al. (2014)&lt;/DisplayText&gt;&lt;record&gt;&lt;rec-number&gt;718&lt;/rec-number&gt;&lt;foreign-keys&gt;&lt;key app="EN" db-id="9rtxtrx0hd0zdmef9t3x0a07s9zep59wfs29" timestamp="1570419767"&gt;718&lt;/key&gt;&lt;/foreign-keys&gt;&lt;ref-type name="Journal Article"&gt;17&lt;/ref-type&gt;&lt;contributors&gt;&lt;authors&gt;&lt;author&gt;Hutz, Claudio S.&lt;/author&gt;&lt;author&gt;Midgett, Aida&lt;/author&gt;&lt;author&gt;Pacico, Juliana Cerentini&lt;/author&gt;&lt;author&gt;Bastianello, Micheline R.&lt;/author&gt;&lt;author&gt;Zanon, Cristian&lt;/author&gt;&lt;/authors&gt;&lt;/contributors&gt;&lt;titles&gt;&lt;title&gt;The Relationship of Hope, Optimism, Self-Esteem, Subjective Well-Being, and Personality in Brazilians and Americans&lt;/title&gt;&lt;secondary-title&gt;Psychology&lt;/secondary-title&gt;&lt;/titles&gt;&lt;periodical&gt;&lt;full-title&gt;Psychology (Savannah, Ga.)&lt;/full-title&gt;&lt;abbr-1&gt;Psychology&lt;/abbr-1&gt;&lt;abbr-2&gt;Psychology&lt;/abbr-2&gt;&lt;/periodical&gt;&lt;pages&gt;514-522&lt;/pages&gt;&lt;volume&gt;05&lt;/volume&gt;&lt;number&gt;06&lt;/number&gt;&lt;section&gt;514&lt;/section&gt;&lt;dates&gt;&lt;year&gt;2014&lt;/year&gt;&lt;/dates&gt;&lt;isbn&gt;2152-7180&amp;#xD;2152-7199&lt;/isbn&gt;&lt;label&gt;hutz_2014_5_514&lt;/label&gt;&lt;work-type&gt;journalArticle&lt;/work-type&gt;&lt;urls&gt;&lt;related-urls&gt;&lt;url&gt;http://ezproxy.deakin.edu.au/login?url=http://search.ebscohost.com/login.aspx?direct=true&amp;amp;AuthType=ip,sso&amp;amp;db=psyh&amp;amp;AN=2014-29184-009&amp;amp;site=ehost-live&amp;amp;scope=site&lt;/url&gt;&lt;/related-urls&gt;&lt;/urls&gt;&lt;electronic-resource-num&gt;10.4236/psych.2014.56061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Hutz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853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08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8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8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94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2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</w:tr>
      <w:tr w:rsidR="00FC601A" w:rsidRPr="00FC601A" w14:paraId="176194C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8F96" w14:textId="5234094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AuthorYear="1"&gt;&lt;Author&gt;Hutz&lt;/Author&gt;&lt;Year&gt;2014&lt;/Year&gt;&lt;RecNum&gt;718&lt;/RecNum&gt;&lt;IDText&gt;hutz_2014_5_514&lt;/IDText&gt;&lt;DisplayText&gt;Hutz et al. (2014)&lt;/DisplayText&gt;&lt;record&gt;&lt;rec-number&gt;718&lt;/rec-number&gt;&lt;foreign-keys&gt;&lt;key app="EN" db-id="9rtxtrx0hd0zdmef9t3x0a07s9zep59wfs29" timestamp="1570419767"&gt;718&lt;/key&gt;&lt;/foreign-keys&gt;&lt;ref-type name="Journal Article"&gt;17&lt;/ref-type&gt;&lt;contributors&gt;&lt;authors&gt;&lt;author&gt;Hutz, Claudio S.&lt;/author&gt;&lt;author&gt;Midgett, Aida&lt;/author&gt;&lt;author&gt;Pacico, Juliana Cerentini&lt;/author&gt;&lt;author&gt;Bastianello, Micheline R.&lt;/author&gt;&lt;author&gt;Zanon, Cristian&lt;/author&gt;&lt;/authors&gt;&lt;/contributors&gt;&lt;titles&gt;&lt;title&gt;The Relationship of Hope, Optimism, Self-Esteem, Subjective Well-Being, and Personality in Brazilians and Americans&lt;/title&gt;&lt;secondary-title&gt;Psychology&lt;/secondary-title&gt;&lt;/titles&gt;&lt;periodical&gt;&lt;full-title&gt;Psychology (Savannah, Ga.)&lt;/full-title&gt;&lt;abbr-1&gt;Psychology&lt;/abbr-1&gt;&lt;abbr-2&gt;Psychology&lt;/abbr-2&gt;&lt;/periodical&gt;&lt;pages&gt;514-522&lt;/pages&gt;&lt;volume&gt;05&lt;/volume&gt;&lt;number&gt;06&lt;/number&gt;&lt;section&gt;514&lt;/section&gt;&lt;dates&gt;&lt;year&gt;2014&lt;/year&gt;&lt;/dates&gt;&lt;isbn&gt;2152-7180&amp;#xD;2152-7199&lt;/isbn&gt;&lt;label&gt;hutz_2014_5_514&lt;/label&gt;&lt;work-type&gt;journalArticle&lt;/work-type&gt;&lt;urls&gt;&lt;related-urls&gt;&lt;url&gt;http://ezproxy.deakin.edu.au/login?url=http://search.ebscohost.com/login.aspx?direct=true&amp;amp;AuthType=ip,sso&amp;amp;db=psyh&amp;amp;AN=2014-29184-009&amp;amp;site=ehost-live&amp;amp;scope=site&lt;/url&gt;&lt;/related-urls&gt;&lt;/urls&gt;&lt;electronic-resource-num&gt;10.4236/psych.2014.56061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Hutz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49E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15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5F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AF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58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D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1155478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4827" w14:textId="7A3DA83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AuthorYear="1"&gt;&lt;Author&gt;Hutz&lt;/Author&gt;&lt;Year&gt;2014&lt;/Year&gt;&lt;RecNum&gt;718&lt;/RecNum&gt;&lt;IDText&gt;hutz_2014_5_514&lt;/IDText&gt;&lt;DisplayText&gt;Hutz et al. (2014)&lt;/DisplayText&gt;&lt;record&gt;&lt;rec-number&gt;718&lt;/rec-number&gt;&lt;foreign-keys&gt;&lt;key app="EN" db-id="9rtxtrx0hd0zdmef9t3x0a07s9zep59wfs29" timestamp="1570419767"&gt;718&lt;/key&gt;&lt;/foreign-keys&gt;&lt;ref-type name="Journal Article"&gt;17&lt;/ref-type&gt;&lt;contributors&gt;&lt;authors&gt;&lt;author&gt;Hutz, Claudio S.&lt;/author&gt;&lt;author&gt;Midgett, Aida&lt;/author&gt;&lt;author&gt;Pacico, Juliana Cerentini&lt;/author&gt;&lt;author&gt;Bastianello, Micheline R.&lt;/author&gt;&lt;author&gt;Zanon, Cristian&lt;/author&gt;&lt;/authors&gt;&lt;/contributors&gt;&lt;titles&gt;&lt;title&gt;The Relationship of Hope, Optimism, Self-Esteem, Subjective Well-Being, and Personality in Brazilians and Americans&lt;/title&gt;&lt;secondary-title&gt;Psychology&lt;/secondary-title&gt;&lt;/titles&gt;&lt;periodical&gt;&lt;full-title&gt;Psychology (Savannah, Ga.)&lt;/full-title&gt;&lt;abbr-1&gt;Psychology&lt;/abbr-1&gt;&lt;abbr-2&gt;Psychology&lt;/abbr-2&gt;&lt;/periodical&gt;&lt;pages&gt;514-522&lt;/pages&gt;&lt;volume&gt;05&lt;/volume&gt;&lt;number&gt;06&lt;/number&gt;&lt;section&gt;514&lt;/section&gt;&lt;dates&gt;&lt;year&gt;2014&lt;/year&gt;&lt;/dates&gt;&lt;isbn&gt;2152-7180&amp;#xD;2152-7199&lt;/isbn&gt;&lt;label&gt;hutz_2014_5_514&lt;/label&gt;&lt;work-type&gt;journalArticle&lt;/work-type&gt;&lt;urls&gt;&lt;related-urls&gt;&lt;url&gt;http://ezproxy.deakin.edu.au/login?url=http://search.ebscohost.com/login.aspx?direct=true&amp;amp;AuthType=ip,sso&amp;amp;db=psyh&amp;amp;AN=2014-29184-009&amp;amp;site=ehost-live&amp;amp;scope=site&lt;/url&gt;&lt;/related-urls&gt;&lt;/urls&gt;&lt;electronic-resource-num&gt;10.4236/psych.2014.56061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Hutz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C52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34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34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F5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37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98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0191197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E4F3" w14:textId="0A85FC0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AuthorYear="1"&gt;&lt;Author&gt;Hutz&lt;/Author&gt;&lt;Year&gt;2014&lt;/Year&gt;&lt;RecNum&gt;718&lt;/RecNum&gt;&lt;IDText&gt;hutz_2014_5_514&lt;/IDText&gt;&lt;DisplayText&gt;Hutz et al. (2014)&lt;/DisplayText&gt;&lt;record&gt;&lt;rec-number&gt;718&lt;/rec-number&gt;&lt;foreign-keys&gt;&lt;key app="EN" db-id="9rtxtrx0hd0zdmef9t3x0a07s9zep59wfs29" timestamp="1570419767"&gt;718&lt;/key&gt;&lt;/foreign-keys&gt;&lt;ref-type name="Journal Article"&gt;17&lt;/ref-type&gt;&lt;contributors&gt;&lt;authors&gt;&lt;author&gt;Hutz, Claudio S.&lt;/author&gt;&lt;author&gt;Midgett, Aida&lt;/author&gt;&lt;author&gt;Pacico, Juliana Cerentini&lt;/author&gt;&lt;author&gt;Bastianello, Micheline R.&lt;/author&gt;&lt;author&gt;Zanon, Cristian&lt;/author&gt;&lt;/authors&gt;&lt;/contributors&gt;&lt;titles&gt;&lt;title&gt;The Relationship of Hope, Optimism, Self-Esteem, Subjective Well-Being, and Personality in Brazilians and Americans&lt;/title&gt;&lt;secondary-title&gt;Psychology&lt;/secondary-title&gt;&lt;/titles&gt;&lt;periodical&gt;&lt;full-title&gt;Psychology (Savannah, Ga.)&lt;/full-title&gt;&lt;abbr-1&gt;Psychology&lt;/abbr-1&gt;&lt;abbr-2&gt;Psychology&lt;/abbr-2&gt;&lt;/periodical&gt;&lt;pages&gt;514-522&lt;/pages&gt;&lt;volume&gt;05&lt;/volume&gt;&lt;number&gt;06&lt;/number&gt;&lt;section&gt;514&lt;/section&gt;&lt;dates&gt;&lt;year&gt;2014&lt;/year&gt;&lt;/dates&gt;&lt;isbn&gt;2152-7180&amp;#xD;2152-7199&lt;/isbn&gt;&lt;label&gt;hutz_2014_5_514&lt;/label&gt;&lt;work-type&gt;journalArticle&lt;/work-type&gt;&lt;urls&gt;&lt;related-urls&gt;&lt;url&gt;http://ezproxy.deakin.edu.au/login?url=http://search.ebscohost.com/login.aspx?direct=true&amp;amp;AuthType=ip,sso&amp;amp;db=psyh&amp;amp;AN=2014-29184-009&amp;amp;site=ehost-live&amp;amp;scope=site&lt;/url&gt;&lt;/related-urls&gt;&lt;/urls&gt;&lt;electronic-resource-num&gt;10.4236/psych.2014.56061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Hutz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Brazilian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03E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EB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F3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8D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EB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C0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</w:tr>
      <w:tr w:rsidR="00FC601A" w:rsidRPr="00FC601A" w14:paraId="1EF8DE3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08A1" w14:textId="68A7820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AuthorYear="1"&gt;&lt;Author&gt;Hutz&lt;/Author&gt;&lt;Year&gt;2014&lt;/Year&gt;&lt;RecNum&gt;718&lt;/RecNum&gt;&lt;IDText&gt;hutz_2014_5_514&lt;/IDText&gt;&lt;DisplayText&gt;Hutz et al. (2014)&lt;/DisplayText&gt;&lt;record&gt;&lt;rec-number&gt;718&lt;/rec-number&gt;&lt;foreign-keys&gt;&lt;key app="EN" db-id="9rtxtrx0hd0zdmef9t3x0a07s9zep59wfs29" timestamp="1570419767"&gt;718&lt;/key&gt;&lt;/foreign-keys&gt;&lt;ref-type name="Journal Article"&gt;17&lt;/ref-type&gt;&lt;contributors&gt;&lt;authors&gt;&lt;author&gt;Hutz, Claudio S.&lt;/author&gt;&lt;author&gt;Midgett, Aida&lt;/author&gt;&lt;author&gt;Pacico, Juliana Cerentini&lt;/author&gt;&lt;author&gt;Bastianello, Micheline R.&lt;/author&gt;&lt;author&gt;Zanon, Cristian&lt;/author&gt;&lt;/authors&gt;&lt;/contributors&gt;&lt;titles&gt;&lt;title&gt;The Relationship of Hope, Optimism, Self-Esteem, Subjective Well-Being, and Personality in Brazilians and Americans&lt;/title&gt;&lt;secondary-title&gt;Psychology&lt;/secondary-title&gt;&lt;/titles&gt;&lt;periodical&gt;&lt;full-title&gt;Psychology (Savannah, Ga.)&lt;/full-title&gt;&lt;abbr-1&gt;Psychology&lt;/abbr-1&gt;&lt;abbr-2&gt;Psychology&lt;/abbr-2&gt;&lt;/periodical&gt;&lt;pages&gt;514-522&lt;/pages&gt;&lt;volume&gt;05&lt;/volume&gt;&lt;number&gt;06&lt;/number&gt;&lt;section&gt;514&lt;/section&gt;&lt;dates&gt;&lt;year&gt;2014&lt;/year&gt;&lt;/dates&gt;&lt;isbn&gt;2152-7180&amp;#xD;2152-7199&lt;/isbn&gt;&lt;label&gt;hutz_2014_5_514&lt;/label&gt;&lt;work-type&gt;journalArticle&lt;/work-type&gt;&lt;urls&gt;&lt;related-urls&gt;&lt;url&gt;http://ezproxy.deakin.edu.au/login?url=http://search.ebscohost.com/login.aspx?direct=true&amp;amp;AuthType=ip,sso&amp;amp;db=psyh&amp;amp;AN=2014-29184-009&amp;amp;site=ehost-live&amp;amp;scope=site&lt;/url&gt;&lt;/related-urls&gt;&lt;/urls&gt;&lt;electronic-resource-num&gt;10.4236/psych.2014.56061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Hutz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Brazilian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E1E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4E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95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AF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C4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52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</w:tr>
      <w:tr w:rsidR="00FC601A" w:rsidRPr="00FC601A" w14:paraId="6BD694F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7464" w14:textId="370ABC5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AuthorYear="1"&gt;&lt;Author&gt;Hutz&lt;/Author&gt;&lt;Year&gt;2014&lt;/Year&gt;&lt;RecNum&gt;718&lt;/RecNum&gt;&lt;IDText&gt;hutz_2014_5_514&lt;/IDText&gt;&lt;DisplayText&gt;Hutz et al. (2014)&lt;/DisplayText&gt;&lt;record&gt;&lt;rec-number&gt;718&lt;/rec-number&gt;&lt;foreign-keys&gt;&lt;key app="EN" db-id="9rtxtrx0hd0zdmef9t3x0a07s9zep59wfs29" timestamp="1570419767"&gt;718&lt;/key&gt;&lt;/foreign-keys&gt;&lt;ref-type name="Journal Article"&gt;17&lt;/ref-type&gt;&lt;contributors&gt;&lt;authors&gt;&lt;author&gt;Hutz, Claudio S.&lt;/author&gt;&lt;author&gt;Midgett, Aida&lt;/author&gt;&lt;author&gt;Pacico, Juliana Cerentini&lt;/author&gt;&lt;author&gt;Bastianello, Micheline R.&lt;/author&gt;&lt;author&gt;Zanon, Cristian&lt;/author&gt;&lt;/authors&gt;&lt;/contributors&gt;&lt;titles&gt;&lt;title&gt;The Relationship of Hope, Optimism, Self-Esteem, Subjective Well-Being, and Personality in Brazilians and Americans&lt;/title&gt;&lt;secondary-title&gt;Psychology&lt;/secondary-title&gt;&lt;/titles&gt;&lt;periodical&gt;&lt;full-title&gt;Psychology (Savannah, Ga.)&lt;/full-title&gt;&lt;abbr-1&gt;Psychology&lt;/abbr-1&gt;&lt;abbr-2&gt;Psychology&lt;/abbr-2&gt;&lt;/periodical&gt;&lt;pages&gt;514-522&lt;/pages&gt;&lt;volume&gt;05&lt;/volume&gt;&lt;number&gt;06&lt;/number&gt;&lt;section&gt;514&lt;/section&gt;&lt;dates&gt;&lt;year&gt;2014&lt;/year&gt;&lt;/dates&gt;&lt;isbn&gt;2152-7180&amp;#xD;2152-7199&lt;/isbn&gt;&lt;label&gt;hutz_2014_5_514&lt;/label&gt;&lt;work-type&gt;journalArticle&lt;/work-type&gt;&lt;urls&gt;&lt;related-urls&gt;&lt;url&gt;http://ezproxy.deakin.edu.au/login?url=http://search.ebscohost.com/login.aspx?direct=true&amp;amp;AuthType=ip,sso&amp;amp;db=psyh&amp;amp;AN=2014-29184-009&amp;amp;site=ehost-live&amp;amp;scope=site&lt;/url&gt;&lt;/related-urls&gt;&lt;/urls&gt;&lt;electronic-resource-num&gt;10.4236/psych.2014.56061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Hutz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Brazilian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F1B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43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F9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4F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C8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9A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</w:tr>
      <w:tr w:rsidR="00FC601A" w:rsidRPr="00FC601A" w14:paraId="31C451C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A3A0" w14:textId="6E00C61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AuthorYear="1"&gt;&lt;Author&gt;Ioannidis&lt;/Author&gt;&lt;Year&gt;2015&lt;/Year&gt;&lt;RecNum&gt;719&lt;/RecNum&gt;&lt;IDText&gt;ioannidis_2015_6_NA&lt;/IDText&gt;&lt;DisplayText&gt;Ioannidis &amp;amp; Siegling (2015)&lt;/DisplayText&gt;&lt;record&gt;&lt;rec-number&gt;719&lt;/rec-number&gt;&lt;foreign-keys&gt;&lt;key app="EN" db-id="9rtxtrx0hd0zdmef9t3x0a07s9zep59wfs29" timestamp="1570419767"&gt;719&lt;/key&gt;&lt;/foreign-keys&gt;&lt;ref-type name="Journal Article"&gt;17&lt;/ref-type&gt;&lt;contributors&gt;&lt;authors&gt;&lt;author&gt;Ioannidis, C. A.&lt;/author&gt;&lt;author&gt;Siegling, A. B.&lt;/author&gt;&lt;/authors&gt;&lt;/contributors&gt;&lt;auth-address&gt;Division of Psychology and Language Sciences, University College London London, UK.&amp;#xD;Division of Psychology and Language Sciences, University College London London, UK ; London Psychometric Laboratory, Research Department of Clinical, Educational and Health Psychology, University College London London, United Kingdom.&lt;/auth-address&gt;&lt;titles&gt;&lt;title&gt;Criterion and incremental validity of the emotion regulation questionnaire&lt;/title&gt;&lt;secondary-title&gt;Front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Psychol&lt;/abbr-2&gt;&lt;/periodical&gt;&lt;pages&gt;247&lt;/pages&gt;&lt;volume&gt;6&lt;/volume&gt;&lt;edition&gt;2015/03/31&lt;/edition&gt;&lt;keywords&gt;&lt;keyword&gt;criterion validity&lt;/keyword&gt;&lt;keyword&gt;emotion regulation&lt;/keyword&gt;&lt;keyword&gt;emotion regulation questionnaire&lt;/keyword&gt;&lt;keyword&gt;emotion regulation strategies&lt;/keyword&gt;&lt;keyword&gt;incremental validity&lt;/keyword&gt;&lt;/keywords&gt;&lt;dates&gt;&lt;year&gt;2015&lt;/year&gt;&lt;/dates&gt;&lt;isbn&gt;1664-1078 (Print)&amp;#xD;1664-1078 (Linking)&lt;/isbn&gt;&lt;accession-num&gt;25814967&lt;/accession-num&gt;&lt;label&gt;ioannidis_2015_6_NA&lt;/label&gt;&lt;work-type&gt;journalArticle&lt;/work-type&gt;&lt;urls&gt;&lt;related-urls&gt;&lt;url&gt;https://www.ncbi.nlm.nih.gov/pubmed/25814967&lt;/url&gt;&lt;/related-urls&gt;&lt;/urls&gt;&lt;custom2&gt;PMC4356000&lt;/custom2&gt;&lt;electronic-resource-num&gt;10.3389/fpsyg.2015.00247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Ioannidis &amp; Siegling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F26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A1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D7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A7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92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0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</w:tr>
      <w:tr w:rsidR="00FC601A" w:rsidRPr="00FC601A" w14:paraId="7058C47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E576" w14:textId="3933719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AuthorYear="1"&gt;&lt;Author&gt;Ioannidis&lt;/Author&gt;&lt;Year&gt;2015&lt;/Year&gt;&lt;RecNum&gt;719&lt;/RecNum&gt;&lt;IDText&gt;ioannidis_2015_6_NA&lt;/IDText&gt;&lt;DisplayText&gt;Ioannidis &amp;amp; Siegling (2015)&lt;/DisplayText&gt;&lt;record&gt;&lt;rec-number&gt;719&lt;/rec-number&gt;&lt;foreign-keys&gt;&lt;key app="EN" db-id="9rtxtrx0hd0zdmef9t3x0a07s9zep59wfs29" timestamp="1570419767"&gt;719&lt;/key&gt;&lt;/foreign-keys&gt;&lt;ref-type name="Journal Article"&gt;17&lt;/ref-type&gt;&lt;contributors&gt;&lt;authors&gt;&lt;author&gt;Ioannidis, C. A.&lt;/author&gt;&lt;author&gt;Siegling, A. B.&lt;/author&gt;&lt;/authors&gt;&lt;/contributors&gt;&lt;auth-address&gt;Division of Psychology and Language Sciences, University College London London, UK.&amp;#xD;Division of Psychology and Language Sciences, University College London London, UK ; London Psychometric Laboratory, Research Department of Clinical, Educational and Health Psychology, University College London London, United Kingdom.&lt;/auth-address&gt;&lt;titles&gt;&lt;title&gt;Criterion and incremental validity of the emotion regulation questionnaire&lt;/title&gt;&lt;secondary-title&gt;Front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Psychol&lt;/abbr-2&gt;&lt;/periodical&gt;&lt;pages&gt;247&lt;/pages&gt;&lt;volume&gt;6&lt;/volume&gt;&lt;edition&gt;2015/03/31&lt;/edition&gt;&lt;keywords&gt;&lt;keyword&gt;criterion validity&lt;/keyword&gt;&lt;keyword&gt;emotion regulation&lt;/keyword&gt;&lt;keyword&gt;emotion regulation questionnaire&lt;/keyword&gt;&lt;keyword&gt;emotion regulation strategies&lt;/keyword&gt;&lt;keyword&gt;incremental validity&lt;/keyword&gt;&lt;/keywords&gt;&lt;dates&gt;&lt;year&gt;2015&lt;/year&gt;&lt;/dates&gt;&lt;isbn&gt;1664-1078 (Print)&amp;#xD;1664-1078 (Linking)&lt;/isbn&gt;&lt;accession-num&gt;25814967&lt;/accession-num&gt;&lt;label&gt;ioannidis_2015_6_NA&lt;/label&gt;&lt;work-type&gt;journalArticle&lt;/work-type&gt;&lt;urls&gt;&lt;related-urls&gt;&lt;url&gt;https://www.ncbi.nlm.nih.gov/pubmed/25814967&lt;/url&gt;&lt;/related-urls&gt;&lt;/urls&gt;&lt;custom2&gt;PMC4356000&lt;/custom2&gt;&lt;electronic-resource-num&gt;10.3389/fpsyg.2015.00247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Ioannidis &amp; Siegling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BE5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5E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A2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B0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E7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01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4A53747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57D" w14:textId="3B869FD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AuthorYear="1"&gt;&lt;Author&gt;Isaacowitz&lt;/Author&gt;&lt;Year&gt;2003&lt;/Year&gt;&lt;RecNum&gt;720&lt;/RecNum&gt;&lt;IDText&gt;isaacowitz_2003_58_143&lt;/IDText&gt;&lt;DisplayText&gt;Isaacowitz &amp;amp; Smith (2003)&lt;/DisplayText&gt;&lt;record&gt;&lt;rec-number&gt;720&lt;/rec-number&gt;&lt;foreign-keys&gt;&lt;key app="EN" db-id="9rtxtrx0hd0zdmef9t3x0a07s9zep59wfs29" timestamp="1570419767"&gt;720&lt;/key&gt;&lt;/foreign-keys&gt;&lt;ref-type name="Journal Article"&gt;17&lt;/ref-type&gt;&lt;contributors&gt;&lt;authors&gt;&lt;author&gt;Isaacowitz, Derek M&lt;/author&gt;&lt;author&gt;Smith, Jacqui&lt;/author&gt;&lt;/authors&gt;&lt;/contributors&gt;&lt;titles&gt;&lt;title&gt;Positive and negative affect in very old age.&lt;/title&gt;&lt;secondary-title&gt;The Journals of Gerontology: Series B&lt;/secondary-title&gt;&lt;/titles&gt;&lt;pages&gt;143-152&lt;/pages&gt;&lt;volume&gt;58&lt;/volume&gt;&lt;dates&gt;&lt;year&gt;2003&lt;/year&gt;&lt;/dates&gt;&lt;label&gt;isaacowitz_2003_58_143&lt;/label&gt;&lt;urls&gt;&lt;related-urls&gt;&lt;url&gt;https://doi.org/10.1093/geronb/58.3.P143&lt;/url&gt;&lt;/related-urls&gt;&lt;/urls&gt;&lt;electronic-resource-num&gt;10.1093/geronb/58.3.P143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Isaacowitz &amp; Smith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EED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BF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A7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9B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ADD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337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A3C6A4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7063" w14:textId="34EBFD3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AuthorYear="1"&gt;&lt;Author&gt;Isaacowitz&lt;/Author&gt;&lt;Year&gt;2003&lt;/Year&gt;&lt;RecNum&gt;720&lt;/RecNum&gt;&lt;IDText&gt;isaacowitz_2003_58_143&lt;/IDText&gt;&lt;DisplayText&gt;Isaacowitz &amp;amp; Smith (2003)&lt;/DisplayText&gt;&lt;record&gt;&lt;rec-number&gt;720&lt;/rec-number&gt;&lt;foreign-keys&gt;&lt;key app="EN" db-id="9rtxtrx0hd0zdmef9t3x0a07s9zep59wfs29" timestamp="1570419767"&gt;720&lt;/key&gt;&lt;/foreign-keys&gt;&lt;ref-type name="Journal Article"&gt;17&lt;/ref-type&gt;&lt;contributors&gt;&lt;authors&gt;&lt;author&gt;Isaacowitz, Derek M&lt;/author&gt;&lt;author&gt;Smith, Jacqui&lt;/author&gt;&lt;/authors&gt;&lt;/contributors&gt;&lt;titles&gt;&lt;title&gt;Positive and negative affect in very old age.&lt;/title&gt;&lt;secondary-title&gt;The Journals of Gerontology: Series B&lt;/secondary-title&gt;&lt;/titles&gt;&lt;pages&gt;143-152&lt;/pages&gt;&lt;volume&gt;58&lt;/volume&gt;&lt;dates&gt;&lt;year&gt;2003&lt;/year&gt;&lt;/dates&gt;&lt;label&gt;isaacowitz_2003_58_143&lt;/label&gt;&lt;urls&gt;&lt;related-urls&gt;&lt;url&gt;https://doi.org/10.1093/geronb/58.3.P143&lt;/url&gt;&lt;/related-urls&gt;&lt;/urls&gt;&lt;electronic-resource-num&gt;10.1093/geronb/58.3.P143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Isaacowitz &amp; Smith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758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CE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AF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2F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AF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13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E78050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BF5" w14:textId="7F63FA3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AuthorYear="1"&gt;&lt;Author&gt;Işık&lt;/Author&gt;&lt;Year&gt;2015&lt;/Year&gt;&lt;RecNum&gt;721&lt;/RecNum&gt;&lt;IDText&gt;isik_2015_15_587&lt;/IDText&gt;&lt;DisplayText&gt;Işık &amp;amp; Üzbe (2015)&lt;/DisplayText&gt;&lt;record&gt;&lt;rec-number&gt;721&lt;/rec-number&gt;&lt;foreign-keys&gt;&lt;key app="EN" db-id="9rtxtrx0hd0zdmef9t3x0a07s9zep59wfs29" timestamp="1570419767"&gt;721&lt;/key&gt;&lt;/foreign-keys&gt;&lt;ref-type name="Journal Article"&gt;17&lt;/ref-type&gt;&lt;contributors&gt;&lt;authors&gt;&lt;author&gt;&lt;style face="normal" font="default" charset="238" size="100%"&gt;Işık&lt;/style&gt;&lt;style face="normal" font="default" size="100%"&gt;, &lt;/style&gt;&lt;style face="normal" font="default" charset="238" size="100%"&gt;Şerife&lt;/style&gt;&lt;/author&gt;&lt;author&gt;&lt;style face="normal" font="default" size="100%"&gt;Üzbe, &lt;/style&gt;&lt;style face="normal" font="default" charset="238" size="100%"&gt;Nazife&lt;/style&gt;&lt;/author&gt;&lt;/authors&gt;&lt;/contributors&gt;&lt;titles&gt;&lt;title&gt;Personality traits and positive/negative affects: An analysis of meaning in life among adults.&lt;/title&gt;&lt;secondary-title&gt;Educational Sciences: Theory &amp;amp; Practice&lt;/secondary-title&gt;&lt;/titles&gt;&lt;pages&gt;587-595&lt;/pages&gt;&lt;volume&gt;15&lt;/volume&gt;&lt;dates&gt;&lt;year&gt;2015&lt;/year&gt;&lt;/dates&gt;&lt;label&gt;isik_2015_15_587&lt;/label&gt;&lt;urls&gt;&lt;/urls&gt;&lt;electronic-resource-num&gt;10.12738/estp.2015.3.2436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Işık &amp; Üzbe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3A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78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E9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99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E4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E6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</w:tr>
      <w:tr w:rsidR="00FC601A" w:rsidRPr="00FC601A" w14:paraId="6C54D4F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7EF" w14:textId="5451122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AuthorYear="1"&gt;&lt;Author&gt;Işık&lt;/Author&gt;&lt;Year&gt;2015&lt;/Year&gt;&lt;RecNum&gt;721&lt;/RecNum&gt;&lt;IDText&gt;isik_2015_15_587&lt;/IDText&gt;&lt;DisplayText&gt;Işık &amp;amp; Üzbe (2015)&lt;/DisplayText&gt;&lt;record&gt;&lt;rec-number&gt;721&lt;/rec-number&gt;&lt;foreign-keys&gt;&lt;key app="EN" db-id="9rtxtrx0hd0zdmef9t3x0a07s9zep59wfs29" timestamp="1570419767"&gt;721&lt;/key&gt;&lt;/foreign-keys&gt;&lt;ref-type name="Journal Article"&gt;17&lt;/ref-type&gt;&lt;contributors&gt;&lt;authors&gt;&lt;author&gt;&lt;style face="normal" font="default" charset="238" size="100%"&gt;Işık&lt;/style&gt;&lt;style face="normal" font="default" size="100%"&gt;, &lt;/style&gt;&lt;style face="normal" font="default" charset="238" size="100%"&gt;Şerife&lt;/style&gt;&lt;/author&gt;&lt;author&gt;&lt;style face="normal" font="default" size="100%"&gt;Üzbe, &lt;/style&gt;&lt;style face="normal" font="default" charset="238" size="100%"&gt;Nazife&lt;/style&gt;&lt;/author&gt;&lt;/authors&gt;&lt;/contributors&gt;&lt;titles&gt;&lt;title&gt;Personality traits and positive/negative affects: An analysis of meaning in life among adults.&lt;/title&gt;&lt;secondary-title&gt;Educational Sciences: Theory &amp;amp; Practice&lt;/secondary-title&gt;&lt;/titles&gt;&lt;pages&gt;587-595&lt;/pages&gt;&lt;volume&gt;15&lt;/volume&gt;&lt;dates&gt;&lt;year&gt;2015&lt;/year&gt;&lt;/dates&gt;&lt;label&gt;isik_2015_15_587&lt;/label&gt;&lt;urls&gt;&lt;/urls&gt;&lt;electronic-resource-num&gt;10.12738/estp.2015.3.2436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Işık &amp; Üzbe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417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C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D6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D6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2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50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5A8E3B2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D523" w14:textId="51DC60C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AuthorYear="1"&gt;&lt;Author&gt;Jacques-Hamilton&lt;/Author&gt;&lt;Year&gt;2019&lt;/Year&gt;&lt;RecNum&gt;722&lt;/RecNum&gt;&lt;IDText&gt;jacques-hamilton_2019_148_1538&lt;/IDText&gt;&lt;DisplayText&gt;Jacques-Hamilton et al. (2019)&lt;/DisplayText&gt;&lt;record&gt;&lt;rec-number&gt;722&lt;/rec-number&gt;&lt;foreign-keys&gt;&lt;key app="EN" db-id="9rtxtrx0hd0zdmef9t3x0a07s9zep59wfs29" timestamp="1570419767"&gt;722&lt;/key&gt;&lt;/foreign-keys&gt;&lt;ref-type name="Journal Article"&gt;17&lt;/ref-type&gt;&lt;contributors&gt;&lt;authors&gt;&lt;author&gt;Jacques-Hamilton, R.&lt;/author&gt;&lt;author&gt;Sun, J.&lt;/author&gt;&lt;author&gt;Smillie, L. D.&lt;/author&gt;&lt;/authors&gt;&lt;/contributors&gt;&lt;auth-address&gt;Melbourne School of Psychological Science.&amp;#xD;Department of Psychology.&lt;/auth-address&gt;&lt;titles&gt;&lt;title&gt;Costs and benefits of acting extraverted: A randomized controlled trial&lt;/title&gt;&lt;secondary-title&gt;J Exp Psychol Gen&lt;/secondary-title&gt;&lt;/titles&gt;&lt;periodical&gt;&lt;full-title&gt;Journal of Experimental Psychology: General&lt;/full-title&gt;&lt;abbr-1&gt;J. Exp. Psychol. Gen.&lt;/abbr-1&gt;&lt;abbr-2&gt;J Exp Psychol Gen&lt;/abbr-2&gt;&lt;/periodical&gt;&lt;pages&gt;1538-1556&lt;/pages&gt;&lt;volume&gt;148&lt;/volume&gt;&lt;number&gt;9&lt;/number&gt;&lt;edition&gt;2018/11/30&lt;/edition&gt;&lt;dates&gt;&lt;year&gt;2019&lt;/year&gt;&lt;pub-dates&gt;&lt;date&gt;Sep&lt;/date&gt;&lt;/pub-dates&gt;&lt;/dates&gt;&lt;isbn&gt;1939-2222 (Electronic)&amp;#xD;0022-1015 (Linking)&lt;/isbn&gt;&lt;accession-num&gt;30489119&lt;/accession-num&gt;&lt;label&gt;jacques-hamilton_2019_148_1538&lt;/label&gt;&lt;work-type&gt;journalArticle&lt;/work-type&gt;&lt;urls&gt;&lt;related-urls&gt;&lt;url&gt;https://www.ncbi.nlm.nih.gov/pubmed/30489119&lt;/url&gt;&lt;/related-urls&gt;&lt;/urls&gt;&lt;electronic-resource-num&gt;10.1037/xge0000516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Jacques-Hamilton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454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A8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B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DD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76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58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</w:tr>
      <w:tr w:rsidR="00FC601A" w:rsidRPr="00FC601A" w14:paraId="09EFCE2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E59F" w14:textId="05D9B05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AuthorYear="1"&gt;&lt;Author&gt;Jacques-Hamilton&lt;/Author&gt;&lt;Year&gt;2019&lt;/Year&gt;&lt;RecNum&gt;722&lt;/RecNum&gt;&lt;IDText&gt;jacques-hamilton_2019_148_1538&lt;/IDText&gt;&lt;DisplayText&gt;Jacques-Hamilton et al. (2019)&lt;/DisplayText&gt;&lt;record&gt;&lt;rec-number&gt;722&lt;/rec-number&gt;&lt;foreign-keys&gt;&lt;key app="EN" db-id="9rtxtrx0hd0zdmef9t3x0a07s9zep59wfs29" timestamp="1570419767"&gt;722&lt;/key&gt;&lt;/foreign-keys&gt;&lt;ref-type name="Journal Article"&gt;17&lt;/ref-type&gt;&lt;contributors&gt;&lt;authors&gt;&lt;author&gt;Jacques-Hamilton, R.&lt;/author&gt;&lt;author&gt;Sun, J.&lt;/author&gt;&lt;author&gt;Smillie, L. D.&lt;/author&gt;&lt;/authors&gt;&lt;/contributors&gt;&lt;auth-address&gt;Melbourne School of Psychological Science.&amp;#xD;Department of Psychology.&lt;/auth-address&gt;&lt;titles&gt;&lt;title&gt;Costs and benefits of acting extraverted: A randomized controlled trial&lt;/title&gt;&lt;secondary-title&gt;J Exp Psychol Gen&lt;/secondary-title&gt;&lt;/titles&gt;&lt;periodical&gt;&lt;full-title&gt;Journal of Experimental Psychology: General&lt;/full-title&gt;&lt;abbr-1&gt;J. Exp. Psychol. Gen.&lt;/abbr-1&gt;&lt;abbr-2&gt;J Exp Psychol Gen&lt;/abbr-2&gt;&lt;/periodical&gt;&lt;pages&gt;1538-1556&lt;/pages&gt;&lt;volume&gt;148&lt;/volume&gt;&lt;number&gt;9&lt;/number&gt;&lt;edition&gt;2018/11/30&lt;/edition&gt;&lt;dates&gt;&lt;year&gt;2019&lt;/year&gt;&lt;pub-dates&gt;&lt;date&gt;Sep&lt;/date&gt;&lt;/pub-dates&gt;&lt;/dates&gt;&lt;isbn&gt;1939-2222 (Electronic)&amp;#xD;0022-1015 (Linking)&lt;/isbn&gt;&lt;accession-num&gt;30489119&lt;/accession-num&gt;&lt;label&gt;jacques-hamilton_2019_148_1538&lt;/label&gt;&lt;work-type&gt;journalArticle&lt;/work-type&gt;&lt;urls&gt;&lt;related-urls&gt;&lt;url&gt;https://www.ncbi.nlm.nih.gov/pubmed/30489119&lt;/url&gt;&lt;/related-urls&gt;&lt;/urls&gt;&lt;electronic-resource-num&gt;10.1037/xge0000516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Jacques-Hamilton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C80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52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84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77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30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C6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</w:tr>
      <w:tr w:rsidR="00FC601A" w:rsidRPr="00FC601A" w14:paraId="2C1239C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E72A" w14:textId="52969BD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AuthorYear="1"&gt;&lt;Author&gt;Jacques-Hamilton&lt;/Author&gt;&lt;Year&gt;2019&lt;/Year&gt;&lt;RecNum&gt;722&lt;/RecNum&gt;&lt;IDText&gt;jacques-hamilton_2019_148_1538&lt;/IDText&gt;&lt;DisplayText&gt;Jacques-Hamilton et al. (2019)&lt;/DisplayText&gt;&lt;record&gt;&lt;rec-number&gt;722&lt;/rec-number&gt;&lt;foreign-keys&gt;&lt;key app="EN" db-id="9rtxtrx0hd0zdmef9t3x0a07s9zep59wfs29" timestamp="1570419767"&gt;722&lt;/key&gt;&lt;/foreign-keys&gt;&lt;ref-type name="Journal Article"&gt;17&lt;/ref-type&gt;&lt;contributors&gt;&lt;authors&gt;&lt;author&gt;Jacques-Hamilton, R.&lt;/author&gt;&lt;author&gt;Sun, J.&lt;/author&gt;&lt;author&gt;Smillie, L. D.&lt;/author&gt;&lt;/authors&gt;&lt;/contributors&gt;&lt;auth-address&gt;Melbourne School of Psychological Science.&amp;#xD;Department of Psychology.&lt;/auth-address&gt;&lt;titles&gt;&lt;title&gt;Costs and benefits of acting extraverted: A randomized controlled trial&lt;/title&gt;&lt;secondary-title&gt;J Exp Psychol Gen&lt;/secondary-title&gt;&lt;/titles&gt;&lt;periodical&gt;&lt;full-title&gt;Journal of Experimental Psychology: General&lt;/full-title&gt;&lt;abbr-1&gt;J. Exp. Psychol. Gen.&lt;/abbr-1&gt;&lt;abbr-2&gt;J Exp Psychol Gen&lt;/abbr-2&gt;&lt;/periodical&gt;&lt;pages&gt;1538-1556&lt;/pages&gt;&lt;volume&gt;148&lt;/volume&gt;&lt;number&gt;9&lt;/number&gt;&lt;edition&gt;2018/11/30&lt;/edition&gt;&lt;dates&gt;&lt;year&gt;2019&lt;/year&gt;&lt;pub-dates&gt;&lt;date&gt;Sep&lt;/date&gt;&lt;/pub-dates&gt;&lt;/dates&gt;&lt;isbn&gt;1939-2222 (Electronic)&amp;#xD;0022-1015 (Linking)&lt;/isbn&gt;&lt;accession-num&gt;30489119&lt;/accession-num&gt;&lt;label&gt;jacques-hamilton_2019_148_1538&lt;/label&gt;&lt;work-type&gt;journalArticle&lt;/work-type&gt;&lt;urls&gt;&lt;related-urls&gt;&lt;url&gt;https://www.ncbi.nlm.nih.gov/pubmed/30489119&lt;/url&gt;&lt;/related-urls&gt;&lt;/urls&gt;&lt;electronic-resource-num&gt;10.1037/xge0000516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Jacques-Hamilton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222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21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55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94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42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14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1B4CE0D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5134" w14:textId="62BC45E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PEVuZE5vdGU+PENpdGUgQXV0aG9yWWVhcj0iMSI+PEF1dGhvcj5KYWtzaWM8L0F1dGhvcj48WWVh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PEVuZE5vdGU+PENpdGUgQXV0aG9yWWVhcj0iMSI+PEF1dGhvcj5KYWtzaWM8L0F1dGhvcj48WWVh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Jaksic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08A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34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7A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C3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39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13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33FDBC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9B0C" w14:textId="39B77B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AuthorYear="1"&gt;&lt;Author&gt;James&lt;/Author&gt;&lt;Year&gt;2012&lt;/Year&gt;&lt;RecNum&gt;724&lt;/RecNum&gt;&lt;IDText&gt;james_2012_30_425&lt;/IDText&gt;&lt;DisplayText&gt;James et al. (2012)&lt;/DisplayText&gt;&lt;record&gt;&lt;rec-number&gt;724&lt;/rec-number&gt;&lt;foreign-keys&gt;&lt;key app="EN" db-id="9rtxtrx0hd0zdmef9t3x0a07s9zep59wfs29" timestamp="1570419767"&gt;724&lt;/key&gt;&lt;/foreign-keys&gt;&lt;ref-type name="Journal Article"&gt;17&lt;/ref-type&gt;&lt;contributors&gt;&lt;authors&gt;&lt;author&gt;James, Colin&lt;/author&gt;&lt;author&gt;Bore, Miles&lt;/author&gt;&lt;author&gt;Zito, Susanna&lt;/author&gt;&lt;/authors&gt;&lt;/contributors&gt;&lt;titles&gt;&lt;title&gt;Emotional Intelligence and Personality as Predictors of Psychological Well-Being&lt;/title&gt;&lt;secondary-title&gt;Journal of Psychoeducational Assessment&lt;/secondary-title&gt;&lt;/titles&gt;&lt;periodical&gt;&lt;full-title&gt;Journal of Psychoeducational Assessment&lt;/full-title&gt;&lt;abbr-1&gt;J. Psychoeduc. Assess.&lt;/abbr-1&gt;&lt;abbr-2&gt;J Psychoeduc Assess&lt;/abbr-2&gt;&lt;/periodical&gt;&lt;pages&gt;425-438&lt;/pages&gt;&lt;volume&gt;30&lt;/volume&gt;&lt;number&gt;4&lt;/number&gt;&lt;section&gt;425&lt;/section&gt;&lt;dates&gt;&lt;year&gt;2012&lt;/year&gt;&lt;/dates&gt;&lt;isbn&gt;0734-2829&amp;#xD;1557-5144&lt;/isbn&gt;&lt;label&gt;james_2012_30_425&lt;/label&gt;&lt;work-type&gt;Article&lt;/work-type&gt;&lt;urls&gt;&lt;related-urls&gt;&lt;url&gt;https://www.scopus.com/inward/record.uri?eid=2-s2.0-84865050276&amp;amp;doi=10.1177%2f0734282912449448&amp;amp;partnerID=40&amp;amp;md5=23708d0ef6fdaeb2df3ec629ea03547e&lt;/url&gt;&lt;/related-urls&gt;&lt;/urls&gt;&lt;electronic-resource-num&gt;10.1177/0734282912449448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James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157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5F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BF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B8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3A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9C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76C1F14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63DA" w14:textId="5795E4D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AuthorYear="1"&gt;&lt;Author&gt;Jennings&lt;/Author&gt;&lt;Year&gt;2004&lt;/Year&gt;&lt;RecNum&gt;726&lt;/RecNum&gt;&lt;IDText&gt;jennings_2004_NA_NA&lt;/IDText&gt;&lt;DisplayText&gt;Jennings (2004)&lt;/DisplayText&gt;&lt;record&gt;&lt;rec-number&gt;726&lt;/rec-number&gt;&lt;foreign-keys&gt;&lt;key app="EN" db-id="9rtxtrx0hd0zdmef9t3x0a07s9zep59wfs29" timestamp="1570419767"&gt;726&lt;/key&gt;&lt;/foreign-keys&gt;&lt;ref-type name="Thesis"&gt;32&lt;/ref-type&gt;&lt;contributors&gt;&lt;authors&gt;&lt;author&gt;Jennings, Patricia Ann&lt;/author&gt;&lt;/authors&gt;&lt;/contributors&gt;&lt;titles&gt;&lt;title&gt;The role of personality, stress, and coping in the development of wisdom&lt;/title&gt;&lt;/titles&gt;&lt;volume&gt;Doctoral&lt;/volume&gt;&lt;dates&gt;&lt;year&gt;2004&lt;/year&gt;&lt;/dates&gt;&lt;publisher&gt;University of California Davis&lt;/publisher&gt;&lt;label&gt;jennings_2004_NA_NA&lt;/label&gt;&lt;work-type&gt;thesis&lt;/work-type&gt;&lt;urls&gt;&lt;related-urls&gt;&lt;url&gt;http://ezproxy.deakin.edu.au/login?url=http://search.ebscohost.com/login.aspx?direct=true&amp;amp;AuthType=ip,sso&amp;amp;db=psyh&amp;amp;AN=2004-99024-370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Jennings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65C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7D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B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A3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54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A5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</w:tr>
      <w:tr w:rsidR="00FC601A" w:rsidRPr="00FC601A" w14:paraId="007E3E2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92EE" w14:textId="3D4D073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AuthorYear="1"&gt;&lt;Author&gt;Jennings&lt;/Author&gt;&lt;Year&gt;2004&lt;/Year&gt;&lt;RecNum&gt;726&lt;/RecNum&gt;&lt;IDText&gt;jennings_2004_NA_NA&lt;/IDText&gt;&lt;DisplayText&gt;Jennings (2004)&lt;/DisplayText&gt;&lt;record&gt;&lt;rec-number&gt;726&lt;/rec-number&gt;&lt;foreign-keys&gt;&lt;key app="EN" db-id="9rtxtrx0hd0zdmef9t3x0a07s9zep59wfs29" timestamp="1570419767"&gt;726&lt;/key&gt;&lt;/foreign-keys&gt;&lt;ref-type name="Thesis"&gt;32&lt;/ref-type&gt;&lt;contributors&gt;&lt;authors&gt;&lt;author&gt;Jennings, Patricia Ann&lt;/author&gt;&lt;/authors&gt;&lt;/contributors&gt;&lt;titles&gt;&lt;title&gt;The role of personality, stress, and coping in the development of wisdom&lt;/title&gt;&lt;/titles&gt;&lt;volume&gt;Doctoral&lt;/volume&gt;&lt;dates&gt;&lt;year&gt;2004&lt;/year&gt;&lt;/dates&gt;&lt;publisher&gt;University of California Davis&lt;/publisher&gt;&lt;label&gt;jennings_2004_NA_NA&lt;/label&gt;&lt;work-type&gt;thesis&lt;/work-type&gt;&lt;urls&gt;&lt;related-urls&gt;&lt;url&gt;http://ezproxy.deakin.edu.au/login?url=http://search.ebscohost.com/login.aspx?direct=true&amp;amp;AuthType=ip,sso&amp;amp;db=psyh&amp;amp;AN=2004-99024-370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Jennings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6F6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A6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B5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17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DA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90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07F7B5E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507C" w14:textId="6E478C0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AuthorYear="1"&gt;&lt;Author&gt;Jennings&lt;/Author&gt;&lt;Year&gt;2004&lt;/Year&gt;&lt;RecNum&gt;726&lt;/RecNum&gt;&lt;IDText&gt;jennings_2004_NA_NA&lt;/IDText&gt;&lt;DisplayText&gt;Jennings (2004)&lt;/DisplayText&gt;&lt;record&gt;&lt;rec-number&gt;726&lt;/rec-number&gt;&lt;foreign-keys&gt;&lt;key app="EN" db-id="9rtxtrx0hd0zdmef9t3x0a07s9zep59wfs29" timestamp="1570419767"&gt;726&lt;/key&gt;&lt;/foreign-keys&gt;&lt;ref-type name="Thesis"&gt;32&lt;/ref-type&gt;&lt;contributors&gt;&lt;authors&gt;&lt;author&gt;Jennings, Patricia Ann&lt;/author&gt;&lt;/authors&gt;&lt;/contributors&gt;&lt;titles&gt;&lt;title&gt;The role of personality, stress, and coping in the development of wisdom&lt;/title&gt;&lt;/titles&gt;&lt;volume&gt;Doctoral&lt;/volume&gt;&lt;dates&gt;&lt;year&gt;2004&lt;/year&gt;&lt;/dates&gt;&lt;publisher&gt;University of California Davis&lt;/publisher&gt;&lt;label&gt;jennings_2004_NA_NA&lt;/label&gt;&lt;work-type&gt;thesis&lt;/work-type&gt;&lt;urls&gt;&lt;related-urls&gt;&lt;url&gt;http://ezproxy.deakin.edu.au/login?url=http://search.ebscohost.com/login.aspx?direct=true&amp;amp;AuthType=ip,sso&amp;amp;db=psyh&amp;amp;AN=2004-99024-370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Jennings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460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E9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DF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21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4E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4B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1726417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3D7A" w14:textId="5CA7B42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AuthorYear="1"&gt;&lt;Author&gt;Jensen&lt;/Author&gt;&lt;Year&gt;2019&lt;/Year&gt;&lt;RecNum&gt;727&lt;/RecNum&gt;&lt;IDText&gt;jensen_2019_NA_NA&lt;/IDText&gt;&lt;DisplayText&gt;Jensen et al. (2019)&lt;/DisplayText&gt;&lt;record&gt;&lt;rec-number&gt;727&lt;/rec-number&gt;&lt;foreign-keys&gt;&lt;key app="EN" db-id="9rtxtrx0hd0zdmef9t3x0a07s9zep59wfs29" timestamp="1570419767"&gt;727&lt;/key&gt;&lt;/foreign-keys&gt;&lt;ref-type name="Journal Article"&gt;17&lt;/ref-type&gt;&lt;contributors&gt;&lt;authors&gt;&lt;author&gt;Jensen, Rikke A. A.&lt;/author&gt;&lt;author&gt;Kirkegaard Thomsen, Dorthe&lt;/author&gt;&lt;author&gt;O&amp;apos;Connor, Maja&lt;/author&gt;&lt;author&gt;Mehlsen, Mimi Y.&lt;/author&gt;&lt;/authors&gt;&lt;/contributors&gt;&lt;titles&gt;&lt;title&gt;Age differences in life stories and neuroticism mediate age differences in subjective well</w:instrText>
            </w:r>
            <w:r w:rsidR="00036E9F">
              <w:rPr>
                <w:rFonts w:ascii="Calibri" w:eastAsia="Calibri" w:hAnsi="Calibri" w:cs="Calibri"/>
                <w:color w:val="000000"/>
                <w:sz w:val="20"/>
                <w:szCs w:val="20"/>
                <w:lang w:val="en-GB" w:eastAsia="en-GB"/>
              </w:rPr>
              <w:instrText>‐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>being&lt;/title&gt;&lt;secondary-title&gt;Applied Cognitive Psychology&lt;/secondary-title&gt;&lt;/titles&gt;&lt;periodical&gt;&lt;full-title&gt;Applied Cognitive Psychology&lt;/full-title&gt;&lt;abbr-1&gt;Appl. Cogn. Psychol.&lt;/abbr-1&gt;&lt;abbr-2&gt;Appl Cogn Psychol&lt;/abbr-2&gt;&lt;/periodical&gt;&lt;dates&gt;&lt;year&gt;2019&lt;/year&gt;&lt;/dates&gt;&lt;isbn&gt;0888-4080&amp;#xD;1099-0720&lt;/isbn&gt;&lt;label&gt;jensen_2019_NA_NA&lt;/label&gt;&lt;work-type&gt;journalArticle&lt;/work-type&gt;&lt;urls&gt;&lt;related-urls&gt;&lt;url&gt;http://ezproxy.deakin.edu.au/login?url=http://search.ebscohost.com/login.aspx?direct=true&amp;amp;AuthType=ip,sso&amp;amp;db=psyh&amp;amp;AN=2019-38199-001&amp;amp;site=ehost-live&amp;amp;scope=site&lt;/url&gt;&lt;/related-urls&gt;&lt;/urls&gt;&lt;electronic-resource-num&gt;10.1002/acp.3580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Jensen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540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66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A4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B3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6F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7C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6711298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B3B2" w14:textId="0217D0B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AuthorYear="1"&gt;&lt;Author&gt;Jibeen&lt;/Author&gt;&lt;Year&gt;2014&lt;/Year&gt;&lt;RecNum&gt;728&lt;/RecNum&gt;&lt;IDText&gt;jibeen_2014_118_157&lt;/IDText&gt;&lt;DisplayText&gt;Jibeen (2014)&lt;/DisplayText&gt;&lt;record&gt;&lt;rec-number&gt;728&lt;/rec-number&gt;&lt;foreign-keys&gt;&lt;key app="EN" db-id="9rtxtrx0hd0zdmef9t3x0a07s9zep59wfs29" timestamp="1570419767"&gt;728&lt;/key&gt;&lt;/foreign-keys&gt;&lt;ref-type name="Journal Article"&gt;17&lt;/ref-type&gt;&lt;contributors&gt;&lt;authors&gt;&lt;author&gt;Jibeen, Tahira&lt;/author&gt;&lt;/authors&gt;&lt;/contributors&gt;&lt;titles&gt;&lt;title&gt;Personality Traits and Subjective Well-Being: Moderating Role of Optimism in University Employees&lt;/title&gt;&lt;secondary-title&gt;Social Indicators Research&lt;/secondary-title&gt;&lt;/titles&gt;&lt;pages&gt;157-172&lt;/pages&gt;&lt;volume&gt;118&lt;/volume&gt;&lt;number&gt;1&lt;/number&gt;&lt;section&gt;157&lt;/section&gt;&lt;dates&gt;&lt;year&gt;2014&lt;/year&gt;&lt;/dates&gt;&lt;isbn&gt;0303-8300&amp;#xD;1573-0921&lt;/isbn&gt;&lt;label&gt;jibeen_2014_118_157&lt;/label&gt;&lt;work-type&gt;journalArticle&lt;/work-type&gt;&lt;urls&gt;&lt;related-urls&gt;&lt;url&gt;http://ezproxy.deakin.edu.au/login?url=http://search.ebscohost.com/login.aspx?direct=true&amp;amp;AuthType=ip,sso&amp;amp;db=psyh&amp;amp;AN=2013-28429-001&amp;amp;site=ehost-live&amp;amp;scope=site&lt;/url&gt;&lt;/related-urls&gt;&lt;/urls&gt;&lt;electronic-resource-num&gt;10.1007/s11205-013-0416-6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Jibeen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8D5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9F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10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26B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0D4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2B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72D09BA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3E25" w14:textId="2F69AF9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AuthorYear="1"&gt;&lt;Author&gt;Johnson&lt;/Author&gt;&lt;Year&gt;2003&lt;/Year&gt;&lt;RecNum&gt;729&lt;/RecNum&gt;&lt;IDText&gt;johnson_2004_NA_NA&lt;/IDText&gt;&lt;DisplayText&gt;Johnson (2003)&lt;/DisplayText&gt;&lt;record&gt;&lt;rec-number&gt;729&lt;/rec-number&gt;&lt;foreign-keys&gt;&lt;key app="EN" db-id="9rtxtrx0hd0zdmef9t3x0a07s9zep59wfs29" timestamp="1570419767"&gt;729&lt;/key&gt;&lt;/foreign-keys&gt;&lt;ref-type name="Thesis"&gt;32&lt;/ref-type&gt;&lt;contributors&gt;&lt;authors&gt;&lt;author&gt;Johnson, David Kevin&lt;/author&gt;&lt;/authors&gt;&lt;/contributors&gt;&lt;titles&gt;&lt;title&gt;Biases in negative affect and aging&lt;/title&gt;&lt;/titles&gt;&lt;volume&gt;Doctoral&lt;/volume&gt;&lt;dates&gt;&lt;year&gt;2003&lt;/year&gt;&lt;/dates&gt;&lt;publisher&gt;Washington University&lt;/publisher&gt;&lt;label&gt;johnson_2004_NA_NA&lt;/label&gt;&lt;work-type&gt;thesis&lt;/work-type&gt;&lt;urls&gt;&lt;related-urls&gt;&lt;url&gt;http://ezproxy.deakin.edu.au/login?url=http://search.ebscohost.com/login.aspx?direct=true&amp;amp;AuthType=ip,sso&amp;amp;db=psyh&amp;amp;AN=2004-99006-202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Johnson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CEF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6B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15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A75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B2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9BC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7C33BC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FDC9" w14:textId="3FB685E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AuthorYear="1"&gt;&lt;Author&gt;Johnson&lt;/Author&gt;&lt;Year&gt;2003&lt;/Year&gt;&lt;RecNum&gt;729&lt;/RecNum&gt;&lt;IDText&gt;johnson_2004_NA_NA&lt;/IDText&gt;&lt;DisplayText&gt;Johnson (2003)&lt;/DisplayText&gt;&lt;record&gt;&lt;rec-number&gt;729&lt;/rec-number&gt;&lt;foreign-keys&gt;&lt;key app="EN" db-id="9rtxtrx0hd0zdmef9t3x0a07s9zep59wfs29" timestamp="1570419767"&gt;729&lt;/key&gt;&lt;/foreign-keys&gt;&lt;ref-type name="Thesis"&gt;32&lt;/ref-type&gt;&lt;contributors&gt;&lt;authors&gt;&lt;author&gt;Johnson, David Kevin&lt;/author&gt;&lt;/authors&gt;&lt;/contributors&gt;&lt;titles&gt;&lt;title&gt;Biases in negative affect and aging&lt;/title&gt;&lt;/titles&gt;&lt;volume&gt;Doctoral&lt;/volume&gt;&lt;dates&gt;&lt;year&gt;2003&lt;/year&gt;&lt;/dates&gt;&lt;publisher&gt;Washington University&lt;/publisher&gt;&lt;label&gt;johnson_2004_NA_NA&lt;/label&gt;&lt;work-type&gt;thesis&lt;/work-type&gt;&lt;urls&gt;&lt;related-urls&gt;&lt;url&gt;http://ezproxy.deakin.edu.au/login?url=http://search.ebscohost.com/login.aspx?direct=true&amp;amp;AuthType=ip,sso&amp;amp;db=psyh&amp;amp;AN=2004-99006-202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Johnson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BD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90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37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8BA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061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405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BAB589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D40D" w14:textId="775CE07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PEVuZE5vdGU+PENpdGUgQXV0aG9yWWVhcj0iMSI+PEF1dGhvcj5Kb2tlbGE8L0F1dGhvcj48WWVh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PEVuZE5vdGU+PENpdGUgQXV0aG9yWWVhcj0iMSI+PEF1dGhvcj5Kb2tlbGE8L0F1dGhvcj48WWVh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Jokela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F9D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CE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47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21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1A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CA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2ED9C60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AD11" w14:textId="17DA30A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AuthorYear="1"&gt;&lt;Author&gt;Jones&lt;/Author&gt;&lt;Year&gt;2015&lt;/Year&gt;&lt;RecNum&gt;731&lt;/RecNum&gt;&lt;IDText&gt;jones_2015_25_297&lt;/IDText&gt;&lt;DisplayText&gt;Jones et al. (2015)&lt;/DisplayText&gt;&lt;record&gt;&lt;rec-number&gt;731&lt;/rec-number&gt;&lt;foreign-keys&gt;&lt;key app="EN" db-id="9rtxtrx0hd0zdmef9t3x0a07s9zep59wfs29" timestamp="1570419767"&gt;731&lt;/key&gt;&lt;/foreign-keys&gt;&lt;ref-type name="Journal Article"&gt;17&lt;/ref-type&gt;&lt;contributors&gt;&lt;authors&gt;&lt;author&gt;Jones, Natalie&lt;/author&gt;&lt;author&gt;Hill, Carin&lt;/author&gt;&lt;author&gt;Henn, Carolina&lt;/author&gt;&lt;/authors&gt;&lt;/contributors&gt;&lt;titles&gt;&lt;title&gt;Personality and job satisfaction: their role in work-related psychological well-being&lt;/title&gt;&lt;secondary-title&gt;Journal of Psychology in Africa&lt;/secondary-title&gt;&lt;/titles&gt;&lt;pages&gt;297-304&lt;/pages&gt;&lt;volume&gt;25&lt;/volume&gt;&lt;number&gt;4&lt;/number&gt;&lt;section&gt;297&lt;/section&gt;&lt;dates&gt;&lt;year&gt;2015&lt;/year&gt;&lt;/dates&gt;&lt;isbn&gt;1433-0237&amp;#xD;1815-5626&lt;/isbn&gt;&lt;label&gt;jones_2015_25_297&lt;/label&gt;&lt;work-type&gt;Article&lt;/work-type&gt;&lt;urls&gt;&lt;related-urls&gt;&lt;url&gt;https://www.scopus.com/inward/record.uri?eid=2-s2.0-85032287286&amp;amp;doi=10.1080%2f14330237.2015.1078086&amp;amp;partnerID=40&amp;amp;md5=c6a6763eeb4b86fe07b0d855be673551&lt;/url&gt;&lt;/related-urls&gt;&lt;/urls&gt;&lt;electronic-resource-num&gt;10.1080/14330237.2015.1078086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Jones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23B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FD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6A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4C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F66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BA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34CE0E7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A46D" w14:textId="11D4C29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AuthorYear="1"&gt;&lt;Author&gt;Jones&lt;/Author&gt;&lt;Year&gt;2015&lt;/Year&gt;&lt;RecNum&gt;731&lt;/RecNum&gt;&lt;IDText&gt;jones_2015_25_297&lt;/IDText&gt;&lt;DisplayText&gt;Jones et al. (2015)&lt;/DisplayText&gt;&lt;record&gt;&lt;rec-number&gt;731&lt;/rec-number&gt;&lt;foreign-keys&gt;&lt;key app="EN" db-id="9rtxtrx0hd0zdmef9t3x0a07s9zep59wfs29" timestamp="1570419767"&gt;731&lt;/key&gt;&lt;/foreign-keys&gt;&lt;ref-type name="Journal Article"&gt;17&lt;/ref-type&gt;&lt;contributors&gt;&lt;authors&gt;&lt;author&gt;Jones, Natalie&lt;/author&gt;&lt;author&gt;Hill, Carin&lt;/author&gt;&lt;author&gt;Henn, Carolina&lt;/author&gt;&lt;/authors&gt;&lt;/contributors&gt;&lt;titles&gt;&lt;title&gt;Personality and job satisfaction: their role in work-related psychological well-being&lt;/title&gt;&lt;secondary-title&gt;Journal of Psychology in Africa&lt;/secondary-title&gt;&lt;/titles&gt;&lt;pages&gt;297-304&lt;/pages&gt;&lt;volume&gt;25&lt;/volume&gt;&lt;number&gt;4&lt;/number&gt;&lt;section&gt;297&lt;/section&gt;&lt;dates&gt;&lt;year&gt;2015&lt;/year&gt;&lt;/dates&gt;&lt;isbn&gt;1433-0237&amp;#xD;1815-5626&lt;/isbn&gt;&lt;label&gt;jones_2015_25_297&lt;/label&gt;&lt;work-type&gt;Article&lt;/work-type&gt;&lt;urls&gt;&lt;related-urls&gt;&lt;url&gt;https://www.scopus.com/inward/record.uri?eid=2-s2.0-85032287286&amp;amp;doi=10.1080%2f14330237.2015.1078086&amp;amp;partnerID=40&amp;amp;md5=c6a6763eeb4b86fe07b0d855be673551&lt;/url&gt;&lt;/related-urls&gt;&lt;/urls&gt;&lt;electronic-resource-num&gt;10.1080/14330237.2015.1078086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Jones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D80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ED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2F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88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E80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B1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2622C4C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1624" w14:textId="2475CDB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AuthorYear="1"&gt;&lt;Author&gt;Jones&lt;/Author&gt;&lt;Year&gt;2015&lt;/Year&gt;&lt;RecNum&gt;731&lt;/RecNum&gt;&lt;IDText&gt;jones_2015_25_297&lt;/IDText&gt;&lt;DisplayText&gt;Jones et al. (2015)&lt;/DisplayText&gt;&lt;record&gt;&lt;rec-number&gt;731&lt;/rec-number&gt;&lt;foreign-keys&gt;&lt;key app="EN" db-id="9rtxtrx0hd0zdmef9t3x0a07s9zep59wfs29" timestamp="1570419767"&gt;731&lt;/key&gt;&lt;/foreign-keys&gt;&lt;ref-type name="Journal Article"&gt;17&lt;/ref-type&gt;&lt;contributors&gt;&lt;authors&gt;&lt;author&gt;Jones, Natalie&lt;/author&gt;&lt;author&gt;Hill, Carin&lt;/author&gt;&lt;author&gt;Henn, Carolina&lt;/author&gt;&lt;/authors&gt;&lt;/contributors&gt;&lt;titles&gt;&lt;title&gt;Personality and job satisfaction: their role in work-related psychological well-being&lt;/title&gt;&lt;secondary-title&gt;Journal of Psychology in Africa&lt;/secondary-title&gt;&lt;/titles&gt;&lt;pages&gt;297-304&lt;/pages&gt;&lt;volume&gt;25&lt;/volume&gt;&lt;number&gt;4&lt;/number&gt;&lt;section&gt;297&lt;/section&gt;&lt;dates&gt;&lt;year&gt;2015&lt;/year&gt;&lt;/dates&gt;&lt;isbn&gt;1433-0237&amp;#xD;1815-5626&lt;/isbn&gt;&lt;label&gt;jones_2015_25_297&lt;/label&gt;&lt;work-type&gt;Article&lt;/work-type&gt;&lt;urls&gt;&lt;related-urls&gt;&lt;url&gt;https://www.scopus.com/inward/record.uri?eid=2-s2.0-85032287286&amp;amp;doi=10.1080%2f14330237.2015.1078086&amp;amp;partnerID=40&amp;amp;md5=c6a6763eeb4b86fe07b0d855be673551&lt;/url&gt;&lt;/related-urls&gt;&lt;/urls&gt;&lt;electronic-resource-num&gt;10.1080/14330237.2015.1078086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Jones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494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1F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20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B5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76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0E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1A6D613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05DE" w14:textId="14B295A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AuthorYear="1"&gt;&lt;Author&gt;Jones&lt;/Author&gt;&lt;Year&gt;2015&lt;/Year&gt;&lt;RecNum&gt;731&lt;/RecNum&gt;&lt;IDText&gt;jones_2015_25_297&lt;/IDText&gt;&lt;DisplayText&gt;Jones et al. (2015)&lt;/DisplayText&gt;&lt;record&gt;&lt;rec-number&gt;731&lt;/rec-number&gt;&lt;foreign-keys&gt;&lt;key app="EN" db-id="9rtxtrx0hd0zdmef9t3x0a07s9zep59wfs29" timestamp="1570419767"&gt;731&lt;/key&gt;&lt;/foreign-keys&gt;&lt;ref-type name="Journal Article"&gt;17&lt;/ref-type&gt;&lt;contributors&gt;&lt;authors&gt;&lt;author&gt;Jones, Natalie&lt;/author&gt;&lt;author&gt;Hill, Carin&lt;/author&gt;&lt;author&gt;Henn, Carolina&lt;/author&gt;&lt;/authors&gt;&lt;/contributors&gt;&lt;titles&gt;&lt;title&gt;Personality and job satisfaction: their role in work-related psychological well-being&lt;/title&gt;&lt;secondary-title&gt;Journal of Psychology in Africa&lt;/secondary-title&gt;&lt;/titles&gt;&lt;pages&gt;297-304&lt;/pages&gt;&lt;volume&gt;25&lt;/volume&gt;&lt;number&gt;4&lt;/number&gt;&lt;section&gt;297&lt;/section&gt;&lt;dates&gt;&lt;year&gt;2015&lt;/year&gt;&lt;/dates&gt;&lt;isbn&gt;1433-0237&amp;#xD;1815-5626&lt;/isbn&gt;&lt;label&gt;jones_2015_25_297&lt;/label&gt;&lt;work-type&gt;Article&lt;/work-type&gt;&lt;urls&gt;&lt;related-urls&gt;&lt;url&gt;https://www.scopus.com/inward/record.uri?eid=2-s2.0-85032287286&amp;amp;doi=10.1080%2f14330237.2015.1078086&amp;amp;partnerID=40&amp;amp;md5=c6a6763eeb4b86fe07b0d855be673551&lt;/url&gt;&lt;/related-urls&gt;&lt;/urls&gt;&lt;electronic-resource-num&gt;10.1080/14330237.2015.1078086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Jones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E2C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B6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D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4E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1A0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09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36CE77C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90BB" w14:textId="4C85137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AuthorYear="1"&gt;&lt;Author&gt;Jones&lt;/Author&gt;&lt;Year&gt;2015&lt;/Year&gt;&lt;RecNum&gt;731&lt;/RecNum&gt;&lt;IDText&gt;jones_2015_25_297&lt;/IDText&gt;&lt;DisplayText&gt;Jones et al. (2015)&lt;/DisplayText&gt;&lt;record&gt;&lt;rec-number&gt;731&lt;/rec-number&gt;&lt;foreign-keys&gt;&lt;key app="EN" db-id="9rtxtrx0hd0zdmef9t3x0a07s9zep59wfs29" timestamp="1570419767"&gt;731&lt;/key&gt;&lt;/foreign-keys&gt;&lt;ref-type name="Journal Article"&gt;17&lt;/ref-type&gt;&lt;contributors&gt;&lt;authors&gt;&lt;author&gt;Jones, Natalie&lt;/author&gt;&lt;author&gt;Hill, Carin&lt;/author&gt;&lt;author&gt;Henn, Carolina&lt;/author&gt;&lt;/authors&gt;&lt;/contributors&gt;&lt;titles&gt;&lt;title&gt;Personality and job satisfaction: their role in work-related psychological well-being&lt;/title&gt;&lt;secondary-title&gt;Journal of Psychology in Africa&lt;/secondary-title&gt;&lt;/titles&gt;&lt;pages&gt;297-304&lt;/pages&gt;&lt;volume&gt;25&lt;/volume&gt;&lt;number&gt;4&lt;/number&gt;&lt;section&gt;297&lt;/section&gt;&lt;dates&gt;&lt;year&gt;2015&lt;/year&gt;&lt;/dates&gt;&lt;isbn&gt;1433-0237&amp;#xD;1815-5626&lt;/isbn&gt;&lt;label&gt;jones_2015_25_297&lt;/label&gt;&lt;work-type&gt;Article&lt;/work-type&gt;&lt;urls&gt;&lt;related-urls&gt;&lt;url&gt;https://www.scopus.com/inward/record.uri?eid=2-s2.0-85032287286&amp;amp;doi=10.1080%2f14330237.2015.1078086&amp;amp;partnerID=40&amp;amp;md5=c6a6763eeb4b86fe07b0d855be673551&lt;/url&gt;&lt;/related-urls&gt;&lt;/urls&gt;&lt;electronic-resource-num&gt;10.1080/14330237.2015.1078086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Jones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406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B3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F0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D1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0D7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73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1493727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E7BC" w14:textId="34CE506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AuthorYear="1"&gt;&lt;Author&gt;Jones&lt;/Author&gt;&lt;Year&gt;2015&lt;/Year&gt;&lt;RecNum&gt;731&lt;/RecNum&gt;&lt;IDText&gt;jones_2015_25_297&lt;/IDText&gt;&lt;DisplayText&gt;Jones et al. (2015)&lt;/DisplayText&gt;&lt;record&gt;&lt;rec-number&gt;731&lt;/rec-number&gt;&lt;foreign-keys&gt;&lt;key app="EN" db-id="9rtxtrx0hd0zdmef9t3x0a07s9zep59wfs29" timestamp="1570419767"&gt;731&lt;/key&gt;&lt;/foreign-keys&gt;&lt;ref-type name="Journal Article"&gt;17&lt;/ref-type&gt;&lt;contributors&gt;&lt;authors&gt;&lt;author&gt;Jones, Natalie&lt;/author&gt;&lt;author&gt;Hill, Carin&lt;/author&gt;&lt;author&gt;Henn, Carolina&lt;/author&gt;&lt;/authors&gt;&lt;/contributors&gt;&lt;titles&gt;&lt;title&gt;Personality and job satisfaction: their role in work-related psychological well-being&lt;/title&gt;&lt;secondary-title&gt;Journal of Psychology in Africa&lt;/secondary-title&gt;&lt;/titles&gt;&lt;pages&gt;297-304&lt;/pages&gt;&lt;volume&gt;25&lt;/volume&gt;&lt;number&gt;4&lt;/number&gt;&lt;section&gt;297&lt;/section&gt;&lt;dates&gt;&lt;year&gt;2015&lt;/year&gt;&lt;/dates&gt;&lt;isbn&gt;1433-0237&amp;#xD;1815-5626&lt;/isbn&gt;&lt;label&gt;jones_2015_25_297&lt;/label&gt;&lt;work-type&gt;Article&lt;/work-type&gt;&lt;urls&gt;&lt;related-urls&gt;&lt;url&gt;https://www.scopus.com/inward/record.uri?eid=2-s2.0-85032287286&amp;amp;doi=10.1080%2f14330237.2015.1078086&amp;amp;partnerID=40&amp;amp;md5=c6a6763eeb4b86fe07b0d855be673551&lt;/url&gt;&lt;/related-urls&gt;&lt;/urls&gt;&lt;electronic-resource-num&gt;10.1080/14330237.2015.1078086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Jones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D3F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6F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D0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6A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FEC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1B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4D30C60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4F64" w14:textId="4CA03FF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AuthorYear="1"&gt;&lt;Author&gt;Joshanloo&lt;/Author&gt;&lt;Year&gt;2009&lt;/Year&gt;&lt;RecNum&gt;732&lt;/RecNum&gt;&lt;IDText&gt;joshanloo_2009_90_211&lt;/IDText&gt;&lt;DisplayText&gt;Joshanloo &amp;amp; Nosratabadi (2009)&lt;/DisplayText&gt;&lt;record&gt;&lt;rec-number&gt;732&lt;/rec-number&gt;&lt;foreign-keys&gt;&lt;key app="EN" db-id="9rtxtrx0hd0zdmef9t3x0a07s9zep59wfs29" timestamp="1570419767"&gt;732&lt;/key&gt;&lt;/foreign-keys&gt;&lt;ref-type name="Journal Article"&gt;17&lt;/ref-type&gt;&lt;contributors&gt;&lt;authors&gt;&lt;author&gt;Joshanloo, Mohsen&lt;/author&gt;&lt;author&gt;Nosratabadi, Masoud&lt;/author&gt;&lt;/authors&gt;&lt;/contributors&gt;&lt;titles&gt;&lt;title&gt;Levels of Mental Health Continuum and Personality Traits&lt;/title&gt;&lt;secondary-title&gt;Social Indicators Research&lt;/secondary-title&gt;&lt;/titles&gt;&lt;pages&gt;211-224&lt;/pages&gt;&lt;volume&gt;90&lt;/volume&gt;&lt;number&gt;2&lt;/number&gt;&lt;section&gt;211&lt;/section&gt;&lt;dates&gt;&lt;year&gt;2009&lt;/year&gt;&lt;/dates&gt;&lt;isbn&gt;0303-8300&amp;#xD;1573-0921&lt;/isbn&gt;&lt;label&gt;joshanloo_2009_90_211&lt;/label&gt;&lt;work-type&gt;Article&lt;/work-type&gt;&lt;urls&gt;&lt;related-urls&gt;&lt;url&gt;https://www.scopus.com/inward/record.uri?eid=2-s2.0-55649117488&amp;amp;doi=10.1007%2fs11205-008-9253-4&amp;amp;partnerID=40&amp;amp;md5=6a45fb20ddc94b06fd36e2d7cded75eb&lt;/url&gt;&lt;/related-urls&gt;&lt;/urls&gt;&lt;electronic-resource-num&gt;10.1007/s11205-008-9253-4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Nosratabadi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9B7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8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B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5C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2E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22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</w:tr>
      <w:tr w:rsidR="00FC601A" w:rsidRPr="00FC601A" w14:paraId="3D794BD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453" w14:textId="63F225B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AuthorYear="1"&gt;&lt;Author&gt;Joshanloo&lt;/Author&gt;&lt;Year&gt;2009&lt;/Year&gt;&lt;RecNum&gt;732&lt;/RecNum&gt;&lt;IDText&gt;joshanloo_2009_90_211&lt;/IDText&gt;&lt;DisplayText&gt;Joshanloo &amp;amp; Nosratabadi (2009)&lt;/DisplayText&gt;&lt;record&gt;&lt;rec-number&gt;732&lt;/rec-number&gt;&lt;foreign-keys&gt;&lt;key app="EN" db-id="9rtxtrx0hd0zdmef9t3x0a07s9zep59wfs29" timestamp="1570419767"&gt;732&lt;/key&gt;&lt;/foreign-keys&gt;&lt;ref-type name="Journal Article"&gt;17&lt;/ref-type&gt;&lt;contributors&gt;&lt;authors&gt;&lt;author&gt;Joshanloo, Mohsen&lt;/author&gt;&lt;author&gt;Nosratabadi, Masoud&lt;/author&gt;&lt;/authors&gt;&lt;/contributors&gt;&lt;titles&gt;&lt;title&gt;Levels of Mental Health Continuum and Personality Traits&lt;/title&gt;&lt;secondary-title&gt;Social Indicators Research&lt;/secondary-title&gt;&lt;/titles&gt;&lt;pages&gt;211-224&lt;/pages&gt;&lt;volume&gt;90&lt;/volume&gt;&lt;number&gt;2&lt;/number&gt;&lt;section&gt;211&lt;/section&gt;&lt;dates&gt;&lt;year&gt;2009&lt;/year&gt;&lt;/dates&gt;&lt;isbn&gt;0303-8300&amp;#xD;1573-0921&lt;/isbn&gt;&lt;label&gt;joshanloo_2009_90_211&lt;/label&gt;&lt;work-type&gt;Article&lt;/work-type&gt;&lt;urls&gt;&lt;related-urls&gt;&lt;url&gt;https://www.scopus.com/inward/record.uri?eid=2-s2.0-55649117488&amp;amp;doi=10.1007%2fs11205-008-9253-4&amp;amp;partnerID=40&amp;amp;md5=6a45fb20ddc94b06fd36e2d7cded75eb&lt;/url&gt;&lt;/related-urls&gt;&lt;/urls&gt;&lt;electronic-resource-num&gt;10.1007/s11205-008-9253-4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Nosratabadi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040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A0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00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01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0D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8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040188F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0B09" w14:textId="4B03208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AuthorYear="1"&gt;&lt;Author&gt;Joshanloo&lt;/Author&gt;&lt;Year&gt;2009&lt;/Year&gt;&lt;RecNum&gt;732&lt;/RecNum&gt;&lt;IDText&gt;joshanloo_2009_90_211&lt;/IDText&gt;&lt;DisplayText&gt;Joshanloo &amp;amp; Nosratabadi (2009)&lt;/DisplayText&gt;&lt;record&gt;&lt;rec-number&gt;732&lt;/rec-number&gt;&lt;foreign-keys&gt;&lt;key app="EN" db-id="9rtxtrx0hd0zdmef9t3x0a07s9zep59wfs29" timestamp="1570419767"&gt;732&lt;/key&gt;&lt;/foreign-keys&gt;&lt;ref-type name="Journal Article"&gt;17&lt;/ref-type&gt;&lt;contributors&gt;&lt;authors&gt;&lt;author&gt;Joshanloo, Mohsen&lt;/author&gt;&lt;author&gt;Nosratabadi, Masoud&lt;/author&gt;&lt;/authors&gt;&lt;/contributors&gt;&lt;titles&gt;&lt;title&gt;Levels of Mental Health Continuum and Personality Traits&lt;/title&gt;&lt;secondary-title&gt;Social Indicators Research&lt;/secondary-title&gt;&lt;/titles&gt;&lt;pages&gt;211-224&lt;/pages&gt;&lt;volume&gt;90&lt;/volume&gt;&lt;number&gt;2&lt;/number&gt;&lt;section&gt;211&lt;/section&gt;&lt;dates&gt;&lt;year&gt;2009&lt;/year&gt;&lt;/dates&gt;&lt;isbn&gt;0303-8300&amp;#xD;1573-0921&lt;/isbn&gt;&lt;label&gt;joshanloo_2009_90_211&lt;/label&gt;&lt;work-type&gt;Article&lt;/work-type&gt;&lt;urls&gt;&lt;related-urls&gt;&lt;url&gt;https://www.scopus.com/inward/record.uri?eid=2-s2.0-55649117488&amp;amp;doi=10.1007%2fs11205-008-9253-4&amp;amp;partnerID=40&amp;amp;md5=6a45fb20ddc94b06fd36e2d7cded75eb&lt;/url&gt;&lt;/related-urls&gt;&lt;/urls&gt;&lt;electronic-resource-num&gt;10.1007/s11205-008-9253-4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Nosratabadi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3E3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D8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73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40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15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17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429AFB0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FB45" w14:textId="59CFB09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AuthorYear="1"&gt;&lt;Author&gt;Joshanloo&lt;/Author&gt;&lt;Year&gt;2009&lt;/Year&gt;&lt;RecNum&gt;732&lt;/RecNum&gt;&lt;IDText&gt;joshanloo_2009_90_211&lt;/IDText&gt;&lt;DisplayText&gt;Joshanloo &amp;amp; Nosratabadi (2009)&lt;/DisplayText&gt;&lt;record&gt;&lt;rec-number&gt;732&lt;/rec-number&gt;&lt;foreign-keys&gt;&lt;key app="EN" db-id="9rtxtrx0hd0zdmef9t3x0a07s9zep59wfs29" timestamp="1570419767"&gt;732&lt;/key&gt;&lt;/foreign-keys&gt;&lt;ref-type name="Journal Article"&gt;17&lt;/ref-type&gt;&lt;contributors&gt;&lt;authors&gt;&lt;author&gt;Joshanloo, Mohsen&lt;/author&gt;&lt;author&gt;Nosratabadi, Masoud&lt;/author&gt;&lt;/authors&gt;&lt;/contributors&gt;&lt;titles&gt;&lt;title&gt;Levels of Mental Health Continuum and Personality Traits&lt;/title&gt;&lt;secondary-title&gt;Social Indicators Research&lt;/secondary-title&gt;&lt;/titles&gt;&lt;pages&gt;211-224&lt;/pages&gt;&lt;volume&gt;90&lt;/volume&gt;&lt;number&gt;2&lt;/number&gt;&lt;section&gt;211&lt;/section&gt;&lt;dates&gt;&lt;year&gt;2009&lt;/year&gt;&lt;/dates&gt;&lt;isbn&gt;0303-8300&amp;#xD;1573-0921&lt;/isbn&gt;&lt;label&gt;joshanloo_2009_90_211&lt;/label&gt;&lt;work-type&gt;Article&lt;/work-type&gt;&lt;urls&gt;&lt;related-urls&gt;&lt;url&gt;https://www.scopus.com/inward/record.uri?eid=2-s2.0-55649117488&amp;amp;doi=10.1007%2fs11205-008-9253-4&amp;amp;partnerID=40&amp;amp;md5=6a45fb20ddc94b06fd36e2d7cded75eb&lt;/url&gt;&lt;/related-urls&gt;&lt;/urls&gt;&lt;electronic-resource-num&gt;10.1007/s11205-008-9253-4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Nosratabadi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6A1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7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63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F6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5D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AA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</w:tr>
      <w:tr w:rsidR="00FC601A" w:rsidRPr="00FC601A" w14:paraId="16784F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40B9" w14:textId="7F79870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AuthorYear="1"&gt;&lt;Author&gt;Joshanloo&lt;/Author&gt;&lt;Year&gt;2009&lt;/Year&gt;&lt;RecNum&gt;732&lt;/RecNum&gt;&lt;IDText&gt;joshanloo_2009_90_211&lt;/IDText&gt;&lt;DisplayText&gt;Joshanloo &amp;amp; Nosratabadi (2009)&lt;/DisplayText&gt;&lt;record&gt;&lt;rec-number&gt;732&lt;/rec-number&gt;&lt;foreign-keys&gt;&lt;key app="EN" db-id="9rtxtrx0hd0zdmef9t3x0a07s9zep59wfs29" timestamp="1570419767"&gt;732&lt;/key&gt;&lt;/foreign-keys&gt;&lt;ref-type name="Journal Article"&gt;17&lt;/ref-type&gt;&lt;contributors&gt;&lt;authors&gt;&lt;author&gt;Joshanloo, Mohsen&lt;/author&gt;&lt;author&gt;Nosratabadi, Masoud&lt;/author&gt;&lt;/authors&gt;&lt;/contributors&gt;&lt;titles&gt;&lt;title&gt;Levels of Mental Health Continuum and Personality Traits&lt;/title&gt;&lt;secondary-title&gt;Social Indicators Research&lt;/secondary-title&gt;&lt;/titles&gt;&lt;pages&gt;211-224&lt;/pages&gt;&lt;volume&gt;90&lt;/volume&gt;&lt;number&gt;2&lt;/number&gt;&lt;section&gt;211&lt;/section&gt;&lt;dates&gt;&lt;year&gt;2009&lt;/year&gt;&lt;/dates&gt;&lt;isbn&gt;0303-8300&amp;#xD;1573-0921&lt;/isbn&gt;&lt;label&gt;joshanloo_2009_90_211&lt;/label&gt;&lt;work-type&gt;Article&lt;/work-type&gt;&lt;urls&gt;&lt;related-urls&gt;&lt;url&gt;https://www.scopus.com/inward/record.uri?eid=2-s2.0-55649117488&amp;amp;doi=10.1007%2fs11205-008-9253-4&amp;amp;partnerID=40&amp;amp;md5=6a45fb20ddc94b06fd36e2d7cded75eb&lt;/url&gt;&lt;/related-urls&gt;&lt;/urls&gt;&lt;electronic-resource-num&gt;10.1007/s11205-008-9253-4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Nosratabadi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C91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F6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19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0F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8B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64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04D00D9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E67" w14:textId="01D18AE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AuthorYear="1"&gt;&lt;Author&gt;Joshanloo&lt;/Author&gt;&lt;Year&gt;2009&lt;/Year&gt;&lt;RecNum&gt;732&lt;/RecNum&gt;&lt;IDText&gt;joshanloo_2009_90_211&lt;/IDText&gt;&lt;DisplayText&gt;Joshanloo &amp;amp; Nosratabadi (2009)&lt;/DisplayText&gt;&lt;record&gt;&lt;rec-number&gt;732&lt;/rec-number&gt;&lt;foreign-keys&gt;&lt;key app="EN" db-id="9rtxtrx0hd0zdmef9t3x0a07s9zep59wfs29" timestamp="1570419767"&gt;732&lt;/key&gt;&lt;/foreign-keys&gt;&lt;ref-type name="Journal Article"&gt;17&lt;/ref-type&gt;&lt;contributors&gt;&lt;authors&gt;&lt;author&gt;Joshanloo, Mohsen&lt;/author&gt;&lt;author&gt;Nosratabadi, Masoud&lt;/author&gt;&lt;/authors&gt;&lt;/contributors&gt;&lt;titles&gt;&lt;title&gt;Levels of Mental Health Continuum and Personality Traits&lt;/title&gt;&lt;secondary-title&gt;Social Indicators Research&lt;/secondary-title&gt;&lt;/titles&gt;&lt;pages&gt;211-224&lt;/pages&gt;&lt;volume&gt;90&lt;/volume&gt;&lt;number&gt;2&lt;/number&gt;&lt;section&gt;211&lt;/section&gt;&lt;dates&gt;&lt;year&gt;2009&lt;/year&gt;&lt;/dates&gt;&lt;isbn&gt;0303-8300&amp;#xD;1573-0921&lt;/isbn&gt;&lt;label&gt;joshanloo_2009_90_211&lt;/label&gt;&lt;work-type&gt;Article&lt;/work-type&gt;&lt;urls&gt;&lt;related-urls&gt;&lt;url&gt;https://www.scopus.com/inward/record.uri?eid=2-s2.0-55649117488&amp;amp;doi=10.1007%2fs11205-008-9253-4&amp;amp;partnerID=40&amp;amp;md5=6a45fb20ddc94b06fd36e2d7cded75eb&lt;/url&gt;&lt;/related-urls&gt;&lt;/urls&gt;&lt;electronic-resource-num&gt;10.1007/s11205-008-9253-4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Nosratabadi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DC4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5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6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79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60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AF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18CDCE4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08BB" w14:textId="7BECEE4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AuthorYear="1"&gt;&lt;Author&gt;Joshanloo&lt;/Author&gt;&lt;Year&gt;2009&lt;/Year&gt;&lt;RecNum&gt;732&lt;/RecNum&gt;&lt;IDText&gt;joshanloo_2009_90_211&lt;/IDText&gt;&lt;DisplayText&gt;Joshanloo &amp;amp; Nosratabadi (2009)&lt;/DisplayText&gt;&lt;record&gt;&lt;rec-number&gt;732&lt;/rec-number&gt;&lt;foreign-keys&gt;&lt;key app="EN" db-id="9rtxtrx0hd0zdmef9t3x0a07s9zep59wfs29" timestamp="1570419767"&gt;732&lt;/key&gt;&lt;/foreign-keys&gt;&lt;ref-type name="Journal Article"&gt;17&lt;/ref-type&gt;&lt;contributors&gt;&lt;authors&gt;&lt;author&gt;Joshanloo, Mohsen&lt;/author&gt;&lt;author&gt;Nosratabadi, Masoud&lt;/author&gt;&lt;/authors&gt;&lt;/contributors&gt;&lt;titles&gt;&lt;title&gt;Levels of Mental Health Continuum and Personality Traits&lt;/title&gt;&lt;secondary-title&gt;Social Indicators Research&lt;/secondary-title&gt;&lt;/titles&gt;&lt;pages&gt;211-224&lt;/pages&gt;&lt;volume&gt;90&lt;/volume&gt;&lt;number&gt;2&lt;/number&gt;&lt;section&gt;211&lt;/section&gt;&lt;dates&gt;&lt;year&gt;2009&lt;/year&gt;&lt;/dates&gt;&lt;isbn&gt;0303-8300&amp;#xD;1573-0921&lt;/isbn&gt;&lt;label&gt;joshanloo_2009_90_211&lt;/label&gt;&lt;work-type&gt;Article&lt;/work-type&gt;&lt;urls&gt;&lt;related-urls&gt;&lt;url&gt;https://www.scopus.com/inward/record.uri?eid=2-s2.0-55649117488&amp;amp;doi=10.1007%2fs11205-008-9253-4&amp;amp;partnerID=40&amp;amp;md5=6a45fb20ddc94b06fd36e2d7cded75eb&lt;/url&gt;&lt;/related-urls&gt;&lt;/urls&gt;&lt;electronic-resource-num&gt;10.1007/s11205-008-9253-4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Nosratabadi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C95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25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45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66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7B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A0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738D98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68A5" w14:textId="547E493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AuthorYear="1"&gt;&lt;Author&gt;Joshanloo&lt;/Author&gt;&lt;Year&gt;2011&lt;/Year&gt;&lt;RecNum&gt;733&lt;/RecNum&gt;&lt;IDText&gt;joshanloo_2011_12_105&lt;/IDText&gt;&lt;DisplayText&gt;Joshanloo &amp;amp; Afshari (2011)&lt;/DisplayText&gt;&lt;record&gt;&lt;rec-number&gt;733&lt;/rec-number&gt;&lt;foreign-keys&gt;&lt;key app="EN" db-id="9rtxtrx0hd0zdmef9t3x0a07s9zep59wfs29" timestamp="1570419767"&gt;733&lt;/key&gt;&lt;/foreign-keys&gt;&lt;ref-type name="Journal Article"&gt;17&lt;/ref-type&gt;&lt;contributors&gt;&lt;authors&gt;&lt;author&gt;Joshanloo, Mohsen&lt;/author&gt;&lt;author&gt;Afshari, Samaneh&lt;/author&gt;&lt;/authors&gt;&lt;/contributors&gt;&lt;titles&gt;&lt;title&gt;Big Five Personality Traits and Self-Esteem as Predictors of Life Satisfaction in Iranian Muslim University Students&lt;/title&gt;&lt;secondary-title&gt;Journal of Happiness Studies&lt;/secondary-title&gt;&lt;/titles&gt;&lt;pages&gt;105-113&lt;/pages&gt;&lt;volume&gt;12&lt;/volume&gt;&lt;number&gt;1&lt;/number&gt;&lt;section&gt;105&lt;/section&gt;&lt;dates&gt;&lt;year&gt;2011&lt;/year&gt;&lt;/dates&gt;&lt;isbn&gt;1389-4978&amp;#xD;1573-7780&lt;/isbn&gt;&lt;label&gt;joshanloo_2011_12_105&lt;/label&gt;&lt;work-type&gt;journalArticle&lt;/work-type&gt;&lt;urls&gt;&lt;related-urls&gt;&lt;url&gt;http://ezproxy.deakin.edu.au/login?url=http://search.ebscohost.com/login.aspx?direct=true&amp;amp;AuthType=ip,sso&amp;amp;db=psyh&amp;amp;AN=2011-02166-006&amp;amp;site=ehost-live&amp;amp;scope=site&lt;/url&gt;&lt;/related-urls&gt;&lt;/urls&gt;&lt;electronic-resource-num&gt;10.1007/s10902-009-9177-y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Joshanloo &amp; Afshari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416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06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AB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FF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72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37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1BAC4F4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5F1F" w14:textId="79D759B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AuthorYear="1"&gt;&lt;Author&gt;Jovanovic&lt;/Author&gt;&lt;Year&gt;2011&lt;/Year&gt;&lt;RecNum&gt;734&lt;/RecNum&gt;&lt;IDText&gt;jovanovic_2011_52_502&lt;/IDText&gt;&lt;DisplayText&gt;Jovanovic (2011)&lt;/DisplayText&gt;&lt;record&gt;&lt;rec-number&gt;734&lt;/rec-number&gt;&lt;foreign-keys&gt;&lt;key app="EN" db-id="9rtxtrx0hd0zdmef9t3x0a07s9zep59wfs29" timestamp="1570419767"&gt;734&lt;/key&gt;&lt;/foreign-keys&gt;&lt;ref-type name="Journal Article"&gt;17&lt;/ref-type&gt;&lt;contributors&gt;&lt;authors&gt;&lt;author&gt;Jovanovic, V.&lt;/author&gt;&lt;/authors&gt;&lt;/contributors&gt;&lt;auth-address&gt;Department of Psychology, University of Novi Sad, Serbia. vejo@uns.ac.rs&lt;/auth-address&gt;&lt;titles&gt;&lt;title&gt;Do humor styles matter in the relationship between personality and subjective well-being?&lt;/title&gt;&lt;secondary-title&gt;Scand J Psychol&lt;/secondary-title&gt;&lt;/titles&gt;&lt;periodical&gt;&lt;full-title&gt;Scandinavian Journal of Psychology&lt;/full-title&gt;&lt;abbr-1&gt;Scand. J. Psychol.&lt;/abbr-1&gt;&lt;abbr-2&gt;Scand J Psychol&lt;/abbr-2&gt;&lt;/periodical&gt;&lt;pages&gt;502-7&lt;/pages&gt;&lt;volume&gt;52&lt;/volume&gt;&lt;number&gt;5&lt;/number&gt;&lt;edition&gt;2011/06/18&lt;/edition&gt;&lt;keywords&gt;&lt;keyword&gt;Adolescent&lt;/keyword&gt;&lt;keyword&gt;Adult&lt;/keyword&gt;&lt;keyword&gt;Affect&lt;/keyword&gt;&lt;keyword&gt;Extraversion (Psychology)&lt;/keyword&gt;&lt;keyword&gt;Female&lt;/keyword&gt;&lt;keyword&gt;Humans&lt;/keyword&gt;&lt;keyword&gt;Male&lt;/keyword&gt;&lt;keyword&gt;Models, Psychological&lt;/keyword&gt;&lt;keyword&gt;*Personal Satisfaction&lt;/keyword&gt;&lt;keyword&gt;*Personality&lt;/keyword&gt;&lt;keyword&gt;Personality Tests&lt;/keyword&gt;&lt;keyword&gt;Quality of Life&lt;/keyword&gt;&lt;keyword&gt;*Self Concept&lt;/keyword&gt;&lt;keyword&gt;*Wit and Humor as Topic&lt;/keyword&gt;&lt;/keywords&gt;&lt;dates&gt;&lt;year&gt;2011&lt;/year&gt;&lt;pub-dates&gt;&lt;date&gt;Oct&lt;/date&gt;&lt;/pub-dates&gt;&lt;/dates&gt;&lt;isbn&gt;1467-9450 (Electronic)&amp;#xD;0036-5564 (Linking)&lt;/isbn&gt;&lt;accession-num&gt;21679316&lt;/accession-num&gt;&lt;label&gt;jovanovic_2011_52_502&lt;/label&gt;&lt;work-type&gt;Article&lt;/work-type&gt;&lt;urls&gt;&lt;related-urls&gt;&lt;url&gt;https://www.ncbi.nlm.nih.gov/pubmed/21679316&lt;/url&gt;&lt;/related-urls&gt;&lt;/urls&gt;&lt;electronic-resource-num&gt;10.1111/j.1467-9450.2011.00898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Jovanovic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F15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8E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BD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28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F42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6C9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BE476C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1507" w14:textId="683D17B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AuthorYear="1"&gt;&lt;Author&gt;Jovanović&lt;/Author&gt;&lt;Year&gt;2014&lt;/Year&gt;&lt;RecNum&gt;735&lt;/RecNum&gt;&lt;IDText&gt;jovanovic_2014_119_1095&lt;/IDText&gt;&lt;DisplayText&gt;Jovanović (2014)&lt;/DisplayText&gt;&lt;record&gt;&lt;rec-number&gt;735&lt;/rec-number&gt;&lt;foreign-keys&gt;&lt;key app="EN" db-id="9rtxtrx0hd0zdmef9t3x0a07s9zep59wfs29" timestamp="1570419767"&gt;735&lt;/key&gt;&lt;/foreign-keys&gt;&lt;ref-type name="Journal Article"&gt;17&lt;/ref-type&gt;&lt;contributors&gt;&lt;authors&gt;&lt;author&gt;&lt;style face="normal" font="default" size="100%"&gt;Jovanovi&lt;/style&gt;&lt;style face="normal" font="default" charset="238" size="100%"&gt;ć&lt;/style&gt;&lt;style face="normal" font="default" size="100%"&gt;, Veljko&lt;/style&gt;&lt;/author&gt;&lt;/authors&gt;&lt;/contributors&gt;&lt;titles&gt;&lt;title&gt;Psychometric evaluation of a Serbian version of the Subjective Happiness Scale&lt;/title&gt;&lt;secondary-title&gt;Social Indicators Research&lt;/secondary-title&gt;&lt;/titles&gt;&lt;pages&gt;1095-1104&lt;/pages&gt;&lt;volume&gt;119&lt;/volume&gt;&lt;dates&gt;&lt;year&gt;2014&lt;/year&gt;&lt;/dates&gt;&lt;label&gt;jovanovic_2014_119_1095&lt;/label&gt;&lt;urls&gt;&lt;/urls&gt;&lt;electronic-resource-num&gt;10.1007/s11205-013-0522-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Jovanović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920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9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EF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ED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BA1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5F7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18C001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7199" w14:textId="4EC9D7E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AuthorYear="1"&gt;&lt;Author&gt;Jovanović&lt;/Author&gt;&lt;Year&gt;2014&lt;/Year&gt;&lt;RecNum&gt;735&lt;/RecNum&gt;&lt;IDText&gt;jovanovic_2014_119_1095&lt;/IDText&gt;&lt;DisplayText&gt;Jovanović (2014)&lt;/DisplayText&gt;&lt;record&gt;&lt;rec-number&gt;735&lt;/rec-number&gt;&lt;foreign-keys&gt;&lt;key app="EN" db-id="9rtxtrx0hd0zdmef9t3x0a07s9zep59wfs29" timestamp="1570419767"&gt;735&lt;/key&gt;&lt;/foreign-keys&gt;&lt;ref-type name="Journal Article"&gt;17&lt;/ref-type&gt;&lt;contributors&gt;&lt;authors&gt;&lt;author&gt;&lt;style face="normal" font="default" size="100%"&gt;Jovanovi&lt;/style&gt;&lt;style face="normal" font="default" charset="238" size="100%"&gt;ć&lt;/style&gt;&lt;style face="normal" font="default" size="100%"&gt;, Veljko&lt;/style&gt;&lt;/author&gt;&lt;/authors&gt;&lt;/contributors&gt;&lt;titles&gt;&lt;title&gt;Psychometric evaluation of a Serbian version of the Subjective Happiness Scale&lt;/title&gt;&lt;secondary-title&gt;Social Indicators Research&lt;/secondary-title&gt;&lt;/titles&gt;&lt;pages&gt;1095-1104&lt;/pages&gt;&lt;volume&gt;119&lt;/volume&gt;&lt;dates&gt;&lt;year&gt;2014&lt;/year&gt;&lt;/dates&gt;&lt;label&gt;jovanovic_2014_119_1095&lt;/label&gt;&lt;urls&gt;&lt;/urls&gt;&lt;electronic-resource-num&gt;10.1007/s11205-013-0522-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Jovanović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03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74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87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FC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4CC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34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5961AC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88BD" w14:textId="773B764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AuthorYear="1"&gt;&lt;Author&gt;Jovanović&lt;/Author&gt;&lt;Year&gt;2014&lt;/Year&gt;&lt;RecNum&gt;735&lt;/RecNum&gt;&lt;IDText&gt;jovanovic_2014_119_1095&lt;/IDText&gt;&lt;DisplayText&gt;Jovanović (2014)&lt;/DisplayText&gt;&lt;record&gt;&lt;rec-number&gt;735&lt;/rec-number&gt;&lt;foreign-keys&gt;&lt;key app="EN" db-id="9rtxtrx0hd0zdmef9t3x0a07s9zep59wfs29" timestamp="1570419767"&gt;735&lt;/key&gt;&lt;/foreign-keys&gt;&lt;ref-type name="Journal Article"&gt;17&lt;/ref-type&gt;&lt;contributors&gt;&lt;authors&gt;&lt;author&gt;&lt;style face="normal" font="default" size="100%"&gt;Jovanovi&lt;/style&gt;&lt;style face="normal" font="default" charset="238" size="100%"&gt;ć&lt;/style&gt;&lt;style face="normal" font="default" size="100%"&gt;, Veljko&lt;/style&gt;&lt;/author&gt;&lt;/authors&gt;&lt;/contributors&gt;&lt;titles&gt;&lt;title&gt;Psychometric evaluation of a Serbian version of the Subjective Happiness Scale&lt;/title&gt;&lt;secondary-title&gt;Social Indicators Research&lt;/secondary-title&gt;&lt;/titles&gt;&lt;pages&gt;1095-1104&lt;/pages&gt;&lt;volume&gt;119&lt;/volume&gt;&lt;dates&gt;&lt;year&gt;2014&lt;/year&gt;&lt;/dates&gt;&lt;label&gt;jovanovic_2014_119_1095&lt;/label&gt;&lt;urls&gt;&lt;/urls&gt;&lt;electronic-resource-num&gt;10.1007/s11205-013-0522-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Jovanović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835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81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EC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63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63C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75C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3195A8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B8DE" w14:textId="3B78512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AuthorYear="1"&gt;&lt;Author&gt;Jovanović&lt;/Author&gt;&lt;Year&gt;2019&lt;/Year&gt;&lt;RecNum&gt;736&lt;/RecNum&gt;&lt;IDText&gt;jovanovic_2019_151_NA&lt;/IDText&gt;&lt;DisplayText&gt;Jovanović (2019)&lt;/DisplayText&gt;&lt;record&gt;&lt;rec-number&gt;736&lt;/rec-number&gt;&lt;foreign-keys&gt;&lt;key app="EN" db-id="9rtxtrx0hd0zdmef9t3x0a07s9zep59wfs29" timestamp="1570419767"&gt;736&lt;/key&gt;&lt;/foreign-keys&gt;&lt;ref-type name="Journal Article"&gt;17&lt;/ref-type&gt;&lt;contributors&gt;&lt;authors&gt;&lt;author&gt;&lt;style face="normal" font="default" size="100%"&gt;Jovanovi&lt;/style&gt;&lt;style face="normal" font="default" charset="238" size="100%"&gt;ć&lt;/style&gt;&lt;style face="normal" font="default" size="100%"&gt;, Veljko&lt;/style&gt;&lt;/author&gt;&lt;/authors&gt;&lt;/contributors&gt;&lt;titles&gt;&lt;title&gt;Adolescent life satisfaction: The role of negative life events and the Big Five personality traits.&lt;/title&gt;&lt;secondary-title&gt;Personality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109548&lt;/pages&gt;&lt;volume&gt;151&lt;/volume&gt;&lt;dates&gt;&lt;year&gt;2019&lt;/year&gt;&lt;/dates&gt;&lt;label&gt;jovanovic_2019_151_NA&lt;/label&gt;&lt;urls&gt;&lt;/urls&gt;&lt;electronic-resource-num&gt;10.1016/j.paid.2019.109548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Jovanović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EEC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D8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C3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6F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2E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07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20AAE71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6594" w14:textId="6AFEE64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PEVuZE5vdGU+PENpdGUgQXV0aG9yWWVhcj0iMSI+PEF1dGhvcj5LYWhsYmF1Z2g8L0F1dGhvcj48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PEVuZE5vdGU+PENpdGUgQXV0aG9yWWVhcj0iMSI+PEF1dGhvcj5LYWhsYmF1Z2g8L0F1dGhvcj48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Kahlbaugh &amp; Huffman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CBD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A2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3B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72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98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DB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</w:tr>
      <w:tr w:rsidR="00FC601A" w:rsidRPr="00FC601A" w14:paraId="41B0A9D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C05B" w14:textId="1949F16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PEVuZE5vdGU+PENpdGUgQXV0aG9yWWVhcj0iMSI+PEF1dGhvcj5LYWhsYmF1Z2g8L0F1dGhvcj48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PEVuZE5vdGU+PENpdGUgQXV0aG9yWWVhcj0iMSI+PEF1dGhvcj5LYWhsYmF1Z2g8L0F1dGhvcj48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Kahlbaugh &amp; Huffman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57F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6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7E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15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AE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7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4DF21A2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426C" w14:textId="21317F7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AuthorYear="1"&gt;&lt;Author&gt;Kahn&lt;/Author&gt;&lt;Year&gt;2001&lt;/Year&gt;&lt;RecNum&gt;738&lt;/RecNum&gt;&lt;IDText&gt;kahn_2001_20_41&lt;/IDText&gt;&lt;DisplayText&gt;Kahn &amp;amp; Hessling (2001)&lt;/DisplayText&gt;&lt;record&gt;&lt;rec-number&gt;738&lt;/rec-number&gt;&lt;foreign-keys&gt;&lt;key app="EN" db-id="9rtxtrx0hd0zdmef9t3x0a07s9zep59wfs29" timestamp="1570419767"&gt;738&lt;/key&gt;&lt;/foreign-keys&gt;&lt;ref-type name="Journal Article"&gt;17&lt;/ref-type&gt;&lt;contributors&gt;&lt;authors&gt;&lt;author&gt;Kahn, Jeffrey H.&lt;/author&gt;&lt;author&gt;Hessling, Robert M.&lt;/author&gt;&lt;/authors&gt;&lt;/contributors&gt;&lt;titles&gt;&lt;title&gt;Measuring the Tendency to Conceal Versus Disclose Psychological Distress&lt;/title&gt;&lt;secondary-title&gt;Journal of Social and Clinical Psychology&lt;/secondary-title&gt;&lt;/titles&gt;&lt;periodical&gt;&lt;full-title&gt;Journal of Social and Clinical Psychology&lt;/full-title&gt;&lt;abbr-1&gt;J. Soc. Clin. Psychol.&lt;/abbr-1&gt;&lt;abbr-2&gt;J Soc Clin Psychol&lt;/abbr-2&gt;&lt;abbr-3&gt;Journal of Social &amp;amp; Clinical Psychology&lt;/abbr-3&gt;&lt;/periodical&gt;&lt;pages&gt;41-65&lt;/pages&gt;&lt;volume&gt;20&lt;/volume&gt;&lt;number&gt;1&lt;/number&gt;&lt;section&gt;41&lt;/section&gt;&lt;dates&gt;&lt;year&gt;2001&lt;/year&gt;&lt;/dates&gt;&lt;isbn&gt;0736-7236&lt;/isbn&gt;&lt;label&gt;kahn_2001_20_41&lt;/label&gt;&lt;work-type&gt;Article&lt;/work-type&gt;&lt;urls&gt;&lt;related-urls&gt;&lt;url&gt;https://www.scopus.com/inward/record.uri?eid=2-s2.0-0035532359&amp;amp;doi=10.1521%2fjscp.20.1.41.22254&amp;amp;partnerID=40&amp;amp;md5=b4c6d55c724c5d447b965af5bc75975a&lt;/url&gt;&lt;/related-urls&gt;&lt;/urls&gt;&lt;electronic-resource-num&gt;10.1521/jscp.20.1.41.22254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Kahn &amp; Hessling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EE3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A5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0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0A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95A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99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0C69A6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26A" w14:textId="3772F8D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AuthorYear="1"&gt;&lt;Author&gt;Kahn&lt;/Author&gt;&lt;Year&gt;2001&lt;/Year&gt;&lt;RecNum&gt;738&lt;/RecNum&gt;&lt;IDText&gt;kahn_2001_20_41&lt;/IDText&gt;&lt;DisplayText&gt;Kahn &amp;amp; Hessling (2001)&lt;/DisplayText&gt;&lt;record&gt;&lt;rec-number&gt;738&lt;/rec-number&gt;&lt;foreign-keys&gt;&lt;key app="EN" db-id="9rtxtrx0hd0zdmef9t3x0a07s9zep59wfs29" timestamp="1570419767"&gt;738&lt;/key&gt;&lt;/foreign-keys&gt;&lt;ref-type name="Journal Article"&gt;17&lt;/ref-type&gt;&lt;contributors&gt;&lt;authors&gt;&lt;author&gt;Kahn, Jeffrey H.&lt;/author&gt;&lt;author&gt;Hessling, Robert M.&lt;/author&gt;&lt;/authors&gt;&lt;/contributors&gt;&lt;titles&gt;&lt;title&gt;Measuring the Tendency to Conceal Versus Disclose Psychological Distress&lt;/title&gt;&lt;secondary-title&gt;Journal of Social and Clinical Psychology&lt;/secondary-title&gt;&lt;/titles&gt;&lt;periodical&gt;&lt;full-title&gt;Journal of Social and Clinical Psychology&lt;/full-title&gt;&lt;abbr-1&gt;J. Soc. Clin. Psychol.&lt;/abbr-1&gt;&lt;abbr-2&gt;J Soc Clin Psychol&lt;/abbr-2&gt;&lt;abbr-3&gt;Journal of Social &amp;amp; Clinical Psychology&lt;/abbr-3&gt;&lt;/periodical&gt;&lt;pages&gt;41-65&lt;/pages&gt;&lt;volume&gt;20&lt;/volume&gt;&lt;number&gt;1&lt;/number&gt;&lt;section&gt;41&lt;/section&gt;&lt;dates&gt;&lt;year&gt;2001&lt;/year&gt;&lt;/dates&gt;&lt;isbn&gt;0736-7236&lt;/isbn&gt;&lt;label&gt;kahn_2001_20_41&lt;/label&gt;&lt;work-type&gt;Article&lt;/work-type&gt;&lt;urls&gt;&lt;related-urls&gt;&lt;url&gt;https://www.scopus.com/inward/record.uri?eid=2-s2.0-0035532359&amp;amp;doi=10.1521%2fjscp.20.1.41.22254&amp;amp;partnerID=40&amp;amp;md5=b4c6d55c724c5d447b965af5bc75975a&lt;/url&gt;&lt;/related-urls&gt;&lt;/urls&gt;&lt;electronic-resource-num&gt;10.1521/jscp.20.1.41.22254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Kahn &amp; Hessling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0F7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7A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3F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87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0F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F3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61C8F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F6E1" w14:textId="14958AA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AuthorYear="1"&gt;&lt;Author&gt;Kampfe&lt;/Author&gt;&lt;Year&gt;2010&lt;/Year&gt;&lt;RecNum&gt;739&lt;/RecNum&gt;&lt;IDText&gt;kampfe_2010_24_291&lt;/IDText&gt;&lt;DisplayText&gt;Kampfe &amp;amp; Parriaux (2010)&lt;/DisplayText&gt;&lt;record&gt;&lt;rec-number&gt;739&lt;/rec-number&gt;&lt;foreign-keys&gt;&lt;key app="EN" db-id="9rtxtrx0hd0zdmef9t3x0a07s9zep59wfs29" timestamp="1570419767"&gt;739&lt;/key&gt;&lt;/foreign-keys&gt;&lt;ref-type name="Journal Article"&gt;17&lt;/ref-type&gt;&lt;contributors&gt;&lt;authors&gt;&lt;author&gt;Kampfe, T.&lt;/author&gt;&lt;author&gt;Parriaux, O.&lt;/author&gt;&lt;/authors&gt;&lt;/contributors&gt;&lt;auth-address&gt;Universite de Lyon, Laboratoire Hubert Curien, UMR CNRS 5516, 18 rue du Professeur Benoit Lauras, F-42000,Saint-Etienne, France. thomas.kampfe@univ-st-etienne.fr&lt;/auth-address&gt;&lt;titles&gt;&lt;title&gt;Parameter-tolerant binary gratings&lt;/title&gt;&lt;secondary-title&gt;J Opt Soc Am A Opt Image Sci Vis&lt;/secondary-title&gt;&lt;/titles&gt;&lt;periodical&gt;&lt;full-title&gt;Journal of the Optical Society of America A: Optics, Image Science, and Vision&lt;/full-title&gt;&lt;abbr-1&gt;J. Opt. Soc. Am. A Opt. Image Sci. Vis.&lt;/abbr-1&gt;&lt;abbr-2&gt;J Opt Soc Am A Opt Image Sci Vis&lt;/abbr-2&gt;&lt;abbr-3&gt;Journal of the Optical Society of America A: Optics, Image Science, &amp;amp; Vision&lt;/abbr-3&gt;&lt;/periodical&gt;&lt;pages&gt;2660-9&lt;/pages&gt;&lt;volume&gt;27&lt;/volume&gt;&lt;number&gt;12&lt;/number&gt;&lt;edition&gt;2010/12/02&lt;/edition&gt;&lt;dates&gt;&lt;year&gt;2010&lt;/year&gt;&lt;pub-dates&gt;&lt;date&gt;Dec 1&lt;/date&gt;&lt;/pub-dates&gt;&lt;/dates&gt;&lt;isbn&gt;1520-8532 (Electronic)&amp;#xD;1084-7529 (Linking)&lt;/isbn&gt;&lt;accession-num&gt;21119751&lt;/accession-num&gt;&lt;label&gt;kampfe_2010_24_291&lt;/label&gt;&lt;urls&gt;&lt;related-urls&gt;&lt;url&gt;https://www.ncbi.nlm.nih.gov/pubmed/21119751&lt;/url&gt;&lt;/related-urls&gt;&lt;/urls&gt;&lt;electronic-resource-num&gt;10.1364/JOSAA.27.002660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Kampfe &amp; Parriaux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0E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B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D9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1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8E3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375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11B63D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1B9F" w14:textId="5294234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AuthorYear="1"&gt;&lt;Author&gt;Kampfe&lt;/Author&gt;&lt;Year&gt;2010&lt;/Year&gt;&lt;RecNum&gt;739&lt;/RecNum&gt;&lt;IDText&gt;kampfe_2010_24_291&lt;/IDText&gt;&lt;DisplayText&gt;Kampfe &amp;amp; Parriaux (2010)&lt;/DisplayText&gt;&lt;record&gt;&lt;rec-number&gt;739&lt;/rec-number&gt;&lt;foreign-keys&gt;&lt;key app="EN" db-id="9rtxtrx0hd0zdmef9t3x0a07s9zep59wfs29" timestamp="1570419767"&gt;739&lt;/key&gt;&lt;/foreign-keys&gt;&lt;ref-type name="Journal Article"&gt;17&lt;/ref-type&gt;&lt;contributors&gt;&lt;authors&gt;&lt;author&gt;Kampfe, T.&lt;/author&gt;&lt;author&gt;Parriaux, O.&lt;/author&gt;&lt;/authors&gt;&lt;/contributors&gt;&lt;auth-address&gt;Universite de Lyon, Laboratoire Hubert Curien, UMR CNRS 5516, 18 rue du Professeur Benoit Lauras, F-42000,Saint-Etienne, France. thomas.kampfe@univ-st-etienne.fr&lt;/auth-address&gt;&lt;titles&gt;&lt;title&gt;Parameter-tolerant binary gratings&lt;/title&gt;&lt;secondary-title&gt;J Opt Soc Am A Opt Image Sci Vis&lt;/secondary-title&gt;&lt;/titles&gt;&lt;periodical&gt;&lt;full-title&gt;Journal of the Optical Society of America A: Optics, Image Science, and Vision&lt;/full-title&gt;&lt;abbr-1&gt;J. Opt. Soc. Am. A Opt. Image Sci. Vis.&lt;/abbr-1&gt;&lt;abbr-2&gt;J Opt Soc Am A Opt Image Sci Vis&lt;/abbr-2&gt;&lt;abbr-3&gt;Journal of the Optical Society of America A: Optics, Image Science, &amp;amp; Vision&lt;/abbr-3&gt;&lt;/periodical&gt;&lt;pages&gt;2660-9&lt;/pages&gt;&lt;volume&gt;27&lt;/volume&gt;&lt;number&gt;12&lt;/number&gt;&lt;edition&gt;2010/12/02&lt;/edition&gt;&lt;dates&gt;&lt;year&gt;2010&lt;/year&gt;&lt;pub-dates&gt;&lt;date&gt;Dec 1&lt;/date&gt;&lt;/pub-dates&gt;&lt;/dates&gt;&lt;isbn&gt;1520-8532 (Electronic)&amp;#xD;1084-7529 (Linking)&lt;/isbn&gt;&lt;accession-num&gt;21119751&lt;/accession-num&gt;&lt;label&gt;kampfe_2010_24_291&lt;/label&gt;&lt;urls&gt;&lt;related-urls&gt;&lt;url&gt;https://www.ncbi.nlm.nih.gov/pubmed/21119751&lt;/url&gt;&lt;/related-urls&gt;&lt;/urls&gt;&lt;electronic-resource-num&gt;10.1364/JOSAA.27.002660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Kampfe &amp; Parriaux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602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A2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F0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29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3C5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633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61AD7D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715" w14:textId="237D896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AuthorYear="1"&gt;&lt;Author&gt;Kampfe&lt;/Author&gt;&lt;Year&gt;2010&lt;/Year&gt;&lt;RecNum&gt;739&lt;/RecNum&gt;&lt;IDText&gt;kampfe_2010_24_291&lt;/IDText&gt;&lt;DisplayText&gt;Kampfe &amp;amp; Parriaux (2010)&lt;/DisplayText&gt;&lt;record&gt;&lt;rec-number&gt;739&lt;/rec-number&gt;&lt;foreign-keys&gt;&lt;key app="EN" db-id="9rtxtrx0hd0zdmef9t3x0a07s9zep59wfs29" timestamp="1570419767"&gt;739&lt;/key&gt;&lt;/foreign-keys&gt;&lt;ref-type name="Journal Article"&gt;17&lt;/ref-type&gt;&lt;contributors&gt;&lt;authors&gt;&lt;author&gt;Kampfe, T.&lt;/author&gt;&lt;author&gt;Parriaux, O.&lt;/author&gt;&lt;/authors&gt;&lt;/contributors&gt;&lt;auth-address&gt;Universite de Lyon, Laboratoire Hubert Curien, UMR CNRS 5516, 18 rue du Professeur Benoit Lauras, F-42000,Saint-Etienne, France. thomas.kampfe@univ-st-etienne.fr&lt;/auth-address&gt;&lt;titles&gt;&lt;title&gt;Parameter-tolerant binary gratings&lt;/title&gt;&lt;secondary-title&gt;J Opt Soc Am A Opt Image Sci Vis&lt;/secondary-title&gt;&lt;/titles&gt;&lt;periodical&gt;&lt;full-title&gt;Journal of the Optical Society of America A: Optics, Image Science, and Vision&lt;/full-title&gt;&lt;abbr-1&gt;J. Opt. Soc. Am. A Opt. Image Sci. Vis.&lt;/abbr-1&gt;&lt;abbr-2&gt;J Opt Soc Am A Opt Image Sci Vis&lt;/abbr-2&gt;&lt;abbr-3&gt;Journal of the Optical Society of America A: Optics, Image Science, &amp;amp; Vision&lt;/abbr-3&gt;&lt;/periodical&gt;&lt;pages&gt;2660-9&lt;/pages&gt;&lt;volume&gt;27&lt;/volume&gt;&lt;number&gt;12&lt;/number&gt;&lt;edition&gt;2010/12/02&lt;/edition&gt;&lt;dates&gt;&lt;year&gt;2010&lt;/year&gt;&lt;pub-dates&gt;&lt;date&gt;Dec 1&lt;/date&gt;&lt;/pub-dates&gt;&lt;/dates&gt;&lt;isbn&gt;1520-8532 (Electronic)&amp;#xD;1084-7529 (Linking)&lt;/isbn&gt;&lt;accession-num&gt;21119751&lt;/accession-num&gt;&lt;label&gt;kampfe_2010_24_291&lt;/label&gt;&lt;urls&gt;&lt;related-urls&gt;&lt;url&gt;https://www.ncbi.nlm.nih.gov/pubmed/21119751&lt;/url&gt;&lt;/related-urls&gt;&lt;/urls&gt;&lt;electronic-resource-num&gt;10.1364/JOSAA.27.002660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Kampfe &amp; Parriaux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4F4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A6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16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7C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3A4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C01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4686E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8C54" w14:textId="70A1A25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AuthorYear="1"&gt;&lt;Author&gt;Kampfe&lt;/Author&gt;&lt;Year&gt;2010&lt;/Year&gt;&lt;RecNum&gt;739&lt;/RecNum&gt;&lt;IDText&gt;kampfe_2010_24_291&lt;/IDText&gt;&lt;DisplayText&gt;Kampfe &amp;amp; Parriaux (2010)&lt;/DisplayText&gt;&lt;record&gt;&lt;rec-number&gt;739&lt;/rec-number&gt;&lt;foreign-keys&gt;&lt;key app="EN" db-id="9rtxtrx0hd0zdmef9t3x0a07s9zep59wfs29" timestamp="1570419767"&gt;739&lt;/key&gt;&lt;/foreign-keys&gt;&lt;ref-type name="Journal Article"&gt;17&lt;/ref-type&gt;&lt;contributors&gt;&lt;authors&gt;&lt;author&gt;Kampfe, T.&lt;/author&gt;&lt;author&gt;Parriaux, O.&lt;/author&gt;&lt;/authors&gt;&lt;/contributors&gt;&lt;auth-address&gt;Universite de Lyon, Laboratoire Hubert Curien, UMR CNRS 5516, 18 rue du Professeur Benoit Lauras, F-42000,Saint-Etienne, France. thomas.kampfe@univ-st-etienne.fr&lt;/auth-address&gt;&lt;titles&gt;&lt;title&gt;Parameter-tolerant binary gratings&lt;/title&gt;&lt;secondary-title&gt;J Opt Soc Am A Opt Image Sci Vis&lt;/secondary-title&gt;&lt;/titles&gt;&lt;periodical&gt;&lt;full-title&gt;Journal of the Optical Society of America A: Optics, Image Science, and Vision&lt;/full-title&gt;&lt;abbr-1&gt;J. Opt. Soc. Am. A Opt. Image Sci. Vis.&lt;/abbr-1&gt;&lt;abbr-2&gt;J Opt Soc Am A Opt Image Sci Vis&lt;/abbr-2&gt;&lt;abbr-3&gt;Journal of the Optical Society of America A: Optics, Image Science, &amp;amp; Vision&lt;/abbr-3&gt;&lt;/periodical&gt;&lt;pages&gt;2660-9&lt;/pages&gt;&lt;volume&gt;27&lt;/volume&gt;&lt;number&gt;12&lt;/number&gt;&lt;edition&gt;2010/12/02&lt;/edition&gt;&lt;dates&gt;&lt;year&gt;2010&lt;/year&gt;&lt;pub-dates&gt;&lt;date&gt;Dec 1&lt;/date&gt;&lt;/pub-dates&gt;&lt;/dates&gt;&lt;isbn&gt;1520-8532 (Electronic)&amp;#xD;1084-7529 (Linking)&lt;/isbn&gt;&lt;accession-num&gt;21119751&lt;/accession-num&gt;&lt;label&gt;kampfe_2010_24_291&lt;/label&gt;&lt;urls&gt;&lt;related-urls&gt;&lt;url&gt;https://www.ncbi.nlm.nih.gov/pubmed/21119751&lt;/url&gt;&lt;/related-urls&gt;&lt;/urls&gt;&lt;electronic-resource-num&gt;10.1364/JOSAA.27.002660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Kampfe &amp; Parriaux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4CF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0F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FE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53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FCF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908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33250A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D55" w14:textId="6212A8C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AuthorYear="1"&gt;&lt;Author&gt;Kashdan&lt;/Author&gt;&lt;Year&gt;2007&lt;/Year&gt;&lt;RecNum&gt;740&lt;/RecNum&gt;&lt;IDText&gt;kashdan_2007_31_159&lt;/IDText&gt;&lt;DisplayText&gt;Kashdan &amp;amp; Steger (2007)&lt;/DisplayText&gt;&lt;record&gt;&lt;rec-number&gt;740&lt;/rec-number&gt;&lt;foreign-keys&gt;&lt;key app="EN" db-id="9rtxtrx0hd0zdmef9t3x0a07s9zep59wfs29" timestamp="1570419767"&gt;740&lt;/key&gt;&lt;/foreign-keys&gt;&lt;ref-type name="Journal Article"&gt;17&lt;/ref-type&gt;&lt;contributors&gt;&lt;authors&gt;&lt;author&gt;Kashdan, Todd B.&lt;/author&gt;&lt;author&gt;Steger, Michael F.&lt;/author&gt;&lt;/authors&gt;&lt;/contributors&gt;&lt;titles&gt;&lt;title&gt;Curiosity and pathways to well-being and meaning in life: Traits, states, and everyday behaviors&lt;/title&gt;&lt;secondary-title&gt;Motivation and Emotion&lt;/secondary-title&gt;&lt;/titles&gt;&lt;pages&gt;159-173&lt;/pages&gt;&lt;volume&gt;31&lt;/volume&gt;&lt;number&gt;3&lt;/number&gt;&lt;section&gt;159&lt;/section&gt;&lt;dates&gt;&lt;year&gt;2007&lt;/year&gt;&lt;/dates&gt;&lt;isbn&gt;0146-7239&amp;#xD;1573-6644&lt;/isbn&gt;&lt;label&gt;kashdan_2007_31_159&lt;/label&gt;&lt;work-type&gt;journalArticle&lt;/work-type&gt;&lt;urls&gt;&lt;related-urls&gt;&lt;url&gt;http://ezproxy.deakin.edu.au/login?url=http://search.ebscohost.com/login.aspx?direct=true&amp;amp;AuthType=ip,sso&amp;amp;db=psyh&amp;amp;AN=2008-02124-001&amp;amp;site=ehost-live&amp;amp;scope=site&lt;/url&gt;&lt;/related-urls&gt;&lt;/urls&gt;&lt;electronic-resource-num&gt;10.1007/s11031-007-9068-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Kashdan &amp; Steger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9FE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72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15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4F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49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D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06D3C73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D8B9" w14:textId="53BF1FB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AuthorYear="1"&gt;&lt;Author&gt;Kaynak&lt;/Author&gt;&lt;Year&gt;2018&lt;/Year&gt;&lt;RecNum&gt;741&lt;/RecNum&gt;&lt;IDText&gt;kaynak_2018_21_596&lt;/IDText&gt;&lt;DisplayText&gt;Kaynak (2018)&lt;/DisplayText&gt;&lt;record&gt;&lt;rec-number&gt;741&lt;/rec-number&gt;&lt;foreign-keys&gt;&lt;key app="EN" db-id="9rtxtrx0hd0zdmef9t3x0a07s9zep59wfs29" timestamp="1570419767"&gt;741&lt;/key&gt;&lt;/foreign-keys&gt;&lt;ref-type name="Journal Article"&gt;17&lt;/ref-type&gt;&lt;contributors&gt;&lt;authors&gt;&lt;author&gt;Kaynak, Hande&lt;/author&gt;&lt;/authors&gt;&lt;/contributors&gt;&lt;titles&gt;&lt;title&gt;Relations Among Emotional Mood State, Personality Dimensions and Social Desirability in Older Adults&lt;/title&gt;&lt;secondary-title&gt;The Turkish Journal of Geriatrics&lt;/secondary-title&gt;&lt;/titles&gt;&lt;pages&gt;596-606&lt;/pages&gt;&lt;volume&gt;21&lt;/volume&gt;&lt;number&gt;4&lt;/number&gt;&lt;dates&gt;&lt;year&gt;2018&lt;/year&gt;&lt;/dates&gt;&lt;publisher&gt;Geriatrics Society&lt;/publisher&gt;&lt;isbn&gt;1304-2947&lt;/isbn&gt;&lt;label&gt;kaynak_2018_21_596&lt;/label&gt;&lt;work-type&gt;Article&lt;/work-type&gt;&lt;urls&gt;&lt;related-urls&gt;&lt;url&gt;https://www.scopus.com/inward/record.uri?eid=2-s2.0-85064991934&amp;amp;doi=10.31086%2ftjgeri.2018.67&amp;amp;partnerID=40&amp;amp;md5=32304963a9088429a93b7d8b1a45f7d2&lt;/url&gt;&lt;/related-urls&gt;&lt;/urls&gt;&lt;electronic-resource-num&gt;10.31086/tjgeri.2018.67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Kaynak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Older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1FC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D9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A9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9B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30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64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</w:tr>
      <w:tr w:rsidR="00FC601A" w:rsidRPr="00FC601A" w14:paraId="495DA1A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518" w14:textId="612B73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AuthorYear="1"&gt;&lt;Author&gt;Kaynak&lt;/Author&gt;&lt;Year&gt;2018&lt;/Year&gt;&lt;RecNum&gt;741&lt;/RecNum&gt;&lt;IDText&gt;kaynak_2018_21_596&lt;/IDText&gt;&lt;DisplayText&gt;Kaynak (2018)&lt;/DisplayText&gt;&lt;record&gt;&lt;rec-number&gt;741&lt;/rec-number&gt;&lt;foreign-keys&gt;&lt;key app="EN" db-id="9rtxtrx0hd0zdmef9t3x0a07s9zep59wfs29" timestamp="1570419767"&gt;741&lt;/key&gt;&lt;/foreign-keys&gt;&lt;ref-type name="Journal Article"&gt;17&lt;/ref-type&gt;&lt;contributors&gt;&lt;authors&gt;&lt;author&gt;Kaynak, Hande&lt;/author&gt;&lt;/authors&gt;&lt;/contributors&gt;&lt;titles&gt;&lt;title&gt;Relations Among Emotional Mood State, Personality Dimensions and Social Desirability in Older Adults&lt;/title&gt;&lt;secondary-title&gt;The Turkish Journal of Geriatrics&lt;/secondary-title&gt;&lt;/titles&gt;&lt;pages&gt;596-606&lt;/pages&gt;&lt;volume&gt;21&lt;/volume&gt;&lt;number&gt;4&lt;/number&gt;&lt;dates&gt;&lt;year&gt;2018&lt;/year&gt;&lt;/dates&gt;&lt;publisher&gt;Geriatrics Society&lt;/publisher&gt;&lt;isbn&gt;1304-2947&lt;/isbn&gt;&lt;label&gt;kaynak_2018_21_596&lt;/label&gt;&lt;work-type&gt;Article&lt;/work-type&gt;&lt;urls&gt;&lt;related-urls&gt;&lt;url&gt;https://www.scopus.com/inward/record.uri?eid=2-s2.0-85064991934&amp;amp;doi=10.31086%2ftjgeri.2018.67&amp;amp;partnerID=40&amp;amp;md5=32304963a9088429a93b7d8b1a45f7d2&lt;/url&gt;&lt;/related-urls&gt;&lt;/urls&gt;&lt;electronic-resource-num&gt;10.31086/tjgeri.2018.67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Kaynak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Older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7CF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9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85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CC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1C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CB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73F242C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E534" w14:textId="017D033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AuthorYear="1"&gt;&lt;Author&gt;Kaynak&lt;/Author&gt;&lt;Year&gt;2018&lt;/Year&gt;&lt;RecNum&gt;741&lt;/RecNum&gt;&lt;IDText&gt;kaynak_2018_21_596&lt;/IDText&gt;&lt;DisplayText&gt;Kaynak (2018)&lt;/DisplayText&gt;&lt;record&gt;&lt;rec-number&gt;741&lt;/rec-number&gt;&lt;foreign-keys&gt;&lt;key app="EN" db-id="9rtxtrx0hd0zdmef9t3x0a07s9zep59wfs29" timestamp="1570419767"&gt;741&lt;/key&gt;&lt;/foreign-keys&gt;&lt;ref-type name="Journal Article"&gt;17&lt;/ref-type&gt;&lt;contributors&gt;&lt;authors&gt;&lt;author&gt;Kaynak, Hande&lt;/author&gt;&lt;/authors&gt;&lt;/contributors&gt;&lt;titles&gt;&lt;title&gt;Relations Among Emotional Mood State, Personality Dimensions and Social Desirability in Older Adults&lt;/title&gt;&lt;secondary-title&gt;The Turkish Journal of Geriatrics&lt;/secondary-title&gt;&lt;/titles&gt;&lt;pages&gt;596-606&lt;/pages&gt;&lt;volume&gt;21&lt;/volume&gt;&lt;number&gt;4&lt;/number&gt;&lt;dates&gt;&lt;year&gt;2018&lt;/year&gt;&lt;/dates&gt;&lt;publisher&gt;Geriatrics Society&lt;/publisher&gt;&lt;isbn&gt;1304-2947&lt;/isbn&gt;&lt;label&gt;kaynak_2018_21_596&lt;/label&gt;&lt;work-type&gt;Article&lt;/work-type&gt;&lt;urls&gt;&lt;related-urls&gt;&lt;url&gt;https://www.scopus.com/inward/record.uri?eid=2-s2.0-85064991934&amp;amp;doi=10.31086%2ftjgeri.2018.67&amp;amp;partnerID=40&amp;amp;md5=32304963a9088429a93b7d8b1a45f7d2&lt;/url&gt;&lt;/related-urls&gt;&lt;/urls&gt;&lt;electronic-resource-num&gt;10.31086/tjgeri.2018.67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Kaynak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Younger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CBB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09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FE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85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4D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21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</w:tr>
      <w:tr w:rsidR="00FC601A" w:rsidRPr="00FC601A" w14:paraId="1D00CEE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E720" w14:textId="44EC537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AuthorYear="1"&gt;&lt;Author&gt;Kaynak&lt;/Author&gt;&lt;Year&gt;2018&lt;/Year&gt;&lt;RecNum&gt;741&lt;/RecNum&gt;&lt;IDText&gt;kaynak_2018_21_596&lt;/IDText&gt;&lt;DisplayText&gt;Kaynak (2018)&lt;/DisplayText&gt;&lt;record&gt;&lt;rec-number&gt;741&lt;/rec-number&gt;&lt;foreign-keys&gt;&lt;key app="EN" db-id="9rtxtrx0hd0zdmef9t3x0a07s9zep59wfs29" timestamp="1570419767"&gt;741&lt;/key&gt;&lt;/foreign-keys&gt;&lt;ref-type name="Journal Article"&gt;17&lt;/ref-type&gt;&lt;contributors&gt;&lt;authors&gt;&lt;author&gt;Kaynak, Hande&lt;/author&gt;&lt;/authors&gt;&lt;/contributors&gt;&lt;titles&gt;&lt;title&gt;Relations Among Emotional Mood State, Personality Dimensions and Social Desirability in Older Adults&lt;/title&gt;&lt;secondary-title&gt;The Turkish Journal of Geriatrics&lt;/secondary-title&gt;&lt;/titles&gt;&lt;pages&gt;596-606&lt;/pages&gt;&lt;volume&gt;21&lt;/volume&gt;&lt;number&gt;4&lt;/number&gt;&lt;dates&gt;&lt;year&gt;2018&lt;/year&gt;&lt;/dates&gt;&lt;publisher&gt;Geriatrics Society&lt;/publisher&gt;&lt;isbn&gt;1304-2947&lt;/isbn&gt;&lt;label&gt;kaynak_2018_21_596&lt;/label&gt;&lt;work-type&gt;Article&lt;/work-type&gt;&lt;urls&gt;&lt;related-urls&gt;&lt;url&gt;https://www.scopus.com/inward/record.uri?eid=2-s2.0-85064991934&amp;amp;doi=10.31086%2ftjgeri.2018.67&amp;amp;partnerID=40&amp;amp;md5=32304963a9088429a93b7d8b1a45f7d2&lt;/url&gt;&lt;/related-urls&gt;&lt;/urls&gt;&lt;electronic-resource-num&gt;10.31086/tjgeri.2018.67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Kaynak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Younger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E1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FB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98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FF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35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BA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381456B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22A1" w14:textId="22B182B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AuthorYear="1"&gt;&lt;Author&gt;Kim&lt;/Author&gt;&lt;Year&gt;2016&lt;/Year&gt;&lt;RecNum&gt;742&lt;/RecNum&gt;&lt;IDText&gt;kim_2016_50_85&lt;/IDText&gt;&lt;DisplayText&gt;Kim et al. (2016)&lt;/DisplayText&gt;&lt;record&gt;&lt;rec-number&gt;742&lt;/rec-number&gt;&lt;foreign-keys&gt;&lt;key app="EN" db-id="9rtxtrx0hd0zdmef9t3x0a07s9zep59wfs29" timestamp="1570419767"&gt;742&lt;/key&gt;&lt;/foreign-keys&gt;&lt;ref-type name="Journal Article"&gt;17&lt;/ref-type&gt;&lt;contributors&gt;&lt;authors&gt;&lt;author&gt;Kim, Hyunji&lt;/author&gt;&lt;author&gt;Schimmack, Ulrich&lt;/author&gt;&lt;author&gt;Cheng, Cecilia&lt;/author&gt;&lt;author&gt;Webster, Gregory D.&lt;/author&gt;&lt;author&gt;Spectre, Aleksandr&lt;/author&gt;&lt;/authors&gt;&lt;/contributors&gt;&lt;titles&gt;&lt;title&gt;The Role of Positive Self-Evaluation on Cross-Cultural Differences in Well-Being&lt;/title&gt;&lt;secondary-title&gt;Cross-Cultural Research&lt;/secondary-title&gt;&lt;/titles&gt;&lt;pages&gt;85-99&lt;/pages&gt;&lt;volume&gt;50&lt;/volume&gt;&lt;number&gt;1&lt;/number&gt;&lt;section&gt;85&lt;/section&gt;&lt;dates&gt;&lt;year&gt;2016&lt;/year&gt;&lt;/dates&gt;&lt;publisher&gt;SAGE Publications Inc.&lt;/publisher&gt;&lt;isbn&gt;1069-3971&amp;#xD;1552-3578&lt;/isbn&gt;&lt;label&gt;kim_2016_50_85&lt;/label&gt;&lt;work-type&gt;Article&lt;/work-type&gt;&lt;urls&gt;&lt;related-urls&gt;&lt;url&gt;https://www.scopus.com/inward/record.uri?eid=2-s2.0-84952913812&amp;amp;doi=10.1177%2f1069397115617902&amp;amp;partnerID=40&amp;amp;md5=f862bd59e77b6e97e50ff94a321c32fd&lt;/url&gt;&lt;/related-urls&gt;&lt;/urls&gt;&lt;electronic-resource-num&gt;10.1177/1069397115617902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Kim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4DB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F7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60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EF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EA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7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30E0DC5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FCF3" w14:textId="7E3413D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AuthorYear="1"&gt;&lt;Author&gt;Kim&lt;/Author&gt;&lt;Year&gt;2016&lt;/Year&gt;&lt;RecNum&gt;742&lt;/RecNum&gt;&lt;IDText&gt;kim_2016_50_85&lt;/IDText&gt;&lt;DisplayText&gt;Kim et al. (2016)&lt;/DisplayText&gt;&lt;record&gt;&lt;rec-number&gt;742&lt;/rec-number&gt;&lt;foreign-keys&gt;&lt;key app="EN" db-id="9rtxtrx0hd0zdmef9t3x0a07s9zep59wfs29" timestamp="1570419767"&gt;742&lt;/key&gt;&lt;/foreign-keys&gt;&lt;ref-type name="Journal Article"&gt;17&lt;/ref-type&gt;&lt;contributors&gt;&lt;authors&gt;&lt;author&gt;Kim, Hyunji&lt;/author&gt;&lt;author&gt;Schimmack, Ulrich&lt;/author&gt;&lt;author&gt;Cheng, Cecilia&lt;/author&gt;&lt;author&gt;Webster, Gregory D.&lt;/author&gt;&lt;author&gt;Spectre, Aleksandr&lt;/author&gt;&lt;/authors&gt;&lt;/contributors&gt;&lt;titles&gt;&lt;title&gt;The Role of Positive Self-Evaluation on Cross-Cultural Differences in Well-Being&lt;/title&gt;&lt;secondary-title&gt;Cross-Cultural Research&lt;/secondary-title&gt;&lt;/titles&gt;&lt;pages&gt;85-99&lt;/pages&gt;&lt;volume&gt;50&lt;/volume&gt;&lt;number&gt;1&lt;/number&gt;&lt;section&gt;85&lt;/section&gt;&lt;dates&gt;&lt;year&gt;2016&lt;/year&gt;&lt;/dates&gt;&lt;publisher&gt;SAGE Publications Inc.&lt;/publisher&gt;&lt;isbn&gt;1069-3971&amp;#xD;1552-3578&lt;/isbn&gt;&lt;label&gt;kim_2016_50_85&lt;/label&gt;&lt;work-type&gt;Article&lt;/work-type&gt;&lt;urls&gt;&lt;related-urls&gt;&lt;url&gt;https://www.scopus.com/inward/record.uri?eid=2-s2.0-84952913812&amp;amp;doi=10.1177%2f1069397115617902&amp;amp;partnerID=40&amp;amp;md5=f862bd59e77b6e97e50ff94a321c32fd&lt;/url&gt;&lt;/related-urls&gt;&lt;/urls&gt;&lt;electronic-resource-num&gt;10.1177/1069397115617902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Kim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Hong Kong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FF3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EF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47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CB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74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0C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</w:tr>
      <w:tr w:rsidR="00FC601A" w:rsidRPr="00FC601A" w14:paraId="2B42399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6280" w14:textId="02705C2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Kirkland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62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2A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2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4E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B79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89C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25C7B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3D14" w14:textId="41B7EE1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Kirkland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41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0F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C9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A8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FBC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EC7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708046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0120" w14:textId="0ED00AF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Kirkland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 MTurk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25C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44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E9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A3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120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68D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2C213F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142" w14:textId="1442412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Kirkland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 MTurk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DDE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30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9D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A2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887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BBA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EE2688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C9B1" w14:textId="4BE8EC9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Kirkland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3 MTurk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84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32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F5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8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F91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B4C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DD8D33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A16C" w14:textId="55B5B0E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PEVuZE5vdGU+PENpdGUgQXV0aG9yWWVhcj0iMSI+PEF1dGhvcj5LaXJrbGFuZDwvQXV0aG9yPjxZ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Kirkland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3 MTurk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88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CB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DF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42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F1D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0F7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0DA0E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643" w14:textId="1B36D27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720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60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55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C6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59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B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4BE9B73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6354" w14:textId="3E1C355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97E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8C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CB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C5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C4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AA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</w:tr>
      <w:tr w:rsidR="00FC601A" w:rsidRPr="00FC601A" w14:paraId="78D49F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1311" w14:textId="63CFB7A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507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9E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FF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46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8C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E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4E967B7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5E06" w14:textId="5C00900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B5C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F2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76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DF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32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AD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7B0B62E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6BB4" w14:textId="676DB22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D2A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FB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26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76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D4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74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</w:tr>
      <w:tr w:rsidR="00FC601A" w:rsidRPr="00FC601A" w14:paraId="46A15BF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7D19" w14:textId="3E35AE5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11C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F1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DB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7A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7E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4C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</w:tr>
      <w:tr w:rsidR="00FC601A" w:rsidRPr="00FC601A" w14:paraId="7F89F5D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1D9E" w14:textId="4FAF7F8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13E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9F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9A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8E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54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97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</w:tr>
      <w:tr w:rsidR="00FC601A" w:rsidRPr="00FC601A" w14:paraId="6EBB86F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E96" w14:textId="3645FC5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B8B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37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5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DD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EB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0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</w:tr>
      <w:tr w:rsidR="00FC601A" w:rsidRPr="00FC601A" w14:paraId="086FF95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86E" w14:textId="1B2C0D1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Iranian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75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6D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37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A6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DA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3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</w:tr>
      <w:tr w:rsidR="00FC601A" w:rsidRPr="00FC601A" w14:paraId="21B01BE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5EB5" w14:textId="01E3DDC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2E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82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D2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60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7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88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</w:tr>
      <w:tr w:rsidR="00FC601A" w:rsidRPr="00FC601A" w14:paraId="3F2A7A4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21D8" w14:textId="25A2324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580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CD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FE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F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1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03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3748B29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2D97" w14:textId="013558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E95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DF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B8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D8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2C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CA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6AA0AE0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8426" w14:textId="3DE6A69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AD9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BF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25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AE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9C9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82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697C2FE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A2CE" w14:textId="5A0D9D8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54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3F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65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C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D1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D6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630CD72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5E19" w14:textId="1E6BB0E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33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32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C8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D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1E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D9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0CDEBB6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B8EC" w14:textId="44F8ADE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3A0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22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96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D8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8D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06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</w:tr>
      <w:tr w:rsidR="00FC601A" w:rsidRPr="00FC601A" w14:paraId="0BAD32B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FE9" w14:textId="428086C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6EE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64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4C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25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F8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B2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6253440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ADD7" w14:textId="11FB85A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AuthorYear="1"&gt;&lt;Author&gt;Kjell&lt;/Author&gt;&lt;Year&gt;2013&lt;/Year&gt;&lt;RecNum&gt;744&lt;/RecNum&gt;&lt;IDText&gt;kjell_2013_197_1&lt;/IDText&gt;&lt;DisplayText&gt;Kjell et al. (2013)&lt;/DisplayText&gt;&lt;record&gt;&lt;rec-number&gt;744&lt;/rec-number&gt;&lt;foreign-keys&gt;&lt;key app="EN" db-id="9rtxtrx0hd0zdmef9t3x0a07s9zep59wfs29" timestamp="1570419767"&gt;744&lt;/key&gt;&lt;/foreign-keys&gt;&lt;ref-type name="Journal Article"&gt;17&lt;/ref-type&gt;&lt;contributors&gt;&lt;authors&gt;&lt;author&gt;Kjell, Oscar N E&lt;/author&gt;&lt;author&gt;Nima, Ali A&lt;/author&gt;&lt;author&gt;Sikström, Sverker&lt;/author&gt;&lt;author&gt;Archer, Trevor&lt;/author&gt;&lt;author&gt;Garcia, Danilo&lt;/author&gt;&lt;/authors&gt;&lt;/contributors&gt;&lt;titles&gt;&lt;title&gt;Iranian and Swedish adolescents: differences in personality traits and well-being.&lt;/title&gt;&lt;secondary-title&gt;PeerJ&lt;/secondary-title&gt;&lt;/titles&gt;&lt;volume&gt;1:e197&lt;/volume&gt;&lt;dates&gt;&lt;year&gt;2013&lt;/year&gt;&lt;/dates&gt;&lt;label&gt;kjell_2013_197_1&lt;/label&gt;&lt;urls&gt;&lt;/urls&gt;&lt;electronic-resource-num&gt;10.7717/peerj.197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Kjell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Swedish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C14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DF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B3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B1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BB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DF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203BBFD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9003" w14:textId="6684574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AuthorYear="1"&gt;&lt;Author&gt;Kluemper&lt;/Author&gt;&lt;Year&gt;2008&lt;/Year&gt;&lt;RecNum&gt;745&lt;/RecNum&gt;&lt;IDText&gt;kluemper_2008_44_1402&lt;/IDText&gt;&lt;DisplayText&gt;Kluemper (2008)&lt;/DisplayText&gt;&lt;record&gt;&lt;rec-number&gt;745&lt;/rec-number&gt;&lt;foreign-keys&gt;&lt;key app="EN" db-id="9rtxtrx0hd0zdmef9t3x0a07s9zep59wfs29" timestamp="1570419767"&gt;745&lt;/key&gt;&lt;/foreign-keys&gt;&lt;ref-type name="Journal Article"&gt;17&lt;/ref-type&gt;&lt;contributors&gt;&lt;authors&gt;&lt;author&gt;Kluemper, Donald H.&lt;/author&gt;&lt;/authors&gt;&lt;/contributors&gt;&lt;titles&gt;&lt;title&gt;Trait emotional intelligence: The impact of core-self evaluations and social desirability&lt;/title&gt;&lt;secondary-title&gt;Personality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1402-1412&lt;/pages&gt;&lt;volume&gt;44&lt;/volume&gt;&lt;number&gt;6&lt;/number&gt;&lt;section&gt;1402&lt;/section&gt;&lt;dates&gt;&lt;year&gt;2008&lt;/year&gt;&lt;/dates&gt;&lt;isbn&gt;01918869&lt;/isbn&gt;&lt;label&gt;kluemper_2008_44_1402&lt;/label&gt;&lt;work-type&gt;Article&lt;/work-type&gt;&lt;urls&gt;&lt;related-urls&gt;&lt;url&gt;https://www.scopus.com/inward/record.uri?eid=2-s2.0-39549108293&amp;amp;doi=10.1016%2fj.paid.2007.12.008&amp;amp;partnerID=40&amp;amp;md5=e6b93370557118197f503ef1f8e27aa9&lt;/url&gt;&lt;/related-urls&gt;&lt;/urls&gt;&lt;electronic-resource-num&gt;10.1016/j.paid.2007.12.008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Kluemper (2008)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9F0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A4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0E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01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BD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56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3B716BC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68DA" w14:textId="67E7030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AuthorYear="1"&gt;&lt;Author&gt;Knöpfli&lt;/Author&gt;&lt;Year&gt;2016&lt;/Year&gt;&lt;RecNum&gt;746&lt;/RecNum&gt;&lt;IDText&gt;knopfli_2016_62_541&lt;/IDText&gt;&lt;DisplayText&gt;Knöpfli et al. (2016)&lt;/DisplayText&gt;&lt;record&gt;&lt;rec-number&gt;746&lt;/rec-number&gt;&lt;foreign-keys&gt;&lt;key app="EN" db-id="9rtxtrx0hd0zdmef9t3x0a07s9zep59wfs29" timestamp="1570419767"&gt;746&lt;/key&gt;&lt;/foreign-keys&gt;&lt;ref-type name="Journal Article"&gt;17&lt;/ref-type&gt;&lt;contributors&gt;&lt;authors&gt;&lt;author&gt;Knöpfli, B&lt;/author&gt;&lt;author&gt;Morselli, D&lt;/author&gt;&lt;author&gt;Perrig-Chiello, P&lt;/author&gt;&lt;/authors&gt;&lt;/contributors&gt;&lt;titles&gt;&lt;title&gt;Trajectories of psychological adaptation to marital breakup after a long-term marriage.&lt;/title&gt;&lt;secondary-title&gt;Gerontology&lt;/secondary-title&gt;&lt;/titles&gt;&lt;periodical&gt;&lt;full-title&gt;Gerontology&lt;/full-title&gt;&lt;abbr-1&gt;Gerontology&lt;/abbr-1&gt;&lt;abbr-2&gt;Gerontology&lt;/abbr-2&gt;&lt;/periodical&gt;&lt;pages&gt;541-552&lt;/pages&gt;&lt;volume&gt;62&lt;/volume&gt;&lt;dates&gt;&lt;year&gt;2016&lt;/year&gt;&lt;/dates&gt;&lt;label&gt;knopfli_2016_62_541&lt;/label&gt;&lt;urls&gt;&lt;/urls&gt;&lt;electronic-resource-num&gt;10.1159/000445056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Knöpfli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485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C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9E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7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3B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BB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</w:tr>
      <w:tr w:rsidR="00FC601A" w:rsidRPr="00FC601A" w14:paraId="6091E67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FAF9" w14:textId="7219E1D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AuthorYear="1"&gt;&lt;Author&gt;Kokinda&lt;/Author&gt;&lt;Year&gt;2011&lt;/Year&gt;&lt;RecNum&gt;747&lt;/RecNum&gt;&lt;IDText&gt;kokinda_2011_NA_NA&lt;/IDText&gt;&lt;DisplayText&gt;Kokinda (2011)&lt;/DisplayText&gt;&lt;record&gt;&lt;rec-number&gt;747&lt;/rec-number&gt;&lt;foreign-keys&gt;&lt;key app="EN" db-id="9rtxtrx0hd0zdmef9t3x0a07s9zep59wfs29" timestamp="1570419767"&gt;747&lt;/key&gt;&lt;/foreign-keys&gt;&lt;ref-type name="Thesis"&gt;32&lt;/ref-type&gt;&lt;contributors&gt;&lt;authors&gt;&lt;author&gt;Kokinda, Laura&lt;/author&gt;&lt;/authors&gt;&lt;/contributors&gt;&lt;titles&gt;&lt;title&gt;The effects of meditation on openness, awareness, and acceptance: A correlational study&lt;/title&gt;&lt;/titles&gt;&lt;volume&gt;Doctoral&lt;/volume&gt;&lt;dates&gt;&lt;year&gt;2011&lt;/year&gt;&lt;/dates&gt;&lt;pub-location&gt;Los Angeles&lt;/pub-location&gt;&lt;publisher&gt;Alliant International University&lt;/publisher&gt;&lt;label&gt;kokinda_2011_NA_NA&lt;/label&gt;&lt;work-type&gt;thesis&lt;/work-type&gt;&lt;urls&gt;&lt;related-urls&gt;&lt;url&gt;http://ezproxy.deakin.edu.au/login?url=http://search.ebscohost.com/login.aspx?direct=true&amp;amp;AuthType=ip,sso&amp;amp;db=psyh&amp;amp;AN=2011-99060-166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Kokinda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1D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0E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BD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D1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2D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AF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1546115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B627" w14:textId="609C701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PEVuZE5vdGU+PENpdGUgQXV0aG9yWWVhcj0iMSI+PEF1dGhvcj5Lb25nPC9BdXRob3I+PFllYXI+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PEVuZE5vdGU+PENpdGUgQXV0aG9yWWVhcj0iMSI+PEF1dGhvcj5Lb25nPC9BdXRob3I+PFllYXI+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Kong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DC3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39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C4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EC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0F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98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5D8B9C4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C9F8" w14:textId="3F62638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AuthorYear="1"&gt;&lt;Author&gt;Kong&lt;/Author&gt;&lt;Year&gt;2019&lt;/Year&gt;&lt;RecNum&gt;749&lt;/RecNum&gt;&lt;IDText&gt;kong_2019_NA_NA&lt;/IDText&gt;&lt;DisplayText&gt;Kong et al. (2019)&lt;/DisplayText&gt;&lt;record&gt;&lt;rec-number&gt;749&lt;/rec-number&gt;&lt;foreign-keys&gt;&lt;key app="EN" db-id="9rtxtrx0hd0zdmef9t3x0a07s9zep59wfs29" timestamp="1570419767"&gt;749&lt;/key&gt;&lt;/foreign-keys&gt;&lt;ref-type name="Journal Article"&gt;17&lt;/ref-type&gt;&lt;contributors&gt;&lt;authors&gt;&lt;author&gt;Kong, F.&lt;/author&gt;&lt;author&gt;Zhao, J.&lt;/author&gt;&lt;author&gt;You, X.&lt;/author&gt;&lt;author&gt;Xiang, Y.&lt;/author&gt;&lt;/authors&gt;&lt;/contributors&gt;&lt;auth-address&gt;School of Psychology.&amp;#xD;Department of Psychology.&lt;/auth-address&gt;&lt;titles&gt;&lt;title&gt;Gratitude and the brain: Trait gratitude mediates the association between structural variations in the medial prefrontal cortex and life satisfaction&lt;/title&gt;&lt;secondary-title&gt;Emotion&lt;/secondary-title&gt;&lt;/titles&gt;&lt;pages&gt;http://dx.doi.org/10.1037/emo0000617&lt;/pages&gt;&lt;edition&gt;2019/06/14&lt;/edition&gt;&lt;dates&gt;&lt;year&gt;2019&lt;/year&gt;&lt;pub-dates&gt;&lt;date&gt;Jun 13&lt;/date&gt;&lt;/pub-dates&gt;&lt;/dates&gt;&lt;isbn&gt;1931-1516 (Electronic)&amp;#xD;1528-3542 (Linking)&lt;/isbn&gt;&lt;accession-num&gt;31192663&lt;/accession-num&gt;&lt;label&gt;kong_2019_NA_NA&lt;/label&gt;&lt;work-type&gt;journalArticle&lt;/work-type&gt;&lt;urls&gt;&lt;related-urls&gt;&lt;url&gt;https://www.ncbi.nlm.nih.gov/pubmed/31192663&lt;/url&gt;&lt;/related-urls&gt;&lt;/urls&gt;&lt;electronic-resource-num&gt;10.1037/emo0000617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Kong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F6E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C9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53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9F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02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A1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18D9DB2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2FBF" w14:textId="65E5349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AuthorYear="1"&gt;&lt;Author&gt;Kovacs&lt;/Author&gt;&lt;Year&gt;2007&lt;/Year&gt;&lt;RecNum&gt;750&lt;/RecNum&gt;&lt;IDText&gt;kovacs_2007_NA_NA&lt;/IDText&gt;&lt;DisplayText&gt;Kovacs (2007)&lt;/DisplayText&gt;&lt;record&gt;&lt;rec-number&gt;750&lt;/rec-number&gt;&lt;foreign-keys&gt;&lt;key app="EN" db-id="9rtxtrx0hd0zdmef9t3x0a07s9zep59wfs29" timestamp="1570419767"&gt;750&lt;/key&gt;&lt;/foreign-keys&gt;&lt;ref-type name="Thesis"&gt;32&lt;/ref-type&gt;&lt;contributors&gt;&lt;authors&gt;&lt;author&gt;Kovacs, Agnes&lt;/author&gt;&lt;/authors&gt;&lt;/contributors&gt;&lt;titles&gt;&lt;title&gt;The leisure personality: Relationships between personality, leisure satisfaction, and life satisfaction&lt;/title&gt;&lt;/titles&gt;&lt;dates&gt;&lt;year&gt;2007&lt;/year&gt;&lt;/dates&gt;&lt;publisher&gt;Indiana University&lt;/publisher&gt;&lt;label&gt;kovacs_2007_NA_NA&lt;/label&gt;&lt;work-type&gt;thesis&lt;/work-type&gt;&lt;urls&gt;&lt;related-urls&gt;&lt;url&gt;http://ezproxy.deakin.edu.au/login?url=http://search.ebscohost.com/login.aspx?direct=true&amp;amp;AuthType=ip,sso&amp;amp;db=psyh&amp;amp;AN=2007-99211-049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Kovacs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8CD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D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C7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CA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DB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75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4078EF0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FB8C" w14:textId="43B4B99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AuthorYear="1"&gt;&lt;Author&gt;Koydemir&lt;/Author&gt;&lt;Year&gt;2012&lt;/Year&gt;&lt;RecNum&gt;751&lt;/RecNum&gt;&lt;IDText&gt;koydemir_2012_7_107&lt;/IDText&gt;&lt;DisplayText&gt;Koydemir &amp;amp; Schütz (2012)&lt;/DisplayText&gt;&lt;record&gt;&lt;rec-number&gt;751&lt;/rec-number&gt;&lt;foreign-keys&gt;&lt;key app="EN" db-id="9rtxtrx0hd0zdmef9t3x0a07s9zep59wfs29" timestamp="1570419767"&gt;751&lt;/key&gt;&lt;/foreign-keys&gt;&lt;ref-type name="Journal Article"&gt;17&lt;/ref-type&gt;&lt;contributors&gt;&lt;authors&gt;&lt;author&gt;Koydemir, Selda&lt;/author&gt;&lt;author&gt;Schütz, Astrid&lt;/author&gt;&lt;/authors&gt;&lt;/contributors&gt;&lt;titles&gt;&lt;title&gt;Emotional intelligence predicts components of subjective well-being beyond personality: A two-country study using self- and informant reports&lt;/title&gt;&lt;secondary-title&gt;The Journal of Positive Psychology&lt;/secondary-title&gt;&lt;/titles&gt;&lt;pages&gt;107-118&lt;/pages&gt;&lt;volume&gt;7&lt;/volume&gt;&lt;number&gt;2&lt;/number&gt;&lt;section&gt;107&lt;/section&gt;&lt;dates&gt;&lt;year&gt;2012&lt;/year&gt;&lt;/dates&gt;&lt;isbn&gt;1743-9760&amp;#xD;1743-9779&lt;/isbn&gt;&lt;label&gt;koydemir_2012_7_107&lt;/label&gt;&lt;work-type&gt;Article&lt;/work-type&gt;&lt;urls&gt;&lt;related-urls&gt;&lt;url&gt;https://www.scopus.com/inward/record.uri?eid=2-s2.0-84859501573&amp;amp;doi=10.1080%2f17439760.2011.647050&amp;amp;partnerID=40&amp;amp;md5=68aa63770c7616c40a6664a00f155fc9&lt;/url&gt;&lt;/related-urls&gt;&lt;/urls&gt;&lt;electronic-resource-num&gt;10.1080/17439760.2011.647050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Koydemir &amp; Schütz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German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134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A0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84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A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0F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59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</w:tr>
      <w:tr w:rsidR="00FC601A" w:rsidRPr="00FC601A" w14:paraId="22DBF9D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A50B" w14:textId="655C07C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AuthorYear="1"&gt;&lt;Author&gt;Koydemir&lt;/Author&gt;&lt;Year&gt;2012&lt;/Year&gt;&lt;RecNum&gt;751&lt;/RecNum&gt;&lt;IDText&gt;koydemir_2012_7_107&lt;/IDText&gt;&lt;DisplayText&gt;Koydemir &amp;amp; Schütz (2012)&lt;/DisplayText&gt;&lt;record&gt;&lt;rec-number&gt;751&lt;/rec-number&gt;&lt;foreign-keys&gt;&lt;key app="EN" db-id="9rtxtrx0hd0zdmef9t3x0a07s9zep59wfs29" timestamp="1570419767"&gt;751&lt;/key&gt;&lt;/foreign-keys&gt;&lt;ref-type name="Journal Article"&gt;17&lt;/ref-type&gt;&lt;contributors&gt;&lt;authors&gt;&lt;author&gt;Koydemir, Selda&lt;/author&gt;&lt;author&gt;Schütz, Astrid&lt;/author&gt;&lt;/authors&gt;&lt;/contributors&gt;&lt;titles&gt;&lt;title&gt;Emotional intelligence predicts components of subjective well-being beyond personality: A two-country study using self- and informant reports&lt;/title&gt;&lt;secondary-title&gt;The Journal of Positive Psychology&lt;/secondary-title&gt;&lt;/titles&gt;&lt;pages&gt;107-118&lt;/pages&gt;&lt;volume&gt;7&lt;/volume&gt;&lt;number&gt;2&lt;/number&gt;&lt;section&gt;107&lt;/section&gt;&lt;dates&gt;&lt;year&gt;2012&lt;/year&gt;&lt;/dates&gt;&lt;isbn&gt;1743-9760&amp;#xD;1743-9779&lt;/isbn&gt;&lt;label&gt;koydemir_2012_7_107&lt;/label&gt;&lt;work-type&gt;Article&lt;/work-type&gt;&lt;urls&gt;&lt;related-urls&gt;&lt;url&gt;https://www.scopus.com/inward/record.uri?eid=2-s2.0-84859501573&amp;amp;doi=10.1080%2f17439760.2011.647050&amp;amp;partnerID=40&amp;amp;md5=68aa63770c7616c40a6664a00f155fc9&lt;/url&gt;&lt;/related-urls&gt;&lt;/urls&gt;&lt;electronic-resource-num&gt;10.1080/17439760.2011.647050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Koydemir &amp; Schütz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German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933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F8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BE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40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4E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7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6AE35FC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04F9" w14:textId="5C9DBA2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AuthorYear="1"&gt;&lt;Author&gt;Koydemir&lt;/Author&gt;&lt;Year&gt;2012&lt;/Year&gt;&lt;RecNum&gt;751&lt;/RecNum&gt;&lt;IDText&gt;koydemir_2012_7_107&lt;/IDText&gt;&lt;DisplayText&gt;Koydemir &amp;amp; Schütz (2012)&lt;/DisplayText&gt;&lt;record&gt;&lt;rec-number&gt;751&lt;/rec-number&gt;&lt;foreign-keys&gt;&lt;key app="EN" db-id="9rtxtrx0hd0zdmef9t3x0a07s9zep59wfs29" timestamp="1570419767"&gt;751&lt;/key&gt;&lt;/foreign-keys&gt;&lt;ref-type name="Journal Article"&gt;17&lt;/ref-type&gt;&lt;contributors&gt;&lt;authors&gt;&lt;author&gt;Koydemir, Selda&lt;/author&gt;&lt;author&gt;Schütz, Astrid&lt;/author&gt;&lt;/authors&gt;&lt;/contributors&gt;&lt;titles&gt;&lt;title&gt;Emotional intelligence predicts components of subjective well-being beyond personality: A two-country study using self- and informant reports&lt;/title&gt;&lt;secondary-title&gt;The Journal of Positive Psychology&lt;/secondary-title&gt;&lt;/titles&gt;&lt;pages&gt;107-118&lt;/pages&gt;&lt;volume&gt;7&lt;/volume&gt;&lt;number&gt;2&lt;/number&gt;&lt;section&gt;107&lt;/section&gt;&lt;dates&gt;&lt;year&gt;2012&lt;/year&gt;&lt;/dates&gt;&lt;isbn&gt;1743-9760&amp;#xD;1743-9779&lt;/isbn&gt;&lt;label&gt;koydemir_2012_7_107&lt;/label&gt;&lt;work-type&gt;Article&lt;/work-type&gt;&lt;urls&gt;&lt;related-urls&gt;&lt;url&gt;https://www.scopus.com/inward/record.uri?eid=2-s2.0-84859501573&amp;amp;doi=10.1080%2f17439760.2011.647050&amp;amp;partnerID=40&amp;amp;md5=68aa63770c7616c40a6664a00f155fc9&lt;/url&gt;&lt;/related-urls&gt;&lt;/urls&gt;&lt;electronic-resource-num&gt;10.1080/17439760.2011.647050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Koydemir &amp; Schütz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German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AA0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6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E3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E2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33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9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51FD9AF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4488" w14:textId="0EDF526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AuthorYear="1"&gt;&lt;Author&gt;Koydemir&lt;/Author&gt;&lt;Year&gt;2012&lt;/Year&gt;&lt;RecNum&gt;751&lt;/RecNum&gt;&lt;IDText&gt;koydemir_2012_7_107&lt;/IDText&gt;&lt;DisplayText&gt;Koydemir &amp;amp; Schütz (2012)&lt;/DisplayText&gt;&lt;record&gt;&lt;rec-number&gt;751&lt;/rec-number&gt;&lt;foreign-keys&gt;&lt;key app="EN" db-id="9rtxtrx0hd0zdmef9t3x0a07s9zep59wfs29" timestamp="1570419767"&gt;751&lt;/key&gt;&lt;/foreign-keys&gt;&lt;ref-type name="Journal Article"&gt;17&lt;/ref-type&gt;&lt;contributors&gt;&lt;authors&gt;&lt;author&gt;Koydemir, Selda&lt;/author&gt;&lt;author&gt;Schütz, Astrid&lt;/author&gt;&lt;/authors&gt;&lt;/contributors&gt;&lt;titles&gt;&lt;title&gt;Emotional intelligence predicts components of subjective well-being beyond personality: A two-country study using self- and informant reports&lt;/title&gt;&lt;secondary-title&gt;The Journal of Positive Psychology&lt;/secondary-title&gt;&lt;/titles&gt;&lt;pages&gt;107-118&lt;/pages&gt;&lt;volume&gt;7&lt;/volume&gt;&lt;number&gt;2&lt;/number&gt;&lt;section&gt;107&lt;/section&gt;&lt;dates&gt;&lt;year&gt;2012&lt;/year&gt;&lt;/dates&gt;&lt;isbn&gt;1743-9760&amp;#xD;1743-9779&lt;/isbn&gt;&lt;label&gt;koydemir_2012_7_107&lt;/label&gt;&lt;work-type&gt;Article&lt;/work-type&gt;&lt;urls&gt;&lt;related-urls&gt;&lt;url&gt;https://www.scopus.com/inward/record.uri?eid=2-s2.0-84859501573&amp;amp;doi=10.1080%2f17439760.2011.647050&amp;amp;partnerID=40&amp;amp;md5=68aa63770c7616c40a6664a00f155fc9&lt;/url&gt;&lt;/related-urls&gt;&lt;/urls&gt;&lt;electronic-resource-num&gt;10.1080/17439760.2011.647050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Koydemir &amp; Schütz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Turkey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F1F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90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CC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67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43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1E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</w:tr>
      <w:tr w:rsidR="00FC601A" w:rsidRPr="00FC601A" w14:paraId="32B96CD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8FCF" w14:textId="674346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AuthorYear="1"&gt;&lt;Author&gt;Koydemir&lt;/Author&gt;&lt;Year&gt;2012&lt;/Year&gt;&lt;RecNum&gt;751&lt;/RecNum&gt;&lt;IDText&gt;koydemir_2012_7_107&lt;/IDText&gt;&lt;DisplayText&gt;Koydemir &amp;amp; Schütz (2012)&lt;/DisplayText&gt;&lt;record&gt;&lt;rec-number&gt;751&lt;/rec-number&gt;&lt;foreign-keys&gt;&lt;key app="EN" db-id="9rtxtrx0hd0zdmef9t3x0a07s9zep59wfs29" timestamp="1570419767"&gt;751&lt;/key&gt;&lt;/foreign-keys&gt;&lt;ref-type name="Journal Article"&gt;17&lt;/ref-type&gt;&lt;contributors&gt;&lt;authors&gt;&lt;author&gt;Koydemir, Selda&lt;/author&gt;&lt;author&gt;Schütz, Astrid&lt;/author&gt;&lt;/authors&gt;&lt;/contributors&gt;&lt;titles&gt;&lt;title&gt;Emotional intelligence predicts components of subjective well-being beyond personality: A two-country study using self- and informant reports&lt;/title&gt;&lt;secondary-title&gt;The Journal of Positive Psychology&lt;/secondary-title&gt;&lt;/titles&gt;&lt;pages&gt;107-118&lt;/pages&gt;&lt;volume&gt;7&lt;/volume&gt;&lt;number&gt;2&lt;/number&gt;&lt;section&gt;107&lt;/section&gt;&lt;dates&gt;&lt;year&gt;2012&lt;/year&gt;&lt;/dates&gt;&lt;isbn&gt;1743-9760&amp;#xD;1743-9779&lt;/isbn&gt;&lt;label&gt;koydemir_2012_7_107&lt;/label&gt;&lt;work-type&gt;Article&lt;/work-type&gt;&lt;urls&gt;&lt;related-urls&gt;&lt;url&gt;https://www.scopus.com/inward/record.uri?eid=2-s2.0-84859501573&amp;amp;doi=10.1080%2f17439760.2011.647050&amp;amp;partnerID=40&amp;amp;md5=68aa63770c7616c40a6664a00f155fc9&lt;/url&gt;&lt;/related-urls&gt;&lt;/urls&gt;&lt;electronic-resource-num&gt;10.1080/17439760.2011.647050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Koydemir &amp; Schütz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Turkey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B3C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4F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BC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93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ED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2A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314A8A8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994C" w14:textId="37A093E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AuthorYear="1"&gt;&lt;Author&gt;Koydemir&lt;/Author&gt;&lt;Year&gt;2012&lt;/Year&gt;&lt;RecNum&gt;751&lt;/RecNum&gt;&lt;IDText&gt;koydemir_2012_7_107&lt;/IDText&gt;&lt;DisplayText&gt;Koydemir &amp;amp; Schütz (2012)&lt;/DisplayText&gt;&lt;record&gt;&lt;rec-number&gt;751&lt;/rec-number&gt;&lt;foreign-keys&gt;&lt;key app="EN" db-id="9rtxtrx0hd0zdmef9t3x0a07s9zep59wfs29" timestamp="1570419767"&gt;751&lt;/key&gt;&lt;/foreign-keys&gt;&lt;ref-type name="Journal Article"&gt;17&lt;/ref-type&gt;&lt;contributors&gt;&lt;authors&gt;&lt;author&gt;Koydemir, Selda&lt;/author&gt;&lt;author&gt;Schütz, Astrid&lt;/author&gt;&lt;/authors&gt;&lt;/contributors&gt;&lt;titles&gt;&lt;title&gt;Emotional intelligence predicts components of subjective well-being beyond personality: A two-country study using self- and informant reports&lt;/title&gt;&lt;secondary-title&gt;The Journal of Positive Psychology&lt;/secondary-title&gt;&lt;/titles&gt;&lt;pages&gt;107-118&lt;/pages&gt;&lt;volume&gt;7&lt;/volume&gt;&lt;number&gt;2&lt;/number&gt;&lt;section&gt;107&lt;/section&gt;&lt;dates&gt;&lt;year&gt;2012&lt;/year&gt;&lt;/dates&gt;&lt;isbn&gt;1743-9760&amp;#xD;1743-9779&lt;/isbn&gt;&lt;label&gt;koydemir_2012_7_107&lt;/label&gt;&lt;work-type&gt;Article&lt;/work-type&gt;&lt;urls&gt;&lt;related-urls&gt;&lt;url&gt;https://www.scopus.com/inward/record.uri?eid=2-s2.0-84859501573&amp;amp;doi=10.1080%2f17439760.2011.647050&amp;amp;partnerID=40&amp;amp;md5=68aa63770c7616c40a6664a00f155fc9&lt;/url&gt;&lt;/related-urls&gt;&lt;/urls&gt;&lt;electronic-resource-num&gt;10.1080/17439760.2011.647050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Koydemir &amp; Schütz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Turkey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A66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23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78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F8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B6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90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4105C83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28F3" w14:textId="4DD2796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AuthorYear="1"&gt;&lt;Author&gt;Krick&lt;/Author&gt;&lt;Year&gt;2019&lt;/Year&gt;&lt;RecNum&gt;752&lt;/RecNum&gt;&lt;IDText&gt;krick_2019_NA_NA&lt;/IDText&gt;&lt;DisplayText&gt;Krick &amp;amp; Felfe (2019)&lt;/DisplayText&gt;&lt;record&gt;&lt;rec-number&gt;752&lt;/rec-number&gt;&lt;foreign-keys&gt;&lt;key app="EN" db-id="9rtxtrx0hd0zdmef9t3x0a07s9zep59wfs29" timestamp="1570419767"&gt;752&lt;/key&gt;&lt;/foreign-keys&gt;&lt;ref-type name="Journal Article"&gt;17&lt;/ref-type&gt;&lt;contributors&gt;&lt;authors&gt;&lt;author&gt;Krick, A.&lt;/author&gt;&lt;author&gt;Felfe, J.&lt;/author&gt;&lt;/authors&gt;&lt;/contributors&gt;&lt;auth-address&gt;Department of Work, Organizational, and Business Psychology.&lt;/auth-address&gt;&lt;titles&gt;&lt;title&gt;Who benefits from mindfulness? The moderating role of personality and social norms for the effectiveness on psychological and physiological outcomes among police officers&lt;/title&gt;&lt;secondary-title&gt;J Occup Health Psychol&lt;/secondary-title&gt;&lt;/titles&gt;&lt;periodical&gt;&lt;full-title&gt;Journal of Occupational Health Psychology&lt;/full-title&gt;&lt;abbr-1&gt;J. Occup. Health Psychol.&lt;/abbr-1&gt;&lt;abbr-2&gt;J Occup Health Psychol&lt;/abbr-2&gt;&lt;/periodical&gt;&lt;pages&gt;https://psycnet.apa.org/doi/10.1037/ocp0000159&lt;/pages&gt;&lt;edition&gt;2019/06/21&lt;/edition&gt;&lt;dates&gt;&lt;year&gt;2019&lt;/year&gt;&lt;pub-dates&gt;&lt;date&gt;Jun 20&lt;/date&gt;&lt;/pub-dates&gt;&lt;/dates&gt;&lt;isbn&gt;1939-1307 (Electronic)&amp;#xD;1076-8998 (Linking)&lt;/isbn&gt;&lt;accession-num&gt;31219270&lt;/accession-num&gt;&lt;label&gt;krick_2019_NA_NA&lt;/label&gt;&lt;work-type&gt;journalArticle&lt;/work-type&gt;&lt;urls&gt;&lt;related-urls&gt;&lt;url&gt;https://www.ncbi.nlm.nih.gov/pubmed/31219270&lt;/url&gt;&lt;/related-urls&gt;&lt;/urls&gt;&lt;electronic-resource-num&gt;10.1037/ocp0000159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Krick &amp; Felfe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A5D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8E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98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90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1F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67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</w:tr>
      <w:tr w:rsidR="00FC601A" w:rsidRPr="00FC601A" w14:paraId="4ED3A2D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022A" w14:textId="47D41C3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AuthorYear="1"&gt;&lt;Author&gt;Krick&lt;/Author&gt;&lt;Year&gt;2019&lt;/Year&gt;&lt;RecNum&gt;752&lt;/RecNum&gt;&lt;IDText&gt;krick_2019_NA_NA&lt;/IDText&gt;&lt;DisplayText&gt;Krick &amp;amp; Felfe (2019)&lt;/DisplayText&gt;&lt;record&gt;&lt;rec-number&gt;752&lt;/rec-number&gt;&lt;foreign-keys&gt;&lt;key app="EN" db-id="9rtxtrx0hd0zdmef9t3x0a07s9zep59wfs29" timestamp="1570419767"&gt;752&lt;/key&gt;&lt;/foreign-keys&gt;&lt;ref-type name="Journal Article"&gt;17&lt;/ref-type&gt;&lt;contributors&gt;&lt;authors&gt;&lt;author&gt;Krick, A.&lt;/author&gt;&lt;author&gt;Felfe, J.&lt;/author&gt;&lt;/authors&gt;&lt;/contributors&gt;&lt;auth-address&gt;Department of Work, Organizational, and Business Psychology.&lt;/auth-address&gt;&lt;titles&gt;&lt;title&gt;Who benefits from mindfulness? The moderating role of personality and social norms for the effectiveness on psychological and physiological outcomes among police officers&lt;/title&gt;&lt;secondary-title&gt;J Occup Health Psychol&lt;/secondary-title&gt;&lt;/titles&gt;&lt;periodical&gt;&lt;full-title&gt;Journal of Occupational Health Psychology&lt;/full-title&gt;&lt;abbr-1&gt;J. Occup. Health Psychol.&lt;/abbr-1&gt;&lt;abbr-2&gt;J Occup Health Psychol&lt;/abbr-2&gt;&lt;/periodical&gt;&lt;pages&gt;https://psycnet.apa.org/doi/10.1037/ocp0000159&lt;/pages&gt;&lt;edition&gt;2019/06/21&lt;/edition&gt;&lt;dates&gt;&lt;year&gt;2019&lt;/year&gt;&lt;pub-dates&gt;&lt;date&gt;Jun 20&lt;/date&gt;&lt;/pub-dates&gt;&lt;/dates&gt;&lt;isbn&gt;1939-1307 (Electronic)&amp;#xD;1076-8998 (Linking)&lt;/isbn&gt;&lt;accession-num&gt;31219270&lt;/accession-num&gt;&lt;label&gt;krick_2019_NA_NA&lt;/label&gt;&lt;work-type&gt;journalArticle&lt;/work-type&gt;&lt;urls&gt;&lt;related-urls&gt;&lt;url&gt;https://www.ncbi.nlm.nih.gov/pubmed/31219270&lt;/url&gt;&lt;/related-urls&gt;&lt;/urls&gt;&lt;electronic-resource-num&gt;10.1037/ocp0000159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Krick &amp; Felfe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09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A8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D3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9C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19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7C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5824FED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5C1" w14:textId="5663C1D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AuthorYear="1"&gt;&lt;Author&gt;Kwan&lt;/Author&gt;&lt;Year&gt;1997&lt;/Year&gt;&lt;RecNum&gt;754&lt;/RecNum&gt;&lt;IDText&gt;kwan_1997_73_1038&lt;/IDText&gt;&lt;DisplayText&gt;Kwan et al. (1997)&lt;/DisplayText&gt;&lt;record&gt;&lt;rec-number&gt;754&lt;/rec-number&gt;&lt;foreign-keys&gt;&lt;key app="EN" db-id="9rtxtrx0hd0zdmef9t3x0a07s9zep59wfs29" timestamp="1570419767"&gt;754&lt;/key&gt;&lt;/foreign-keys&gt;&lt;ref-type name="Journal Article"&gt;17&lt;/ref-type&gt;&lt;contributors&gt;&lt;authors&gt;&lt;author&gt;Kwan, Virginia S. Y.&lt;/author&gt;&lt;author&gt;Bond, Michael Harris&lt;/author&gt;&lt;author&gt;Singelis, Theodore M.&lt;/author&gt;&lt;/authors&gt;&lt;/contributors&gt;&lt;titles&gt;&lt;title&gt;Pancultural explanations for life satisfaction: Adding relationship harmony to self-esteem&lt;/title&gt;&lt;secondary-title&gt;Journal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Psychology&lt;/abbr-3&gt;&lt;/periodical&gt;&lt;pages&gt;1038-1051&lt;/pages&gt;&lt;volume&gt;73&lt;/volume&gt;&lt;number&gt;5&lt;/number&gt;&lt;section&gt;1038&lt;/section&gt;&lt;dates&gt;&lt;year&gt;1997&lt;/year&gt;&lt;/dates&gt;&lt;publisher&gt;American Psychological Association Inc.&lt;/publisher&gt;&lt;isbn&gt;1939-1315&amp;#xD;0022-3514&lt;/isbn&gt;&lt;label&gt;kwan_1997_73_1038&lt;/label&gt;&lt;work-type&gt;Article&lt;/work-type&gt;&lt;urls&gt;&lt;related-urls&gt;&lt;url&gt;https://www.scopus.com/inward/record.uri?eid=2-s2.0-0031280197&amp;amp;doi=10.1037%2f0022-3514.73.5.1038&amp;amp;partnerID=40&amp;amp;md5=06546917b4fe873c96f7a2281ed62b62&lt;/url&gt;&lt;/related-urls&gt;&lt;/urls&gt;&lt;electronic-resource-num&gt;10.1037/0022-3514.73.5.1038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Kwan et al.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D3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06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05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54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6D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DC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7749F26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5C0A" w14:textId="7E295C5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AuthorYear="1"&gt;&lt;Author&gt;Kwan&lt;/Author&gt;&lt;Year&gt;1997&lt;/Year&gt;&lt;RecNum&gt;754&lt;/RecNum&gt;&lt;IDText&gt;kwan_1997_73_1038&lt;/IDText&gt;&lt;DisplayText&gt;Kwan et al. (1997)&lt;/DisplayText&gt;&lt;record&gt;&lt;rec-number&gt;754&lt;/rec-number&gt;&lt;foreign-keys&gt;&lt;key app="EN" db-id="9rtxtrx0hd0zdmef9t3x0a07s9zep59wfs29" timestamp="1570419767"&gt;754&lt;/key&gt;&lt;/foreign-keys&gt;&lt;ref-type name="Journal Article"&gt;17&lt;/ref-type&gt;&lt;contributors&gt;&lt;authors&gt;&lt;author&gt;Kwan, Virginia S. Y.&lt;/author&gt;&lt;author&gt;Bond, Michael Harris&lt;/author&gt;&lt;author&gt;Singelis, Theodore M.&lt;/author&gt;&lt;/authors&gt;&lt;/contributors&gt;&lt;titles&gt;&lt;title&gt;Pancultural explanations for life satisfaction: Adding relationship harmony to self-esteem&lt;/title&gt;&lt;secondary-title&gt;Journal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Psychology&lt;/abbr-3&gt;&lt;/periodical&gt;&lt;pages&gt;1038-1051&lt;/pages&gt;&lt;volume&gt;73&lt;/volume&gt;&lt;number&gt;5&lt;/number&gt;&lt;section&gt;1038&lt;/section&gt;&lt;dates&gt;&lt;year&gt;1997&lt;/year&gt;&lt;/dates&gt;&lt;publisher&gt;American Psychological Association Inc.&lt;/publisher&gt;&lt;isbn&gt;1939-1315&amp;#xD;0022-3514&lt;/isbn&gt;&lt;label&gt;kwan_1997_73_1038&lt;/label&gt;&lt;work-type&gt;Article&lt;/work-type&gt;&lt;urls&gt;&lt;related-urls&gt;&lt;url&gt;https://www.scopus.com/inward/record.uri?eid=2-s2.0-0031280197&amp;amp;doi=10.1037%2f0022-3514.73.5.1038&amp;amp;partnerID=40&amp;amp;md5=06546917b4fe873c96f7a2281ed62b62&lt;/url&gt;&lt;/related-urls&gt;&lt;/urls&gt;&lt;electronic-resource-num&gt;10.1037/0022-3514.73.5.1038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Kwan et al.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Hong Kong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ED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6B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02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01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24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B4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690D314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B88D" w14:textId="1D095D0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AuthorYear="1"&gt;&lt;Author&gt;Lai&lt;/Author&gt;&lt;Year&gt;2018&lt;/Year&gt;&lt;RecNum&gt;755&lt;/RecNum&gt;&lt;IDText&gt;lai_2018_8_&lt;/IDText&gt;&lt;DisplayText&gt;Lai (2018)&lt;/DisplayText&gt;&lt;record&gt;&lt;rec-number&gt;755&lt;/rec-number&gt;&lt;foreign-keys&gt;&lt;key app="EN" db-id="9rtxtrx0hd0zdmef9t3x0a07s9zep59wfs29" timestamp="1570419767"&gt;755&lt;/key&gt;&lt;/foreign-keys&gt;&lt;ref-type name="Journal Article"&gt;17&lt;/ref-type&gt;&lt;contributors&gt;&lt;authors&gt;&lt;author&gt;Lai, Catie C. W.&lt;/author&gt;&lt;/authors&gt;&lt;/contributors&gt;&lt;titles&gt;&lt;title&gt;The Mediating Role of Sleep Quality in the Relationship Between Personality and Subjective Well-Being&lt;/title&gt;&lt;secondary-title&gt;SAGE Open&lt;/secondary-title&gt;&lt;/titles&gt;&lt;volume&gt;8&lt;/volume&gt;&lt;number&gt;2&lt;/number&gt;&lt;section&gt;215824401877313&lt;/section&gt;&lt;dates&gt;&lt;year&gt;2018&lt;/year&gt;&lt;/dates&gt;&lt;publisher&gt;SAGE Publications Inc.&lt;/publisher&gt;&lt;isbn&gt;2158-2440&amp;#xD;2158-2440&lt;/isbn&gt;&lt;label&gt;lai_2018_8_&lt;/label&gt;&lt;work-type&gt;Article&lt;/work-type&gt;&lt;urls&gt;&lt;related-urls&gt;&lt;url&gt;https://www.scopus.com/inward/record.uri?eid=2-s2.0-85049918166&amp;amp;doi=10.1177%2f2158244018773139&amp;amp;partnerID=40&amp;amp;md5=f6298e8f4bd9f0c416eb146c418a85ac&lt;/url&gt;&lt;/related-urls&gt;&lt;/urls&gt;&lt;electronic-resource-num&gt;10.1177/2158244018773139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Lai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F6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21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D8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65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D2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59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736E83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9537" w14:textId="1B55A39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AuthorYear="1"&gt;&lt;Author&gt;Augusto Landa&lt;/Author&gt;&lt;Year&gt;2010&lt;/Year&gt;&lt;RecNum&gt;756&lt;/RecNum&gt;&lt;IDText&gt;landa_2010_38_783&lt;/IDText&gt;&lt;DisplayText&gt;Augusto Landa et al. (2010)&lt;/DisplayText&gt;&lt;record&gt;&lt;rec-number&gt;756&lt;/rec-number&gt;&lt;foreign-keys&gt;&lt;key app="EN" db-id="9rtxtrx0hd0zdmef9t3x0a07s9zep59wfs29" timestamp="1570419767"&gt;756&lt;/key&gt;&lt;/foreign-keys&gt;&lt;ref-type name="Journal Article"&gt;17&lt;/ref-type&gt;&lt;contributors&gt;&lt;authors&gt;&lt;author&gt;Augusto Landa, Jose M.&lt;/author&gt;&lt;author&gt;Martos, Manuel Pulido&lt;/author&gt;&lt;author&gt;López-Zafra, Esther&lt;/author&gt;&lt;/authors&gt;&lt;/contributors&gt;&lt;titles&gt;&lt;title&gt;Emotional Intelligence and Personality Traits as Predictors of Psychological Well-Being in Spanish Undergraduates&lt;/title&gt;&lt;secondary-title&gt;Social Behavior and Personality: an international journal&lt;/secondary-title&gt;&lt;/titles&gt;&lt;pages&gt;783-793&lt;/pages&gt;&lt;volume&gt;38&lt;/volume&gt;&lt;number&gt;6&lt;/number&gt;&lt;section&gt;783&lt;/section&gt;&lt;dates&gt;&lt;year&gt;2010&lt;/year&gt;&lt;/dates&gt;&lt;isbn&gt;03012212&lt;/isbn&gt;&lt;label&gt;landa_2010_38_783&lt;/label&gt;&lt;work-type&gt;Article&lt;/work-type&gt;&lt;urls&gt;&lt;related-urls&gt;&lt;url&gt;https://www.scopus.com/inward/record.uri?eid=2-s2.0-77954551934&amp;amp;doi=10.2224%2fsbp.2010.38.6.783&amp;amp;partnerID=40&amp;amp;md5=8dba52e5929c58402fd47203e3373288&lt;/url&gt;&lt;/related-urls&gt;&lt;/urls&gt;&lt;electronic-resource-num&gt;10.2224/sbp.2010.38.6.783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Augusto Landa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3FE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B5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7F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2A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1C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9B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</w:tr>
      <w:tr w:rsidR="00FC601A" w:rsidRPr="00FC601A" w14:paraId="1691318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D053" w14:textId="67F14D6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AuthorYear="1"&gt;&lt;Author&gt;Augusto Landa&lt;/Author&gt;&lt;Year&gt;2010&lt;/Year&gt;&lt;RecNum&gt;756&lt;/RecNum&gt;&lt;IDText&gt;landa_2010_38_783&lt;/IDText&gt;&lt;DisplayText&gt;Augusto Landa et al. (2010)&lt;/DisplayText&gt;&lt;record&gt;&lt;rec-number&gt;756&lt;/rec-number&gt;&lt;foreign-keys&gt;&lt;key app="EN" db-id="9rtxtrx0hd0zdmef9t3x0a07s9zep59wfs29" timestamp="1570419767"&gt;756&lt;/key&gt;&lt;/foreign-keys&gt;&lt;ref-type name="Journal Article"&gt;17&lt;/ref-type&gt;&lt;contributors&gt;&lt;authors&gt;&lt;author&gt;Augusto Landa, Jose M.&lt;/author&gt;&lt;author&gt;Martos, Manuel Pulido&lt;/author&gt;&lt;author&gt;López-Zafra, Esther&lt;/author&gt;&lt;/authors&gt;&lt;/contributors&gt;&lt;titles&gt;&lt;title&gt;Emotional Intelligence and Personality Traits as Predictors of Psychological Well-Being in Spanish Undergraduates&lt;/title&gt;&lt;secondary-title&gt;Social Behavior and Personality: an international journal&lt;/secondary-title&gt;&lt;/titles&gt;&lt;pages&gt;783-793&lt;/pages&gt;&lt;volume&gt;38&lt;/volume&gt;&lt;number&gt;6&lt;/number&gt;&lt;section&gt;783&lt;/section&gt;&lt;dates&gt;&lt;year&gt;2010&lt;/year&gt;&lt;/dates&gt;&lt;isbn&gt;03012212&lt;/isbn&gt;&lt;label&gt;landa_2010_38_783&lt;/label&gt;&lt;work-type&gt;Article&lt;/work-type&gt;&lt;urls&gt;&lt;related-urls&gt;&lt;url&gt;https://www.scopus.com/inward/record.uri?eid=2-s2.0-77954551934&amp;amp;doi=10.2224%2fsbp.2010.38.6.783&amp;amp;partnerID=40&amp;amp;md5=8dba52e5929c58402fd47203e3373288&lt;/url&gt;&lt;/related-urls&gt;&lt;/urls&gt;&lt;electronic-resource-num&gt;10.2224/sbp.2010.38.6.783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Augusto Landa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F75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84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40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26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91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7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2FE5B1D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FB40" w14:textId="7436158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AuthorYear="1"&gt;&lt;Author&gt;Augusto Landa&lt;/Author&gt;&lt;Year&gt;2010&lt;/Year&gt;&lt;RecNum&gt;756&lt;/RecNum&gt;&lt;IDText&gt;landa_2010_38_783&lt;/IDText&gt;&lt;DisplayText&gt;Augusto Landa et al. (2010)&lt;/DisplayText&gt;&lt;record&gt;&lt;rec-number&gt;756&lt;/rec-number&gt;&lt;foreign-keys&gt;&lt;key app="EN" db-id="9rtxtrx0hd0zdmef9t3x0a07s9zep59wfs29" timestamp="1570419767"&gt;756&lt;/key&gt;&lt;/foreign-keys&gt;&lt;ref-type name="Journal Article"&gt;17&lt;/ref-type&gt;&lt;contributors&gt;&lt;authors&gt;&lt;author&gt;Augusto Landa, Jose M.&lt;/author&gt;&lt;author&gt;Martos, Manuel Pulido&lt;/author&gt;&lt;author&gt;López-Zafra, Esther&lt;/author&gt;&lt;/authors&gt;&lt;/contributors&gt;&lt;titles&gt;&lt;title&gt;Emotional Intelligence and Personality Traits as Predictors of Psychological Well-Being in Spanish Undergraduates&lt;/title&gt;&lt;secondary-title&gt;Social Behavior and Personality: an international journal&lt;/secondary-title&gt;&lt;/titles&gt;&lt;pages&gt;783-793&lt;/pages&gt;&lt;volume&gt;38&lt;/volume&gt;&lt;number&gt;6&lt;/number&gt;&lt;section&gt;783&lt;/section&gt;&lt;dates&gt;&lt;year&gt;2010&lt;/year&gt;&lt;/dates&gt;&lt;isbn&gt;03012212&lt;/isbn&gt;&lt;label&gt;landa_2010_38_783&lt;/label&gt;&lt;work-type&gt;Article&lt;/work-type&gt;&lt;urls&gt;&lt;related-urls&gt;&lt;url&gt;https://www.scopus.com/inward/record.uri?eid=2-s2.0-77954551934&amp;amp;doi=10.2224%2fsbp.2010.38.6.783&amp;amp;partnerID=40&amp;amp;md5=8dba52e5929c58402fd47203e3373288&lt;/url&gt;&lt;/related-urls&gt;&lt;/urls&gt;&lt;electronic-resource-num&gt;10.2224/sbp.2010.38.6.783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Augusto Landa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BAD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95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E4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C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58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2F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35B3672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F03C" w14:textId="0D75427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AuthorYear="1"&gt;&lt;Author&gt;Augusto Landa&lt;/Author&gt;&lt;Year&gt;2010&lt;/Year&gt;&lt;RecNum&gt;756&lt;/RecNum&gt;&lt;IDText&gt;landa_2010_38_783&lt;/IDText&gt;&lt;DisplayText&gt;Augusto Landa et al. (2010)&lt;/DisplayText&gt;&lt;record&gt;&lt;rec-number&gt;756&lt;/rec-number&gt;&lt;foreign-keys&gt;&lt;key app="EN" db-id="9rtxtrx0hd0zdmef9t3x0a07s9zep59wfs29" timestamp="1570419767"&gt;756&lt;/key&gt;&lt;/foreign-keys&gt;&lt;ref-type name="Journal Article"&gt;17&lt;/ref-type&gt;&lt;contributors&gt;&lt;authors&gt;&lt;author&gt;Augusto Landa, Jose M.&lt;/author&gt;&lt;author&gt;Martos, Manuel Pulido&lt;/author&gt;&lt;author&gt;López-Zafra, Esther&lt;/author&gt;&lt;/authors&gt;&lt;/contributors&gt;&lt;titles&gt;&lt;title&gt;Emotional Intelligence and Personality Traits as Predictors of Psychological Well-Being in Spanish Undergraduates&lt;/title&gt;&lt;secondary-title&gt;Social Behavior and Personality: an international journal&lt;/secondary-title&gt;&lt;/titles&gt;&lt;pages&gt;783-793&lt;/pages&gt;&lt;volume&gt;38&lt;/volume&gt;&lt;number&gt;6&lt;/number&gt;&lt;section&gt;783&lt;/section&gt;&lt;dates&gt;&lt;year&gt;2010&lt;/year&gt;&lt;/dates&gt;&lt;isbn&gt;03012212&lt;/isbn&gt;&lt;label&gt;landa_2010_38_783&lt;/label&gt;&lt;work-type&gt;Article&lt;/work-type&gt;&lt;urls&gt;&lt;related-urls&gt;&lt;url&gt;https://www.scopus.com/inward/record.uri?eid=2-s2.0-77954551934&amp;amp;doi=10.2224%2fsbp.2010.38.6.783&amp;amp;partnerID=40&amp;amp;md5=8dba52e5929c58402fd47203e3373288&lt;/url&gt;&lt;/related-urls&gt;&lt;/urls&gt;&lt;electronic-resource-num&gt;10.2224/sbp.2010.38.6.783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Augusto Landa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0D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C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9F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70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6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59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</w:tr>
      <w:tr w:rsidR="00FC601A" w:rsidRPr="00FC601A" w14:paraId="7A6CF35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349C" w14:textId="5F342EA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AuthorYear="1"&gt;&lt;Author&gt;Augusto Landa&lt;/Author&gt;&lt;Year&gt;2010&lt;/Year&gt;&lt;RecNum&gt;756&lt;/RecNum&gt;&lt;IDText&gt;landa_2010_38_783&lt;/IDText&gt;&lt;DisplayText&gt;Augusto Landa et al. (2010)&lt;/DisplayText&gt;&lt;record&gt;&lt;rec-number&gt;756&lt;/rec-number&gt;&lt;foreign-keys&gt;&lt;key app="EN" db-id="9rtxtrx0hd0zdmef9t3x0a07s9zep59wfs29" timestamp="1570419767"&gt;756&lt;/key&gt;&lt;/foreign-keys&gt;&lt;ref-type name="Journal Article"&gt;17&lt;/ref-type&gt;&lt;contributors&gt;&lt;authors&gt;&lt;author&gt;Augusto Landa, Jose M.&lt;/author&gt;&lt;author&gt;Martos, Manuel Pulido&lt;/author&gt;&lt;author&gt;López-Zafra, Esther&lt;/author&gt;&lt;/authors&gt;&lt;/contributors&gt;&lt;titles&gt;&lt;title&gt;Emotional Intelligence and Personality Traits as Predictors of Psychological Well-Being in Spanish Undergraduates&lt;/title&gt;&lt;secondary-title&gt;Social Behavior and Personality: an international journal&lt;/secondary-title&gt;&lt;/titles&gt;&lt;pages&gt;783-793&lt;/pages&gt;&lt;volume&gt;38&lt;/volume&gt;&lt;number&gt;6&lt;/number&gt;&lt;section&gt;783&lt;/section&gt;&lt;dates&gt;&lt;year&gt;2010&lt;/year&gt;&lt;/dates&gt;&lt;isbn&gt;03012212&lt;/isbn&gt;&lt;label&gt;landa_2010_38_783&lt;/label&gt;&lt;work-type&gt;Article&lt;/work-type&gt;&lt;urls&gt;&lt;related-urls&gt;&lt;url&gt;https://www.scopus.com/inward/record.uri?eid=2-s2.0-77954551934&amp;amp;doi=10.2224%2fsbp.2010.38.6.783&amp;amp;partnerID=40&amp;amp;md5=8dba52e5929c58402fd47203e3373288&lt;/url&gt;&lt;/related-urls&gt;&lt;/urls&gt;&lt;electronic-resource-num&gt;10.2224/sbp.2010.38.6.783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Augusto Landa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1EA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9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C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CC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9B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EE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25E3718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7500" w14:textId="395D07E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AuthorYear="1"&gt;&lt;Author&gt;Augusto Landa&lt;/Author&gt;&lt;Year&gt;2010&lt;/Year&gt;&lt;RecNum&gt;756&lt;/RecNum&gt;&lt;IDText&gt;landa_2010_38_783&lt;/IDText&gt;&lt;DisplayText&gt;Augusto Landa et al. (2010)&lt;/DisplayText&gt;&lt;record&gt;&lt;rec-number&gt;756&lt;/rec-number&gt;&lt;foreign-keys&gt;&lt;key app="EN" db-id="9rtxtrx0hd0zdmef9t3x0a07s9zep59wfs29" timestamp="1570419767"&gt;756&lt;/key&gt;&lt;/foreign-keys&gt;&lt;ref-type name="Journal Article"&gt;17&lt;/ref-type&gt;&lt;contributors&gt;&lt;authors&gt;&lt;author&gt;Augusto Landa, Jose M.&lt;/author&gt;&lt;author&gt;Martos, Manuel Pulido&lt;/author&gt;&lt;author&gt;López-Zafra, Esther&lt;/author&gt;&lt;/authors&gt;&lt;/contributors&gt;&lt;titles&gt;&lt;title&gt;Emotional Intelligence and Personality Traits as Predictors of Psychological Well-Being in Spanish Undergraduates&lt;/title&gt;&lt;secondary-title&gt;Social Behavior and Personality: an international journal&lt;/secondary-title&gt;&lt;/titles&gt;&lt;pages&gt;783-793&lt;/pages&gt;&lt;volume&gt;38&lt;/volume&gt;&lt;number&gt;6&lt;/number&gt;&lt;section&gt;783&lt;/section&gt;&lt;dates&gt;&lt;year&gt;2010&lt;/year&gt;&lt;/dates&gt;&lt;isbn&gt;03012212&lt;/isbn&gt;&lt;label&gt;landa_2010_38_783&lt;/label&gt;&lt;work-type&gt;Article&lt;/work-type&gt;&lt;urls&gt;&lt;related-urls&gt;&lt;url&gt;https://www.scopus.com/inward/record.uri?eid=2-s2.0-77954551934&amp;amp;doi=10.2224%2fsbp.2010.38.6.783&amp;amp;partnerID=40&amp;amp;md5=8dba52e5929c58402fd47203e3373288&lt;/url&gt;&lt;/related-urls&gt;&lt;/urls&gt;&lt;electronic-resource-num&gt;10.2224/sbp.2010.38.6.783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Augusto Landa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488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5B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AD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88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3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2C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20087A6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28E2" w14:textId="4D14A92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AuthorYear="1"&gt;&lt;Author&gt;Lang&lt;/Author&gt;&lt;Year&gt;2001&lt;/Year&gt;&lt;RecNum&gt;757&lt;/RecNum&gt;&lt;IDText&gt;lang_2001_47_111&lt;/IDText&gt;&lt;DisplayText&gt;Lang et al. (2001)&lt;/DisplayText&gt;&lt;record&gt;&lt;rec-number&gt;757&lt;/rec-number&gt;&lt;foreign-keys&gt;&lt;key app="EN" db-id="9rtxtrx0hd0zdmef9t3x0a07s9zep59wfs29" timestamp="1570419767"&gt;757&lt;/key&gt;&lt;/foreign-keys&gt;&lt;ref-type name="Journal Article"&gt;17&lt;/ref-type&gt;&lt;contributors&gt;&lt;authors&gt;&lt;author&gt;Lang, Frieder R.&lt;/author&gt;&lt;author&gt;Lüdtke, Oliver&lt;/author&gt;&lt;author&gt;Asendorpf, Jens B.&lt;/author&gt;&lt;/authors&gt;&lt;/contributors&gt;&lt;titles&gt;&lt;title&gt;Testgüte und psychometrische Äquivalenz der deutschen Version des Big Five Inventory (BFI) bei jungen, mittelalten und alten Erwachsenen&lt;/title&gt;&lt;secondary-title&gt;Diagnostica&lt;/secondary-title&gt;&lt;/titles&gt;&lt;pages&gt;111-121&lt;/pages&gt;&lt;volume&gt;47&lt;/volume&gt;&lt;number&gt;3&lt;/number&gt;&lt;section&gt;111&lt;/section&gt;&lt;dates&gt;&lt;year&gt;2001&lt;/year&gt;&lt;/dates&gt;&lt;isbn&gt;0012-1924&amp;#xD;2190-622X&lt;/isbn&gt;&lt;label&gt;lang_2001_47_111&lt;/label&gt;&lt;work-type&gt;journalArticle&lt;/work-type&gt;&lt;urls&gt;&lt;related-urls&gt;&lt;url&gt;http://ezproxy.deakin.edu.au/login?url=http://search.ebscohost.com/login.aspx?direct=true&amp;amp;AuthType=ip,sso&amp;amp;db=psyh&amp;amp;AN=2001-18569-001&amp;amp;site=ehost-live&amp;amp;scope=site&lt;/url&gt;&lt;/related-urls&gt;&lt;/urls&gt;&lt;electronic-resource-num&gt;10.1026//0012-1924.47.3.111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Lang et al.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26D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D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1C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AF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0E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E5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</w:tr>
      <w:tr w:rsidR="00FC601A" w:rsidRPr="00FC601A" w14:paraId="04A2226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C4D9" w14:textId="356371A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AuthorYear="1"&gt;&lt;Author&gt;Lang&lt;/Author&gt;&lt;Year&gt;2001&lt;/Year&gt;&lt;RecNum&gt;757&lt;/RecNum&gt;&lt;IDText&gt;lang_2001_47_111&lt;/IDText&gt;&lt;DisplayText&gt;Lang et al. (2001)&lt;/DisplayText&gt;&lt;record&gt;&lt;rec-number&gt;757&lt;/rec-number&gt;&lt;foreign-keys&gt;&lt;key app="EN" db-id="9rtxtrx0hd0zdmef9t3x0a07s9zep59wfs29" timestamp="1570419767"&gt;757&lt;/key&gt;&lt;/foreign-keys&gt;&lt;ref-type name="Journal Article"&gt;17&lt;/ref-type&gt;&lt;contributors&gt;&lt;authors&gt;&lt;author&gt;Lang, Frieder R.&lt;/author&gt;&lt;author&gt;Lüdtke, Oliver&lt;/author&gt;&lt;author&gt;Asendorpf, Jens B.&lt;/author&gt;&lt;/authors&gt;&lt;/contributors&gt;&lt;titles&gt;&lt;title&gt;Testgüte und psychometrische Äquivalenz der deutschen Version des Big Five Inventory (BFI) bei jungen, mittelalten und alten Erwachsenen&lt;/title&gt;&lt;secondary-title&gt;Diagnostica&lt;/secondary-title&gt;&lt;/titles&gt;&lt;pages&gt;111-121&lt;/pages&gt;&lt;volume&gt;47&lt;/volume&gt;&lt;number&gt;3&lt;/number&gt;&lt;section&gt;111&lt;/section&gt;&lt;dates&gt;&lt;year&gt;2001&lt;/year&gt;&lt;/dates&gt;&lt;isbn&gt;0012-1924&amp;#xD;2190-622X&lt;/isbn&gt;&lt;label&gt;lang_2001_47_111&lt;/label&gt;&lt;work-type&gt;journalArticle&lt;/work-type&gt;&lt;urls&gt;&lt;related-urls&gt;&lt;url&gt;http://ezproxy.deakin.edu.au/login?url=http://search.ebscohost.com/login.aspx?direct=true&amp;amp;AuthType=ip,sso&amp;amp;db=psyh&amp;amp;AN=2001-18569-001&amp;amp;site=ehost-live&amp;amp;scope=site&lt;/url&gt;&lt;/related-urls&gt;&lt;/urls&gt;&lt;electronic-resource-num&gt;10.1026//0012-1924.47.3.111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Lang et al.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73E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37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BF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9C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7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CA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0ABFD38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D828" w14:textId="2350B2D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PEVuZE5vdGU+PENpdGUgQXV0aG9yWWVhcj0iMSI+PEF1dGhvcj5MYW5ndmlrPC9BdXRob3I+PFll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PEVuZE5vdGU+PENpdGUgQXV0aG9yWWVhcj0iMSI+PEF1dGhvcj5MYW5ndmlrPC9BdXRob3I+PFll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Langvik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515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7C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2B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18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150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86B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DCFB3B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E32" w14:textId="4E3C2C3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PEVuZE5vdGU+PENpdGUgQXV0aG9yWWVhcj0iMSI+PEF1dGhvcj5MYW5ndmlrPC9BdXRob3I+PFll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PEVuZE5vdGU+PENpdGUgQXV0aG9yWWVhcj0iMSI+PEF1dGhvcj5MYW5ndmlrPC9BdXRob3I+PFll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Langvik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238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5D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F3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EF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906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C80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DF4A46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D1E" w14:textId="240901B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PEVuZE5vdGU+PENpdGUgQXV0aG9yWWVhcj0iMSI+PEF1dGhvcj5MZWU8L0F1dGhvcj48WWVhcj4y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PEVuZE5vdGU+PENpdGUgQXV0aG9yWWVhcj0iMSI+PEF1dGhvcj5MZWU8L0F1dGhvcj48WWVhcj4y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Lee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D38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F1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C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9F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B2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1B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</w:tr>
      <w:tr w:rsidR="00FC601A" w:rsidRPr="00FC601A" w14:paraId="7C9C217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DF5A" w14:textId="3533252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PEVuZE5vdGU+PENpdGUgQXV0aG9yWWVhcj0iMSI+PEF1dGhvcj5MZWZmZWw8L0F1dGhvcj48WWVh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=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PEVuZE5vdGU+PENpdGUgQXV0aG9yWWVhcj0iMSI+PEF1dGhvcj5MZWZmZWw8L0F1dGhvcj48WWVh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=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Leffel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7B0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94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A3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E1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34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F6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6D8541A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3D95" w14:textId="5FFDB97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452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18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7B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1E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DD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4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</w:tr>
      <w:tr w:rsidR="00FC601A" w:rsidRPr="00FC601A" w14:paraId="7F3749A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5DE4" w14:textId="321B40F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AC8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63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73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5E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2B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6B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6691A8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416D" w14:textId="1162092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A27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FE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1E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48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27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1D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6B8881F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3DBA" w14:textId="4B52840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07F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C7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1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A5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E1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9C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11D55AB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15D" w14:textId="00483B9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E3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4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8E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78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8D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E6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47DD7DD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63C4" w14:textId="5406E24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3A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36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67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6E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D8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45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61CDB48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5A15" w14:textId="0E37A90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A67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8D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AE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7C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46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F2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</w:tr>
      <w:tr w:rsidR="00FC601A" w:rsidRPr="00FC601A" w14:paraId="0C98EE1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BED6" w14:textId="67BE716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8E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41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40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4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C5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20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6B71E5C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75EA" w14:textId="24BA6DB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AuthorYear="1"&gt;&lt;Author&gt;Letrzing&lt;/Author&gt;&lt;Year&gt;2019&lt;/Year&gt;&lt;RecNum&gt;761&lt;/RecNum&gt;&lt;IDText&gt;letrzing_unpublished&lt;/IDText&gt;&lt;DisplayText&gt;Letrzing (2019)&lt;/DisplayText&gt;&lt;record&gt;&lt;rec-number&gt;761&lt;/rec-number&gt;&lt;foreign-keys&gt;&lt;key app="EN" db-id="9rtxtrx0hd0zdmef9t3x0a07s9zep59wfs29" timestamp="1570419767"&gt;761&lt;/key&gt;&lt;/foreign-keys&gt;&lt;ref-type name="Journal Article"&gt;17&lt;/ref-type&gt;&lt;contributors&gt;&lt;authors&gt;&lt;author&gt;Letrzing, Tera&lt;/author&gt;&lt;/authors&gt;&lt;/contributors&gt;&lt;titles&gt;&lt;title&gt;Unpublished data of self-ratings of Satisfaction with Life, the BFI, trait PANAS, and Ryff&amp;apos;s PWB&lt;/title&gt;&lt;/titles&gt;&lt;dates&gt;&lt;year&gt;2019&lt;/year&gt;&lt;/dates&gt;&lt;label&gt;letrzing_unpublished&lt;/label&gt;&lt;urls&gt;&lt;/urls&gt;&lt;/record&gt;&lt;/Cite&gt;&lt;/EndNote&gt;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Letrzing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8D7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DB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8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9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66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1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778F180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47AF" w14:textId="2CABA94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AuthorYear="1"&gt;&lt;Author&gt;Letzring&lt;/Author&gt;&lt;Year&gt;2015&lt;/Year&gt;&lt;RecNum&gt;762&lt;/RecNum&gt;&lt;IDText&gt;letzring_2015_54_51&lt;/IDText&gt;&lt;DisplayText&gt;Letzring (2015)&lt;/DisplayText&gt;&lt;record&gt;&lt;rec-number&gt;762&lt;/rec-number&gt;&lt;foreign-keys&gt;&lt;key app="EN" db-id="9rtxtrx0hd0zdmef9t3x0a07s9zep59wfs29" timestamp="1570419767"&gt;762&lt;/key&gt;&lt;/foreign-keys&gt;&lt;ref-type name="Journal Article"&gt;17&lt;/ref-type&gt;&lt;contributors&gt;&lt;authors&gt;&lt;author&gt;Letzring, Tera D.&lt;/author&gt;&lt;/authors&gt;&lt;/contributors&gt;&lt;titles&gt;&lt;title&gt;Observer judgmental accuracy of personality: Benefits related to being a good (normative) judge&lt;/title&gt;&lt;secondary-title&gt;Journal of Research in Personality&lt;/secondary-title&gt;&lt;/titles&gt;&lt;periodical&gt;&lt;full-title&gt;Journal of Research in Personality&lt;/full-title&gt;&lt;abbr-1&gt;J Res Pers&lt;/abbr-1&gt;&lt;/periodical&gt;&lt;pages&gt;51-60&lt;/pages&gt;&lt;volume&gt;54&lt;/volume&gt;&lt;section&gt;51&lt;/section&gt;&lt;dates&gt;&lt;year&gt;2015&lt;/year&gt;&lt;/dates&gt;&lt;publisher&gt;Academic Press Inc.&lt;/publisher&gt;&lt;isbn&gt;00926566&lt;/isbn&gt;&lt;label&gt;letzring_2015_54_51&lt;/label&gt;&lt;work-type&gt;Article&lt;/work-type&gt;&lt;urls&gt;&lt;related-urls&gt;&lt;url&gt;https://www.scopus.com/inward/record.uri?eid=2-s2.0-84901899623&amp;amp;doi=10.1016%2fj.jrp.2014.05.001&amp;amp;partnerID=40&amp;amp;md5=fe34e0383ad00c56354811f44d244644&lt;/url&gt;&lt;/related-urls&gt;&lt;/urls&gt;&lt;electronic-resource-num&gt;10.1016/j.jrp.2014.05.001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Letzring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BB3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56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07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24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21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DF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</w:tr>
      <w:tr w:rsidR="00FC601A" w:rsidRPr="00FC601A" w14:paraId="21274E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A851" w14:textId="11DB25F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AuthorYear="1"&gt;&lt;Author&gt;Letzring&lt;/Author&gt;&lt;Year&gt;2015&lt;/Year&gt;&lt;RecNum&gt;762&lt;/RecNum&gt;&lt;IDText&gt;letzring_2015_54_51&lt;/IDText&gt;&lt;DisplayText&gt;Letzring (2015)&lt;/DisplayText&gt;&lt;record&gt;&lt;rec-number&gt;762&lt;/rec-number&gt;&lt;foreign-keys&gt;&lt;key app="EN" db-id="9rtxtrx0hd0zdmef9t3x0a07s9zep59wfs29" timestamp="1570419767"&gt;762&lt;/key&gt;&lt;/foreign-keys&gt;&lt;ref-type name="Journal Article"&gt;17&lt;/ref-type&gt;&lt;contributors&gt;&lt;authors&gt;&lt;author&gt;Letzring, Tera D.&lt;/author&gt;&lt;/authors&gt;&lt;/contributors&gt;&lt;titles&gt;&lt;title&gt;Observer judgmental accuracy of personality: Benefits related to being a good (normative) judge&lt;/title&gt;&lt;secondary-title&gt;Journal of Research in Personality&lt;/secondary-title&gt;&lt;/titles&gt;&lt;periodical&gt;&lt;full-title&gt;Journal of Research in Personality&lt;/full-title&gt;&lt;abbr-1&gt;J Res Pers&lt;/abbr-1&gt;&lt;/periodical&gt;&lt;pages&gt;51-60&lt;/pages&gt;&lt;volume&gt;54&lt;/volume&gt;&lt;section&gt;51&lt;/section&gt;&lt;dates&gt;&lt;year&gt;2015&lt;/year&gt;&lt;/dates&gt;&lt;publisher&gt;Academic Press Inc.&lt;/publisher&gt;&lt;isbn&gt;00926566&lt;/isbn&gt;&lt;label&gt;letzring_2015_54_51&lt;/label&gt;&lt;work-type&gt;Article&lt;/work-type&gt;&lt;urls&gt;&lt;related-urls&gt;&lt;url&gt;https://www.scopus.com/inward/record.uri?eid=2-s2.0-84901899623&amp;amp;doi=10.1016%2fj.jrp.2014.05.001&amp;amp;partnerID=40&amp;amp;md5=fe34e0383ad00c56354811f44d244644&lt;/url&gt;&lt;/related-urls&gt;&lt;/urls&gt;&lt;electronic-resource-num&gt;10.1016/j.jrp.2014.05.001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Letzring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00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C0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73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93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FC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E8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</w:tr>
      <w:tr w:rsidR="00FC601A" w:rsidRPr="00FC601A" w14:paraId="009F787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CF86" w14:textId="17FD2F1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AuthorYear="1"&gt;&lt;Author&gt;Letzring&lt;/Author&gt;&lt;Year&gt;2015&lt;/Year&gt;&lt;RecNum&gt;762&lt;/RecNum&gt;&lt;IDText&gt;letzring_2015_54_51&lt;/IDText&gt;&lt;DisplayText&gt;Letzring (2015)&lt;/DisplayText&gt;&lt;record&gt;&lt;rec-number&gt;762&lt;/rec-number&gt;&lt;foreign-keys&gt;&lt;key app="EN" db-id="9rtxtrx0hd0zdmef9t3x0a07s9zep59wfs29" timestamp="1570419767"&gt;762&lt;/key&gt;&lt;/foreign-keys&gt;&lt;ref-type name="Journal Article"&gt;17&lt;/ref-type&gt;&lt;contributors&gt;&lt;authors&gt;&lt;author&gt;Letzring, Tera D.&lt;/author&gt;&lt;/authors&gt;&lt;/contributors&gt;&lt;titles&gt;&lt;title&gt;Observer judgmental accuracy of personality: Benefits related to being a good (normative) judge&lt;/title&gt;&lt;secondary-title&gt;Journal of Research in Personality&lt;/secondary-title&gt;&lt;/titles&gt;&lt;periodical&gt;&lt;full-title&gt;Journal of Research in Personality&lt;/full-title&gt;&lt;abbr-1&gt;J Res Pers&lt;/abbr-1&gt;&lt;/periodical&gt;&lt;pages&gt;51-60&lt;/pages&gt;&lt;volume&gt;54&lt;/volume&gt;&lt;section&gt;51&lt;/section&gt;&lt;dates&gt;&lt;year&gt;2015&lt;/year&gt;&lt;/dates&gt;&lt;publisher&gt;Academic Press Inc.&lt;/publisher&gt;&lt;isbn&gt;00926566&lt;/isbn&gt;&lt;label&gt;letzring_2015_54_51&lt;/label&gt;&lt;work-type&gt;Article&lt;/work-type&gt;&lt;urls&gt;&lt;related-urls&gt;&lt;url&gt;https://www.scopus.com/inward/record.uri?eid=2-s2.0-84901899623&amp;amp;doi=10.1016%2fj.jrp.2014.05.001&amp;amp;partnerID=40&amp;amp;md5=fe34e0383ad00c56354811f44d244644&lt;/url&gt;&lt;/related-urls&gt;&lt;/urls&gt;&lt;electronic-resource-num&gt;10.1016/j.jrp.2014.05.001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Letzring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368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98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C0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ED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0E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B9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0FD12E8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E1B" w14:textId="47628B4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PEVuZE5vdGU+PENpdGUgQXV0aG9yWWVhcj0iMSI+PEF1dGhvcj5MZXZpbnNvbjwvQXV0aG9yPjxZ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PEVuZE5vdGU+PENpdGUgQXV0aG9yWWVhcj0iMSI+PEF1dGhvcj5MZXZpbnNvbjwvQXV0aG9yPjxZ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Levinson &amp; Rodebaugh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49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CF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D4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92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0B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48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</w:tr>
      <w:tr w:rsidR="00FC601A" w:rsidRPr="00FC601A" w14:paraId="0593748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BBF8" w14:textId="02749DB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AuthorYear="1"&gt;&lt;Author&gt;Lightsey&lt;/Author&gt;&lt;Year&gt;2013&lt;/Year&gt;&lt;RecNum&gt;764&lt;/RecNum&gt;&lt;IDText&gt;lightsey_2013_14_115&lt;/IDText&gt;&lt;DisplayText&gt;Lightsey et al. (2013)&lt;/DisplayText&gt;&lt;record&gt;&lt;rec-number&gt;764&lt;/rec-number&gt;&lt;foreign-keys&gt;&lt;key app="EN" db-id="9rtxtrx0hd0zdmef9t3x0a07s9zep59wfs29" timestamp="1570419767"&gt;764&lt;/key&gt;&lt;/foreign-keys&gt;&lt;ref-type name="Journal Article"&gt;17&lt;/ref-type&gt;&lt;contributors&gt;&lt;authors&gt;&lt;author&gt;Lightsey, Owen Richard&lt;/author&gt;&lt;author&gt;Gharibian Gharghani, George&lt;/author&gt;&lt;author&gt;Katz, Aron Matthew&lt;/author&gt;&lt;author&gt;McKinney, Valerie Ann&lt;/author&gt;&lt;author&gt;Rarey, Eli Benjamin&lt;/author&gt;&lt;/authors&gt;&lt;/contributors&gt;&lt;titles&gt;&lt;title&gt;Positive Automatic Cognitions Mediate the Relationship Between Personality and Trait Positive Affect&lt;/title&gt;&lt;secondary-title&gt;Journal of Happiness Studies&lt;/secondary-title&gt;&lt;/titles&gt;&lt;pages&gt;115-134&lt;/pages&gt;&lt;volume&gt;14&lt;/volume&gt;&lt;number&gt;1&lt;/number&gt;&lt;section&gt;115&lt;/section&gt;&lt;dates&gt;&lt;year&gt;2013&lt;/year&gt;&lt;/dates&gt;&lt;isbn&gt;1389-4978&amp;#xD;1573-7780&lt;/isbn&gt;&lt;label&gt;lightsey_2013_14_115&lt;/label&gt;&lt;work-type&gt;Article&lt;/work-type&gt;&lt;urls&gt;&lt;related-urls&gt;&lt;url&gt;https://www.scopus.com/inward/record.uri?eid=2-s2.0-84874734054&amp;amp;doi=10.1007%2fs10902-011-9319-x&amp;amp;partnerID=40&amp;amp;md5=72b4cc347a9d38353670d1d97aacb220&lt;/url&gt;&lt;/related-urls&gt;&lt;/urls&gt;&lt;electronic-resource-num&gt;10.1007/s10902-011-9319-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Lightsey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0B8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62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69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74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9DB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837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A94642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2208" w14:textId="4006316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AuthorYear="1"&gt;&lt;Author&gt;Lightsey&lt;/Author&gt;&lt;Year&gt;2013&lt;/Year&gt;&lt;RecNum&gt;764&lt;/RecNum&gt;&lt;IDText&gt;lightsey_2013_14_115&lt;/IDText&gt;&lt;DisplayText&gt;Lightsey et al. (2013)&lt;/DisplayText&gt;&lt;record&gt;&lt;rec-number&gt;764&lt;/rec-number&gt;&lt;foreign-keys&gt;&lt;key app="EN" db-id="9rtxtrx0hd0zdmef9t3x0a07s9zep59wfs29" timestamp="1570419767"&gt;764&lt;/key&gt;&lt;/foreign-keys&gt;&lt;ref-type name="Journal Article"&gt;17&lt;/ref-type&gt;&lt;contributors&gt;&lt;authors&gt;&lt;author&gt;Lightsey, Owen Richard&lt;/author&gt;&lt;author&gt;Gharibian Gharghani, George&lt;/author&gt;&lt;author&gt;Katz, Aron Matthew&lt;/author&gt;&lt;author&gt;McKinney, Valerie Ann&lt;/author&gt;&lt;author&gt;Rarey, Eli Benjamin&lt;/author&gt;&lt;/authors&gt;&lt;/contributors&gt;&lt;titles&gt;&lt;title&gt;Positive Automatic Cognitions Mediate the Relationship Between Personality and Trait Positive Affect&lt;/title&gt;&lt;secondary-title&gt;Journal of Happiness Studies&lt;/secondary-title&gt;&lt;/titles&gt;&lt;pages&gt;115-134&lt;/pages&gt;&lt;volume&gt;14&lt;/volume&gt;&lt;number&gt;1&lt;/number&gt;&lt;section&gt;115&lt;/section&gt;&lt;dates&gt;&lt;year&gt;2013&lt;/year&gt;&lt;/dates&gt;&lt;isbn&gt;1389-4978&amp;#xD;1573-7780&lt;/isbn&gt;&lt;label&gt;lightsey_2013_14_115&lt;/label&gt;&lt;work-type&gt;Article&lt;/work-type&gt;&lt;urls&gt;&lt;related-urls&gt;&lt;url&gt;https://www.scopus.com/inward/record.uri?eid=2-s2.0-84874734054&amp;amp;doi=10.1007%2fs10902-011-9319-x&amp;amp;partnerID=40&amp;amp;md5=72b4cc347a9d38353670d1d97aacb220&lt;/url&gt;&lt;/related-urls&gt;&lt;/urls&gt;&lt;electronic-resource-num&gt;10.1007/s10902-011-9319-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Lightsey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4F3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E7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5A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15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FE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6F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BAE8FE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12B3" w14:textId="16686E0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AuthorYear="1"&gt;&lt;Author&gt;Lönnqvist&lt;/Author&gt;&lt;Year&gt;2014&lt;/Year&gt;&lt;RecNum&gt;766&lt;/RecNum&gt;&lt;IDText&gt;lonnqvist_2014_53_64&lt;/IDText&gt;&lt;DisplayText&gt;Lönnqvist &amp;amp; Itkonen (2014)&lt;/DisplayText&gt;&lt;record&gt;&lt;rec-number&gt;766&lt;/rec-number&gt;&lt;foreign-keys&gt;&lt;key app="EN" db-id="9rtxtrx0hd0zdmef9t3x0a07s9zep59wfs29" timestamp="1570419767"&gt;766&lt;/key&gt;&lt;/foreign-keys&gt;&lt;ref-type name="Journal Article"&gt;17&lt;/ref-type&gt;&lt;contributors&gt;&lt;authors&gt;&lt;author&gt;Lönnqvist, Jan-Erik&lt;/author&gt;&lt;author&gt;Itkonen, Juha V. A.&lt;/author&gt;&lt;/authors&gt;&lt;/contributors&gt;&lt;titles&gt;&lt;title&gt;It’s all about Extraversion: Why Facebook friend count doesn’t count towards well-being&lt;/title&gt;&lt;secondary-title&gt;Journal of Research in Personality&lt;/secondary-title&gt;&lt;/titles&gt;&lt;periodical&gt;&lt;full-title&gt;Journal of Research in Personality&lt;/full-title&gt;&lt;abbr-1&gt;J Res Pers&lt;/abbr-1&gt;&lt;/periodical&gt;&lt;pages&gt;64-67&lt;/pages&gt;&lt;volume&gt;53&lt;/volume&gt;&lt;section&gt;64&lt;/section&gt;&lt;dates&gt;&lt;year&gt;2014&lt;/year&gt;&lt;/dates&gt;&lt;publisher&gt;Academic Press Inc.&lt;/publisher&gt;&lt;isbn&gt;00926566&lt;/isbn&gt;&lt;label&gt;lonnqvist_2014_53_64&lt;/label&gt;&lt;work-type&gt;Article&lt;/work-type&gt;&lt;urls&gt;&lt;related-urls&gt;&lt;url&gt;https://www.scopus.com/inward/record.uri?eid=2-s2.0-84907523460&amp;amp;doi=10.1016%2fj.jrp.2014.08.009&amp;amp;partnerID=40&amp;amp;md5=b90ee6ec38fa592a62d46a98f45f0c9f&lt;/url&gt;&lt;/related-urls&gt;&lt;/urls&gt;&lt;electronic-resource-num&gt;10.1016/j.jrp.2014.08.009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Lönnqvist &amp; Itkonen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3CA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0A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60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DD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33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E8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013A942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1292" w14:textId="653BCF9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AuthorYear="1"&gt;&lt;Author&gt;Lönnqvist&lt;/Author&gt;&lt;Year&gt;2016&lt;/Year&gt;&lt;RecNum&gt;767&lt;/RecNum&gt;&lt;IDText&gt;lonnqvist_2016_55_113&lt;/IDText&gt;&lt;DisplayText&gt;Lönnqvist &amp;amp; große Deters (2016)&lt;/DisplayText&gt;&lt;record&gt;&lt;rec-number&gt;767&lt;/rec-number&gt;&lt;foreign-keys&gt;&lt;key app="EN" db-id="9rtxtrx0hd0zdmef9t3x0a07s9zep59wfs29" timestamp="1570419767"&gt;767&lt;/key&gt;&lt;/foreign-keys&gt;&lt;ref-type name="Journal Article"&gt;17&lt;/ref-type&gt;&lt;contributors&gt;&lt;authors&gt;&lt;author&gt;Lönnqvist, Jan-Erik&lt;/author&gt;&lt;author&gt;große Deters, Fenne&lt;/author&gt;&lt;/authors&gt;&lt;/contributors&gt;&lt;titles&gt;&lt;title&gt;Facebook friends, subjective well-being, social support, and personality&lt;/title&gt;&lt;secondary-title&gt;Computers in Human Behavior&lt;/secondary-title&gt;&lt;/titles&gt;&lt;periodical&gt;&lt;full-title&gt;Computers in Human Behavior&lt;/full-title&gt;&lt;abbr-1&gt;Comput. Human Behav.&lt;/abbr-1&gt;&lt;abbr-2&gt;Comput Human Behav&lt;/abbr-2&gt;&lt;/periodical&gt;&lt;pages&gt;113-120&lt;/pages&gt;&lt;volume&gt;55&lt;/volume&gt;&lt;section&gt;113&lt;/section&gt;&lt;dates&gt;&lt;year&gt;2016&lt;/year&gt;&lt;/dates&gt;&lt;publisher&gt;Elsevier Ltd&lt;/publisher&gt;&lt;isbn&gt;07475632&lt;/isbn&gt;&lt;label&gt;lonnqvist_2016_55_113&lt;/label&gt;&lt;work-type&gt;Article&lt;/work-type&gt;&lt;urls&gt;&lt;related-urls&gt;&lt;url&gt;https://www.scopus.com/inward/record.uri?eid=2-s2.0-84942133623&amp;amp;doi=10.1016%2fj.chb.2015.09.002&amp;amp;partnerID=40&amp;amp;md5=2fd300db2b7648fddace07770d7949e2&lt;/url&gt;&lt;/related-urls&gt;&lt;/urls&gt;&lt;electronic-resource-num&gt;10.1016/j.chb.2015.09.002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Lönnqvist &amp; große Deters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E5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BF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39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AB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0C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DD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</w:tr>
      <w:tr w:rsidR="00FC601A" w:rsidRPr="00FC601A" w14:paraId="2B14AEA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99DE" w14:textId="6D118ED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AuthorYear="1"&gt;&lt;Author&gt;Lönnqvist&lt;/Author&gt;&lt;Year&gt;2016&lt;/Year&gt;&lt;RecNum&gt;767&lt;/RecNum&gt;&lt;IDText&gt;lonnqvist_2016_55_113&lt;/IDText&gt;&lt;DisplayText&gt;Lönnqvist &amp;amp; große Deters (2016)&lt;/DisplayText&gt;&lt;record&gt;&lt;rec-number&gt;767&lt;/rec-number&gt;&lt;foreign-keys&gt;&lt;key app="EN" db-id="9rtxtrx0hd0zdmef9t3x0a07s9zep59wfs29" timestamp="1570419767"&gt;767&lt;/key&gt;&lt;/foreign-keys&gt;&lt;ref-type name="Journal Article"&gt;17&lt;/ref-type&gt;&lt;contributors&gt;&lt;authors&gt;&lt;author&gt;Lönnqvist, Jan-Erik&lt;/author&gt;&lt;author&gt;große Deters, Fenne&lt;/author&gt;&lt;/authors&gt;&lt;/contributors&gt;&lt;titles&gt;&lt;title&gt;Facebook friends, subjective well-being, social support, and personality&lt;/title&gt;&lt;secondary-title&gt;Computers in Human Behavior&lt;/secondary-title&gt;&lt;/titles&gt;&lt;periodical&gt;&lt;full-title&gt;Computers in Human Behavior&lt;/full-title&gt;&lt;abbr-1&gt;Comput. Human Behav.&lt;/abbr-1&gt;&lt;abbr-2&gt;Comput Human Behav&lt;/abbr-2&gt;&lt;/periodical&gt;&lt;pages&gt;113-120&lt;/pages&gt;&lt;volume&gt;55&lt;/volume&gt;&lt;section&gt;113&lt;/section&gt;&lt;dates&gt;&lt;year&gt;2016&lt;/year&gt;&lt;/dates&gt;&lt;publisher&gt;Elsevier Ltd&lt;/publisher&gt;&lt;isbn&gt;07475632&lt;/isbn&gt;&lt;label&gt;lonnqvist_2016_55_113&lt;/label&gt;&lt;work-type&gt;Article&lt;/work-type&gt;&lt;urls&gt;&lt;related-urls&gt;&lt;url&gt;https://www.scopus.com/inward/record.uri?eid=2-s2.0-84942133623&amp;amp;doi=10.1016%2fj.chb.2015.09.002&amp;amp;partnerID=40&amp;amp;md5=2fd300db2b7648fddace07770d7949e2&lt;/url&gt;&lt;/related-urls&gt;&lt;/urls&gt;&lt;electronic-resource-num&gt;10.1016/j.chb.2015.09.002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Lönnqvist &amp; große Deters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B85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77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72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0B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A0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21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52A9260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0D18" w14:textId="3619AA4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AuthorYear="1"&gt;&lt;Author&gt;Lönnqvist&lt;/Author&gt;&lt;Year&gt;2016&lt;/Year&gt;&lt;RecNum&gt;767&lt;/RecNum&gt;&lt;IDText&gt;lonnqvist_2016_55_113&lt;/IDText&gt;&lt;DisplayText&gt;Lönnqvist &amp;amp; große Deters (2016)&lt;/DisplayText&gt;&lt;record&gt;&lt;rec-number&gt;767&lt;/rec-number&gt;&lt;foreign-keys&gt;&lt;key app="EN" db-id="9rtxtrx0hd0zdmef9t3x0a07s9zep59wfs29" timestamp="1570419767"&gt;767&lt;/key&gt;&lt;/foreign-keys&gt;&lt;ref-type name="Journal Article"&gt;17&lt;/ref-type&gt;&lt;contributors&gt;&lt;authors&gt;&lt;author&gt;Lönnqvist, Jan-Erik&lt;/author&gt;&lt;author&gt;große Deters, Fenne&lt;/author&gt;&lt;/authors&gt;&lt;/contributors&gt;&lt;titles&gt;&lt;title&gt;Facebook friends, subjective well-being, social support, and personality&lt;/title&gt;&lt;secondary-title&gt;Computers in Human Behavior&lt;/secondary-title&gt;&lt;/titles&gt;&lt;periodical&gt;&lt;full-title&gt;Computers in Human Behavior&lt;/full-title&gt;&lt;abbr-1&gt;Comput. Human Behav.&lt;/abbr-1&gt;&lt;abbr-2&gt;Comput Human Behav&lt;/abbr-2&gt;&lt;/periodical&gt;&lt;pages&gt;113-120&lt;/pages&gt;&lt;volume&gt;55&lt;/volume&gt;&lt;section&gt;113&lt;/section&gt;&lt;dates&gt;&lt;year&gt;2016&lt;/year&gt;&lt;/dates&gt;&lt;publisher&gt;Elsevier Ltd&lt;/publisher&gt;&lt;isbn&gt;07475632&lt;/isbn&gt;&lt;label&gt;lonnqvist_2016_55_113&lt;/label&gt;&lt;work-type&gt;Article&lt;/work-type&gt;&lt;urls&gt;&lt;related-urls&gt;&lt;url&gt;https://www.scopus.com/inward/record.uri?eid=2-s2.0-84942133623&amp;amp;doi=10.1016%2fj.chb.2015.09.002&amp;amp;partnerID=40&amp;amp;md5=2fd300db2b7648fddace07770d7949e2&lt;/url&gt;&lt;/related-urls&gt;&lt;/urls&gt;&lt;electronic-resource-num&gt;10.1016/j.chb.2015.09.002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Lönnqvist &amp; große Deters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414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79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7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A8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60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17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675DFB1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C4D7" w14:textId="483F47D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AuthorYear="1"&gt;&lt;Author&gt;Lönnqvist&lt;/Author&gt;&lt;Year&gt;2016&lt;/Year&gt;&lt;RecNum&gt;767&lt;/RecNum&gt;&lt;IDText&gt;lonnqvist_2016_55_113&lt;/IDText&gt;&lt;DisplayText&gt;Lönnqvist &amp;amp; große Deters (2016)&lt;/DisplayText&gt;&lt;record&gt;&lt;rec-number&gt;767&lt;/rec-number&gt;&lt;foreign-keys&gt;&lt;key app="EN" db-id="9rtxtrx0hd0zdmef9t3x0a07s9zep59wfs29" timestamp="1570419767"&gt;767&lt;/key&gt;&lt;/foreign-keys&gt;&lt;ref-type name="Journal Article"&gt;17&lt;/ref-type&gt;&lt;contributors&gt;&lt;authors&gt;&lt;author&gt;Lönnqvist, Jan-Erik&lt;/author&gt;&lt;author&gt;große Deters, Fenne&lt;/author&gt;&lt;/authors&gt;&lt;/contributors&gt;&lt;titles&gt;&lt;title&gt;Facebook friends, subjective well-being, social support, and personality&lt;/title&gt;&lt;secondary-title&gt;Computers in Human Behavior&lt;/secondary-title&gt;&lt;/titles&gt;&lt;periodical&gt;&lt;full-title&gt;Computers in Human Behavior&lt;/full-title&gt;&lt;abbr-1&gt;Comput. Human Behav.&lt;/abbr-1&gt;&lt;abbr-2&gt;Comput Human Behav&lt;/abbr-2&gt;&lt;/periodical&gt;&lt;pages&gt;113-120&lt;/pages&gt;&lt;volume&gt;55&lt;/volume&gt;&lt;section&gt;113&lt;/section&gt;&lt;dates&gt;&lt;year&gt;2016&lt;/year&gt;&lt;/dates&gt;&lt;publisher&gt;Elsevier Ltd&lt;/publisher&gt;&lt;isbn&gt;07475632&lt;/isbn&gt;&lt;label&gt;lonnqvist_2016_55_113&lt;/label&gt;&lt;work-type&gt;Article&lt;/work-type&gt;&lt;urls&gt;&lt;related-urls&gt;&lt;url&gt;https://www.scopus.com/inward/record.uri?eid=2-s2.0-84942133623&amp;amp;doi=10.1016%2fj.chb.2015.09.002&amp;amp;partnerID=40&amp;amp;md5=2fd300db2b7648fddace07770d7949e2&lt;/url&gt;&lt;/related-urls&gt;&lt;/urls&gt;&lt;electronic-resource-num&gt;10.1016/j.chb.2015.09.002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Lönnqvist &amp; große Deters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39B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B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B5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78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10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24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7A4750C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C0B3" w14:textId="7980739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PEVuZE5vdGU+PENpdGUgQXV0aG9yWWVhcj0iMSI+PEF1dGhvcj5Mb3BlejwvQXV0aG9yPjxZZWFy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PEVuZE5vdGU+PENpdGUgQXV0aG9yWWVhcj0iMSI+PEF1dGhvcj5Mb3BlejwvQXV0aG9yPjxZZWFy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Lopez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60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A7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EA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0B1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382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6FC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C10D59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99F8" w14:textId="3987A46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PEVuZE5vdGU+PENpdGUgQXV0aG9yWWVhcj0iMSI+PEF1dGhvcj5Mb3BlejwvQXV0aG9yPjxZZWFy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PEVuZE5vdGU+PENpdGUgQXV0aG9yWWVhcj0iMSI+PEF1dGhvcj5Mb3BlejwvQXV0aG9yPjxZZWFy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Lopez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711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F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05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446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C28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040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8B1D83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DEA9" w14:textId="3CE4CDE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AuthorYear="1"&gt;&lt;Author&gt;Losoncz&lt;/Author&gt;&lt;Year&gt;2007&lt;/Year&gt;&lt;RecNum&gt;769&lt;/RecNum&gt;&lt;IDText&gt;losoncz_2007_hilda_report&lt;/IDText&gt;&lt;DisplayText&gt;Losoncz (2007)&lt;/DisplayText&gt;&lt;record&gt;&lt;rec-number&gt;769&lt;/rec-number&gt;&lt;foreign-keys&gt;&lt;key app="EN" db-id="9rtxtrx0hd0zdmef9t3x0a07s9zep59wfs29" timestamp="1570419767"&gt;769&lt;/key&gt;&lt;/foreign-keys&gt;&lt;ref-type name="Report"&gt;27&lt;/ref-type&gt;&lt;contributors&gt;&lt;authors&gt;&lt;author&gt;Losoncz, Ibolya&lt;/author&gt;&lt;/authors&gt;&lt;/contributors&gt;&lt;titles&gt;&lt;title&gt;Personality traits in HILDA.&lt;/title&gt;&lt;/titles&gt;&lt;pages&gt;1-43&lt;/pages&gt;&lt;dates&gt;&lt;year&gt;2007&lt;/year&gt;&lt;/dates&gt;&lt;publisher&gt;Department of Families, Community Services and Indigenous Affairs, Australian Government&lt;/publisher&gt;&lt;label&gt;losoncz_2007_hilda_report&lt;/label&gt;&lt;urls&gt;&lt;related-urls&gt;&lt;url&gt;https://melbourneinstitute.unimelb.edu.au/assets/documents/hilda-bibliography/hilda-conference-papers/2007/Losoncz,-Ibolya_final-paper.pdf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Losoncz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E23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5C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6D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4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08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42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05DAF03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F552" w14:textId="595FB7A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AuthorYear="1"&gt;&lt;Author&gt;Lounsbury&lt;/Author&gt;&lt;Year&gt;1999&lt;/Year&gt;&lt;RecNum&gt;770&lt;/RecNum&gt;&lt;IDText&gt;lounsbury_1999_646_652&lt;/IDText&gt;&lt;DisplayText&gt;Lounsbury et al. (1999)&lt;/DisplayText&gt;&lt;record&gt;&lt;rec-number&gt;770&lt;/rec-number&gt;&lt;foreign-keys&gt;&lt;key app="EN" db-id="9rtxtrx0hd0zdmef9t3x0a07s9zep59wfs29" timestamp="1570419767"&gt;770&lt;/key&gt;&lt;/foreign-keys&gt;&lt;ref-type name="Journal Article"&gt;17&lt;/ref-type&gt;&lt;contributors&gt;&lt;authors&gt;&lt;author&gt;Lounsbury, John W&lt;/author&gt;&lt;author&gt;Tatum, Holly E&lt;/author&gt;&lt;author&gt;Chambers, Wendy&lt;/author&gt;&lt;author&gt;Owens, Kim S&lt;/author&gt;&lt;author&gt;Gibson, Lucy W&lt;/author&gt;&lt;/authors&gt;&lt;/contributors&gt;&lt;titles&gt;&lt;title&gt;An investigation of career decidedness in relation to &amp;quot;big five&amp;quot; personality constructs and life satisfaction.&lt;/title&gt;&lt;secondary-title&gt;College Student Journal&lt;/secondary-title&gt;&lt;/titles&gt;&lt;pages&gt;646&lt;/pages&gt;&lt;volume&gt;33&lt;/volume&gt;&lt;dates&gt;&lt;year&gt;1999&lt;/year&gt;&lt;/dates&gt;&lt;label&gt;lounsbury_1999_646_652&lt;/label&gt;&lt;urls&gt;&lt;related-urls&gt;&lt;url&gt;https://link.gale.com/apps/doc/A62839480/AONE?u=deakin&amp;amp;sid=AONE&amp;amp;xid=d7fc6e05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Lounsbury et al. (1999)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07A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98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189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7C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69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F5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0A69AAB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745F" w14:textId="55D0F92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AuthorYear="1"&gt;&lt;Author&gt;Lucas&lt;/Author&gt;&lt;Year&gt;2000&lt;/Year&gt;&lt;RecNum&gt;771&lt;/RecNum&gt;&lt;IDText&gt;lucas_2000_79_1039&lt;/IDText&gt;&lt;DisplayText&gt;Lucas &amp;amp; Fujita (2000)&lt;/DisplayText&gt;&lt;record&gt;&lt;rec-number&gt;771&lt;/rec-number&gt;&lt;foreign-keys&gt;&lt;key app="EN" db-id="9rtxtrx0hd0zdmef9t3x0a07s9zep59wfs29" timestamp="1570419767"&gt;771&lt;/key&gt;&lt;/foreign-keys&gt;&lt;ref-type name="Journal Article"&gt;17&lt;/ref-type&gt;&lt;contributors&gt;&lt;authors&gt;&lt;author&gt;Lucas, Richard E.&lt;/author&gt;&lt;author&gt;Fujita, Frank&lt;/author&gt;&lt;/authors&gt;&lt;/contributors&gt;&lt;titles&gt;&lt;title&gt;Factors influencing the relation between extraversion and pleasant affect&lt;/title&gt;&lt;secondary-title&gt;Journal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Psychology&lt;/abbr-3&gt;&lt;/periodical&gt;&lt;pages&gt;1039-1056&lt;/pages&gt;&lt;volume&gt;79&lt;/volume&gt;&lt;number&gt;6&lt;/number&gt;&lt;section&gt;1039&lt;/section&gt;&lt;dates&gt;&lt;year&gt;2000&lt;/year&gt;&lt;/dates&gt;&lt;publisher&gt;American Psychological Association Inc.&lt;/publisher&gt;&lt;isbn&gt;1939-1315&amp;#xD;0022-3514&lt;/isbn&gt;&lt;label&gt;lucas_2000_79_1039&lt;/label&gt;&lt;work-type&gt;Article&lt;/work-type&gt;&lt;urls&gt;&lt;related-urls&gt;&lt;url&gt;https://www.scopus.com/inward/record.uri?eid=2-s2.0-0034573095&amp;amp;doi=10.1037%2f0022-3514.79.6.1039&amp;amp;partnerID=40&amp;amp;md5=23fe1c5267c1d3c36fc4f85a8b35d5da&lt;/url&gt;&lt;/related-urls&gt;&lt;/urls&gt;&lt;electronic-resource-num&gt;10.1037/0022-3514.79.6.1039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Lucas &amp; Fujita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41E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B34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96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53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207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77D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850152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5F9" w14:textId="6F13F93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AuthorYear="1"&gt;&lt;Author&gt;Lucas&lt;/Author&gt;&lt;Year&gt;2000&lt;/Year&gt;&lt;RecNum&gt;771&lt;/RecNum&gt;&lt;IDText&gt;lucas_2000_79_1039&lt;/IDText&gt;&lt;DisplayText&gt;Lucas &amp;amp; Fujita (2000)&lt;/DisplayText&gt;&lt;record&gt;&lt;rec-number&gt;771&lt;/rec-number&gt;&lt;foreign-keys&gt;&lt;key app="EN" db-id="9rtxtrx0hd0zdmef9t3x0a07s9zep59wfs29" timestamp="1570419767"&gt;771&lt;/key&gt;&lt;/foreign-keys&gt;&lt;ref-type name="Journal Article"&gt;17&lt;/ref-type&gt;&lt;contributors&gt;&lt;authors&gt;&lt;author&gt;Lucas, Richard E.&lt;/author&gt;&lt;author&gt;Fujita, Frank&lt;/author&gt;&lt;/authors&gt;&lt;/contributors&gt;&lt;titles&gt;&lt;title&gt;Factors influencing the relation between extraversion and pleasant affect&lt;/title&gt;&lt;secondary-title&gt;Journal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Psychology&lt;/abbr-3&gt;&lt;/periodical&gt;&lt;pages&gt;1039-1056&lt;/pages&gt;&lt;volume&gt;79&lt;/volume&gt;&lt;number&gt;6&lt;/number&gt;&lt;section&gt;1039&lt;/section&gt;&lt;dates&gt;&lt;year&gt;2000&lt;/year&gt;&lt;/dates&gt;&lt;publisher&gt;American Psychological Association Inc.&lt;/publisher&gt;&lt;isbn&gt;1939-1315&amp;#xD;0022-3514&lt;/isbn&gt;&lt;label&gt;lucas_2000_79_1039&lt;/label&gt;&lt;work-type&gt;Article&lt;/work-type&gt;&lt;urls&gt;&lt;related-urls&gt;&lt;url&gt;https://www.scopus.com/inward/record.uri?eid=2-s2.0-0034573095&amp;amp;doi=10.1037%2f0022-3514.79.6.1039&amp;amp;partnerID=40&amp;amp;md5=23fe1c5267c1d3c36fc4f85a8b35d5da&lt;/url&gt;&lt;/related-urls&gt;&lt;/urls&gt;&lt;electronic-resource-num&gt;10.1037/0022-3514.79.6.1039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Lucas &amp; Fujita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A5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8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ED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9F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A9A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60A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B2D2DE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3AC2" w14:textId="66FCFF7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AuthorYear="1"&gt;&lt;Author&gt;Lucas&lt;/Author&gt;&lt;Year&gt;2000&lt;/Year&gt;&lt;RecNum&gt;771&lt;/RecNum&gt;&lt;IDText&gt;lucas_2000_79_1039&lt;/IDText&gt;&lt;DisplayText&gt;Lucas &amp;amp; Fujita (2000)&lt;/DisplayText&gt;&lt;record&gt;&lt;rec-number&gt;771&lt;/rec-number&gt;&lt;foreign-keys&gt;&lt;key app="EN" db-id="9rtxtrx0hd0zdmef9t3x0a07s9zep59wfs29" timestamp="1570419767"&gt;771&lt;/key&gt;&lt;/foreign-keys&gt;&lt;ref-type name="Journal Article"&gt;17&lt;/ref-type&gt;&lt;contributors&gt;&lt;authors&gt;&lt;author&gt;Lucas, Richard E.&lt;/author&gt;&lt;author&gt;Fujita, Frank&lt;/author&gt;&lt;/authors&gt;&lt;/contributors&gt;&lt;titles&gt;&lt;title&gt;Factors influencing the relation between extraversion and pleasant affect&lt;/title&gt;&lt;secondary-title&gt;Journal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Psychology&lt;/abbr-3&gt;&lt;/periodical&gt;&lt;pages&gt;1039-1056&lt;/pages&gt;&lt;volume&gt;79&lt;/volume&gt;&lt;number&gt;6&lt;/number&gt;&lt;section&gt;1039&lt;/section&gt;&lt;dates&gt;&lt;year&gt;2000&lt;/year&gt;&lt;/dates&gt;&lt;publisher&gt;American Psychological Association Inc.&lt;/publisher&gt;&lt;isbn&gt;1939-1315&amp;#xD;0022-3514&lt;/isbn&gt;&lt;label&gt;lucas_2000_79_1039&lt;/label&gt;&lt;work-type&gt;Article&lt;/work-type&gt;&lt;urls&gt;&lt;related-urls&gt;&lt;url&gt;https://www.scopus.com/inward/record.uri?eid=2-s2.0-0034573095&amp;amp;doi=10.1037%2f0022-3514.79.6.1039&amp;amp;partnerID=40&amp;amp;md5=23fe1c5267c1d3c36fc4f85a8b35d5da&lt;/url&gt;&lt;/related-urls&gt;&lt;/urls&gt;&lt;electronic-resource-num&gt;10.1037/0022-3514.79.6.1039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Lucas &amp; Fujita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156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934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6D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F9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835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CB1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0D5DE4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ECBC" w14:textId="7526E0D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AuthorYear="1"&gt;&lt;Author&gt;Luhmann&lt;/Author&gt;&lt;Year&gt;2014&lt;/Year&gt;&lt;RecNum&gt;772&lt;/RecNum&gt;&lt;IDText&gt;luhmann_2014_15_757&lt;/IDText&gt;&lt;DisplayText&gt;Luhmann et al. (2014)&lt;/DisplayText&gt;&lt;record&gt;&lt;rec-number&gt;772&lt;/rec-number&gt;&lt;foreign-keys&gt;&lt;key app="EN" db-id="9rtxtrx0hd0zdmef9t3x0a07s9zep59wfs29" timestamp="1570419767"&gt;772&lt;/key&gt;&lt;/foreign-keys&gt;&lt;ref-type name="Journal Article"&gt;17&lt;/ref-type&gt;&lt;contributors&gt;&lt;authors&gt;&lt;author&gt;Luhmann, Maike&lt;/author&gt;&lt;author&gt;Hawkley, Louise C.&lt;/author&gt;&lt;author&gt;Cacioppo, John T.&lt;/author&gt;&lt;/authors&gt;&lt;/contributors&gt;&lt;titles&gt;&lt;title&gt;Thinking About One’s Subjective Well-Being: Average Trends and Individual Differences&lt;/title&gt;&lt;secondary-title&gt;Journal of Happiness Studies&lt;/secondary-title&gt;&lt;/titles&gt;&lt;pages&gt;757-781&lt;/pages&gt;&lt;volume&gt;15&lt;/volume&gt;&lt;number&gt;4&lt;/number&gt;&lt;section&gt;757&lt;/section&gt;&lt;dates&gt;&lt;year&gt;2014&lt;/year&gt;&lt;/dates&gt;&lt;publisher&gt;Kluwer Academic Publishers&lt;/publisher&gt;&lt;isbn&gt;1389-4978&amp;#xD;1573-7780&lt;/isbn&gt;&lt;label&gt;luhmann_2014_15_757&lt;/label&gt;&lt;work-type&gt;Article&lt;/work-type&gt;&lt;urls&gt;&lt;related-urls&gt;&lt;url&gt;https://www.scopus.com/inward/record.uri?eid=2-s2.0-84878007430&amp;amp;doi=10.1007%2fs10902-013-9448-5&amp;amp;partnerID=40&amp;amp;md5=9640296b2187c68b0750e8a5cf2ec339&lt;/url&gt;&lt;/related-urls&gt;&lt;/urls&gt;&lt;electronic-resource-num&gt;10.1007/s10902-013-9448-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Luhmann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CA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5C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3F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43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F7C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A85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E6B0E0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82F1" w14:textId="1B3F1DC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AuthorYear="1"&gt;&lt;Author&gt;Luhmann&lt;/Author&gt;&lt;Year&gt;2014&lt;/Year&gt;&lt;RecNum&gt;772&lt;/RecNum&gt;&lt;IDText&gt;luhmann_2014_15_757&lt;/IDText&gt;&lt;DisplayText&gt;Luhmann et al. (2014)&lt;/DisplayText&gt;&lt;record&gt;&lt;rec-number&gt;772&lt;/rec-number&gt;&lt;foreign-keys&gt;&lt;key app="EN" db-id="9rtxtrx0hd0zdmef9t3x0a07s9zep59wfs29" timestamp="1570419767"&gt;772&lt;/key&gt;&lt;/foreign-keys&gt;&lt;ref-type name="Journal Article"&gt;17&lt;/ref-type&gt;&lt;contributors&gt;&lt;authors&gt;&lt;author&gt;Luhmann, Maike&lt;/author&gt;&lt;author&gt;Hawkley, Louise C.&lt;/author&gt;&lt;author&gt;Cacioppo, John T.&lt;/author&gt;&lt;/authors&gt;&lt;/contributors&gt;&lt;titles&gt;&lt;title&gt;Thinking About One’s Subjective Well-Being: Average Trends and Individual Differences&lt;/title&gt;&lt;secondary-title&gt;Journal of Happiness Studies&lt;/secondary-title&gt;&lt;/titles&gt;&lt;pages&gt;757-781&lt;/pages&gt;&lt;volume&gt;15&lt;/volume&gt;&lt;number&gt;4&lt;/number&gt;&lt;section&gt;757&lt;/section&gt;&lt;dates&gt;&lt;year&gt;2014&lt;/year&gt;&lt;/dates&gt;&lt;publisher&gt;Kluwer Academic Publishers&lt;/publisher&gt;&lt;isbn&gt;1389-4978&amp;#xD;1573-7780&lt;/isbn&gt;&lt;label&gt;luhmann_2014_15_757&lt;/label&gt;&lt;work-type&gt;Article&lt;/work-type&gt;&lt;urls&gt;&lt;related-urls&gt;&lt;url&gt;https://www.scopus.com/inward/record.uri?eid=2-s2.0-84878007430&amp;amp;doi=10.1007%2fs10902-013-9448-5&amp;amp;partnerID=40&amp;amp;md5=9640296b2187c68b0750e8a5cf2ec339&lt;/url&gt;&lt;/related-urls&gt;&lt;/urls&gt;&lt;electronic-resource-num&gt;10.1007/s10902-013-9448-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Luhmann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2B1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5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69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01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325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2A7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50EB15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5912" w14:textId="7BF5165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AuthorYear="1"&gt;&lt;Author&gt;Luhmann&lt;/Author&gt;&lt;Year&gt;2014&lt;/Year&gt;&lt;RecNum&gt;772&lt;/RecNum&gt;&lt;IDText&gt;luhmann_2014_15_757&lt;/IDText&gt;&lt;DisplayText&gt;Luhmann et al. (2014)&lt;/DisplayText&gt;&lt;record&gt;&lt;rec-number&gt;772&lt;/rec-number&gt;&lt;foreign-keys&gt;&lt;key app="EN" db-id="9rtxtrx0hd0zdmef9t3x0a07s9zep59wfs29" timestamp="1570419767"&gt;772&lt;/key&gt;&lt;/foreign-keys&gt;&lt;ref-type name="Journal Article"&gt;17&lt;/ref-type&gt;&lt;contributors&gt;&lt;authors&gt;&lt;author&gt;Luhmann, Maike&lt;/author&gt;&lt;author&gt;Hawkley, Louise C.&lt;/author&gt;&lt;author&gt;Cacioppo, John T.&lt;/author&gt;&lt;/authors&gt;&lt;/contributors&gt;&lt;titles&gt;&lt;title&gt;Thinking About One’s Subjective Well-Being: Average Trends and Individual Differences&lt;/title&gt;&lt;secondary-title&gt;Journal of Happiness Studies&lt;/secondary-title&gt;&lt;/titles&gt;&lt;pages&gt;757-781&lt;/pages&gt;&lt;volume&gt;15&lt;/volume&gt;&lt;number&gt;4&lt;/number&gt;&lt;section&gt;757&lt;/section&gt;&lt;dates&gt;&lt;year&gt;2014&lt;/year&gt;&lt;/dates&gt;&lt;publisher&gt;Kluwer Academic Publishers&lt;/publisher&gt;&lt;isbn&gt;1389-4978&amp;#xD;1573-7780&lt;/isbn&gt;&lt;label&gt;luhmann_2014_15_757&lt;/label&gt;&lt;work-type&gt;Article&lt;/work-type&gt;&lt;urls&gt;&lt;related-urls&gt;&lt;url&gt;https://www.scopus.com/inward/record.uri?eid=2-s2.0-84878007430&amp;amp;doi=10.1007%2fs10902-013-9448-5&amp;amp;partnerID=40&amp;amp;md5=9640296b2187c68b0750e8a5cf2ec339&lt;/url&gt;&lt;/related-urls&gt;&lt;/urls&gt;&lt;electronic-resource-num&gt;10.1007/s10902-013-9448-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Luhmann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CD4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BA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44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74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DF0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CCE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553B08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91F8" w14:textId="7EFF257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AuthorYear="1"&gt;&lt;Author&gt;MacCann&lt;/Author&gt;&lt;Year&gt;2012&lt;/Year&gt;&lt;RecNum&gt;773&lt;/RecNum&gt;&lt;IDText&gt;maccann_2012_22_235&lt;/IDText&gt;&lt;DisplayText&gt;MacCann et al. (2012)&lt;/DisplayText&gt;&lt;record&gt;&lt;rec-number&gt;773&lt;/rec-number&gt;&lt;foreign-keys&gt;&lt;key app="EN" db-id="9rtxtrx0hd0zdmef9t3x0a07s9zep59wfs29" timestamp="1570419767"&gt;773&lt;/key&gt;&lt;/foreign-keys&gt;&lt;ref-type name="Journal Article"&gt;17&lt;/ref-type&gt;&lt;contributors&gt;&lt;authors&gt;&lt;author&gt;MacCann, Carolyn&lt;/author&gt;&lt;author&gt;Lipnevich, Anastasiya A.&lt;/author&gt;&lt;author&gt;Burrus, Jeremy&lt;/author&gt;&lt;author&gt;Roberts, Richard D.&lt;/author&gt;&lt;/authors&gt;&lt;/contributors&gt;&lt;titles&gt;&lt;title&gt;The best years of our lives? Coping with stress predicts school grades, life satisfaction, and feelings about high school&lt;/title&gt;&lt;secondary-title&gt;Learning and Individual Differences&lt;/secondary-title&gt;&lt;/titles&gt;&lt;pages&gt;235-241&lt;/pages&gt;&lt;volume&gt;22&lt;/volume&gt;&lt;number&gt;2&lt;/number&gt;&lt;section&gt;235&lt;/section&gt;&lt;dates&gt;&lt;year&gt;2012&lt;/year&gt;&lt;/dates&gt;&lt;isbn&gt;10416080&lt;/isbn&gt;&lt;label&gt;maccann_2012_22_235&lt;/label&gt;&lt;work-type&gt;Article&lt;/work-type&gt;&lt;urls&gt;&lt;related-urls&gt;&lt;url&gt;https://www.scopus.com/inward/record.uri?eid=2-s2.0-84857142851&amp;amp;doi=10.1016%2fj.lindif.2011.08.004&amp;amp;partnerID=40&amp;amp;md5=56dd87525b319b633197f8ac809078ba&lt;/url&gt;&lt;/related-urls&gt;&lt;/urls&gt;&lt;electronic-resource-num&gt;10.1016/j.lindif.2011.08.004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MacCann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C89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E9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A0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68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C3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DC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2DBF305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A574" w14:textId="46A0FCB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AuthorYear="1"&gt;&lt;Author&gt;Mangino&lt;/Author&gt;&lt;Year&gt;2018&lt;/Year&gt;&lt;RecNum&gt;775&lt;/RecNum&gt;&lt;IDText&gt;mangino_2018_NA_NA&lt;/IDText&gt;&lt;DisplayText&gt;Mangino &amp;amp; M. (2018)&lt;/DisplayText&gt;&lt;record&gt;&lt;rec-number&gt;775&lt;/rec-number&gt;&lt;foreign-keys&gt;&lt;key app="EN" db-id="9rtxtrx0hd0zdmef9t3x0a07s9zep59wfs29" timestamp="1570419767"&gt;775&lt;/key&gt;&lt;/foreign-keys&gt;&lt;ref-type name="Thesis"&gt;32&lt;/ref-type&gt;&lt;contributors&gt;&lt;authors&gt;&lt;author&gt;Mangino&lt;/author&gt;&lt;author&gt;Angel M.&lt;/author&gt;&lt;/authors&gt;&lt;/contributors&gt;&lt;titles&gt;&lt;title&gt;Connectedness to nature, life satisfaction, and personality: Humans, nature, and therapy&lt;/title&gt;&lt;/titles&gt;&lt;dates&gt;&lt;year&gt;2018&lt;/year&gt;&lt;/dates&gt;&lt;pub-location&gt;Sacramento&lt;/pub-location&gt;&lt;publisher&gt;Alliant International University&lt;/publisher&gt;&lt;label&gt;mangino_2018_NA_NA&lt;/label&gt;&lt;work-type&gt;thesis&lt;/work-type&gt;&lt;urls&gt;&lt;related-urls&gt;&lt;url&gt;http://ezproxy.deakin.edu.au/login?url=http://search.ebscohost.com/login.aspx?direct=true&amp;amp;AuthType=ip,sso&amp;amp;db=psyh&amp;amp;AN=2017-29365-110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Mangino &amp; M.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2EA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A8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6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9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66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17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19BB5DB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06AD" w14:textId="57374DE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AuthorYear="1"&gt;&lt;Author&gt;Marcionetti&lt;/Author&gt;&lt;Year&gt;2016&lt;/Year&gt;&lt;RecNum&gt;776&lt;/RecNum&gt;&lt;IDText&gt;marcionetti_2016_37_135&lt;/IDText&gt;&lt;DisplayText&gt;Marcionetti &amp;amp; Rossier (2016)&lt;/DisplayText&gt;&lt;record&gt;&lt;rec-number&gt;776&lt;/rec-number&gt;&lt;foreign-keys&gt;&lt;key app="EN" db-id="9rtxtrx0hd0zdmef9t3x0a07s9zep59wfs29" timestamp="1570419767"&gt;776&lt;/key&gt;&lt;/foreign-keys&gt;&lt;ref-type name="Journal Article"&gt;17&lt;/ref-type&gt;&lt;contributors&gt;&lt;authors&gt;&lt;author&gt;Marcionetti, Jenny&lt;/author&gt;&lt;author&gt;Rossier, Jerôme&lt;/author&gt;&lt;/authors&gt;&lt;/contributors&gt;&lt;titles&gt;&lt;title&gt;Global Life Satisfaction in Adolescence&lt;/title&gt;&lt;secondary-title&gt;Journal of Individual Differences&lt;/secondary-title&gt;&lt;/titles&gt;&lt;pages&gt;135-144&lt;/pages&gt;&lt;volume&gt;37&lt;/volume&gt;&lt;number&gt;3&lt;/number&gt;&lt;section&gt;135&lt;/section&gt;&lt;dates&gt;&lt;year&gt;2016&lt;/year&gt;&lt;/dates&gt;&lt;isbn&gt;1614-0001&amp;#xD;2151-2299&lt;/isbn&gt;&lt;label&gt;marcionetti_2016_37_135&lt;/label&gt;&lt;work-type&gt;journalArticle&lt;/work-type&gt;&lt;urls&gt;&lt;related-urls&gt;&lt;url&gt;http://ezproxy.deakin.edu.au/login?url=http://search.ebscohost.com/login.aspx?direct=true&amp;amp;AuthType=ip,sso&amp;amp;db=psyh&amp;amp;AN=2016-44496-001&amp;amp;site=ehost-live&amp;amp;scope=site&lt;/url&gt;&lt;/related-urls&gt;&lt;/urls&gt;&lt;electronic-resource-num&gt;10.1027/1614-0001/a000198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Marcionetti &amp; Rossier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D8B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5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51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A7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15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F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</w:tr>
      <w:tr w:rsidR="00FC601A" w:rsidRPr="00FC601A" w14:paraId="212BC29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EBBB" w14:textId="080F77B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2BE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A4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C7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32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37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9D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</w:tr>
      <w:tr w:rsidR="00FC601A" w:rsidRPr="00FC601A" w14:paraId="48D4C43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7EDD" w14:textId="6B5E21D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3D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D5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C8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06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25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AA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43C5312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1B91" w14:textId="2890927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C4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BD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04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E9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0E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AC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432E817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8DB0" w14:textId="28F61F8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A80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D2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6E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5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9B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B0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691FF2B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47E2" w14:textId="5E288D8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95E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68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EF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55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4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29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477AECB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7FED" w14:textId="40E02AD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68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B3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9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DD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82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54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5DF8DDC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E878" w14:textId="4782E88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221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34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41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F3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28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F8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1A636CD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3800" w14:textId="43212D3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1DC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9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8E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6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09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F2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410A00D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95A6" w14:textId="5A0D0F0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F2D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3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83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D5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4F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AC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1D7D3EA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A87A" w14:textId="5F3350E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1EC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4C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0C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77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9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5F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</w:tr>
      <w:tr w:rsidR="00FC601A" w:rsidRPr="00FC601A" w14:paraId="42099B7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077F" w14:textId="08DF4BB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7EE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85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8B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C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E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C6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14C0B10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04BE" w14:textId="60DEF4B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9EB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23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3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D9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A6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5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5331EE6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A1C0" w14:textId="72A1422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29C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87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47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E6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7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BA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339B1A8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D8A1" w14:textId="0B8A5E3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66B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46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37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87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0B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FA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</w:tr>
      <w:tr w:rsidR="00FC601A" w:rsidRPr="00FC601A" w14:paraId="41F21AB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C737" w14:textId="732E917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689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3A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07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59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41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C9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7F50317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F994" w14:textId="460CD8D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2D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16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A5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3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DB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BE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12C7101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84F" w14:textId="0627CEB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AA2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70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E8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7F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F6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F6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769ECA1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357D" w14:textId="3453470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EA0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04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18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8A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62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04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7B2BC1A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4B6" w14:textId="0EEDF56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01B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B7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15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0C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B8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1B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</w:tr>
      <w:tr w:rsidR="00FC601A" w:rsidRPr="00FC601A" w14:paraId="39E22AB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3CED" w14:textId="7FCC909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2E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A5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23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A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F3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C2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2D407F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A8EA" w14:textId="3EAE078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AuthorYear="1"&gt;&lt;Author&gt;Margolis&lt;/Author&gt;&lt;Year&gt;2018&lt;/Year&gt;&lt;RecNum&gt;777&lt;/RecNum&gt;&lt;IDText&gt;margolis_2018__1&lt;/IDText&gt;&lt;DisplayText&gt;Margolis et al. (2018)&lt;/DisplayText&gt;&lt;record&gt;&lt;rec-number&gt;777&lt;/rec-number&gt;&lt;foreign-keys&gt;&lt;key app="EN" db-id="9rtxtrx0hd0zdmef9t3x0a07s9zep59wfs29" timestamp="1570419767"&gt;777&lt;/key&gt;&lt;/foreign-keys&gt;&lt;ref-type name="Journal Article"&gt;17&lt;/ref-type&gt;&lt;contributors&gt;&lt;authors&gt;&lt;author&gt;Margolis, S.&lt;/author&gt;&lt;author&gt;Schwitzgebel, E.&lt;/author&gt;&lt;author&gt;Ozer, D. J.&lt;/author&gt;&lt;author&gt;Lyubomirsky, S.&lt;/author&gt;&lt;/authors&gt;&lt;/contributors&gt;&lt;auth-address&gt;a Department of Psychology , University of California , Riverside.&amp;#xD;b Department of Philosophy , University of California , Riverside.&lt;/auth-address&gt;&lt;titles&gt;&lt;title&gt;A New Measure of Life Satisfaction: The Riverside Life Satisfaction Scale&lt;/title&gt;&lt;secondary-title&gt;J Pers Assess&lt;/secondary-title&gt;&lt;/titles&gt;&lt;periodical&gt;&lt;full-title&gt;Journal of Personality Assessment&lt;/full-title&gt;&lt;abbr-1&gt;J. Pers. Assess.&lt;/abbr-1&gt;&lt;abbr-2&gt;J Pers Assess&lt;/abbr-2&gt;&lt;/periodical&gt;&lt;pages&gt;1-10&lt;/pages&gt;&lt;edition&gt;2018/05/04&lt;/edition&gt;&lt;dates&gt;&lt;year&gt;2018&lt;/year&gt;&lt;pub-dates&gt;&lt;date&gt;May 3&lt;/date&gt;&lt;/pub-dates&gt;&lt;/dates&gt;&lt;publisher&gt;Routledge&lt;/publisher&gt;&lt;isbn&gt;1532-7752 (Electronic)&amp;#xD;0022-3891 (Linking)&lt;/isbn&gt;&lt;accession-num&gt;29723079&lt;/accession-num&gt;&lt;label&gt;margolis_2018__1&lt;/label&gt;&lt;work-type&gt;Article in Press&lt;/work-type&gt;&lt;urls&gt;&lt;related-urls&gt;&lt;url&gt;https://www.ncbi.nlm.nih.gov/pubmed/29723079&lt;/url&gt;&lt;/related-urls&gt;&lt;/urls&gt;&lt;electronic-resource-num&gt;10.1080/00223891.2018.1464457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EB3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0D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3D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8D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11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7B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7F7EAE4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2A0D" w14:textId="57820A9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AuthorYear="1"&gt;&lt;Author&gt;Margolis&lt;/Author&gt;&lt;Year&gt;2019&lt;/Year&gt;&lt;RecNum&gt;778&lt;/RecNum&gt;&lt;IDText&gt;margolis_2019_jepgen&lt;/IDText&gt;&lt;DisplayText&gt;Margolis &amp;amp; Lyubomirsky (2019)&lt;/DisplayText&gt;&lt;record&gt;&lt;rec-number&gt;778&lt;/rec-number&gt;&lt;foreign-keys&gt;&lt;key app="EN" db-id="9rtxtrx0hd0zdmef9t3x0a07s9zep59wfs29" timestamp="1570419767"&gt;778&lt;/key&gt;&lt;/foreign-keys&gt;&lt;ref-type name="Journal Article"&gt;17&lt;/ref-type&gt;&lt;contributors&gt;&lt;authors&gt;&lt;author&gt;Margolis, Seth&lt;/author&gt;&lt;author&gt;Lyubomirsky, Sonja&lt;/author&gt;&lt;/authors&gt;&lt;/contributors&gt;&lt;titles&gt;&lt;title&gt;Experimental manipulation of extraverted and introverted behavior and its effects on well-being&lt;/title&gt;&lt;secondary-title&gt;Journal of Experimental Psychology: General&lt;/secondary-title&gt;&lt;/titles&gt;&lt;periodical&gt;&lt;full-title&gt;Journal of Experimental Psychology: General&lt;/full-title&gt;&lt;abbr-1&gt;J. Exp. Psychol. Gen.&lt;/abbr-1&gt;&lt;abbr-2&gt;J Exp Psychol Gen&lt;/abbr-2&gt;&lt;/periodical&gt;&lt;pages&gt;http://dx.doi.org/10.1037/xge0000668&lt;/pages&gt;&lt;dates&gt;&lt;year&gt;2019&lt;/year&gt;&lt;/dates&gt;&lt;label&gt;margolis_2019_jepgen&lt;/label&gt;&lt;urls&gt;&lt;/urls&gt;&lt;electronic-resource-num&gt;10.1037/xge0000668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&amp; Lyubomirsky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78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482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6A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91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ED7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200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991562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2440" w14:textId="75C040F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AuthorYear="1"&gt;&lt;Author&gt;Margolis&lt;/Author&gt;&lt;Year&gt;2019&lt;/Year&gt;&lt;RecNum&gt;778&lt;/RecNum&gt;&lt;IDText&gt;margolis_2019_jepgen&lt;/IDText&gt;&lt;DisplayText&gt;Margolis &amp;amp; Lyubomirsky (2019)&lt;/DisplayText&gt;&lt;record&gt;&lt;rec-number&gt;778&lt;/rec-number&gt;&lt;foreign-keys&gt;&lt;key app="EN" db-id="9rtxtrx0hd0zdmef9t3x0a07s9zep59wfs29" timestamp="1570419767"&gt;778&lt;/key&gt;&lt;/foreign-keys&gt;&lt;ref-type name="Journal Article"&gt;17&lt;/ref-type&gt;&lt;contributors&gt;&lt;authors&gt;&lt;author&gt;Margolis, Seth&lt;/author&gt;&lt;author&gt;Lyubomirsky, Sonja&lt;/author&gt;&lt;/authors&gt;&lt;/contributors&gt;&lt;titles&gt;&lt;title&gt;Experimental manipulation of extraverted and introverted behavior and its effects on well-being&lt;/title&gt;&lt;secondary-title&gt;Journal of Experimental Psychology: General&lt;/secondary-title&gt;&lt;/titles&gt;&lt;periodical&gt;&lt;full-title&gt;Journal of Experimental Psychology: General&lt;/full-title&gt;&lt;abbr-1&gt;J. Exp. Psychol. Gen.&lt;/abbr-1&gt;&lt;abbr-2&gt;J Exp Psychol Gen&lt;/abbr-2&gt;&lt;/periodical&gt;&lt;pages&gt;http://dx.doi.org/10.1037/xge0000668&lt;/pages&gt;&lt;dates&gt;&lt;year&gt;2019&lt;/year&gt;&lt;/dates&gt;&lt;label&gt;margolis_2019_jepgen&lt;/label&gt;&lt;urls&gt;&lt;/urls&gt;&lt;electronic-resource-num&gt;10.1037/xge0000668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&amp; Lyubomirsky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7D4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A27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2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F7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8CE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817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CC83FC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771B" w14:textId="4B7E96F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AuthorYear="1"&gt;&lt;Author&gt;Margolis&lt;/Author&gt;&lt;Year&gt;2019&lt;/Year&gt;&lt;RecNum&gt;778&lt;/RecNum&gt;&lt;IDText&gt;margolis_2019_jepgen&lt;/IDText&gt;&lt;DisplayText&gt;Margolis &amp;amp; Lyubomirsky (2019)&lt;/DisplayText&gt;&lt;record&gt;&lt;rec-number&gt;778&lt;/rec-number&gt;&lt;foreign-keys&gt;&lt;key app="EN" db-id="9rtxtrx0hd0zdmef9t3x0a07s9zep59wfs29" timestamp="1570419767"&gt;778&lt;/key&gt;&lt;/foreign-keys&gt;&lt;ref-type name="Journal Article"&gt;17&lt;/ref-type&gt;&lt;contributors&gt;&lt;authors&gt;&lt;author&gt;Margolis, Seth&lt;/author&gt;&lt;author&gt;Lyubomirsky, Sonja&lt;/author&gt;&lt;/authors&gt;&lt;/contributors&gt;&lt;titles&gt;&lt;title&gt;Experimental manipulation of extraverted and introverted behavior and its effects on well-being&lt;/title&gt;&lt;secondary-title&gt;Journal of Experimental Psychology: General&lt;/secondary-title&gt;&lt;/titles&gt;&lt;periodical&gt;&lt;full-title&gt;Journal of Experimental Psychology: General&lt;/full-title&gt;&lt;abbr-1&gt;J. Exp. Psychol. Gen.&lt;/abbr-1&gt;&lt;abbr-2&gt;J Exp Psychol Gen&lt;/abbr-2&gt;&lt;/periodical&gt;&lt;pages&gt;http://dx.doi.org/10.1037/xge0000668&lt;/pages&gt;&lt;dates&gt;&lt;year&gt;2019&lt;/year&gt;&lt;/dates&gt;&lt;label&gt;margolis_2019_jepgen&lt;/label&gt;&lt;urls&gt;&lt;/urls&gt;&lt;electronic-resource-num&gt;10.1037/xge0000668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Margolis &amp; Lyubomirsky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053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415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59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E4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D72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6F0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926E02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4293" w14:textId="0AFF542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AuthorYear="1"&gt;&lt;Author&gt;Marshall&lt;/Author&gt;&lt;Year&gt;1992&lt;/Year&gt;&lt;RecNum&gt;780&lt;/RecNum&gt;&lt;IDText&gt;marshall_1992_62_1067&lt;/IDText&gt;&lt;DisplayText&gt;Marshall et al. (1992)&lt;/DisplayText&gt;&lt;record&gt;&lt;rec-number&gt;780&lt;/rec-number&gt;&lt;foreign-keys&gt;&lt;key app="EN" db-id="9rtxtrx0hd0zdmef9t3x0a07s9zep59wfs29" timestamp="1570419767"&gt;780&lt;/key&gt;&lt;/foreign-keys&gt;&lt;ref-type name="Journal Article"&gt;17&lt;/ref-type&gt;&lt;contributors&gt;&lt;authors&gt;&lt;author&gt;Marshall, Grant N.&lt;/author&gt;&lt;author&gt;Wortman, Camille B.&lt;/author&gt;&lt;author&gt;Kusulas, Jeffrey W.&lt;/author&gt;&lt;author&gt;Hervig, Linda K.&lt;/author&gt;&lt;author&gt;et, al&lt;/author&gt;&lt;/authors&gt;&lt;/contributors&gt;&lt;titles&gt;&lt;title&gt;Distinguishing optimism from pessimism: Relations to fundamental dimensions of mood and personality&lt;/title&gt;&lt;secondary-title&gt;Journal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1067-1074&lt;/pages&gt;&lt;volume&gt;62&lt;/volume&gt;&lt;number&gt;6&lt;/number&gt;&lt;section&gt;1067&lt;/section&gt;&lt;dates&gt;&lt;year&gt;1992&lt;/year&gt;&lt;/dates&gt;&lt;isbn&gt;0022-3514&lt;/isbn&gt;&lt;label&gt;marshall_1992_62_1067&lt;/label&gt;&lt;work-type&gt;Article&lt;/work-type&gt;&lt;urls&gt;&lt;related-urls&gt;&lt;url&gt;https://www.scopus.com/inward/record.uri?eid=2-s2.0-0001076996&amp;amp;doi=10.1037%2f0022-3514.62.6.1067&amp;amp;partnerID=40&amp;amp;md5=c5be0743b5e15ffc5dbf3b50e3f75c48&lt;/url&gt;&lt;/related-urls&gt;&lt;/urls&gt;&lt;electronic-resource-num&gt;10.1037/0022-3514.62.6.1067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Marshall et al.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E2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9E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2C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07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01B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8C6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9709EB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241C" w14:textId="26CF3A2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AuthorYear="1"&gt;&lt;Author&gt;Marshall&lt;/Author&gt;&lt;Year&gt;1992&lt;/Year&gt;&lt;RecNum&gt;780&lt;/RecNum&gt;&lt;IDText&gt;marshall_1992_62_1067&lt;/IDText&gt;&lt;DisplayText&gt;Marshall et al. (1992)&lt;/DisplayText&gt;&lt;record&gt;&lt;rec-number&gt;780&lt;/rec-number&gt;&lt;foreign-keys&gt;&lt;key app="EN" db-id="9rtxtrx0hd0zdmef9t3x0a07s9zep59wfs29" timestamp="1570419767"&gt;780&lt;/key&gt;&lt;/foreign-keys&gt;&lt;ref-type name="Journal Article"&gt;17&lt;/ref-type&gt;&lt;contributors&gt;&lt;authors&gt;&lt;author&gt;Marshall, Grant N.&lt;/author&gt;&lt;author&gt;Wortman, Camille B.&lt;/author&gt;&lt;author&gt;Kusulas, Jeffrey W.&lt;/author&gt;&lt;author&gt;Hervig, Linda K.&lt;/author&gt;&lt;author&gt;et, al&lt;/author&gt;&lt;/authors&gt;&lt;/contributors&gt;&lt;titles&gt;&lt;title&gt;Distinguishing optimism from pessimism: Relations to fundamental dimensions of mood and personality&lt;/title&gt;&lt;secondary-title&gt;Journal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1067-1074&lt;/pages&gt;&lt;volume&gt;62&lt;/volume&gt;&lt;number&gt;6&lt;/number&gt;&lt;section&gt;1067&lt;/section&gt;&lt;dates&gt;&lt;year&gt;1992&lt;/year&gt;&lt;/dates&gt;&lt;isbn&gt;0022-3514&lt;/isbn&gt;&lt;label&gt;marshall_1992_62_1067&lt;/label&gt;&lt;work-type&gt;Article&lt;/work-type&gt;&lt;urls&gt;&lt;related-urls&gt;&lt;url&gt;https://www.scopus.com/inward/record.uri?eid=2-s2.0-0001076996&amp;amp;doi=10.1037%2f0022-3514.62.6.1067&amp;amp;partnerID=40&amp;amp;md5=c5be0743b5e15ffc5dbf3b50e3f75c48&lt;/url&gt;&lt;/related-urls&gt;&lt;/urls&gt;&lt;electronic-resource-num&gt;10.1037/0022-3514.62.6.1067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Marshall et al.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230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F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71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BB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4CE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400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AD137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BF93" w14:textId="207DC40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AuthorYear="1"&gt;&lt;Author&gt;Marshall&lt;/Author&gt;&lt;Year&gt;1992&lt;/Year&gt;&lt;RecNum&gt;780&lt;/RecNum&gt;&lt;IDText&gt;marshall_1992_62_1067&lt;/IDText&gt;&lt;DisplayText&gt;Marshall et al. (1992)&lt;/DisplayText&gt;&lt;record&gt;&lt;rec-number&gt;780&lt;/rec-number&gt;&lt;foreign-keys&gt;&lt;key app="EN" db-id="9rtxtrx0hd0zdmef9t3x0a07s9zep59wfs29" timestamp="1570419767"&gt;780&lt;/key&gt;&lt;/foreign-keys&gt;&lt;ref-type name="Journal Article"&gt;17&lt;/ref-type&gt;&lt;contributors&gt;&lt;authors&gt;&lt;author&gt;Marshall, Grant N.&lt;/author&gt;&lt;author&gt;Wortman, Camille B.&lt;/author&gt;&lt;author&gt;Kusulas, Jeffrey W.&lt;/author&gt;&lt;author&gt;Hervig, Linda K.&lt;/author&gt;&lt;author&gt;et, al&lt;/author&gt;&lt;/authors&gt;&lt;/contributors&gt;&lt;titles&gt;&lt;title&gt;Distinguishing optimism from pessimism: Relations to fundamental dimensions of mood and personality&lt;/title&gt;&lt;secondary-title&gt;Journal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1067-1074&lt;/pages&gt;&lt;volume&gt;62&lt;/volume&gt;&lt;number&gt;6&lt;/number&gt;&lt;section&gt;1067&lt;/section&gt;&lt;dates&gt;&lt;year&gt;1992&lt;/year&gt;&lt;/dates&gt;&lt;isbn&gt;0022-3514&lt;/isbn&gt;&lt;label&gt;marshall_1992_62_1067&lt;/label&gt;&lt;work-type&gt;Article&lt;/work-type&gt;&lt;urls&gt;&lt;related-urls&gt;&lt;url&gt;https://www.scopus.com/inward/record.uri?eid=2-s2.0-0001076996&amp;amp;doi=10.1037%2f0022-3514.62.6.1067&amp;amp;partnerID=40&amp;amp;md5=c5be0743b5e15ffc5dbf3b50e3f75c48&lt;/url&gt;&lt;/related-urls&gt;&lt;/urls&gt;&lt;electronic-resource-num&gt;10.1037/0022-3514.62.6.1067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Marshall et al.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563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B1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2D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1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FE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63F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2CB608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060A" w14:textId="1926C4E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AuthorYear="1"&gt;&lt;Author&gt;Marshall&lt;/Author&gt;&lt;Year&gt;1992&lt;/Year&gt;&lt;RecNum&gt;780&lt;/RecNum&gt;&lt;IDText&gt;marshall_1992_62_1067&lt;/IDText&gt;&lt;DisplayText&gt;Marshall et al. (1992)&lt;/DisplayText&gt;&lt;record&gt;&lt;rec-number&gt;780&lt;/rec-number&gt;&lt;foreign-keys&gt;&lt;key app="EN" db-id="9rtxtrx0hd0zdmef9t3x0a07s9zep59wfs29" timestamp="1570419767"&gt;780&lt;/key&gt;&lt;/foreign-keys&gt;&lt;ref-type name="Journal Article"&gt;17&lt;/ref-type&gt;&lt;contributors&gt;&lt;authors&gt;&lt;author&gt;Marshall, Grant N.&lt;/author&gt;&lt;author&gt;Wortman, Camille B.&lt;/author&gt;&lt;author&gt;Kusulas, Jeffrey W.&lt;/author&gt;&lt;author&gt;Hervig, Linda K.&lt;/author&gt;&lt;author&gt;et, al&lt;/author&gt;&lt;/authors&gt;&lt;/contributors&gt;&lt;titles&gt;&lt;title&gt;Distinguishing optimism from pessimism: Relations to fundamental dimensions of mood and personality&lt;/title&gt;&lt;secondary-title&gt;Journal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1067-1074&lt;/pages&gt;&lt;volume&gt;62&lt;/volume&gt;&lt;number&gt;6&lt;/number&gt;&lt;section&gt;1067&lt;/section&gt;&lt;dates&gt;&lt;year&gt;1992&lt;/year&gt;&lt;/dates&gt;&lt;isbn&gt;0022-3514&lt;/isbn&gt;&lt;label&gt;marshall_1992_62_1067&lt;/label&gt;&lt;work-type&gt;Article&lt;/work-type&gt;&lt;urls&gt;&lt;related-urls&gt;&lt;url&gt;https://www.scopus.com/inward/record.uri?eid=2-s2.0-0001076996&amp;amp;doi=10.1037%2f0022-3514.62.6.1067&amp;amp;partnerID=40&amp;amp;md5=c5be0743b5e15ffc5dbf3b50e3f75c48&lt;/url&gt;&lt;/related-urls&gt;&lt;/urls&gt;&lt;electronic-resource-num&gt;10.1037/0022-3514.62.6.1067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Marshall et al.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6EE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29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93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A6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67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82B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863860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D24B" w14:textId="6BF3964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AuthorYear="1"&gt;&lt;Author&gt;Martin&lt;/Author&gt;&lt;Year&gt;2013&lt;/Year&gt;&lt;RecNum&gt;781&lt;/RecNum&gt;&lt;IDText&gt;martin_2013_105_728&lt;/IDText&gt;&lt;DisplayText&gt;Martin et al. (2013)&lt;/DisplayText&gt;&lt;record&gt;&lt;rec-number&gt;781&lt;/rec-number&gt;&lt;foreign-keys&gt;&lt;key app="EN" db-id="9rtxtrx0hd0zdmef9t3x0a07s9zep59wfs29" timestamp="1570419767"&gt;781&lt;/key&gt;&lt;/foreign-keys&gt;&lt;ref-type name="Journal Article"&gt;17&lt;/ref-type&gt;&lt;contributors&gt;&lt;authors&gt;&lt;author&gt;Martin, Andrew J.&lt;/author&gt;&lt;author&gt;Nejad, Harry G.&lt;/author&gt;&lt;author&gt;Colmar, Susan&lt;/author&gt;&lt;author&gt;Liem, Gregory Arief D.&lt;/author&gt;&lt;/authors&gt;&lt;/contributors&gt;&lt;titles&gt;&lt;title&gt;Adaptability: How students’ responses to uncertainty and novelty predict their academic and non-academic outcomes&lt;/title&gt;&lt;secondary-title&gt;Journal of Educational Psychology&lt;/secondary-title&gt;&lt;/titles&gt;&lt;periodical&gt;&lt;full-title&gt;Journal of Educational Psychology&lt;/full-title&gt;&lt;abbr-1&gt;J. Educ. Psychol.&lt;/abbr-1&gt;&lt;abbr-2&gt;J Educ Psychol&lt;/abbr-2&gt;&lt;/periodical&gt;&lt;pages&gt;728-746&lt;/pages&gt;&lt;volume&gt;105&lt;/volume&gt;&lt;number&gt;3&lt;/number&gt;&lt;section&gt;728&lt;/section&gt;&lt;dates&gt;&lt;year&gt;2013&lt;/year&gt;&lt;/dates&gt;&lt;isbn&gt;1939-2176&amp;#xD;0022-0663&lt;/isbn&gt;&lt;label&gt;martin_2013_105_728&lt;/label&gt;&lt;work-type&gt;Article&lt;/work-type&gt;&lt;urls&gt;&lt;related-urls&gt;&lt;url&gt;https://www.scopus.com/inward/record.uri?eid=2-s2.0-84881624296&amp;amp;doi=10.1037%2fa0032794&amp;amp;partnerID=40&amp;amp;md5=84d42f23b486baacaf2b6769bd480128&lt;/url&gt;&lt;/related-urls&gt;&lt;/urls&gt;&lt;electronic-resource-num&gt;10.1037/a0032794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Martin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59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F7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5B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28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EE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B1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2538162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F93" w14:textId="26036EC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AuthorYear="1"&gt;&lt;Author&gt;Martinez-Molina&lt;/Author&gt;&lt;Year&gt;2018&lt;/Year&gt;&lt;RecNum&gt;782&lt;/RecNum&gt;&lt;IDText&gt;martinez-molina_2018_2018&lt;/IDText&gt;&lt;DisplayText&gt;Martinez-Molina &amp;amp; Arias (2018)&lt;/DisplayText&gt;&lt;record&gt;&lt;rec-number&gt;782&lt;/rec-number&gt;&lt;foreign-keys&gt;&lt;key app="EN" db-id="9rtxtrx0hd0zdmef9t3x0a07s9zep59wfs29" timestamp="1570419767"&gt;782&lt;/key&gt;&lt;/foreign-keys&gt;&lt;ref-type name="Journal Article"&gt;17&lt;/ref-type&gt;&lt;contributors&gt;&lt;authors&gt;&lt;author&gt;Martinez-Molina, A.&lt;/author&gt;&lt;author&gt;Arias, V. B.&lt;/author&gt;&lt;/authors&gt;&lt;/contributors&gt;&lt;auth-address&gt;Departamento de Psicologia y Sociologia, Universidad de Zaragoza, Teruel, Spain.&amp;#xD;Facultad de Psicologia, Universidad de Salamanca, Spain.&lt;/auth-address&gt;&lt;titles&gt;&lt;title&gt;Balanced and positively worded personality short-forms: Mini-IPIP validity and cross-cultural invariance&lt;/title&gt;&lt;secondary-title&gt;PeerJ&lt;/secondary-title&gt;&lt;/titles&gt;&lt;pages&gt;e5542&lt;/pages&gt;&lt;volume&gt;6&lt;/volume&gt;&lt;edition&gt;2018/09/19&lt;/edition&gt;&lt;keywords&gt;&lt;keyword&gt;Esem&lt;/keyword&gt;&lt;keyword&gt;Invariance&lt;/keyword&gt;&lt;keyword&gt;Mini-IPIP&lt;/keyword&gt;&lt;keyword&gt;Personality&lt;/keyword&gt;&lt;keyword&gt;Validity&lt;/keyword&gt;&lt;keyword&gt;Wording&lt;/keyword&gt;&lt;/keywords&gt;&lt;dates&gt;&lt;year&gt;2018&lt;/year&gt;&lt;/dates&gt;&lt;isbn&gt;2167-8359 (Print)&amp;#xD;2167-8359 (Linking)&lt;/isbn&gt;&lt;accession-num&gt;30225170&lt;/accession-num&gt;&lt;label&gt;martinez-molina_2018_2018&lt;/label&gt;&lt;urls&gt;&lt;related-urls&gt;&lt;url&gt;https://www.ncbi.nlm.nih.gov/pubmed/30225170&lt;/url&gt;&lt;/related-urls&gt;&lt;/urls&gt;&lt;custom2&gt;PMC6139243&lt;/custom2&gt;&lt;electronic-resource-num&gt;10.7717/peerj.5542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Martinez-Molina &amp; Arias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861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EC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7E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15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3F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73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</w:tr>
      <w:tr w:rsidR="00FC601A" w:rsidRPr="00FC601A" w14:paraId="5810AB9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0B91" w14:textId="3F20CBC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AuthorYear="1"&gt;&lt;Author&gt;Martinez-Molina&lt;/Author&gt;&lt;Year&gt;2018&lt;/Year&gt;&lt;RecNum&gt;782&lt;/RecNum&gt;&lt;IDText&gt;martinez-molina_2018_2018&lt;/IDText&gt;&lt;DisplayText&gt;Martinez-Molina &amp;amp; Arias (2018)&lt;/DisplayText&gt;&lt;record&gt;&lt;rec-number&gt;782&lt;/rec-number&gt;&lt;foreign-keys&gt;&lt;key app="EN" db-id="9rtxtrx0hd0zdmef9t3x0a07s9zep59wfs29" timestamp="1570419767"&gt;782&lt;/key&gt;&lt;/foreign-keys&gt;&lt;ref-type name="Journal Article"&gt;17&lt;/ref-type&gt;&lt;contributors&gt;&lt;authors&gt;&lt;author&gt;Martinez-Molina, A.&lt;/author&gt;&lt;author&gt;Arias, V. B.&lt;/author&gt;&lt;/authors&gt;&lt;/contributors&gt;&lt;auth-address&gt;Departamento de Psicologia y Sociologia, Universidad de Zaragoza, Teruel, Spain.&amp;#xD;Facultad de Psicologia, Universidad de Salamanca, Spain.&lt;/auth-address&gt;&lt;titles&gt;&lt;title&gt;Balanced and positively worded personality short-forms: Mini-IPIP validity and cross-cultural invariance&lt;/title&gt;&lt;secondary-title&gt;PeerJ&lt;/secondary-title&gt;&lt;/titles&gt;&lt;pages&gt;e5542&lt;/pages&gt;&lt;volume&gt;6&lt;/volume&gt;&lt;edition&gt;2018/09/19&lt;/edition&gt;&lt;keywords&gt;&lt;keyword&gt;Esem&lt;/keyword&gt;&lt;keyword&gt;Invariance&lt;/keyword&gt;&lt;keyword&gt;Mini-IPIP&lt;/keyword&gt;&lt;keyword&gt;Personality&lt;/keyword&gt;&lt;keyword&gt;Validity&lt;/keyword&gt;&lt;keyword&gt;Wording&lt;/keyword&gt;&lt;/keywords&gt;&lt;dates&gt;&lt;year&gt;2018&lt;/year&gt;&lt;/dates&gt;&lt;isbn&gt;2167-8359 (Print)&amp;#xD;2167-8359 (Linking)&lt;/isbn&gt;&lt;accession-num&gt;30225170&lt;/accession-num&gt;&lt;label&gt;martinez-molina_2018_2018&lt;/label&gt;&lt;urls&gt;&lt;related-urls&gt;&lt;url&gt;https://www.ncbi.nlm.nih.gov/pubmed/30225170&lt;/url&gt;&lt;/related-urls&gt;&lt;/urls&gt;&lt;custom2&gt;PMC6139243&lt;/custom2&gt;&lt;electronic-resource-num&gt;10.7717/peerj.5542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Martinez-Molina &amp; Arias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B05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E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13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B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BE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15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1A6D4AB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12C8" w14:textId="3C49828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AuthorYear="1"&gt;&lt;Author&gt;Martinez-Molina&lt;/Author&gt;&lt;Year&gt;2018&lt;/Year&gt;&lt;RecNum&gt;782&lt;/RecNum&gt;&lt;IDText&gt;martinez-molina_2018_2018&lt;/IDText&gt;&lt;DisplayText&gt;Martinez-Molina &amp;amp; Arias (2018)&lt;/DisplayText&gt;&lt;record&gt;&lt;rec-number&gt;782&lt;/rec-number&gt;&lt;foreign-keys&gt;&lt;key app="EN" db-id="9rtxtrx0hd0zdmef9t3x0a07s9zep59wfs29" timestamp="1570419767"&gt;782&lt;/key&gt;&lt;/foreign-keys&gt;&lt;ref-type name="Journal Article"&gt;17&lt;/ref-type&gt;&lt;contributors&gt;&lt;authors&gt;&lt;author&gt;Martinez-Molina, A.&lt;/author&gt;&lt;author&gt;Arias, V. B.&lt;/author&gt;&lt;/authors&gt;&lt;/contributors&gt;&lt;auth-address&gt;Departamento de Psicologia y Sociologia, Universidad de Zaragoza, Teruel, Spain.&amp;#xD;Facultad de Psicologia, Universidad de Salamanca, Spain.&lt;/auth-address&gt;&lt;titles&gt;&lt;title&gt;Balanced and positively worded personality short-forms: Mini-IPIP validity and cross-cultural invariance&lt;/title&gt;&lt;secondary-title&gt;PeerJ&lt;/secondary-title&gt;&lt;/titles&gt;&lt;pages&gt;e5542&lt;/pages&gt;&lt;volume&gt;6&lt;/volume&gt;&lt;edition&gt;2018/09/19&lt;/edition&gt;&lt;keywords&gt;&lt;keyword&gt;Esem&lt;/keyword&gt;&lt;keyword&gt;Invariance&lt;/keyword&gt;&lt;keyword&gt;Mini-IPIP&lt;/keyword&gt;&lt;keyword&gt;Personality&lt;/keyword&gt;&lt;keyword&gt;Validity&lt;/keyword&gt;&lt;keyword&gt;Wording&lt;/keyword&gt;&lt;/keywords&gt;&lt;dates&gt;&lt;year&gt;2018&lt;/year&gt;&lt;/dates&gt;&lt;isbn&gt;2167-8359 (Print)&amp;#xD;2167-8359 (Linking)&lt;/isbn&gt;&lt;accession-num&gt;30225170&lt;/accession-num&gt;&lt;label&gt;martinez-molina_2018_2018&lt;/label&gt;&lt;urls&gt;&lt;related-urls&gt;&lt;url&gt;https://www.ncbi.nlm.nih.gov/pubmed/30225170&lt;/url&gt;&lt;/related-urls&gt;&lt;/urls&gt;&lt;custom2&gt;PMC6139243&lt;/custom2&gt;&lt;electronic-resource-num&gt;10.7717/peerj.5542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Martinez-Molina &amp; Arias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425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12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93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B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4F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A4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51D6729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6A9" w14:textId="3A013A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AuthorYear="1"&gt;&lt;Author&gt;McCrae&lt;/Author&gt;&lt;Year&gt;1991&lt;/Year&gt;&lt;RecNum&gt;783&lt;/RecNum&gt;&lt;IDText&gt;mccrae_1991_17_227&lt;/IDText&gt;&lt;DisplayText&gt;McCrae &amp;amp; Costa (1991)&lt;/DisplayText&gt;&lt;record&gt;&lt;rec-number&gt;783&lt;/rec-number&gt;&lt;foreign-keys&gt;&lt;key app="EN" db-id="9rtxtrx0hd0zdmef9t3x0a07s9zep59wfs29" timestamp="1570419767"&gt;783&lt;/key&gt;&lt;/foreign-keys&gt;&lt;ref-type name="Journal Article"&gt;17&lt;/ref-type&gt;&lt;contributors&gt;&lt;authors&gt;&lt;author&gt;McCrae, R.R.&lt;/author&gt;&lt;author&gt;Costa, P.T.&lt;/author&gt;&lt;/authors&gt;&lt;/contributors&gt;&lt;titles&gt;&lt;title&gt;Adding Liebe und Arbeit: The full five-factor model and well-being&lt;/title&gt;&lt;secondary-title&gt;Personality and Social Psychology Bulletin&lt;/secondary-title&gt;&lt;/titles&gt;&lt;pages&gt;227-232&lt;/pages&gt;&lt;volume&gt;17&lt;/volume&gt;&lt;number&gt;2&lt;/number&gt;&lt;dates&gt;&lt;year&gt;1991&lt;/year&gt;&lt;/dates&gt;&lt;label&gt;mccrae_1991_17_227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McCrae &amp; Costa (1991)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D0D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24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30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66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7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74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</w:tr>
      <w:tr w:rsidR="00FC601A" w:rsidRPr="00FC601A" w14:paraId="09D5624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66BE" w14:textId="6E6B639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AuthorYear="1"&gt;&lt;Author&gt;McCrae&lt;/Author&gt;&lt;Year&gt;1991&lt;/Year&gt;&lt;RecNum&gt;783&lt;/RecNum&gt;&lt;IDText&gt;mccrae_1991_17_227&lt;/IDText&gt;&lt;DisplayText&gt;McCrae &amp;amp; Costa (1991)&lt;/DisplayText&gt;&lt;record&gt;&lt;rec-number&gt;783&lt;/rec-number&gt;&lt;foreign-keys&gt;&lt;key app="EN" db-id="9rtxtrx0hd0zdmef9t3x0a07s9zep59wfs29" timestamp="1570419767"&gt;783&lt;/key&gt;&lt;/foreign-keys&gt;&lt;ref-type name="Journal Article"&gt;17&lt;/ref-type&gt;&lt;contributors&gt;&lt;authors&gt;&lt;author&gt;McCrae, R.R.&lt;/author&gt;&lt;author&gt;Costa, P.T.&lt;/author&gt;&lt;/authors&gt;&lt;/contributors&gt;&lt;titles&gt;&lt;title&gt;Adding Liebe und Arbeit: The full five-factor model and well-being&lt;/title&gt;&lt;secondary-title&gt;Personality and Social Psychology Bulletin&lt;/secondary-title&gt;&lt;/titles&gt;&lt;pages&gt;227-232&lt;/pages&gt;&lt;volume&gt;17&lt;/volume&gt;&lt;number&gt;2&lt;/number&gt;&lt;dates&gt;&lt;year&gt;1991&lt;/year&gt;&lt;/dates&gt;&lt;label&gt;mccrae_1991_17_227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McCrae &amp; Costa (1991)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4B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34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1E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6E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10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39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</w:tr>
      <w:tr w:rsidR="00FC601A" w:rsidRPr="00FC601A" w14:paraId="342016C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D64B" w14:textId="3F25491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AuthorYear="1"&gt;&lt;Author&gt;McCrae&lt;/Author&gt;&lt;Year&gt;1991&lt;/Year&gt;&lt;RecNum&gt;783&lt;/RecNum&gt;&lt;IDText&gt;mccrae_1991_17_227&lt;/IDText&gt;&lt;DisplayText&gt;McCrae &amp;amp; Costa (1991)&lt;/DisplayText&gt;&lt;record&gt;&lt;rec-number&gt;783&lt;/rec-number&gt;&lt;foreign-keys&gt;&lt;key app="EN" db-id="9rtxtrx0hd0zdmef9t3x0a07s9zep59wfs29" timestamp="1570419767"&gt;783&lt;/key&gt;&lt;/foreign-keys&gt;&lt;ref-type name="Journal Article"&gt;17&lt;/ref-type&gt;&lt;contributors&gt;&lt;authors&gt;&lt;author&gt;McCrae, R.R.&lt;/author&gt;&lt;author&gt;Costa, P.T.&lt;/author&gt;&lt;/authors&gt;&lt;/contributors&gt;&lt;titles&gt;&lt;title&gt;Adding Liebe und Arbeit: The full five-factor model and well-being&lt;/title&gt;&lt;secondary-title&gt;Personality and Social Psychology Bulletin&lt;/secondary-title&gt;&lt;/titles&gt;&lt;pages&gt;227-232&lt;/pages&gt;&lt;volume&gt;17&lt;/volume&gt;&lt;number&gt;2&lt;/number&gt;&lt;dates&gt;&lt;year&gt;1991&lt;/year&gt;&lt;/dates&gt;&lt;label&gt;mccrae_1991_17_227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McCrae &amp; Costa (1991)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E44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04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10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2E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E7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0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7E0BA01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919A" w14:textId="3D882CB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AuthorYear="1"&gt;&lt;Author&gt;McCullough&lt;/Author&gt;&lt;Year&gt;2002&lt;/Year&gt;&lt;RecNum&gt;784&lt;/RecNum&gt;&lt;IDText&gt;mccullough_2002_82_112&lt;/IDText&gt;&lt;DisplayText&gt;McCullough et al. (2002)&lt;/DisplayText&gt;&lt;record&gt;&lt;rec-number&gt;784&lt;/rec-number&gt;&lt;foreign-keys&gt;&lt;key app="EN" db-id="9rtxtrx0hd0zdmef9t3x0a07s9zep59wfs29" timestamp="1570419767"&gt;784&lt;/key&gt;&lt;/foreign-keys&gt;&lt;ref-type name="Journal Article"&gt;17&lt;/ref-type&gt;&lt;contributors&gt;&lt;authors&gt;&lt;author&gt;McCullough, Michael E.&lt;/author&gt;&lt;author&gt;Emmons, Robert A.&lt;/author&gt;&lt;author&gt;Tsang, Jo-Ann&lt;/author&gt;&lt;/authors&gt;&lt;/contributors&gt;&lt;titles&gt;&lt;title&gt;The grateful disposition: A conceptual and empirical topography&lt;/title&gt;&lt;secondary-title&gt;Journal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Psychology&lt;/abbr-3&gt;&lt;/periodical&gt;&lt;pages&gt;112-127&lt;/pages&gt;&lt;volume&gt;82&lt;/volume&gt;&lt;number&gt;1&lt;/number&gt;&lt;section&gt;112&lt;/section&gt;&lt;dates&gt;&lt;year&gt;2002&lt;/year&gt;&lt;/dates&gt;&lt;publisher&gt;American Psychological Association Inc.&lt;/publisher&gt;&lt;isbn&gt;1939-1315&amp;#xD;0022-3514&lt;/isbn&gt;&lt;label&gt;mccullough_2002_82_112&lt;/label&gt;&lt;work-type&gt;Article&lt;/work-type&gt;&lt;urls&gt;&lt;related-urls&gt;&lt;url&gt;https://www.scopus.com/inward/record.uri?eid=2-s2.0-85047672702&amp;amp;doi=10.1037%2f0022-3514.82.1.112&amp;amp;partnerID=40&amp;amp;md5=bbc7519791c0fa8df00cdf5a182354f4&lt;/url&gt;&lt;/related-urls&gt;&lt;/urls&gt;&lt;electronic-resource-num&gt;10.1037/0022-3514.82.1.112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McCullough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903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94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27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1C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EC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03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4DAAE56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A8BD" w14:textId="5BD6FBE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AuthorYear="1"&gt;&lt;Author&gt;McKay&lt;/Author&gt;&lt;Year&gt;2017&lt;/Year&gt;&lt;RecNum&gt;785&lt;/RecNum&gt;&lt;IDText&gt;mckay_2018_thesis_NA&lt;/IDText&gt;&lt;DisplayText&gt;McKay (2017)&lt;/DisplayText&gt;&lt;record&gt;&lt;rec-number&gt;785&lt;/rec-number&gt;&lt;foreign-keys&gt;&lt;key app="EN" db-id="9rtxtrx0hd0zdmef9t3x0a07s9zep59wfs29" timestamp="1570419767"&gt;785&lt;/key&gt;&lt;/foreign-keys&gt;&lt;ref-type name="Thesis"&gt;32&lt;/ref-type&gt;&lt;contributors&gt;&lt;authors&gt;&lt;author&gt;McKay, Derek A&lt;/author&gt;&lt;/authors&gt;&lt;/contributors&gt;&lt;titles&gt;&lt;title&gt;A facet and domain-level analysis of two trait models of personality: Relationship with subjective well-being.&lt;/title&gt;&lt;/titles&gt;&lt;dates&gt;&lt;year&gt;2017&lt;/year&gt;&lt;/dates&gt;&lt;pub-location&gt;Akron, Ohio, United States&lt;/pub-location&gt;&lt;publisher&gt;The University of Akron&lt;/publisher&gt;&lt;label&gt;mckay_2018_thesis_NA&lt;/label&gt;&lt;work-type&gt;Doctoral dissertation&lt;/work-type&gt;&lt;urls&gt;&lt;related-urls&gt;&lt;url&gt;http://ezproxy.deakin.edu.au/login?url=http://search.ebscohost.com/login.aspx?direct=true&amp;amp;AuthType=ip,sso&amp;amp;db=psyh&amp;amp;AN=2018-11224-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McKay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236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1A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6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3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DB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F8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</w:tr>
      <w:tr w:rsidR="00FC601A" w:rsidRPr="00FC601A" w14:paraId="6ED2E05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6355" w14:textId="269E71F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AuthorYear="1"&gt;&lt;Author&gt;McKay&lt;/Author&gt;&lt;Year&gt;2017&lt;/Year&gt;&lt;RecNum&gt;785&lt;/RecNum&gt;&lt;IDText&gt;mckay_2018_thesis_NA&lt;/IDText&gt;&lt;DisplayText&gt;McKay (2017)&lt;/DisplayText&gt;&lt;record&gt;&lt;rec-number&gt;785&lt;/rec-number&gt;&lt;foreign-keys&gt;&lt;key app="EN" db-id="9rtxtrx0hd0zdmef9t3x0a07s9zep59wfs29" timestamp="1570419767"&gt;785&lt;/key&gt;&lt;/foreign-keys&gt;&lt;ref-type name="Thesis"&gt;32&lt;/ref-type&gt;&lt;contributors&gt;&lt;authors&gt;&lt;author&gt;McKay, Derek A&lt;/author&gt;&lt;/authors&gt;&lt;/contributors&gt;&lt;titles&gt;&lt;title&gt;A facet and domain-level analysis of two trait models of personality: Relationship with subjective well-being.&lt;/title&gt;&lt;/titles&gt;&lt;dates&gt;&lt;year&gt;2017&lt;/year&gt;&lt;/dates&gt;&lt;pub-location&gt;Akron, Ohio, United States&lt;/pub-location&gt;&lt;publisher&gt;The University of Akron&lt;/publisher&gt;&lt;label&gt;mckay_2018_thesis_NA&lt;/label&gt;&lt;work-type&gt;Doctoral dissertation&lt;/work-type&gt;&lt;urls&gt;&lt;related-urls&gt;&lt;url&gt;http://ezproxy.deakin.edu.au/login?url=http://search.ebscohost.com/login.aspx?direct=true&amp;amp;AuthType=ip,sso&amp;amp;db=psyh&amp;amp;AN=2018-11224-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McKay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6F3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B2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0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3D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A2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E9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250402F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A9F3" w14:textId="754D560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AuthorYear="1"&gt;&lt;Author&gt;McKay&lt;/Author&gt;&lt;Year&gt;2017&lt;/Year&gt;&lt;RecNum&gt;785&lt;/RecNum&gt;&lt;IDText&gt;mckay_2018_thesis_NA&lt;/IDText&gt;&lt;DisplayText&gt;McKay (2017)&lt;/DisplayText&gt;&lt;record&gt;&lt;rec-number&gt;785&lt;/rec-number&gt;&lt;foreign-keys&gt;&lt;key app="EN" db-id="9rtxtrx0hd0zdmef9t3x0a07s9zep59wfs29" timestamp="1570419767"&gt;785&lt;/key&gt;&lt;/foreign-keys&gt;&lt;ref-type name="Thesis"&gt;32&lt;/ref-type&gt;&lt;contributors&gt;&lt;authors&gt;&lt;author&gt;McKay, Derek A&lt;/author&gt;&lt;/authors&gt;&lt;/contributors&gt;&lt;titles&gt;&lt;title&gt;A facet and domain-level analysis of two trait models of personality: Relationship with subjective well-being.&lt;/title&gt;&lt;/titles&gt;&lt;dates&gt;&lt;year&gt;2017&lt;/year&gt;&lt;/dates&gt;&lt;pub-location&gt;Akron, Ohio, United States&lt;/pub-location&gt;&lt;publisher&gt;The University of Akron&lt;/publisher&gt;&lt;label&gt;mckay_2018_thesis_NA&lt;/label&gt;&lt;work-type&gt;Doctoral dissertation&lt;/work-type&gt;&lt;urls&gt;&lt;related-urls&gt;&lt;url&gt;http://ezproxy.deakin.edu.au/login?url=http://search.ebscohost.com/login.aspx?direct=true&amp;amp;AuthType=ip,sso&amp;amp;db=psyh&amp;amp;AN=2018-11224-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McKay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8D3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65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9C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6D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5C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BE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3BDE0F6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BECA" w14:textId="2BBAD6D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102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11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A0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74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3A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D6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</w:tr>
      <w:tr w:rsidR="00FC601A" w:rsidRPr="00FC601A" w14:paraId="58BBF08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2B0" w14:textId="3F7FA29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081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E7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F7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5D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62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B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0674D43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A3E4" w14:textId="133D1D9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3FC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F9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65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39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17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26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469F2B8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E8FD" w14:textId="4DCEBCF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0A8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98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E8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73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B0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A7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0A9E6E2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9576" w14:textId="0B3E043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AB4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B3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1C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88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59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7A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0DE31EB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23A3" w14:textId="32B0B2C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110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70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02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65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32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8F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11C786B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C19" w14:textId="47F1F47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761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5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BF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52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E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8D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79924F7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D807" w14:textId="2092F9C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567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4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29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6E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9D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99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74B61D1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F98" w14:textId="2CC77CB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AuthorYear="1"&gt;&lt;Author&gt;McMahan&lt;/Author&gt;&lt;Year&gt;2013&lt;/Year&gt;&lt;RecNum&gt;786&lt;/RecNum&gt;&lt;IDText&gt;mcmahan_2013_NA_3&lt;/IDText&gt;&lt;DisplayText&gt;McMahan et al. (2013)&lt;/DisplayText&gt;&lt;record&gt;&lt;rec-number&gt;786&lt;/rec-number&gt;&lt;foreign-keys&gt;&lt;key app="EN" db-id="9rtxtrx0hd0zdmef9t3x0a07s9zep59wfs29" timestamp="1570419767"&gt;786&lt;/key&gt;&lt;/foreign-keys&gt;&lt;ref-type name="Journal Article"&gt;17&lt;/ref-type&gt;&lt;contributors&gt;&lt;authors&gt;&lt;author&gt;McMahan, Ethan A.&lt;/author&gt;&lt;author&gt;Renken, Maggie D.&lt;/author&gt;&lt;author&gt;Kehn, Andre&lt;/author&gt;&lt;author&gt;Nitkova, Martina&lt;/author&gt;&lt;/authors&gt;&lt;/contributors&gt;&lt;titles&gt;&lt;title&gt;Individual conceptions of well-being predict psychological and subjective well-being: Beyond the big five&lt;/title&gt;&lt;secondary-title&gt;The happiness compass: Theories, actions and perspectives for well-being.&lt;/secondary-title&gt;&lt;/titles&gt;&lt;pages&gt;42430&lt;/pages&gt;&lt;dates&gt;&lt;year&gt;2013&lt;/year&gt;&lt;/dates&gt;&lt;publisher&gt;Nova Science Publishers&lt;/publisher&gt;&lt;label&gt;mcmahan_2013_NA_3&lt;/label&gt;&lt;work-type&gt;bookSection&lt;/work-type&gt;&lt;urls&gt;&lt;related-urls&gt;&lt;url&gt;http://ezproxy.deakin.edu.au/login?url=http://search.ebscohost.com/login.aspx?direct=true&amp;amp;AuthType=ip,sso&amp;amp;db=psyh&amp;amp;AN=2014-02195-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McMahan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A9A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AFF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E0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7C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D2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7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17F216B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54A7" w14:textId="401EBD7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34D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3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5E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81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C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40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</w:tr>
      <w:tr w:rsidR="00FC601A" w:rsidRPr="00FC601A" w14:paraId="4E02B6B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EEFA" w14:textId="665FA57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C2C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99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CA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DA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BE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64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09A085A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8057" w14:textId="6D67B5A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7F1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8E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6D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EE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44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A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0339037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0AA9" w14:textId="2F9BF08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F6C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E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5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FC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25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95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04C95B7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6915" w14:textId="3F3F1A3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32B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1F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D6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34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63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A6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1876260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4A43" w14:textId="642DFC8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B83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FC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2D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C4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21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98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52847A6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FD7C" w14:textId="063AB7C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40F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8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92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6C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F5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23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17CF82F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D8CE" w14:textId="3BD81B6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209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2A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8F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DB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30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0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35F841B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A156" w14:textId="1A139AF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AuthorYear="1"&gt;&lt;Author&gt;Meléndez&lt;/Author&gt;&lt;Year&gt;2019&lt;/Year&gt;&lt;RecNum&gt;787&lt;/RecNum&gt;&lt;IDText&gt;melendez_2019_82_88&lt;/IDText&gt;&lt;DisplayText&gt;Meléndez et al. (2019)&lt;/DisplayText&gt;&lt;record&gt;&lt;rec-number&gt;787&lt;/rec-number&gt;&lt;foreign-keys&gt;&lt;key app="EN" db-id="9rtxtrx0hd0zdmef9t3x0a07s9zep59wfs29" timestamp="1570419767"&gt;787&lt;/key&gt;&lt;/foreign-keys&gt;&lt;ref-type name="Journal Article"&gt;17&lt;/ref-type&gt;&lt;contributors&gt;&lt;authors&gt;&lt;author&gt;Meléndez, Juan Carlos&lt;/author&gt;&lt;author&gt;Satorres, Encarna&lt;/author&gt;&lt;author&gt;Cujiño, M&lt;/author&gt;&lt;author&gt;Reyes, M&lt;/author&gt;&lt;/authors&gt;&lt;/contributors&gt;&lt;titles&gt;&lt;title&gt;Big Five and psychological and subjective well-being in Colombian older adults&lt;/title&gt;&lt;secondary-title&gt;Archives of Gerontology and Geriatrics&lt;/secondary-title&gt;&lt;/titles&gt;&lt;periodical&gt;&lt;full-title&gt;Archives of Gerontology and Geriatrics&lt;/full-title&gt;&lt;abbr-1&gt;Arch. Gerontol. Geriatr.&lt;/abbr-1&gt;&lt;abbr-2&gt;Arch Gerontol Geriatr&lt;/abbr-2&gt;&lt;abbr-3&gt;Archives of Gerontology &amp;amp; Geriatrics&lt;/abbr-3&gt;&lt;/periodical&gt;&lt;pages&gt;88-93&lt;/pages&gt;&lt;volume&gt;82&lt;/volume&gt;&lt;dates&gt;&lt;year&gt;2019&lt;/year&gt;&lt;/dates&gt;&lt;label&gt;melendez_2019_82_88&lt;/label&gt;&lt;urls&gt;&lt;/urls&gt;&lt;electronic-resource-num&gt;10.1016/j.archger.2019.01.016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Meléndez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19C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1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61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BE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94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81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2C0C3D7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A46" w14:textId="73C35F0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AuthorYear="1"&gt;&lt;Author&gt;Mellor&lt;/Author&gt;&lt;Year&gt;2003&lt;/Year&gt;&lt;RecNum&gt;788&lt;/RecNum&gt;&lt;IDText&gt;mellor_2003_1_&lt;/IDText&gt;&lt;DisplayText&gt;Mellor et al. (2003)&lt;/DisplayText&gt;&lt;record&gt;&lt;rec-number&gt;788&lt;/rec-number&gt;&lt;foreign-keys&gt;&lt;key app="EN" db-id="9rtxtrx0hd0zdmef9t3x0a07s9zep59wfs29" timestamp="1570419767"&gt;788&lt;/key&gt;&lt;/foreign-keys&gt;&lt;ref-type name="Journal Article"&gt;17&lt;/ref-type&gt;&lt;contributors&gt;&lt;authors&gt;&lt;author&gt;Mellor, D. J.&lt;/author&gt;&lt;author&gt;Cummins, R. A.&lt;/author&gt;&lt;author&gt;Karlinski, E.&lt;/author&gt;&lt;author&gt;Storer, S. P.&lt;/author&gt;&lt;/authors&gt;&lt;/contributors&gt;&lt;auth-address&gt;School of Psychology, Deakin University, Burwood, Australia. mellor@deakin.edu.au&lt;/auth-address&gt;&lt;titles&gt;&lt;title&gt;The management of subjective quality of life by short-stay hospital patients: an exploratory study&lt;/title&gt;&lt;secondary-title&gt;Health Qual Life Outcomes&lt;/secondary-title&gt;&lt;/titles&gt;&lt;pages&gt;39&lt;/pages&gt;&lt;volume&gt;1&lt;/volume&gt;&lt;edition&gt;2003/10/04&lt;/edition&gt;&lt;keywords&gt;&lt;keyword&gt;Adult&lt;/keyword&gt;&lt;keyword&gt;Aged&lt;/keyword&gt;&lt;keyword&gt;Female&lt;/keyword&gt;&lt;keyword&gt;Health Status&lt;/keyword&gt;&lt;keyword&gt;Hospitalization&lt;/keyword&gt;&lt;keyword&gt;Humans&lt;/keyword&gt;&lt;keyword&gt;Length of Stay&lt;/keyword&gt;&lt;keyword&gt;Male&lt;/keyword&gt;&lt;keyword&gt;Middle Aged&lt;/keyword&gt;&lt;keyword&gt;*Models, Psychological&lt;/keyword&gt;&lt;keyword&gt;Multivariate Analysis&lt;/keyword&gt;&lt;keyword&gt;Patient Satisfaction&lt;/keyword&gt;&lt;keyword&gt;Postoperative Period&lt;/keyword&gt;&lt;keyword&gt;Psychometrics/*methods&lt;/keyword&gt;&lt;keyword&gt;Quality of Life/*psychology&lt;/keyword&gt;&lt;keyword&gt;Reproducibility of Results&lt;/keyword&gt;&lt;keyword&gt;Surgical Procedures, Operative/*psychology&lt;/keyword&gt;&lt;keyword&gt;Surveys and Questionnaires&lt;/keyword&gt;&lt;/keywords&gt;&lt;dates&gt;&lt;year&gt;2003&lt;/year&gt;&lt;pub-dates&gt;&lt;date&gt;Sep 8&lt;/date&gt;&lt;/pub-dates&gt;&lt;/dates&gt;&lt;isbn&gt;1477-7525 (Electronic)&amp;#xD;1477-7525 (Linking)&lt;/isbn&gt;&lt;accession-num&gt;14525618&lt;/accession-num&gt;&lt;label&gt;mellor_2003_1_&lt;/label&gt;&lt;work-type&gt;Article&lt;/work-type&gt;&lt;urls&gt;&lt;related-urls&gt;&lt;url&gt;https://www.ncbi.nlm.nih.gov/pubmed/14525618&lt;/url&gt;&lt;/related-urls&gt;&lt;/urls&gt;&lt;custom2&gt;PMC212190&lt;/custom2&gt;&lt;electronic-resource-num&gt;10.1186/1477-7525-1-39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Mellor et al.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20C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E8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32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CF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B95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2F7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F61D8A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4935" w14:textId="0ABF282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PEVuZE5vdGU+PENpdGUgQXV0aG9yWWVhcj0iMSI+PEF1dGhvcj5NaWNoZWw8L0F1dGhvcj48WWVh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=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PEVuZE5vdGU+PENpdGUgQXV0aG9yWWVhcj0iMSI+PEF1dGhvcj5NaWNoZWw8L0F1dGhvcj48WWVh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=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Michel &amp; Clark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78E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13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96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4A9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DA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0B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</w:tr>
      <w:tr w:rsidR="00FC601A" w:rsidRPr="00FC601A" w14:paraId="2C3DAE2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9ABE" w14:textId="12A3B93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PEVuZE5vdGU+PENpdGUgQXV0aG9yWWVhcj0iMSI+PEF1dGhvcj5NaWNoZWw8L0F1dGhvcj48WWVh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=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PEVuZE5vdGU+PENpdGUgQXV0aG9yWWVhcj0iMSI+PEF1dGhvcj5NaWNoZWw8L0F1dGhvcj48WWVh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=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Michel &amp; Clark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529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AC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79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10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66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D5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57F1192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8355" w14:textId="151B5BE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AuthorYear="1"&gt;&lt;Author&gt;Miciuk&lt;/Author&gt;&lt;Year&gt;2016&lt;/Year&gt;&lt;RecNum&gt;790&lt;/RecNum&gt;&lt;IDText&gt;miciuk_2016_4_294&lt;/IDText&gt;&lt;DisplayText&gt;Miciuk, Jankowski, &amp;amp; Oleś (2016)&lt;/DisplayText&gt;&lt;record&gt;&lt;rec-number&gt;790&lt;/rec-number&gt;&lt;foreign-keys&gt;&lt;key app="EN" db-id="9rtxtrx0hd0zdmef9t3x0a07s9zep59wfs29" timestamp="1570419767"&gt;790&lt;/key&gt;&lt;/foreign-keys&gt;&lt;ref-type name="Journal Article"&gt;17&lt;/ref-type&gt;&lt;contributors&gt;&lt;authors&gt;&lt;author&gt;Miciuk, Łukasz Roland&lt;/author&gt;&lt;author&gt;Jankowski, Tomasz&lt;/author&gt;&lt;author&gt;Oleś, Piotr&lt;/author&gt;&lt;/authors&gt;&lt;/contributors&gt;&lt;titles&gt;&lt;title&gt;Incremental validity of positive orientation: predictive efficiency beyond the five-factor model&lt;/title&gt;&lt;secondary-title&gt;Health Psychology Report&lt;/secondary-title&gt;&lt;/titles&gt;&lt;pages&gt;294-302&lt;/pages&gt;&lt;volume&gt;4&lt;/volume&gt;&lt;number&gt;4&lt;/number&gt;&lt;section&gt;294&lt;/section&gt;&lt;dates&gt;&lt;year&gt;2016&lt;/year&gt;&lt;/dates&gt;&lt;isbn&gt;2353-4184&lt;/isbn&gt;&lt;label&gt;miciuk_2016_4_294&lt;/label&gt;&lt;work-type&gt;journalArticle&lt;/work-type&gt;&lt;urls&gt;&lt;related-urls&gt;&lt;url&gt;http://ezproxy.deakin.edu.au/login?url=http://search.ebscohost.com/login.aspx?direct=true&amp;amp;AuthType=ip,sso&amp;amp;db=psyh&amp;amp;AN=2016-58511-003&amp;amp;site=ehost-live&amp;amp;scope=site&lt;/url&gt;&lt;/related-urls&gt;&lt;/urls&gt;&lt;electronic-resource-num&gt;10.5114/hpr.2016.59895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Miciuk, Jankowski, &amp; Oleś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3A4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A7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C7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82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FF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50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45A88DF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3094" w14:textId="75A1E7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AuthorYear="1"&gt;&lt;Author&gt;Miciuk&lt;/Author&gt;&lt;Year&gt;2016&lt;/Year&gt;&lt;RecNum&gt;791&lt;/RecNum&gt;&lt;IDText&gt;miciuk_2016_47_141&lt;/IDText&gt;&lt;DisplayText&gt;Miciuk, Jankowski, Laskowska, et al. (2016)&lt;/DisplayText&gt;&lt;record&gt;&lt;rec-number&gt;791&lt;/rec-number&gt;&lt;foreign-keys&gt;&lt;key app="EN" db-id="9rtxtrx0hd0zdmef9t3x0a07s9zep59wfs29" timestamp="1570419767"&gt;791&lt;/key&gt;&lt;/foreign-keys&gt;&lt;ref-type name="Journal Article"&gt;17&lt;/ref-type&gt;&lt;contributors&gt;&lt;authors&gt;&lt;author&gt;Miciuk, Łukasz Roland&lt;/author&gt;&lt;author&gt;Jankowski, Tomasz&lt;/author&gt;&lt;author&gt;Laskowska, Agnieszka&lt;/author&gt;&lt;author&gt;Oleś, Piotr&lt;/author&gt;&lt;/authors&gt;&lt;/contributors&gt;&lt;titles&gt;&lt;title&gt;Positive Orientation and the Five-Factor Model&lt;/title&gt;&lt;secondary-title&gt;Polish Psychological Bulletin&lt;/secondary-title&gt;&lt;/titles&gt;&lt;pages&gt;141-148&lt;/pages&gt;&lt;volume&gt;47&lt;/volume&gt;&lt;number&gt;1&lt;/number&gt;&lt;section&gt;141&lt;/section&gt;&lt;dates&gt;&lt;year&gt;2016&lt;/year&gt;&lt;/dates&gt;&lt;isbn&gt;1641-7844&lt;/isbn&gt;&lt;label&gt;miciuk_2016_47_141&lt;/label&gt;&lt;work-type&gt;journalArticle&lt;/work-type&gt;&lt;urls&gt;&lt;related-urls&gt;&lt;url&gt;http://ezproxy.deakin.edu.au/login?url=http://search.ebscohost.com/login.aspx?direct=true&amp;amp;AuthType=ip,sso&amp;amp;db=psyh&amp;amp;AN=2016-26342-016&amp;amp;site=ehost-live&amp;amp;scope=site&lt;/url&gt;&lt;/related-urls&gt;&lt;/urls&gt;&lt;electronic-resource-num&gt;10.1515/ppb-2016-0016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Miciuk, Jankowski, Laskowska,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932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17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1C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B3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C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51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74B04B5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EBA2" w14:textId="6CD821E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AuthorYear="1"&gt;&lt;Author&gt;Mongrain&lt;/Author&gt;&lt;Year&gt;2018&lt;/Year&gt;&lt;RecNum&gt;792&lt;/RecNum&gt;&lt;IDText&gt;mongrain_2018_4_323&lt;/IDText&gt;&lt;DisplayText&gt;Mongrain et al. (2018)&lt;/DisplayText&gt;&lt;record&gt;&lt;rec-number&gt;792&lt;/rec-number&gt;&lt;foreign-keys&gt;&lt;key app="EN" db-id="9rtxtrx0hd0zdmef9t3x0a07s9zep59wfs29" timestamp="1570419767"&gt;792&lt;/key&gt;&lt;/foreign-keys&gt;&lt;ref-type name="Journal Article"&gt;17&lt;/ref-type&gt;&lt;contributors&gt;&lt;authors&gt;&lt;author&gt;Mongrain, Myriam&lt;/author&gt;&lt;author&gt;Barnes, Caroline&lt;/author&gt;&lt;author&gt;Barnhart, Ryan&lt;/author&gt;&lt;author&gt;Zalan, Leah B.&lt;/author&gt;&lt;/authors&gt;&lt;/contributors&gt;&lt;titles&gt;&lt;title&gt;Acts of kindness reduce depression in individuals low on agreeableness&lt;/title&gt;&lt;secondary-title&gt;Translational Issues in Psychological Science&lt;/secondary-title&gt;&lt;/titles&gt;&lt;pages&gt;323-334&lt;/pages&gt;&lt;volume&gt;4&lt;/volume&gt;&lt;number&gt;3&lt;/number&gt;&lt;section&gt;323&lt;/section&gt;&lt;dates&gt;&lt;year&gt;2018&lt;/year&gt;&lt;/dates&gt;&lt;isbn&gt;2332-2179&amp;#xD;2332-2136&lt;/isbn&gt;&lt;label&gt;mongrain_2018_4_323&lt;/label&gt;&lt;work-type&gt;journalArticle&lt;/work-type&gt;&lt;urls&gt;&lt;related-urls&gt;&lt;url&gt;http://ezproxy.deakin.edu.au/login?url=http://search.ebscohost.com/login.aspx?direct=true&amp;amp;AuthType=ip,sso&amp;amp;db=psyh&amp;amp;AN=2018-43625-010&amp;amp;site=ehost-live&amp;amp;scope=site&lt;/url&gt;&lt;/related-urls&gt;&lt;/urls&gt;&lt;electronic-resource-num&gt;10.1037/tps0000168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Mongrain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9AD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0C3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182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D55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A0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B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DF1B67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8C3F" w14:textId="4877C41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AuthorYear="1"&gt;&lt;Author&gt;Montasem&lt;/Author&gt;&lt;Year&gt;2013&lt;/Year&gt;&lt;RecNum&gt;793&lt;/RecNum&gt;&lt;IDText&gt;montasem_2013_43_1097&lt;/IDText&gt;&lt;DisplayText&gt;Montasem et al. (2013)&lt;/DisplayText&gt;&lt;record&gt;&lt;rec-number&gt;793&lt;/rec-number&gt;&lt;foreign-keys&gt;&lt;key app="EN" db-id="9rtxtrx0hd0zdmef9t3x0a07s9zep59wfs29" timestamp="1570419767"&gt;793&lt;/key&gt;&lt;/foreign-keys&gt;&lt;ref-type name="Journal Article"&gt;17&lt;/ref-type&gt;&lt;contributors&gt;&lt;authors&gt;&lt;author&gt;Montasem, Alexander&lt;/author&gt;&lt;author&gt;Brown, Stephen L.&lt;/author&gt;&lt;author&gt;Harris, Rebecca&lt;/author&gt;&lt;/authors&gt;&lt;/contributors&gt;&lt;titles&gt;&lt;title&gt;Do core self-evaluations and trait emotional intelligence predict subjective well-being in dental students?&lt;/title&gt;&lt;secondary-title&gt;Journal of Applied Social Psychology&lt;/secondary-title&gt;&lt;/titles&gt;&lt;periodical&gt;&lt;full-title&gt;Journal of Applied Social Psychology&lt;/full-title&gt;&lt;abbr-1&gt;J. Appl. Soc. Psychol.&lt;/abbr-1&gt;&lt;abbr-2&gt;J Appl Soc Psychol&lt;/abbr-2&gt;&lt;/periodical&gt;&lt;pages&gt;1097-1103&lt;/pages&gt;&lt;volume&gt;43&lt;/volume&gt;&lt;number&gt;5&lt;/number&gt;&lt;section&gt;1097&lt;/section&gt;&lt;dates&gt;&lt;year&gt;2013&lt;/year&gt;&lt;/dates&gt;&lt;isbn&gt;00219029&lt;/isbn&gt;&lt;label&gt;montasem_2013_43_1097&lt;/label&gt;&lt;work-type&gt;Article&lt;/work-type&gt;&lt;urls&gt;&lt;related-urls&gt;&lt;url&gt;https://www.scopus.com/inward/record.uri?eid=2-s2.0-84877923188&amp;amp;doi=10.1111%2fjasp.12074&amp;amp;partnerID=40&amp;amp;md5=af7a97f8f73420e003841bd44c695a58&lt;/url&gt;&lt;/related-urls&gt;&lt;/urls&gt;&lt;electronic-resource-num&gt;10.1111/jasp.12074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Montasem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A8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AF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C0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0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6F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22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0869EA1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8564" w14:textId="33898C7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AuthorYear="1"&gt;&lt;Author&gt;Morris&lt;/Author&gt;&lt;Year&gt;2015&lt;/Year&gt;&lt;RecNum&gt;794&lt;/RecNum&gt;&lt;IDText&gt;morris_2015_16_1509&lt;/IDText&gt;&lt;DisplayText&gt;Morris et al. (2015)&lt;/DisplayText&gt;&lt;record&gt;&lt;rec-number&gt;794&lt;/rec-number&gt;&lt;foreign-keys&gt;&lt;key app="EN" db-id="9rtxtrx0hd0zdmef9t3x0a07s9zep59wfs29" timestamp="1570419767"&gt;794&lt;/key&gt;&lt;/foreign-keys&gt;&lt;ref-type name="Journal Article"&gt;17&lt;/ref-type&gt;&lt;contributors&gt;&lt;authors&gt;&lt;author&gt;Morris, Megan B.&lt;/author&gt;&lt;author&gt;Burns, Gary N.&lt;/author&gt;&lt;author&gt;Periard, David A.&lt;/author&gt;&lt;author&gt;Shoda, Elizabeth A.&lt;/author&gt;&lt;/authors&gt;&lt;/contributors&gt;&lt;titles&gt;&lt;title&gt;Extraversion–Emotional Stability Circumplex Traits and Subjective Well-Being&lt;/title&gt;&lt;secondary-title&gt;Journal of Happiness Studies&lt;/secondary-title&gt;&lt;/titles&gt;&lt;pages&gt;1509-1523&lt;/pages&gt;&lt;volume&gt;16&lt;/volume&gt;&lt;number&gt;6&lt;/number&gt;&lt;section&gt;1509&lt;/section&gt;&lt;dates&gt;&lt;year&gt;2015&lt;/year&gt;&lt;/dates&gt;&lt;isbn&gt;1389-4978&amp;#xD;1573-7780&lt;/isbn&gt;&lt;label&gt;morris_2015_16_1509&lt;/label&gt;&lt;work-type&gt;journalArticle&lt;/work-type&gt;&lt;urls&gt;&lt;related-urls&gt;&lt;url&gt;http://ezproxy.deakin.edu.au/login?url=http://search.ebscohost.com/login.aspx?direct=true&amp;amp;AuthType=ip,sso&amp;amp;db=psyh&amp;amp;AN=2014-37533-001&amp;amp;site=ehost-live&amp;amp;scope=site&lt;/url&gt;&lt;/related-urls&gt;&lt;/urls&gt;&lt;electronic-resource-num&gt;10.1007/s10902-014-9573-9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Morris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3F1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65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BF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3B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DEA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93C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E31D6C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BDFC" w14:textId="21A6075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AuthorYear="1"&gt;&lt;Author&gt;Morris&lt;/Author&gt;&lt;Year&gt;2015&lt;/Year&gt;&lt;RecNum&gt;794&lt;/RecNum&gt;&lt;IDText&gt;morris_2015_16_1509&lt;/IDText&gt;&lt;DisplayText&gt;Morris et al. (2015)&lt;/DisplayText&gt;&lt;record&gt;&lt;rec-number&gt;794&lt;/rec-number&gt;&lt;foreign-keys&gt;&lt;key app="EN" db-id="9rtxtrx0hd0zdmef9t3x0a07s9zep59wfs29" timestamp="1570419767"&gt;794&lt;/key&gt;&lt;/foreign-keys&gt;&lt;ref-type name="Journal Article"&gt;17&lt;/ref-type&gt;&lt;contributors&gt;&lt;authors&gt;&lt;author&gt;Morris, Megan B.&lt;/author&gt;&lt;author&gt;Burns, Gary N.&lt;/author&gt;&lt;author&gt;Periard, David A.&lt;/author&gt;&lt;author&gt;Shoda, Elizabeth A.&lt;/author&gt;&lt;/authors&gt;&lt;/contributors&gt;&lt;titles&gt;&lt;title&gt;Extraversion–Emotional Stability Circumplex Traits and Subjective Well-Being&lt;/title&gt;&lt;secondary-title&gt;Journal of Happiness Studies&lt;/secondary-title&gt;&lt;/titles&gt;&lt;pages&gt;1509-1523&lt;/pages&gt;&lt;volume&gt;16&lt;/volume&gt;&lt;number&gt;6&lt;/number&gt;&lt;section&gt;1509&lt;/section&gt;&lt;dates&gt;&lt;year&gt;2015&lt;/year&gt;&lt;/dates&gt;&lt;isbn&gt;1389-4978&amp;#xD;1573-7780&lt;/isbn&gt;&lt;label&gt;morris_2015_16_1509&lt;/label&gt;&lt;work-type&gt;journalArticle&lt;/work-type&gt;&lt;urls&gt;&lt;related-urls&gt;&lt;url&gt;http://ezproxy.deakin.edu.au/login?url=http://search.ebscohost.com/login.aspx?direct=true&amp;amp;AuthType=ip,sso&amp;amp;db=psyh&amp;amp;AN=2014-37533-001&amp;amp;site=ehost-live&amp;amp;scope=site&lt;/url&gt;&lt;/related-urls&gt;&lt;/urls&gt;&lt;electronic-resource-num&gt;10.1007/s10902-014-9573-9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Morris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4E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01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41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76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01B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319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82D4A0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6C3B" w14:textId="409C8FF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AuthorYear="1"&gt;&lt;Author&gt;Morris&lt;/Author&gt;&lt;Year&gt;2015&lt;/Year&gt;&lt;RecNum&gt;794&lt;/RecNum&gt;&lt;IDText&gt;morris_2015_16_1509&lt;/IDText&gt;&lt;DisplayText&gt;Morris et al. (2015)&lt;/DisplayText&gt;&lt;record&gt;&lt;rec-number&gt;794&lt;/rec-number&gt;&lt;foreign-keys&gt;&lt;key app="EN" db-id="9rtxtrx0hd0zdmef9t3x0a07s9zep59wfs29" timestamp="1570419767"&gt;794&lt;/key&gt;&lt;/foreign-keys&gt;&lt;ref-type name="Journal Article"&gt;17&lt;/ref-type&gt;&lt;contributors&gt;&lt;authors&gt;&lt;author&gt;Morris, Megan B.&lt;/author&gt;&lt;author&gt;Burns, Gary N.&lt;/author&gt;&lt;author&gt;Periard, David A.&lt;/author&gt;&lt;author&gt;Shoda, Elizabeth A.&lt;/author&gt;&lt;/authors&gt;&lt;/contributors&gt;&lt;titles&gt;&lt;title&gt;Extraversion–Emotional Stability Circumplex Traits and Subjective Well-Being&lt;/title&gt;&lt;secondary-title&gt;Journal of Happiness Studies&lt;/secondary-title&gt;&lt;/titles&gt;&lt;pages&gt;1509-1523&lt;/pages&gt;&lt;volume&gt;16&lt;/volume&gt;&lt;number&gt;6&lt;/number&gt;&lt;section&gt;1509&lt;/section&gt;&lt;dates&gt;&lt;year&gt;2015&lt;/year&gt;&lt;/dates&gt;&lt;isbn&gt;1389-4978&amp;#xD;1573-7780&lt;/isbn&gt;&lt;label&gt;morris_2015_16_1509&lt;/label&gt;&lt;work-type&gt;journalArticle&lt;/work-type&gt;&lt;urls&gt;&lt;related-urls&gt;&lt;url&gt;http://ezproxy.deakin.edu.au/login?url=http://search.ebscohost.com/login.aspx?direct=true&amp;amp;AuthType=ip,sso&amp;amp;db=psyh&amp;amp;AN=2014-37533-001&amp;amp;site=ehost-live&amp;amp;scope=site&lt;/url&gt;&lt;/related-urls&gt;&lt;/urls&gt;&lt;electronic-resource-num&gt;10.1007/s10902-014-9573-9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Morris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E86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90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A3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0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7FD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09E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76CE10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5625" w14:textId="06DF85D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AuthorYear="1"&gt;&lt;Author&gt;Morrison&lt;/Author&gt;&lt;Year&gt;1997&lt;/Year&gt;&lt;RecNum&gt;795&lt;/RecNum&gt;&lt;IDText&gt;morrison_1997_80_255&lt;/IDText&gt;&lt;DisplayText&gt;Morrison (1997)&lt;/DisplayText&gt;&lt;record&gt;&lt;rec-number&gt;795&lt;/rec-number&gt;&lt;foreign-keys&gt;&lt;key app="EN" db-id="9rtxtrx0hd0zdmef9t3x0a07s9zep59wfs29" timestamp="1570419767"&gt;795&lt;/key&gt;&lt;/foreign-keys&gt;&lt;ref-type name="Journal Article"&gt;17&lt;/ref-type&gt;&lt;contributors&gt;&lt;authors&gt;&lt;author&gt;Morrison, K. A.&lt;/author&gt;&lt;/authors&gt;&lt;/contributors&gt;&lt;auth-address&gt;Rensselaer Polytechnic Institute, Department of Management, Troy, NY 12180, USA. A00116@alumni.Laurentian.ca&lt;/auth-address&gt;&lt;titles&gt;&lt;title&gt;Personality correlates of the Five-Factor Model for a sample of business owners/managers: associations with scores on Self-Monitoring, Type A Behavior, Locus of Control, and Subjective Well-being&lt;/title&gt;&lt;secondary-title&gt;Psychol Rep&lt;/secondary-title&gt;&lt;/titles&gt;&lt;periodical&gt;&lt;full-title&gt;Psychological Reports&lt;/full-title&gt;&lt;abbr-1&gt;Psychol. Rep.&lt;/abbr-1&gt;&lt;abbr-2&gt;Psychol Rep&lt;/abbr-2&gt;&lt;/periodical&gt;&lt;pages&gt;255-72&lt;/pages&gt;&lt;volume&gt;80&lt;/volume&gt;&lt;number&gt;1&lt;/number&gt;&lt;edition&gt;1997/02/01&lt;/edition&gt;&lt;keywords&gt;&lt;keyword&gt;Adaptation, Psychological&lt;/keyword&gt;&lt;keyword&gt;*Decision Making, Organizational&lt;/keyword&gt;&lt;keyword&gt;Humans&lt;/keyword&gt;&lt;keyword&gt;*Internal-External Control&lt;/keyword&gt;&lt;keyword&gt;Job Satisfaction&lt;/keyword&gt;&lt;keyword&gt;*Organizational Culture&lt;/keyword&gt;&lt;keyword&gt;*Ownership&lt;/keyword&gt;&lt;keyword&gt;Personality Inventory/statistics &amp;amp; numerical data&lt;/keyword&gt;&lt;keyword&gt;Psychometrics&lt;/keyword&gt;&lt;keyword&gt;*Self Concept&lt;/keyword&gt;&lt;keyword&gt;*Type A Personality&lt;/keyword&gt;&lt;/keywords&gt;&lt;dates&gt;&lt;year&gt;1997&lt;/year&gt;&lt;pub-dates&gt;&lt;date&gt;Feb&lt;/date&gt;&lt;/pub-dates&gt;&lt;/dates&gt;&lt;isbn&gt;0033-2941 (Print)&amp;#xD;0033-2941 (Linking)&lt;/isbn&gt;&lt;accession-num&gt;9122336&lt;/accession-num&gt;&lt;label&gt;morrison_1997_80_255&lt;/label&gt;&lt;work-type&gt;journalArticle&lt;/work-type&gt;&lt;urls&gt;&lt;related-urls&gt;&lt;url&gt;https://www.ncbi.nlm.nih.gov/pubmed/9122336&lt;/url&gt;&lt;/related-urls&gt;&lt;/urls&gt;&lt;electronic-resource-num&gt;10.2466/pr0.1997.80.1.255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Morrison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B4A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4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BE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C4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12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8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3D0FF3B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40A1" w14:textId="1E4DECE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AuthorYear="1"&gt;&lt;Author&gt;Morsunbul&lt;/Author&gt;&lt;Year&gt;2014&lt;/Year&gt;&lt;RecNum&gt;796&lt;/RecNum&gt;&lt;IDText&gt;morsunbul_2014_27_316&lt;/IDText&gt;&lt;DisplayText&gt;Morsunbul (2014)&lt;/DisplayText&gt;&lt;record&gt;&lt;rec-number&gt;796&lt;/rec-number&gt;&lt;foreign-keys&gt;&lt;key app="EN" db-id="9rtxtrx0hd0zdmef9t3x0a07s9zep59wfs29" timestamp="1570419767"&gt;796&lt;/key&gt;&lt;/foreign-keys&gt;&lt;ref-type name="Journal Article"&gt;17&lt;/ref-type&gt;&lt;contributors&gt;&lt;authors&gt;&lt;author&gt;Morsunbul, Umit&lt;/author&gt;&lt;/authors&gt;&lt;/contributors&gt;&lt;titles&gt;&lt;title&gt;The validity and reliability study of the Turkish version of Quick Big Five Personality Test&lt;/title&gt;&lt;secondary-title&gt;Dusunen Adam: The Journal of Psychiatry and Neurological Sciences&lt;/secondary-title&gt;&lt;/titles&gt;&lt;pages&gt;316-322&lt;/pages&gt;&lt;volume&gt;27&lt;/volume&gt;&lt;number&gt;4&lt;/number&gt;&lt;section&gt;316&lt;/section&gt;&lt;dates&gt;&lt;year&gt;2014&lt;/year&gt;&lt;/dates&gt;&lt;publisher&gt;Yerkure Tanitim ve Yayincilik Hizmetleri A.S.&lt;/publisher&gt;&lt;isbn&gt;10188681&amp;#xD;13095749&lt;/isbn&gt;&lt;label&gt;morsunbul_2014_27_316&lt;/label&gt;&lt;work-type&gt;Article&lt;/work-type&gt;&lt;urls&gt;&lt;related-urls&gt;&lt;url&gt;https://www.scopus.com/inward/record.uri?eid=2-s2.0-84919774416&amp;amp;doi=10.5350%2fDAJPN2014270405&amp;amp;partnerID=40&amp;amp;md5=fa06d01cc4107832f10083286ba64be1&lt;/url&gt;&lt;/related-urls&gt;&lt;/urls&gt;&lt;electronic-resource-num&gt;10.5350/dajpn2014270405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Morsunbul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2B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02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11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4F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B8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31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3AB5EA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6BB9" w14:textId="5469FF1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AuthorYear="1"&gt;&lt;Author&gt;Murray&lt;/Author&gt;&lt;Year&gt;2002&lt;/Year&gt;&lt;RecNum&gt;797&lt;/RecNum&gt;&lt;IDText&gt;murray_2002_unpublished_data&lt;/IDText&gt;&lt;DisplayText&gt;Murray (2002)&lt;/DisplayText&gt;&lt;record&gt;&lt;rec-number&gt;797&lt;/rec-number&gt;&lt;foreign-keys&gt;&lt;key app="EN" db-id="9rtxtrx0hd0zdmef9t3x0a07s9zep59wfs29" timestamp="1570419767"&gt;797&lt;/key&gt;&lt;/foreign-keys&gt;&lt;ref-type name="Journal Article"&gt;17&lt;/ref-type&gt;&lt;contributors&gt;&lt;authors&gt;&lt;author&gt;Murray, Greg&lt;/author&gt;&lt;/authors&gt;&lt;/contributors&gt;&lt;titles&gt;&lt;title&gt;The relationship between the Big-5 personality factors and life satisfaction in two community samples. Unpublished data. Correlations reported in Heller et al (2004) meta-analysis. &lt;/title&gt;&lt;/titles&gt;&lt;dates&gt;&lt;year&gt;2002&lt;/year&gt;&lt;/dates&gt;&lt;label&gt;murray_2002_unpublished_data&lt;/label&gt;&lt;urls&gt;&lt;/urls&gt;&lt;/record&gt;&lt;/Cite&gt;&lt;/EndNote&gt;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Murray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684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58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E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1B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EC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0C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2C341F1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1580" w14:textId="22999C3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AuthorYear="1"&gt;&lt;Author&gt;Musek&lt;/Author&gt;&lt;Year&gt;2007&lt;/Year&gt;&lt;RecNum&gt;798&lt;/RecNum&gt;&lt;IDText&gt;musek_2007_41_1213&lt;/IDText&gt;&lt;DisplayText&gt;Musek (2007)&lt;/DisplayText&gt;&lt;record&gt;&lt;rec-number&gt;798&lt;/rec-number&gt;&lt;foreign-keys&gt;&lt;key app="EN" db-id="9rtxtrx0hd0zdmef9t3x0a07s9zep59wfs29" timestamp="1570419767"&gt;798&lt;/key&gt;&lt;/foreign-keys&gt;&lt;ref-type name="Journal Article"&gt;17&lt;/ref-type&gt;&lt;contributors&gt;&lt;authors&gt;&lt;author&gt;Musek, Janek&lt;/author&gt;&lt;/authors&gt;&lt;/contributors&gt;&lt;titles&gt;&lt;title&gt;A general factor of personality: Evidence for the Big One in the five-factor model&lt;/title&gt;&lt;secondary-title&gt;Journal of Research in Personality&lt;/secondary-title&gt;&lt;/titles&gt;&lt;periodical&gt;&lt;full-title&gt;Journal of Research in Personality&lt;/full-title&gt;&lt;abbr-1&gt;J Res Pers&lt;/abbr-1&gt;&lt;/periodical&gt;&lt;pages&gt;1213-1233&lt;/pages&gt;&lt;volume&gt;41&lt;/volume&gt;&lt;number&gt;6&lt;/number&gt;&lt;section&gt;1213&lt;/section&gt;&lt;dates&gt;&lt;year&gt;2007&lt;/year&gt;&lt;/dates&gt;&lt;isbn&gt;00926566&lt;/isbn&gt;&lt;label&gt;musek_2007_41_1213&lt;/label&gt;&lt;work-type&gt;Article&lt;/work-type&gt;&lt;urls&gt;&lt;related-urls&gt;&lt;url&gt;https://www.scopus.com/inward/record.uri?eid=2-s2.0-36048975750&amp;amp;doi=10.1016%2fj.jrp.2007.02.003&amp;amp;partnerID=40&amp;amp;md5=48e260ac491cb019303f58076d743c65&lt;/url&gt;&lt;/related-urls&gt;&lt;/urls&gt;&lt;electronic-resource-num&gt;10.1016/j.jrp.2007.02.003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Musek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CB4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65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1D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E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13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53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</w:tr>
      <w:tr w:rsidR="00FC601A" w:rsidRPr="00FC601A" w14:paraId="165B839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2B9D" w14:textId="2C2AEB0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AuthorYear="1"&gt;&lt;Author&gt;Musek&lt;/Author&gt;&lt;Year&gt;2007&lt;/Year&gt;&lt;RecNum&gt;798&lt;/RecNum&gt;&lt;IDText&gt;musek_2007_41_1213&lt;/IDText&gt;&lt;DisplayText&gt;Musek (2007)&lt;/DisplayText&gt;&lt;record&gt;&lt;rec-number&gt;798&lt;/rec-number&gt;&lt;foreign-keys&gt;&lt;key app="EN" db-id="9rtxtrx0hd0zdmef9t3x0a07s9zep59wfs29" timestamp="1570419767"&gt;798&lt;/key&gt;&lt;/foreign-keys&gt;&lt;ref-type name="Journal Article"&gt;17&lt;/ref-type&gt;&lt;contributors&gt;&lt;authors&gt;&lt;author&gt;Musek, Janek&lt;/author&gt;&lt;/authors&gt;&lt;/contributors&gt;&lt;titles&gt;&lt;title&gt;A general factor of personality: Evidence for the Big One in the five-factor model&lt;/title&gt;&lt;secondary-title&gt;Journal of Research in Personality&lt;/secondary-title&gt;&lt;/titles&gt;&lt;periodical&gt;&lt;full-title&gt;Journal of Research in Personality&lt;/full-title&gt;&lt;abbr-1&gt;J Res Pers&lt;/abbr-1&gt;&lt;/periodical&gt;&lt;pages&gt;1213-1233&lt;/pages&gt;&lt;volume&gt;41&lt;/volume&gt;&lt;number&gt;6&lt;/number&gt;&lt;section&gt;1213&lt;/section&gt;&lt;dates&gt;&lt;year&gt;2007&lt;/year&gt;&lt;/dates&gt;&lt;isbn&gt;00926566&lt;/isbn&gt;&lt;label&gt;musek_2007_41_1213&lt;/label&gt;&lt;work-type&gt;Article&lt;/work-type&gt;&lt;urls&gt;&lt;related-urls&gt;&lt;url&gt;https://www.scopus.com/inward/record.uri?eid=2-s2.0-36048975750&amp;amp;doi=10.1016%2fj.jrp.2007.02.003&amp;amp;partnerID=40&amp;amp;md5=48e260ac491cb019303f58076d743c65&lt;/url&gt;&lt;/related-urls&gt;&lt;/urls&gt;&lt;electronic-resource-num&gt;10.1016/j.jrp.2007.02.003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Musek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0EB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2C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BA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43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E7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16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7B6618F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7372" w14:textId="091F4FE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AuthorYear="1"&gt;&lt;Author&gt;Musek&lt;/Author&gt;&lt;Year&gt;2007&lt;/Year&gt;&lt;RecNum&gt;798&lt;/RecNum&gt;&lt;IDText&gt;musek_2007_41_1213&lt;/IDText&gt;&lt;DisplayText&gt;Musek (2007)&lt;/DisplayText&gt;&lt;record&gt;&lt;rec-number&gt;798&lt;/rec-number&gt;&lt;foreign-keys&gt;&lt;key app="EN" db-id="9rtxtrx0hd0zdmef9t3x0a07s9zep59wfs29" timestamp="1570419767"&gt;798&lt;/key&gt;&lt;/foreign-keys&gt;&lt;ref-type name="Journal Article"&gt;17&lt;/ref-type&gt;&lt;contributors&gt;&lt;authors&gt;&lt;author&gt;Musek, Janek&lt;/author&gt;&lt;/authors&gt;&lt;/contributors&gt;&lt;titles&gt;&lt;title&gt;A general factor of personality: Evidence for the Big One in the five-factor model&lt;/title&gt;&lt;secondary-title&gt;Journal of Research in Personality&lt;/secondary-title&gt;&lt;/titles&gt;&lt;periodical&gt;&lt;full-title&gt;Journal of Research in Personality&lt;/full-title&gt;&lt;abbr-1&gt;J Res Pers&lt;/abbr-1&gt;&lt;/periodical&gt;&lt;pages&gt;1213-1233&lt;/pages&gt;&lt;volume&gt;41&lt;/volume&gt;&lt;number&gt;6&lt;/number&gt;&lt;section&gt;1213&lt;/section&gt;&lt;dates&gt;&lt;year&gt;2007&lt;/year&gt;&lt;/dates&gt;&lt;isbn&gt;00926566&lt;/isbn&gt;&lt;label&gt;musek_2007_41_1213&lt;/label&gt;&lt;work-type&gt;Article&lt;/work-type&gt;&lt;urls&gt;&lt;related-urls&gt;&lt;url&gt;https://www.scopus.com/inward/record.uri?eid=2-s2.0-36048975750&amp;amp;doi=10.1016%2fj.jrp.2007.02.003&amp;amp;partnerID=40&amp;amp;md5=48e260ac491cb019303f58076d743c65&lt;/url&gt;&lt;/related-urls&gt;&lt;/urls&gt;&lt;electronic-resource-num&gt;10.1016/j.jrp.2007.02.003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Musek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BC7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42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F7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3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5E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D6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3588981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5AA2" w14:textId="13AEAE4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AuthorYear="1"&gt;&lt;Author&gt;Naukkarinen&lt;/Author&gt;&lt;Year&gt;2016&lt;/Year&gt;&lt;RecNum&gt;799&lt;/RecNum&gt;&lt;IDText&gt;naukkarinen_2016_51_343&lt;/IDText&gt;&lt;DisplayText&gt;Naukkarinen et al. (2016)&lt;/DisplayText&gt;&lt;record&gt;&lt;rec-number&gt;799&lt;/rec-number&gt;&lt;foreign-keys&gt;&lt;key app="EN" db-id="9rtxtrx0hd0zdmef9t3x0a07s9zep59wfs29" timestamp="1570419767"&gt;799&lt;/key&gt;&lt;/foreign-keys&gt;&lt;ref-type name="Journal Article"&gt;17&lt;/ref-type&gt;&lt;contributors&gt;&lt;authors&gt;&lt;author&gt;Naukkarinen, Suvi&lt;/author&gt;&lt;author&gt;Karkkola, Petri&lt;/author&gt;&lt;author&gt;Kuittinen, Matti&lt;/author&gt;&lt;author&gt;Räty, Hannu&lt;/author&gt;&lt;/authors&gt;&lt;/contributors&gt;&lt;titles&gt;&lt;title&gt;Suomenkielisen MAAS-mittarin psykometrinen rakenne ja yhteydet persoonallisuuspiirteisiin sekä hyvinvointiin [The psychometric structure of the Finnish MAAS measure and associations with personality and well-being]&lt;/title&gt;&lt;secondary-title&gt;Psykologia&lt;/secondary-title&gt;&lt;/titles&gt;&lt;pages&gt;343-359&lt;/pages&gt;&lt;volume&gt;51&lt;/volume&gt;&lt;number&gt;5&lt;/number&gt;&lt;dates&gt;&lt;year&gt;2016&lt;/year&gt;&lt;/dates&gt;&lt;label&gt;naukkarinen_2016_51_343&lt;/label&gt;&lt;work-type&gt;journalArticle&lt;/work-type&gt;&lt;urls&gt;&lt;related-urls&gt;&lt;url&gt;http://ezproxy.deakin.edu.au/login?url=http://search.ebscohost.com/login.aspx?direct=true&amp;amp;AuthType=ip,sso&amp;amp;db=psyh&amp;amp;AN=2016-58308-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Naukkarinen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BFA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82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96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0D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D8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5C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1AB3509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22DD" w14:textId="633D06F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PEVuZE5vdGU+PENpdGUgQXV0aG9yWWVhcj0iMSI+PEF1dGhvcj5OYXZhcnJvLVByYWRvczwvQXV0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PEVuZE5vdGU+PENpdGUgQXV0aG9yWWVhcj0iMSI+PEF1dGhvcj5OYXZhcnJvLVByYWRvczwvQXV0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Navarro-Prados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4BD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F2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9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85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6F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F2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59C52E2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E402" w14:textId="64CEC0B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AuthorYear="1"&gt;&lt;Author&gt;Neff&lt;/Author&gt;&lt;Year&gt;2007&lt;/Year&gt;&lt;RecNum&gt;801&lt;/RecNum&gt;&lt;IDText&gt;neff_2007_41_908&lt;/IDText&gt;&lt;DisplayText&gt;Neff et al. (2007)&lt;/DisplayText&gt;&lt;record&gt;&lt;rec-number&gt;801&lt;/rec-number&gt;&lt;foreign-keys&gt;&lt;key app="EN" db-id="9rtxtrx0hd0zdmef9t3x0a07s9zep59wfs29" timestamp="1570419767"&gt;801&lt;/key&gt;&lt;/foreign-keys&gt;&lt;ref-type name="Journal Article"&gt;17&lt;/ref-type&gt;&lt;contributors&gt;&lt;authors&gt;&lt;author&gt;Neff, Kristin D.&lt;/author&gt;&lt;author&gt;Rude, Stephanie S.&lt;/author&gt;&lt;author&gt;Kirkpatrick, Kristin L.&lt;/author&gt;&lt;/authors&gt;&lt;/contributors&gt;&lt;titles&gt;&lt;title&gt;An examination of self-compassion in relation to positive psychological functioning and personality traits&lt;/title&gt;&lt;secondary-title&gt;Journal of Research in Personality&lt;/secondary-title&gt;&lt;/titles&gt;&lt;periodical&gt;&lt;full-title&gt;Journal of Research in Personality&lt;/full-title&gt;&lt;abbr-1&gt;J Res Pers&lt;/abbr-1&gt;&lt;/periodical&gt;&lt;pages&gt;908-916&lt;/pages&gt;&lt;volume&gt;41&lt;/volume&gt;&lt;number&gt;4&lt;/number&gt;&lt;section&gt;908&lt;/section&gt;&lt;dates&gt;&lt;year&gt;2007&lt;/year&gt;&lt;/dates&gt;&lt;isbn&gt;00926566&lt;/isbn&gt;&lt;label&gt;neff_2007_41_908&lt;/label&gt;&lt;work-type&gt;journalArticle&lt;/work-type&gt;&lt;urls&gt;&lt;related-urls&gt;&lt;url&gt;http://ezproxy.deakin.edu.au/login?url=http://search.ebscohost.com/login.aspx?direct=true&amp;amp;AuthType=ip,sso&amp;amp;db=psyh&amp;amp;AN=2007-07719-013&amp;amp;site=ehost-live&amp;amp;scope=site&lt;/url&gt;&lt;/related-urls&gt;&lt;/urls&gt;&lt;electronic-resource-num&gt;10.1016/j.jrp.2006.08.002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Neff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062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EA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2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CB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3C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9A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</w:tr>
      <w:tr w:rsidR="00FC601A" w:rsidRPr="00FC601A" w14:paraId="2B2B860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ADB0" w14:textId="6C6077B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AuthorYear="1"&gt;&lt;Author&gt;Neff&lt;/Author&gt;&lt;Year&gt;2007&lt;/Year&gt;&lt;RecNum&gt;801&lt;/RecNum&gt;&lt;IDText&gt;neff_2007_41_908&lt;/IDText&gt;&lt;DisplayText&gt;Neff et al. (2007)&lt;/DisplayText&gt;&lt;record&gt;&lt;rec-number&gt;801&lt;/rec-number&gt;&lt;foreign-keys&gt;&lt;key app="EN" db-id="9rtxtrx0hd0zdmef9t3x0a07s9zep59wfs29" timestamp="1570419767"&gt;801&lt;/key&gt;&lt;/foreign-keys&gt;&lt;ref-type name="Journal Article"&gt;17&lt;/ref-type&gt;&lt;contributors&gt;&lt;authors&gt;&lt;author&gt;Neff, Kristin D.&lt;/author&gt;&lt;author&gt;Rude, Stephanie S.&lt;/author&gt;&lt;author&gt;Kirkpatrick, Kristin L.&lt;/author&gt;&lt;/authors&gt;&lt;/contributors&gt;&lt;titles&gt;&lt;title&gt;An examination of self-compassion in relation to positive psychological functioning and personality traits&lt;/title&gt;&lt;secondary-title&gt;Journal of Research in Personality&lt;/secondary-title&gt;&lt;/titles&gt;&lt;periodical&gt;&lt;full-title&gt;Journal of Research in Personality&lt;/full-title&gt;&lt;abbr-1&gt;J Res Pers&lt;/abbr-1&gt;&lt;/periodical&gt;&lt;pages&gt;908-916&lt;/pages&gt;&lt;volume&gt;41&lt;/volume&gt;&lt;number&gt;4&lt;/number&gt;&lt;section&gt;908&lt;/section&gt;&lt;dates&gt;&lt;year&gt;2007&lt;/year&gt;&lt;/dates&gt;&lt;isbn&gt;00926566&lt;/isbn&gt;&lt;label&gt;neff_2007_41_908&lt;/label&gt;&lt;work-type&gt;journalArticle&lt;/work-type&gt;&lt;urls&gt;&lt;related-urls&gt;&lt;url&gt;http://ezproxy.deakin.edu.au/login?url=http://search.ebscohost.com/login.aspx?direct=true&amp;amp;AuthType=ip,sso&amp;amp;db=psyh&amp;amp;AN=2007-07719-013&amp;amp;site=ehost-live&amp;amp;scope=site&lt;/url&gt;&lt;/related-urls&gt;&lt;/urls&gt;&lt;electronic-resource-num&gt;10.1016/j.jrp.2006.08.002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Neff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2E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5E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30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B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C5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E0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7E98B2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DD0" w14:textId="131EE4D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AuthorYear="1"&gt;&lt;Author&gt;Ng&lt;/Author&gt;&lt;Year&gt;2015&lt;/Year&gt;&lt;RecNum&gt;802&lt;/RecNum&gt;&lt;IDText&gt;ng_2015_16_1575&lt;/IDText&gt;&lt;DisplayText&gt;Ng (2015)&lt;/DisplayText&gt;&lt;record&gt;&lt;rec-number&gt;802&lt;/rec-number&gt;&lt;foreign-keys&gt;&lt;key app="EN" db-id="9rtxtrx0hd0zdmef9t3x0a07s9zep59wfs29" timestamp="1570419767"&gt;802&lt;/key&gt;&lt;/foreign-keys&gt;&lt;ref-type name="Journal Article"&gt;17&lt;/ref-type&gt;&lt;contributors&gt;&lt;authors&gt;&lt;author&gt;Ng, Weiting&lt;/author&gt;&lt;/authors&gt;&lt;/contributors&gt;&lt;titles&gt;&lt;title&gt;Processes Underlying Links to Subjective Well-being: Material Concerns, Autonomy, and Personality&lt;/title&gt;&lt;secondary-title&gt;Journal of Happiness Studies&lt;/secondary-title&gt;&lt;/titles&gt;&lt;pages&gt;1575-1591&lt;/pages&gt;&lt;volume&gt;16&lt;/volume&gt;&lt;number&gt;6&lt;/number&gt;&lt;section&gt;1575&lt;/section&gt;&lt;dates&gt;&lt;year&gt;2015&lt;/year&gt;&lt;/dates&gt;&lt;publisher&gt;Springer Netherlands&lt;/publisher&gt;&lt;isbn&gt;1389-4978&amp;#xD;1573-7780&lt;/isbn&gt;&lt;label&gt;ng_2015_16_1575&lt;/label&gt;&lt;work-type&gt;Article&lt;/work-type&gt;&lt;urls&gt;&lt;related-urls&gt;&lt;url&gt;https://www.scopus.com/inward/record.uri?eid=2-s2.0-84947487718&amp;amp;doi=10.1007%2fs10902-014-9580-x&amp;amp;partnerID=40&amp;amp;md5=f8fd6dfbc9e7b1a6a79851eac6f74bf0&lt;/url&gt;&lt;/related-urls&gt;&lt;/urls&gt;&lt;electronic-resource-num&gt;10.1007/s10902-014-9580-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Ng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DF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05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6B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BE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F0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69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291593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56B4" w14:textId="3E51839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AuthorYear="1"&gt;&lt;Author&gt;Ng&lt;/Author&gt;&lt;Year&gt;2019&lt;/Year&gt;&lt;RecNum&gt;803&lt;/RecNum&gt;&lt;IDText&gt;ng_2019__&lt;/IDText&gt;&lt;DisplayText&gt;Ng et al. (2019)&lt;/DisplayText&gt;&lt;record&gt;&lt;rec-number&gt;803&lt;/rec-number&gt;&lt;foreign-keys&gt;&lt;key app="EN" db-id="9rtxtrx0hd0zdmef9t3x0a07s9zep59wfs29" timestamp="1570419767"&gt;803&lt;/key&gt;&lt;/foreign-keys&gt;&lt;ref-type name="Journal Article"&gt;17&lt;/ref-type&gt;&lt;contributors&gt;&lt;authors&gt;&lt;author&gt;Ng, W.&lt;/author&gt;&lt;author&gt;Russell Kua, W. S.&lt;/author&gt;&lt;author&gt;Kang, S. H.&lt;/author&gt;&lt;/authors&gt;&lt;/contributors&gt;&lt;auth-address&gt;Singapore University of Social Sciences.&lt;/auth-address&gt;&lt;titles&gt;&lt;title&gt;The Relative Importance of Personality, Financial Satisfaction, and Autonomy for Different Subjective Well-Being Facets&lt;/title&gt;&lt;secondary-title&gt;J Psychol&lt;/secondary-title&gt;&lt;/titles&gt;&lt;periodical&gt;&lt;full-title&gt;Journal of Psychology&lt;/full-title&gt;&lt;abbr-1&gt;J. Psychol.&lt;/abbr-1&gt;&lt;abbr-2&gt;J Psychol&lt;/abbr-2&gt;&lt;/periodical&gt;&lt;pages&gt;680-700&lt;/pages&gt;&lt;volume&gt;153&lt;/volume&gt;&lt;number&gt;7&lt;/number&gt;&lt;edition&gt;2019/04/20&lt;/edition&gt;&lt;keywords&gt;&lt;keyword&gt;Autonomy&lt;/keyword&gt;&lt;keyword&gt;Big Five&lt;/keyword&gt;&lt;keyword&gt;financial satisfaction&lt;/keyword&gt;&lt;keyword&gt;personality&lt;/keyword&gt;&lt;keyword&gt;subjective well-being&lt;/keyword&gt;&lt;/keywords&gt;&lt;dates&gt;&lt;year&gt;2019&lt;/year&gt;&lt;/dates&gt;&lt;publisher&gt;Routledge&lt;/publisher&gt;&lt;isbn&gt;1940-1019 (Electronic)&amp;#xD;0022-3980 (Linking)&lt;/isbn&gt;&lt;accession-num&gt;31002585&lt;/accession-num&gt;&lt;label&gt;ng_2019__&lt;/label&gt;&lt;work-type&gt;Article&lt;/work-type&gt;&lt;urls&gt;&lt;related-urls&gt;&lt;url&gt;https://www.ncbi.nlm.nih.gov/pubmed/31002585&lt;/url&gt;&lt;/related-urls&gt;&lt;/urls&gt;&lt;electronic-resource-num&gt;10.1080/00223980.2019.1598928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Ng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023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F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E9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01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DB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F7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</w:tr>
      <w:tr w:rsidR="00FC601A" w:rsidRPr="00FC601A" w14:paraId="49B905C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EFC6" w14:textId="32E2C6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AuthorYear="1"&gt;&lt;Author&gt;Ng&lt;/Author&gt;&lt;Year&gt;2019&lt;/Year&gt;&lt;RecNum&gt;803&lt;/RecNum&gt;&lt;IDText&gt;ng_2019__&lt;/IDText&gt;&lt;DisplayText&gt;Ng et al. (2019)&lt;/DisplayText&gt;&lt;record&gt;&lt;rec-number&gt;803&lt;/rec-number&gt;&lt;foreign-keys&gt;&lt;key app="EN" db-id="9rtxtrx0hd0zdmef9t3x0a07s9zep59wfs29" timestamp="1570419767"&gt;803&lt;/key&gt;&lt;/foreign-keys&gt;&lt;ref-type name="Journal Article"&gt;17&lt;/ref-type&gt;&lt;contributors&gt;&lt;authors&gt;&lt;author&gt;Ng, W.&lt;/author&gt;&lt;author&gt;Russell Kua, W. S.&lt;/author&gt;&lt;author&gt;Kang, S. H.&lt;/author&gt;&lt;/authors&gt;&lt;/contributors&gt;&lt;auth-address&gt;Singapore University of Social Sciences.&lt;/auth-address&gt;&lt;titles&gt;&lt;title&gt;The Relative Importance of Personality, Financial Satisfaction, and Autonomy for Different Subjective Well-Being Facets&lt;/title&gt;&lt;secondary-title&gt;J Psychol&lt;/secondary-title&gt;&lt;/titles&gt;&lt;periodical&gt;&lt;full-title&gt;Journal of Psychology&lt;/full-title&gt;&lt;abbr-1&gt;J. Psychol.&lt;/abbr-1&gt;&lt;abbr-2&gt;J Psychol&lt;/abbr-2&gt;&lt;/periodical&gt;&lt;pages&gt;680-700&lt;/pages&gt;&lt;volume&gt;153&lt;/volume&gt;&lt;number&gt;7&lt;/number&gt;&lt;edition&gt;2019/04/20&lt;/edition&gt;&lt;keywords&gt;&lt;keyword&gt;Autonomy&lt;/keyword&gt;&lt;keyword&gt;Big Five&lt;/keyword&gt;&lt;keyword&gt;financial satisfaction&lt;/keyword&gt;&lt;keyword&gt;personality&lt;/keyword&gt;&lt;keyword&gt;subjective well-being&lt;/keyword&gt;&lt;/keywords&gt;&lt;dates&gt;&lt;year&gt;2019&lt;/year&gt;&lt;/dates&gt;&lt;publisher&gt;Routledge&lt;/publisher&gt;&lt;isbn&gt;1940-1019 (Electronic)&amp;#xD;0022-3980 (Linking)&lt;/isbn&gt;&lt;accession-num&gt;31002585&lt;/accession-num&gt;&lt;label&gt;ng_2019__&lt;/label&gt;&lt;work-type&gt;Article&lt;/work-type&gt;&lt;urls&gt;&lt;related-urls&gt;&lt;url&gt;https://www.ncbi.nlm.nih.gov/pubmed/31002585&lt;/url&gt;&lt;/related-urls&gt;&lt;/urls&gt;&lt;electronic-resource-num&gt;10.1080/00223980.2019.1598928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Ng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592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1E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66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CD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D3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AB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77E3D3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D7B8" w14:textId="5AC4741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AuthorYear="1"&gt;&lt;Author&gt;Ng&lt;/Author&gt;&lt;Year&gt;2019&lt;/Year&gt;&lt;RecNum&gt;803&lt;/RecNum&gt;&lt;IDText&gt;ng_2019__&lt;/IDText&gt;&lt;DisplayText&gt;Ng et al. (2019)&lt;/DisplayText&gt;&lt;record&gt;&lt;rec-number&gt;803&lt;/rec-number&gt;&lt;foreign-keys&gt;&lt;key app="EN" db-id="9rtxtrx0hd0zdmef9t3x0a07s9zep59wfs29" timestamp="1570419767"&gt;803&lt;/key&gt;&lt;/foreign-keys&gt;&lt;ref-type name="Journal Article"&gt;17&lt;/ref-type&gt;&lt;contributors&gt;&lt;authors&gt;&lt;author&gt;Ng, W.&lt;/author&gt;&lt;author&gt;Russell Kua, W. S.&lt;/author&gt;&lt;author&gt;Kang, S. H.&lt;/author&gt;&lt;/authors&gt;&lt;/contributors&gt;&lt;auth-address&gt;Singapore University of Social Sciences.&lt;/auth-address&gt;&lt;titles&gt;&lt;title&gt;The Relative Importance of Personality, Financial Satisfaction, and Autonomy for Different Subjective Well-Being Facets&lt;/title&gt;&lt;secondary-title&gt;J Psychol&lt;/secondary-title&gt;&lt;/titles&gt;&lt;periodical&gt;&lt;full-title&gt;Journal of Psychology&lt;/full-title&gt;&lt;abbr-1&gt;J. Psychol.&lt;/abbr-1&gt;&lt;abbr-2&gt;J Psychol&lt;/abbr-2&gt;&lt;/periodical&gt;&lt;pages&gt;680-700&lt;/pages&gt;&lt;volume&gt;153&lt;/volume&gt;&lt;number&gt;7&lt;/number&gt;&lt;edition&gt;2019/04/20&lt;/edition&gt;&lt;keywords&gt;&lt;keyword&gt;Autonomy&lt;/keyword&gt;&lt;keyword&gt;Big Five&lt;/keyword&gt;&lt;keyword&gt;financial satisfaction&lt;/keyword&gt;&lt;keyword&gt;personality&lt;/keyword&gt;&lt;keyword&gt;subjective well-being&lt;/keyword&gt;&lt;/keywords&gt;&lt;dates&gt;&lt;year&gt;2019&lt;/year&gt;&lt;/dates&gt;&lt;publisher&gt;Routledge&lt;/publisher&gt;&lt;isbn&gt;1940-1019 (Electronic)&amp;#xD;0022-3980 (Linking)&lt;/isbn&gt;&lt;accession-num&gt;31002585&lt;/accession-num&gt;&lt;label&gt;ng_2019__&lt;/label&gt;&lt;work-type&gt;Article&lt;/work-type&gt;&lt;urls&gt;&lt;related-urls&gt;&lt;url&gt;https://www.ncbi.nlm.nih.gov/pubmed/31002585&lt;/url&gt;&lt;/related-urls&gt;&lt;/urls&gt;&lt;electronic-resource-num&gt;10.1080/00223980.2019.1598928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Ng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96A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FC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02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42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BF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66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1EA6736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E6B5" w14:textId="546F276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AuthorYear="1"&gt;&lt;Author&gt;Nishimura&lt;/Author&gt;&lt;Year&gt;2016&lt;/Year&gt;&lt;RecNum&gt;804&lt;/RecNum&gt;&lt;IDText&gt;nishimura_2016_58_320&lt;/IDText&gt;&lt;DisplayText&gt;Nishimura &amp;amp; Suzuki (2016)&lt;/DisplayText&gt;&lt;record&gt;&lt;rec-number&gt;804&lt;/rec-number&gt;&lt;foreign-keys&gt;&lt;key app="EN" db-id="9rtxtrx0hd0zdmef9t3x0a07s9zep59wfs29" timestamp="1570419767"&gt;804&lt;/key&gt;&lt;/foreign-keys&gt;&lt;ref-type name="Journal Article"&gt;17&lt;/ref-type&gt;&lt;contributors&gt;&lt;authors&gt;&lt;author&gt;Nishimura, Takuma&lt;/author&gt;&lt;author&gt;Suzuki, Takashi&lt;/author&gt;&lt;/authors&gt;&lt;/contributors&gt;&lt;titles&gt;&lt;title&gt;Basic Psychological Need Satisfaction and Frustration in Japan: Controlling for the Big Five Personality Traits&lt;/title&gt;&lt;secondary-title&gt;Japanese Psychological Research&lt;/secondary-title&gt;&lt;/titles&gt;&lt;periodical&gt;&lt;full-title&gt;Japanese Psychological Research&lt;/full-title&gt;&lt;abbr-1&gt;Jpn. Psychol. Res.&lt;/abbr-1&gt;&lt;abbr-2&gt;Jpn Psychol Res&lt;/abbr-2&gt;&lt;/periodical&gt;&lt;pages&gt;320-331&lt;/pages&gt;&lt;volume&gt;58&lt;/volume&gt;&lt;number&gt;4&lt;/number&gt;&lt;section&gt;320&lt;/section&gt;&lt;dates&gt;&lt;year&gt;2016&lt;/year&gt;&lt;/dates&gt;&lt;publisher&gt;Blackwell Publishing Ltd&lt;/publisher&gt;&lt;isbn&gt;00215368&lt;/isbn&gt;&lt;label&gt;nishimura_2016_58_320&lt;/label&gt;&lt;work-type&gt;Article&lt;/work-type&gt;&lt;urls&gt;&lt;related-urls&gt;&lt;url&gt;https://www.scopus.com/inward/record.uri?eid=2-s2.0-84988646700&amp;amp;doi=10.1111%2fjpr.12131&amp;amp;partnerID=40&amp;amp;md5=8624d8256119f4e9325a31fc31e000bf&lt;/url&gt;&lt;/related-urls&gt;&lt;/urls&gt;&lt;electronic-resource-num&gt;10.1111/jpr.12131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Nishimura &amp; Suzuki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B00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E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78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38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C5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15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760BC5B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FE0" w14:textId="372CF41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PEVuZE5vdGU+PENpdGUgQXV0aG9yWWVhcj0iMSI+PEF1dGhvcj5Ob3ZhazwvQXV0aG9yPjxZZWFy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PEVuZE5vdGU+PENpdGUgQXV0aG9yWWVhcj0iMSI+PEF1dGhvcj5Ob3ZhazwvQXV0aG9yPjxZZWFy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Novak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8F1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98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52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082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2E8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501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FBDA4E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BF86" w14:textId="73B997E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AuthorYear="1"&gt;&lt;Author&gt;Novakov&lt;/Author&gt;&lt;Year&gt;2017&lt;/Year&gt;&lt;RecNum&gt;806&lt;/RecNum&gt;&lt;IDText&gt;novakov_2017_23_3&lt;/IDText&gt;&lt;DisplayText&gt;Novakov &amp;amp; Popovic-Petrovic (2017)&lt;/DisplayText&gt;&lt;record&gt;&lt;rec-number&gt;806&lt;/rec-number&gt;&lt;foreign-keys&gt;&lt;key app="EN" db-id="9rtxtrx0hd0zdmef9t3x0a07s9zep59wfs29" timestamp="1570419767"&gt;806&lt;/key&gt;&lt;/foreign-keys&gt;&lt;ref-type name="Journal Article"&gt;17&lt;/ref-type&gt;&lt;contributors&gt;&lt;authors&gt;&lt;author&gt;Novakov, Ivana&lt;/author&gt;&lt;author&gt;Popovic-Petrovic, Svetlana&lt;/author&gt;&lt;/authors&gt;&lt;/contributors&gt;&lt;titles&gt;&lt;title&gt;Personality traits as predictors of the affective state in patients after breast cancer surgery&lt;/title&gt;&lt;secondary-title&gt;Archive of Oncology&lt;/secondary-title&gt;&lt;/titles&gt;&lt;periodical&gt;&lt;full-title&gt;Archive of Oncology&lt;/full-title&gt;&lt;abbr-1&gt;Arch. Oncol.&lt;/abbr-1&gt;&lt;abbr-2&gt;Arch Oncol&lt;/abbr-2&gt;&lt;/periodical&gt;&lt;pages&gt;3-8&lt;/pages&gt;&lt;volume&gt;23&lt;/volume&gt;&lt;number&gt;1&lt;/number&gt;&lt;section&gt;3&lt;/section&gt;&lt;dates&gt;&lt;year&gt;2017&lt;/year&gt;&lt;/dates&gt;&lt;publisher&gt;Institute of Oncology Sremska Kamenica&lt;/publisher&gt;&lt;isbn&gt;0354-7310&amp;#xD;1450-9520&lt;/isbn&gt;&lt;label&gt;novakov_2017_23_3&lt;/label&gt;&lt;work-type&gt;Article&lt;/work-type&gt;&lt;urls&gt;&lt;related-urls&gt;&lt;url&gt;https://www.scopus.com/inward/record.uri?eid=2-s2.0-85041859501&amp;amp;doi=10.2298%2fAOO1701003N&amp;amp;partnerID=40&amp;amp;md5=f7fed7bdc1889a227563d1e494980f6d&lt;/url&gt;&lt;/related-urls&gt;&lt;/urls&gt;&lt;electronic-resource-num&gt;10.2298/aoo1701003n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Novakov &amp; Popovic-Petrovic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45D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C1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8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9B4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F57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F42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82B617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E20" w14:textId="43AFC70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AuthorYear="1"&gt;&lt;Author&gt;Novakov&lt;/Author&gt;&lt;Year&gt;2017&lt;/Year&gt;&lt;RecNum&gt;806&lt;/RecNum&gt;&lt;IDText&gt;novakov_2017_23_3&lt;/IDText&gt;&lt;DisplayText&gt;Novakov &amp;amp; Popovic-Petrovic (2017)&lt;/DisplayText&gt;&lt;record&gt;&lt;rec-number&gt;806&lt;/rec-number&gt;&lt;foreign-keys&gt;&lt;key app="EN" db-id="9rtxtrx0hd0zdmef9t3x0a07s9zep59wfs29" timestamp="1570419767"&gt;806&lt;/key&gt;&lt;/foreign-keys&gt;&lt;ref-type name="Journal Article"&gt;17&lt;/ref-type&gt;&lt;contributors&gt;&lt;authors&gt;&lt;author&gt;Novakov, Ivana&lt;/author&gt;&lt;author&gt;Popovic-Petrovic, Svetlana&lt;/author&gt;&lt;/authors&gt;&lt;/contributors&gt;&lt;titles&gt;&lt;title&gt;Personality traits as predictors of the affective state in patients after breast cancer surgery&lt;/title&gt;&lt;secondary-title&gt;Archive of Oncology&lt;/secondary-title&gt;&lt;/titles&gt;&lt;periodical&gt;&lt;full-title&gt;Archive of Oncology&lt;/full-title&gt;&lt;abbr-1&gt;Arch. Oncol.&lt;/abbr-1&gt;&lt;abbr-2&gt;Arch Oncol&lt;/abbr-2&gt;&lt;/periodical&gt;&lt;pages&gt;3-8&lt;/pages&gt;&lt;volume&gt;23&lt;/volume&gt;&lt;number&gt;1&lt;/number&gt;&lt;section&gt;3&lt;/section&gt;&lt;dates&gt;&lt;year&gt;2017&lt;/year&gt;&lt;/dates&gt;&lt;publisher&gt;Institute of Oncology Sremska Kamenica&lt;/publisher&gt;&lt;isbn&gt;0354-7310&amp;#xD;1450-9520&lt;/isbn&gt;&lt;label&gt;novakov_2017_23_3&lt;/label&gt;&lt;work-type&gt;Article&lt;/work-type&gt;&lt;urls&gt;&lt;related-urls&gt;&lt;url&gt;https://www.scopus.com/inward/record.uri?eid=2-s2.0-85041859501&amp;amp;doi=10.2298%2fAOO1701003N&amp;amp;partnerID=40&amp;amp;md5=f7fed7bdc1889a227563d1e494980f6d&lt;/url&gt;&lt;/related-urls&gt;&lt;/urls&gt;&lt;electronic-resource-num&gt;10.2298/aoo1701003n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Novakov &amp; Popovic-Petrovic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B8E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A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88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360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A14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036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CA09DE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B9AD" w14:textId="5B98A94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AuthorYear="1"&gt;&lt;Author&gt;Novoa&lt;/Author&gt;&lt;Year&gt;2015&lt;/Year&gt;&lt;RecNum&gt;807&lt;/RecNum&gt;&lt;IDText&gt;novoa_2015_33_239&lt;/IDText&gt;&lt;DisplayText&gt;Novoa &amp;amp; Barra (2015)&lt;/DisplayText&gt;&lt;record&gt;&lt;rec-number&gt;807&lt;/rec-number&gt;&lt;foreign-keys&gt;&lt;key app="EN" db-id="9rtxtrx0hd0zdmef9t3x0a07s9zep59wfs29" timestamp="1570419767"&gt;807&lt;/key&gt;&lt;/foreign-keys&gt;&lt;ref-type name="Journal Article"&gt;17&lt;/ref-type&gt;&lt;contributors&gt;&lt;authors&gt;&lt;author&gt;Novoa, Consuelo&lt;/author&gt;&lt;author&gt;Barra, Enrique&lt;/author&gt;&lt;/authors&gt;&lt;/contributors&gt;&lt;titles&gt;&lt;title&gt;Influencia del apoyo social percibido y los factores de personalidad en la satisfacción vital de estudiantes universitarios&lt;/title&gt;&lt;secondary-title&gt;Terapia psicológica&lt;/secondary-title&gt;&lt;/titles&gt;&lt;pages&gt;239-245&lt;/pages&gt;&lt;volume&gt;33&lt;/volume&gt;&lt;number&gt;3&lt;/number&gt;&lt;section&gt;239&lt;/section&gt;&lt;dates&gt;&lt;year&gt;2015&lt;/year&gt;&lt;/dates&gt;&lt;publisher&gt;Sociedad Chilena de Psicologia Clinica&lt;/publisher&gt;&lt;isbn&gt;0718-4808&lt;/isbn&gt;&lt;label&gt;novoa_2015_33_239&lt;/label&gt;&lt;work-type&gt;Article&lt;/work-type&gt;&lt;urls&gt;&lt;related-urls&gt;&lt;url&gt;https://www.scopus.com/inward/record.uri?eid=2-s2.0-84957111132&amp;amp;doi=10.4067%2fS0718-48082015000300007&amp;amp;partnerID=40&amp;amp;md5=d0b5fea49f3ddbd10c4d757956d28b0c&lt;/url&gt;&lt;/related-urls&gt;&lt;/urls&gt;&lt;electronic-resource-num&gt;10.4067/s0718-48082015000300007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Novoa &amp; Barra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DD5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34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94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C3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E0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5D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2D1127A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90FD" w14:textId="7B0F4D8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AuthorYear="1"&gt;&lt;Author&gt;O&amp;apos;Rourke&lt;/Author&gt;&lt;Year&gt;2004&lt;/Year&gt;&lt;RecNum&gt;808&lt;/RecNum&gt;&lt;IDText&gt;o&amp;apos;rourke_2004_16_87&lt;/IDText&gt;&lt;DisplayText&gt;O&amp;apos;Rourke (2004)&lt;/DisplayText&gt;&lt;record&gt;&lt;rec-number&gt;808&lt;/rec-number&gt;&lt;foreign-keys&gt;&lt;key app="EN" db-id="9rtxtrx0hd0zdmef9t3x0a07s9zep59wfs29" timestamp="1570419767"&gt;808&lt;/key&gt;&lt;/foreign-keys&gt;&lt;ref-type name="Journal Article"&gt;17&lt;/ref-type&gt;&lt;contributors&gt;&lt;authors&gt;&lt;author&gt;O&amp;apos;Rourke, N.&lt;/author&gt;&lt;/authors&gt;&lt;/contributors&gt;&lt;auth-address&gt;Simon Fraser University at Harbour Centre, 515 West Hastings Street, Suite 2800, Vancouver BC, V6B 5K3, Canada. ORourke@sfu.ca&lt;/auth-address&gt;&lt;titles&gt;&lt;title&gt;Cognitive adaptation and women&amp;apos;s adjustment to conjugal bereavement&lt;/title&gt;&lt;secondary-title&gt;J Women Aging&lt;/secondary-title&gt;&lt;/titles&gt;&lt;periodical&gt;&lt;full-title&gt;Journal of Women and Aging&lt;/full-title&gt;&lt;abbr-1&gt;J. Women Aging&lt;/abbr-1&gt;&lt;abbr-2&gt;J Women Aging&lt;/abbr-2&gt;&lt;abbr-3&gt;Journal of Women &amp;amp; Aging&lt;/abbr-3&gt;&lt;/periodical&gt;&lt;pages&gt;87-104&lt;/pages&gt;&lt;volume&gt;16&lt;/volume&gt;&lt;number&gt;1-2&lt;/number&gt;&lt;edition&gt;2004/05/20&lt;/edition&gt;&lt;keywords&gt;&lt;keyword&gt;*Adaptation, Psychological&lt;/keyword&gt;&lt;keyword&gt;Aged&lt;/keyword&gt;&lt;keyword&gt;Australia&lt;/keyword&gt;&lt;keyword&gt;*Bereavement&lt;/keyword&gt;&lt;keyword&gt;Canada&lt;/keyword&gt;&lt;keyword&gt;Cluster Analysis&lt;/keyword&gt;&lt;keyword&gt;*Cognition&lt;/keyword&gt;&lt;keyword&gt;Female&lt;/keyword&gt;&lt;keyword&gt;Humans&lt;/keyword&gt;&lt;keyword&gt;Internet&lt;/keyword&gt;&lt;keyword&gt;Middle Aged&lt;/keyword&gt;&lt;keyword&gt;Personality Assessment&lt;/keyword&gt;&lt;keyword&gt;Psychometrics&lt;/keyword&gt;&lt;keyword&gt;Self-Assessment&lt;/keyword&gt;&lt;keyword&gt;United States&lt;/keyword&gt;&lt;keyword&gt;Widowhood/*psychology&lt;/keyword&gt;&lt;keyword&gt;Women/*psychology&lt;/keyword&gt;&lt;/keywords&gt;&lt;dates&gt;&lt;year&gt;2004&lt;/year&gt;&lt;/dates&gt;&lt;isbn&gt;0895-2841 (Print)&amp;#xD;0895-2841 (Linking)&lt;/isbn&gt;&lt;accession-num&gt;15149926&lt;/accession-num&gt;&lt;label&gt;o&amp;apos;rourke_2004_16_87&lt;/label&gt;&lt;work-type&gt;Article&lt;/work-type&gt;&lt;urls&gt;&lt;related-urls&gt;&lt;url&gt;https://www.ncbi.nlm.nih.gov/pubmed/15149926&lt;/url&gt;&lt;/related-urls&gt;&lt;/urls&gt;&lt;electronic-resource-num&gt;10.1300/J074v16n01_07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O'Rourke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0D7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79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D4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40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47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FF6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CFDFC3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C501" w14:textId="5F9A6F2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AuthorYear="1"&gt;&lt;Author&gt;O&amp;apos;Rourke&lt;/Author&gt;&lt;Year&gt;2005&lt;/Year&gt;&lt;RecNum&gt;809&lt;/RecNum&gt;&lt;IDText&gt;o&amp;apos;rourke_2005_24_211&lt;/IDText&gt;&lt;DisplayText&gt;O&amp;apos;Rourke (2005)&lt;/DisplayText&gt;&lt;record&gt;&lt;rec-number&gt;809&lt;/rec-number&gt;&lt;foreign-keys&gt;&lt;key app="EN" db-id="9rtxtrx0hd0zdmef9t3x0a07s9zep59wfs29" timestamp="1570419767"&gt;809&lt;/key&gt;&lt;/foreign-keys&gt;&lt;ref-type name="Journal Article"&gt;17&lt;/ref-type&gt;&lt;contributors&gt;&lt;authors&gt;&lt;author&gt;O&amp;apos;Rourke, Norm&lt;/author&gt;&lt;/authors&gt;&lt;/contributors&gt;&lt;titles&gt;&lt;title&gt;Personality, cognitive adaptation, and marital satisfaction as predictors of well-being among older married adults.&lt;/title&gt;&lt;secondary-title&gt;Canadian Journal on Aging&lt;/secondary-title&gt;&lt;/titles&gt;&lt;pages&gt;211-224&lt;/pages&gt;&lt;volume&gt;24&lt;/volume&gt;&lt;dates&gt;&lt;year&gt;2005&lt;/year&gt;&lt;/dates&gt;&lt;label&gt;o&amp;apos;rourke_2005_24_211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O'Rourke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711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90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B4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72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B8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9A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8DA0B1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9CCF" w14:textId="0B1523A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AuthorYear="1"&gt;&lt;Author&gt;O&amp;apos;Rourke&lt;/Author&gt;&lt;Year&gt;2005&lt;/Year&gt;&lt;RecNum&gt;809&lt;/RecNum&gt;&lt;IDText&gt;o&amp;apos;rourke_2005_24_211&lt;/IDText&gt;&lt;DisplayText&gt;O&amp;apos;Rourke (2005)&lt;/DisplayText&gt;&lt;record&gt;&lt;rec-number&gt;809&lt;/rec-number&gt;&lt;foreign-keys&gt;&lt;key app="EN" db-id="9rtxtrx0hd0zdmef9t3x0a07s9zep59wfs29" timestamp="1570419767"&gt;809&lt;/key&gt;&lt;/foreign-keys&gt;&lt;ref-type name="Journal Article"&gt;17&lt;/ref-type&gt;&lt;contributors&gt;&lt;authors&gt;&lt;author&gt;O&amp;apos;Rourke, Norm&lt;/author&gt;&lt;/authors&gt;&lt;/contributors&gt;&lt;titles&gt;&lt;title&gt;Personality, cognitive adaptation, and marital satisfaction as predictors of well-being among older married adults.&lt;/title&gt;&lt;secondary-title&gt;Canadian Journal on Aging&lt;/secondary-title&gt;&lt;/titles&gt;&lt;pages&gt;211-224&lt;/pages&gt;&lt;volume&gt;24&lt;/volume&gt;&lt;dates&gt;&lt;year&gt;2005&lt;/year&gt;&lt;/dates&gt;&lt;label&gt;o&amp;apos;rourke_2005_24_211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O'Rourke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73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B9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90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22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50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E90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AE8572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DDAE" w14:textId="1AE077C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AuthorYear="1"&gt;&lt;Author&gt;O&amp;apos;Rourke&lt;/Author&gt;&lt;Year&gt;2005&lt;/Year&gt;&lt;RecNum&gt;809&lt;/RecNum&gt;&lt;IDText&gt;o&amp;apos;rourke_2005_24_211&lt;/IDText&gt;&lt;DisplayText&gt;O&amp;apos;Rourke (2005)&lt;/DisplayText&gt;&lt;record&gt;&lt;rec-number&gt;809&lt;/rec-number&gt;&lt;foreign-keys&gt;&lt;key app="EN" db-id="9rtxtrx0hd0zdmef9t3x0a07s9zep59wfs29" timestamp="1570419767"&gt;809&lt;/key&gt;&lt;/foreign-keys&gt;&lt;ref-type name="Journal Article"&gt;17&lt;/ref-type&gt;&lt;contributors&gt;&lt;authors&gt;&lt;author&gt;O&amp;apos;Rourke, Norm&lt;/author&gt;&lt;/authors&gt;&lt;/contributors&gt;&lt;titles&gt;&lt;title&gt;Personality, cognitive adaptation, and marital satisfaction as predictors of well-being among older married adults.&lt;/title&gt;&lt;secondary-title&gt;Canadian Journal on Aging&lt;/secondary-title&gt;&lt;/titles&gt;&lt;pages&gt;211-224&lt;/pages&gt;&lt;volume&gt;24&lt;/volume&gt;&lt;dates&gt;&lt;year&gt;2005&lt;/year&gt;&lt;/dates&gt;&lt;label&gt;o&amp;apos;rourke_2005_24_211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O'Rourke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20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29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F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6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3C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6E1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4039A2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25B3" w14:textId="0A816EE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AuthorYear="1"&gt;&lt;Author&gt;Odacı&lt;/Author&gt;&lt;Year&gt;2018&lt;/Year&gt;&lt;RecNum&gt;810&lt;/RecNum&gt;&lt;IDText&gt;odaci_2018__1&lt;/IDText&gt;&lt;DisplayText&gt;Odacı &amp;amp; Cikrikci (2018)&lt;/DisplayText&gt;&lt;record&gt;&lt;rec-number&gt;810&lt;/rec-number&gt;&lt;foreign-keys&gt;&lt;key app="EN" db-id="9rtxtrx0hd0zdmef9t3x0a07s9zep59wfs29" timestamp="1570419767"&gt;810&lt;/key&gt;&lt;/foreign-keys&gt;&lt;ref-type name="Journal Article"&gt;17&lt;/ref-type&gt;&lt;contributors&gt;&lt;authors&gt;&lt;author&gt;Odacı, Hatice&lt;/author&gt;&lt;author&gt;Cikrikci, Özkan&lt;/author&gt;&lt;/authors&gt;&lt;/contributors&gt;&lt;titles&gt;&lt;title&gt;Cognitive Flexibility Mediates the Relationship between Big Five Personality Traits and Life Satisfaction&lt;/title&gt;&lt;secondary-title&gt;Applied Research in Quality of Life&lt;/secondary-title&gt;&lt;/titles&gt;&lt;pages&gt;1-18&lt;/pages&gt;&lt;dates&gt;&lt;year&gt;2018&lt;/year&gt;&lt;/dates&gt;&lt;publisher&gt;Springer Netherlands&lt;/publisher&gt;&lt;isbn&gt;1871-2584&amp;#xD;1871-2576&lt;/isbn&gt;&lt;label&gt;odaci_2018__1&lt;/label&gt;&lt;work-type&gt;Article in Press&lt;/work-type&gt;&lt;urls&gt;&lt;related-urls&gt;&lt;url&gt;https://www.scopus.com/inward/record.uri?eid=2-s2.0-85049934168&amp;amp;doi=10.1007%2fs11482-018-9651-y&amp;amp;partnerID=40&amp;amp;md5=db353272172315463f662f99bf25e881&lt;/url&gt;&lt;/related-urls&gt;&lt;/urls&gt;&lt;electronic-resource-num&gt;10.1007/s11482-018-9651-y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Odacı &amp; Cikrikci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216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B9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57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FA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8D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C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7B1AD4B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E201" w14:textId="7D1CCCE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African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D8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44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9C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4C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DB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8C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</w:tr>
      <w:tr w:rsidR="00FC601A" w:rsidRPr="00FC601A" w14:paraId="2AFAA52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3A50" w14:textId="63A6D8E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African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FF6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10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0C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3C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C6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9E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60CE4E0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3649" w14:textId="48EEA08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African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710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D4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44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6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6C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4A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420DE0C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3C2F" w14:textId="071AA23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Asian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D3C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76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8D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2E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16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D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</w:tr>
      <w:tr w:rsidR="00FC601A" w:rsidRPr="00FC601A" w14:paraId="6BFDC4C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500C" w14:textId="5A45254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Asian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B6F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52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4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C4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FD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B3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25E35D1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9DD3" w14:textId="6BDD614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Asian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5CA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0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C8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4B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9D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E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34467A5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99A4" w14:textId="5C3F363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European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E61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05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17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73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53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FB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</w:tr>
      <w:tr w:rsidR="00FC601A" w:rsidRPr="00FC601A" w14:paraId="44F8429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1054" w14:textId="2CF1CF0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European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22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9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BD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B3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BD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4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</w:tr>
      <w:tr w:rsidR="00FC601A" w:rsidRPr="00FC601A" w14:paraId="3885F43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F805" w14:textId="65F4C3C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AuthorYear="1"&gt;&lt;Author&gt;Oishi&lt;/Author&gt;&lt;Year&gt;2012&lt;/Year&gt;&lt;RecNum&gt;811&lt;/RecNum&gt;&lt;IDText&gt;oishi_2012_3_153&lt;/IDText&gt;&lt;DisplayText&gt;Oishi et al. (2012)&lt;/DisplayText&gt;&lt;record&gt;&lt;rec-number&gt;811&lt;/rec-number&gt;&lt;foreign-keys&gt;&lt;key app="EN" db-id="9rtxtrx0hd0zdmef9t3x0a07s9zep59wfs29" timestamp="1570419767"&gt;811&lt;/key&gt;&lt;/foreign-keys&gt;&lt;ref-type name="Journal Article"&gt;17&lt;/ref-type&gt;&lt;contributors&gt;&lt;authors&gt;&lt;author&gt;Oishi, Shigehiro&lt;/author&gt;&lt;author&gt;Krochik, Margarita&lt;/author&gt;&lt;author&gt;Roth, Dana&lt;/author&gt;&lt;author&gt;Sherman, Gary D.&lt;/author&gt;&lt;/authors&gt;&lt;/contributors&gt;&lt;titles&gt;&lt;title&gt;Residential Mobility, Personality, and Subjective and Physical Well-Being&lt;/title&gt;&lt;secondary-title&gt;Social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153-161&lt;/pages&gt;&lt;volume&gt;3&lt;/volume&gt;&lt;number&gt;2&lt;/number&gt;&lt;section&gt;153&lt;/section&gt;&lt;dates&gt;&lt;year&gt;2012&lt;/year&gt;&lt;/dates&gt;&lt;isbn&gt;1948-5506&amp;#xD;1948-5514&lt;/isbn&gt;&lt;label&gt;oishi_2012_3_153&lt;/label&gt;&lt;work-type&gt;Article&lt;/work-type&gt;&lt;urls&gt;&lt;related-urls&gt;&lt;url&gt;https://www.scopus.com/inward/record.uri?eid=2-s2.0-84856442544&amp;amp;doi=10.1177%2f1948550611412395&amp;amp;partnerID=40&amp;amp;md5=8a7b16ad2117bc8f0e5eee76ed0a4009&lt;/url&gt;&lt;/related-urls&gt;&lt;/urls&gt;&lt;electronic-resource-num&gt;10.1177/1948550611412395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European American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798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4C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58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C4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CD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3A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</w:tr>
      <w:tr w:rsidR="00FC601A" w:rsidRPr="00FC601A" w14:paraId="67621C6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E524" w14:textId="455D8C5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AuthorYear="1"&gt;&lt;Author&gt;Oishi&lt;/Author&gt;&lt;Year&gt;2018&lt;/Year&gt;&lt;RecNum&gt;812&lt;/RecNum&gt;&lt;IDText&gt;oishi_2018_9_364&lt;/IDText&gt;&lt;DisplayText&gt;Oishi et al. (2018)&lt;/DisplayText&gt;&lt;record&gt;&lt;rec-number&gt;812&lt;/rec-number&gt;&lt;foreign-keys&gt;&lt;key app="EN" db-id="9rtxtrx0hd0zdmef9t3x0a07s9zep59wfs29" timestamp="1570419767"&gt;812&lt;/key&gt;&lt;/foreign-keys&gt;&lt;ref-type name="Journal Article"&gt;17&lt;/ref-type&gt;&lt;contributors&gt;&lt;authors&gt;&lt;author&gt;Oishi, Shigehiro&lt;/author&gt;&lt;author&gt;Kohlbacher, Florian&lt;/author&gt;&lt;author&gt;Choi, Hyewon&lt;/author&gt;&lt;/authors&gt;&lt;/contributors&gt;&lt;titles&gt;&lt;title&gt;Does A Major Earthquake Change Attitudes and Well-Being Judgments? A Natural Experiment&lt;/title&gt;&lt;secondary-title&gt;Social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Science&lt;/abbr-3&gt;&lt;/periodical&gt;&lt;pages&gt;364-371&lt;/pages&gt;&lt;volume&gt;9&lt;/volume&gt;&lt;number&gt;3&lt;/number&gt;&lt;section&gt;364&lt;/section&gt;&lt;dates&gt;&lt;year&gt;2018&lt;/year&gt;&lt;/dates&gt;&lt;publisher&gt;SAGE Publications Inc.&lt;/publisher&gt;&lt;isbn&gt;1948-5506&amp;#xD;1948-5514&lt;/isbn&gt;&lt;label&gt;oishi_2018_9_364&lt;/label&gt;&lt;work-type&gt;Article&lt;/work-type&gt;&lt;urls&gt;&lt;related-urls&gt;&lt;url&gt;https://www.scopus.com/inward/record.uri?eid=2-s2.0-85047914336&amp;amp;doi=10.1177%2f1948550617707016&amp;amp;partnerID=40&amp;amp;md5=ec83df561a874379790d0d3cde6472b0&lt;/url&gt;&lt;/related-urls&gt;&lt;/urls&gt;&lt;electronic-resource-num&gt;10.1177/1948550617707016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Oishi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37C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5C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1B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5B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1B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44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6DE167F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417B" w14:textId="2A480A6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AuthorYear="1"&gt;&lt;Author&gt;Oken&lt;/Author&gt;&lt;Year&gt;2017&lt;/Year&gt;&lt;RecNum&gt;813&lt;/RecNum&gt;&lt;IDText&gt;oken_2017_8_627&lt;/IDText&gt;&lt;DisplayText&gt;Oken et al. (2017)&lt;/DisplayText&gt;&lt;record&gt;&lt;rec-number&gt;813&lt;/rec-number&gt;&lt;foreign-keys&gt;&lt;key app="EN" db-id="9rtxtrx0hd0zdmef9t3x0a07s9zep59wfs29" timestamp="1570419767"&gt;813&lt;/key&gt;&lt;/foreign-keys&gt;&lt;ref-type name="Journal Article"&gt;17&lt;/ref-type&gt;&lt;contributors&gt;&lt;authors&gt;&lt;author&gt;Oken, B. S.&lt;/author&gt;&lt;author&gt;Wahbeh, H.&lt;/author&gt;&lt;author&gt;Goodrich, E.&lt;/author&gt;&lt;author&gt;Klee, D.&lt;/author&gt;&lt;author&gt;Memmott, T.&lt;/author&gt;&lt;author&gt;Miller, M.&lt;/author&gt;&lt;author&gt;Fu, R.&lt;/author&gt;&lt;/authors&gt;&lt;/contributors&gt;&lt;auth-address&gt;Oregon Health &amp;amp; Science University.&lt;/auth-address&gt;&lt;titles&gt;&lt;title&gt;Meditation in Stressed Older Adults: Improvements in self-rated mental health not paralleled by improvements in cognitive function or physiological measures&lt;/title&gt;&lt;secondary-title&gt;Mindfulness (N Y)&lt;/secondary-title&gt;&lt;/titles&gt;&lt;pages&gt;627-638&lt;/pages&gt;&lt;volume&gt;8&lt;/volume&gt;&lt;number&gt;3&lt;/number&gt;&lt;edition&gt;2017/06/13&lt;/edition&gt;&lt;keywords&gt;&lt;keyword&gt;adherence&lt;/keyword&gt;&lt;keyword&gt;aging&lt;/keyword&gt;&lt;keyword&gt;cognition&lt;/keyword&gt;&lt;keyword&gt;meditation&lt;/keyword&gt;&lt;keyword&gt;mental health&lt;/keyword&gt;&lt;keyword&gt;stress&lt;/keyword&gt;&lt;keyword&gt;interest.&lt;/keyword&gt;&lt;/keywords&gt;&lt;dates&gt;&lt;year&gt;2017&lt;/year&gt;&lt;pub-dates&gt;&lt;date&gt;Jun&lt;/date&gt;&lt;/pub-dates&gt;&lt;/dates&gt;&lt;isbn&gt;1868-8527 (Print)&amp;#xD;1868-8527 (Linking)&lt;/isbn&gt;&lt;accession-num&gt;28603562&lt;/accession-num&gt;&lt;label&gt;oken_2017_8_627&lt;/label&gt;&lt;work-type&gt;journalArticle&lt;/work-type&gt;&lt;urls&gt;&lt;related-urls&gt;&lt;url&gt;https://www.ncbi.nlm.nih.gov/pubmed/28603562&lt;/url&gt;&lt;/related-urls&gt;&lt;/urls&gt;&lt;custom2&gt;PMC5464416&lt;/custom2&gt;&lt;electronic-resource-num&gt;10.1007/s12671-016-0640-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Oken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F00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85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99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43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62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70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</w:tr>
      <w:tr w:rsidR="00FC601A" w:rsidRPr="00FC601A" w14:paraId="067A0EB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CB4" w14:textId="12B83EA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AuthorYear="1"&gt;&lt;Author&gt;Oken&lt;/Author&gt;&lt;Year&gt;2017&lt;/Year&gt;&lt;RecNum&gt;813&lt;/RecNum&gt;&lt;IDText&gt;oken_2017_8_627&lt;/IDText&gt;&lt;DisplayText&gt;Oken et al. (2017)&lt;/DisplayText&gt;&lt;record&gt;&lt;rec-number&gt;813&lt;/rec-number&gt;&lt;foreign-keys&gt;&lt;key app="EN" db-id="9rtxtrx0hd0zdmef9t3x0a07s9zep59wfs29" timestamp="1570419767"&gt;813&lt;/key&gt;&lt;/foreign-keys&gt;&lt;ref-type name="Journal Article"&gt;17&lt;/ref-type&gt;&lt;contributors&gt;&lt;authors&gt;&lt;author&gt;Oken, B. S.&lt;/author&gt;&lt;author&gt;Wahbeh, H.&lt;/author&gt;&lt;author&gt;Goodrich, E.&lt;/author&gt;&lt;author&gt;Klee, D.&lt;/author&gt;&lt;author&gt;Memmott, T.&lt;/author&gt;&lt;author&gt;Miller, M.&lt;/author&gt;&lt;author&gt;Fu, R.&lt;/author&gt;&lt;/authors&gt;&lt;/contributors&gt;&lt;auth-address&gt;Oregon Health &amp;amp; Science University.&lt;/auth-address&gt;&lt;titles&gt;&lt;title&gt;Meditation in Stressed Older Adults: Improvements in self-rated mental health not paralleled by improvements in cognitive function or physiological measures&lt;/title&gt;&lt;secondary-title&gt;Mindfulness (N Y)&lt;/secondary-title&gt;&lt;/titles&gt;&lt;pages&gt;627-638&lt;/pages&gt;&lt;volume&gt;8&lt;/volume&gt;&lt;number&gt;3&lt;/number&gt;&lt;edition&gt;2017/06/13&lt;/edition&gt;&lt;keywords&gt;&lt;keyword&gt;adherence&lt;/keyword&gt;&lt;keyword&gt;aging&lt;/keyword&gt;&lt;keyword&gt;cognition&lt;/keyword&gt;&lt;keyword&gt;meditation&lt;/keyword&gt;&lt;keyword&gt;mental health&lt;/keyword&gt;&lt;keyword&gt;stress&lt;/keyword&gt;&lt;keyword&gt;interest.&lt;/keyword&gt;&lt;/keywords&gt;&lt;dates&gt;&lt;year&gt;2017&lt;/year&gt;&lt;pub-dates&gt;&lt;date&gt;Jun&lt;/date&gt;&lt;/pub-dates&gt;&lt;/dates&gt;&lt;isbn&gt;1868-8527 (Print)&amp;#xD;1868-8527 (Linking)&lt;/isbn&gt;&lt;accession-num&gt;28603562&lt;/accession-num&gt;&lt;label&gt;oken_2017_8_627&lt;/label&gt;&lt;work-type&gt;journalArticle&lt;/work-type&gt;&lt;urls&gt;&lt;related-urls&gt;&lt;url&gt;https://www.ncbi.nlm.nih.gov/pubmed/28603562&lt;/url&gt;&lt;/related-urls&gt;&lt;/urls&gt;&lt;custom2&gt;PMC5464416&lt;/custom2&gt;&lt;electronic-resource-num&gt;10.1007/s12671-016-0640-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Oken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95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13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E7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9B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18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9B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</w:tr>
      <w:tr w:rsidR="00FC601A" w:rsidRPr="00FC601A" w14:paraId="7BA464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8130" w14:textId="0599A0D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AuthorYear="1"&gt;&lt;Author&gt;Olesen&lt;/Author&gt;&lt;Year&gt;2015&lt;/Year&gt;&lt;RecNum&gt;814&lt;/RecNum&gt;&lt;IDText&gt;olesen_2015_77_45&lt;/IDText&gt;&lt;DisplayText&gt;Olesen et al. (2015)&lt;/DisplayText&gt;&lt;record&gt;&lt;rec-number&gt;814&lt;/rec-number&gt;&lt;foreign-keys&gt;&lt;key app="EN" db-id="9rtxtrx0hd0zdmef9t3x0a07s9zep59wfs29" timestamp="1570419767"&gt;814&lt;/key&gt;&lt;/foreign-keys&gt;&lt;ref-type name="Journal Article"&gt;17&lt;/ref-type&gt;&lt;contributors&gt;&lt;authors&gt;&lt;author&gt;Olesen, Martin Hammershøj&lt;/author&gt;&lt;author&gt;Thomsen, Dorthe Kirkegaard&lt;/author&gt;&lt;author&gt;O’Toole, Mia Skytte&lt;/author&gt;&lt;/authors&gt;&lt;/contributors&gt;&lt;titles&gt;&lt;title&gt;Subjective well-being: Above neuroticism and extraversion, autonomy motivation matters&lt;/title&gt;&lt;secondary-title&gt;Personality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45-49&lt;/pages&gt;&lt;volume&gt;77&lt;/volume&gt;&lt;section&gt;45&lt;/section&gt;&lt;dates&gt;&lt;year&gt;2015&lt;/year&gt;&lt;/dates&gt;&lt;isbn&gt;01918869&lt;/isbn&gt;&lt;label&gt;olesen_2015_77_45&lt;/label&gt;&lt;work-type&gt;journalArticle&lt;/work-type&gt;&lt;urls&gt;&lt;related-urls&gt;&lt;url&gt;http://ezproxy.deakin.edu.au/login?url=http://search.ebscohost.com/login.aspx?direct=true&amp;amp;AuthType=ip,sso&amp;amp;db=psyh&amp;amp;AN=2015-05405-015&amp;amp;site=ehost-live&amp;amp;scope=site&lt;/url&gt;&lt;/related-urls&gt;&lt;/urls&gt;&lt;electronic-resource-num&gt;10.1016/j.paid.2014.12.033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Olesen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C7D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15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3C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95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AE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F83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B0C37C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8865" w14:textId="647BEC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AuthorYear="1"&gt;&lt;Author&gt;Olesen&lt;/Author&gt;&lt;Year&gt;2015&lt;/Year&gt;&lt;RecNum&gt;814&lt;/RecNum&gt;&lt;IDText&gt;olesen_2015_77_45&lt;/IDText&gt;&lt;DisplayText&gt;Olesen et al. (2015)&lt;/DisplayText&gt;&lt;record&gt;&lt;rec-number&gt;814&lt;/rec-number&gt;&lt;foreign-keys&gt;&lt;key app="EN" db-id="9rtxtrx0hd0zdmef9t3x0a07s9zep59wfs29" timestamp="1570419767"&gt;814&lt;/key&gt;&lt;/foreign-keys&gt;&lt;ref-type name="Journal Article"&gt;17&lt;/ref-type&gt;&lt;contributors&gt;&lt;authors&gt;&lt;author&gt;Olesen, Martin Hammershøj&lt;/author&gt;&lt;author&gt;Thomsen, Dorthe Kirkegaard&lt;/author&gt;&lt;author&gt;O’Toole, Mia Skytte&lt;/author&gt;&lt;/authors&gt;&lt;/contributors&gt;&lt;titles&gt;&lt;title&gt;Subjective well-being: Above neuroticism and extraversion, autonomy motivation matters&lt;/title&gt;&lt;secondary-title&gt;Personality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45-49&lt;/pages&gt;&lt;volume&gt;77&lt;/volume&gt;&lt;section&gt;45&lt;/section&gt;&lt;dates&gt;&lt;year&gt;2015&lt;/year&gt;&lt;/dates&gt;&lt;isbn&gt;01918869&lt;/isbn&gt;&lt;label&gt;olesen_2015_77_45&lt;/label&gt;&lt;work-type&gt;journalArticle&lt;/work-type&gt;&lt;urls&gt;&lt;related-urls&gt;&lt;url&gt;http://ezproxy.deakin.edu.au/login?url=http://search.ebscohost.com/login.aspx?direct=true&amp;amp;AuthType=ip,sso&amp;amp;db=psyh&amp;amp;AN=2015-05405-015&amp;amp;site=ehost-live&amp;amp;scope=site&lt;/url&gt;&lt;/related-urls&gt;&lt;/urls&gt;&lt;electronic-resource-num&gt;10.1016/j.paid.2014.12.033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Olesen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7C8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5D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20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1D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A01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403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DFF410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9C4F" w14:textId="4FBD3D3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AuthorYear="1"&gt;&lt;Author&gt;Olesen&lt;/Author&gt;&lt;Year&gt;2015&lt;/Year&gt;&lt;RecNum&gt;814&lt;/RecNum&gt;&lt;IDText&gt;olesen_2015_77_45&lt;/IDText&gt;&lt;DisplayText&gt;Olesen et al. (2015)&lt;/DisplayText&gt;&lt;record&gt;&lt;rec-number&gt;814&lt;/rec-number&gt;&lt;foreign-keys&gt;&lt;key app="EN" db-id="9rtxtrx0hd0zdmef9t3x0a07s9zep59wfs29" timestamp="1570419767"&gt;814&lt;/key&gt;&lt;/foreign-keys&gt;&lt;ref-type name="Journal Article"&gt;17&lt;/ref-type&gt;&lt;contributors&gt;&lt;authors&gt;&lt;author&gt;Olesen, Martin Hammershøj&lt;/author&gt;&lt;author&gt;Thomsen, Dorthe Kirkegaard&lt;/author&gt;&lt;author&gt;O’Toole, Mia Skytte&lt;/author&gt;&lt;/authors&gt;&lt;/contributors&gt;&lt;titles&gt;&lt;title&gt;Subjective well-being: Above neuroticism and extraversion, autonomy motivation matters&lt;/title&gt;&lt;secondary-title&gt;Personality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45-49&lt;/pages&gt;&lt;volume&gt;77&lt;/volume&gt;&lt;section&gt;45&lt;/section&gt;&lt;dates&gt;&lt;year&gt;2015&lt;/year&gt;&lt;/dates&gt;&lt;isbn&gt;01918869&lt;/isbn&gt;&lt;label&gt;olesen_2015_77_45&lt;/label&gt;&lt;work-type&gt;journalArticle&lt;/work-type&gt;&lt;urls&gt;&lt;related-urls&gt;&lt;url&gt;http://ezproxy.deakin.edu.au/login?url=http://search.ebscohost.com/login.aspx?direct=true&amp;amp;AuthType=ip,sso&amp;amp;db=psyh&amp;amp;AN=2015-05405-015&amp;amp;site=ehost-live&amp;amp;scope=site&lt;/url&gt;&lt;/related-urls&gt;&lt;/urls&gt;&lt;electronic-resource-num&gt;10.1016/j.paid.2014.12.033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Olesen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818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EB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4D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08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49D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BE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A8941A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AAC3" w14:textId="78FC05C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AuthorYear="1"&gt;&lt;Author&gt;Osma&lt;/Author&gt;&lt;Year&gt;2018&lt;/Year&gt;&lt;RecNum&gt;815&lt;/RecNum&gt;&lt;IDText&gt;osma_2018_16_46&lt;/IDText&gt;&lt;DisplayText&gt;Osma et al. (2018)&lt;/DisplayText&gt;&lt;record&gt;&lt;rec-number&gt;815&lt;/rec-number&gt;&lt;foreign-keys&gt;&lt;key app="EN" db-id="9rtxtrx0hd0zdmef9t3x0a07s9zep59wfs29" timestamp="1570419767"&gt;815&lt;/key&gt;&lt;/foreign-keys&gt;&lt;ref-type name="Journal Article"&gt;17&lt;/ref-type&gt;&lt;contributors&gt;&lt;authors&gt;&lt;author&gt;Osma, Jorge&lt;/author&gt;&lt;author&gt;Suso-Ribera, Carlos&lt;/author&gt;&lt;author&gt;Garcia-Palacios, Azucena&lt;/author&gt;&lt;author&gt;Crespo-Delgado, Elena&lt;/author&gt;&lt;author&gt;Robert-Flor, Cristina&lt;/author&gt;&lt;author&gt;Sanchez-Guerrero, Ana&lt;/author&gt;&lt;author&gt;Ferreres-Galan, Vanesa&lt;/author&gt;&lt;author&gt;Pérez-Ayerra, Luisa&lt;/author&gt;&lt;author&gt;Malea-Fernandez, Amparo&lt;/author&gt;&lt;author&gt;Torres-Alfosea, M Ángeles&lt;/author&gt;&lt;/authors&gt;&lt;/contributors&gt;&lt;titles&gt;&lt;title&gt;Efficacy of the unified protocol for the treatment of emotional disorders in the Spanish public mental health system using a group format: study protocol for a multicenter, randomized, non-inferiority controlled trial&lt;/title&gt;&lt;secondary-title&gt;Health and Quality of Life Outcomes&lt;/secondary-title&gt;&lt;/titles&gt;&lt;pages&gt;46&lt;/pages&gt;&lt;volume&gt;16&lt;/volume&gt;&lt;dates&gt;&lt;year&gt;2018&lt;/year&gt;&lt;/dates&gt;&lt;label&gt;osma_2018_16_46&lt;/label&gt;&lt;urls&gt;&lt;/urls&gt;&lt;electronic-resource-num&gt;10.1186/s12955-018-0866-2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Osma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EE2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3C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2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D7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FC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7E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</w:tr>
      <w:tr w:rsidR="00FC601A" w:rsidRPr="00FC601A" w14:paraId="5AE10E6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656D" w14:textId="14624EF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AuthorYear="1"&gt;&lt;Author&gt;Osma&lt;/Author&gt;&lt;Year&gt;2018&lt;/Year&gt;&lt;RecNum&gt;815&lt;/RecNum&gt;&lt;IDText&gt;osma_2018_16_46&lt;/IDText&gt;&lt;DisplayText&gt;Osma et al. (2018)&lt;/DisplayText&gt;&lt;record&gt;&lt;rec-number&gt;815&lt;/rec-number&gt;&lt;foreign-keys&gt;&lt;key app="EN" db-id="9rtxtrx0hd0zdmef9t3x0a07s9zep59wfs29" timestamp="1570419767"&gt;815&lt;/key&gt;&lt;/foreign-keys&gt;&lt;ref-type name="Journal Article"&gt;17&lt;/ref-type&gt;&lt;contributors&gt;&lt;authors&gt;&lt;author&gt;Osma, Jorge&lt;/author&gt;&lt;author&gt;Suso-Ribera, Carlos&lt;/author&gt;&lt;author&gt;Garcia-Palacios, Azucena&lt;/author&gt;&lt;author&gt;Crespo-Delgado, Elena&lt;/author&gt;&lt;author&gt;Robert-Flor, Cristina&lt;/author&gt;&lt;author&gt;Sanchez-Guerrero, Ana&lt;/author&gt;&lt;author&gt;Ferreres-Galan, Vanesa&lt;/author&gt;&lt;author&gt;Pérez-Ayerra, Luisa&lt;/author&gt;&lt;author&gt;Malea-Fernandez, Amparo&lt;/author&gt;&lt;author&gt;Torres-Alfosea, M Ángeles&lt;/author&gt;&lt;/authors&gt;&lt;/contributors&gt;&lt;titles&gt;&lt;title&gt;Efficacy of the unified protocol for the treatment of emotional disorders in the Spanish public mental health system using a group format: study protocol for a multicenter, randomized, non-inferiority controlled trial&lt;/title&gt;&lt;secondary-title&gt;Health and Quality of Life Outcomes&lt;/secondary-title&gt;&lt;/titles&gt;&lt;pages&gt;46&lt;/pages&gt;&lt;volume&gt;16&lt;/volume&gt;&lt;dates&gt;&lt;year&gt;2018&lt;/year&gt;&lt;/dates&gt;&lt;label&gt;osma_2018_16_46&lt;/label&gt;&lt;urls&gt;&lt;/urls&gt;&lt;electronic-resource-num&gt;10.1186/s12955-018-0866-2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Osma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D95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E6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9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5A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AE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08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674B7B4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4B1B" w14:textId="6103019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AuthorYear="1"&gt;&lt;Author&gt;Panaccio&lt;/Author&gt;&lt;Year&gt;2012&lt;/Year&gt;&lt;RecNum&gt;816&lt;/RecNum&gt;&lt;IDText&gt;panaccio_2012_80_647&lt;/IDText&gt;&lt;DisplayText&gt;Panaccio &amp;amp; Vandenberghe (2012)&lt;/DisplayText&gt;&lt;record&gt;&lt;rec-number&gt;816&lt;/rec-number&gt;&lt;foreign-keys&gt;&lt;key app="EN" db-id="9rtxtrx0hd0zdmef9t3x0a07s9zep59wfs29" timestamp="1570419767"&gt;816&lt;/key&gt;&lt;/foreign-keys&gt;&lt;ref-type name="Journal Article"&gt;17&lt;/ref-type&gt;&lt;contributors&gt;&lt;authors&gt;&lt;author&gt;Panaccio, Alexandra&lt;/author&gt;&lt;author&gt;Vandenberghe, Christian&lt;/author&gt;&lt;/authors&gt;&lt;/contributors&gt;&lt;titles&gt;&lt;title&gt;Five-factor model of personality and organizational commitment: The mediating role of positive and negative affective states&lt;/title&gt;&lt;secondary-title&gt;Journal of Vocational Behavior&lt;/secondary-title&gt;&lt;/titles&gt;&lt;periodical&gt;&lt;full-title&gt;Journal of Vocational Behavior&lt;/full-title&gt;&lt;abbr-1&gt;J. Vocat. Behav.&lt;/abbr-1&gt;&lt;abbr-2&gt;J Vocat Behav&lt;/abbr-2&gt;&lt;/periodical&gt;&lt;pages&gt;647-658&lt;/pages&gt;&lt;volume&gt;80&lt;/volume&gt;&lt;number&gt;3&lt;/number&gt;&lt;section&gt;647&lt;/section&gt;&lt;dates&gt;&lt;year&gt;2012&lt;/year&gt;&lt;/dates&gt;&lt;isbn&gt;00018791&lt;/isbn&gt;&lt;label&gt;panaccio_2012_80_647&lt;/label&gt;&lt;work-type&gt;Article&lt;/work-type&gt;&lt;urls&gt;&lt;related-urls&gt;&lt;url&gt;https://www.scopus.com/inward/record.uri?eid=2-s2.0-84860695610&amp;amp;doi=10.1016%2fj.jvb.2012.03.002&amp;amp;partnerID=40&amp;amp;md5=a5eb33d125735d26b4ca490442ec2f9e&lt;/url&gt;&lt;/related-urls&gt;&lt;/urls&gt;&lt;electronic-resource-num&gt;10.1016/j.jvb.2012.03.002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Panaccio &amp; Vandenberghe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FB7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CD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61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53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4F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CB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</w:tr>
      <w:tr w:rsidR="00FC601A" w:rsidRPr="00FC601A" w14:paraId="1EB0FA4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85B9" w14:textId="4192897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AuthorYear="1"&gt;&lt;Author&gt;Panaccio&lt;/Author&gt;&lt;Year&gt;2012&lt;/Year&gt;&lt;RecNum&gt;816&lt;/RecNum&gt;&lt;IDText&gt;panaccio_2012_80_647&lt;/IDText&gt;&lt;DisplayText&gt;Panaccio &amp;amp; Vandenberghe (2012)&lt;/DisplayText&gt;&lt;record&gt;&lt;rec-number&gt;816&lt;/rec-number&gt;&lt;foreign-keys&gt;&lt;key app="EN" db-id="9rtxtrx0hd0zdmef9t3x0a07s9zep59wfs29" timestamp="1570419767"&gt;816&lt;/key&gt;&lt;/foreign-keys&gt;&lt;ref-type name="Journal Article"&gt;17&lt;/ref-type&gt;&lt;contributors&gt;&lt;authors&gt;&lt;author&gt;Panaccio, Alexandra&lt;/author&gt;&lt;author&gt;Vandenberghe, Christian&lt;/author&gt;&lt;/authors&gt;&lt;/contributors&gt;&lt;titles&gt;&lt;title&gt;Five-factor model of personality and organizational commitment: The mediating role of positive and negative affective states&lt;/title&gt;&lt;secondary-title&gt;Journal of Vocational Behavior&lt;/secondary-title&gt;&lt;/titles&gt;&lt;periodical&gt;&lt;full-title&gt;Journal of Vocational Behavior&lt;/full-title&gt;&lt;abbr-1&gt;J. Vocat. Behav.&lt;/abbr-1&gt;&lt;abbr-2&gt;J Vocat Behav&lt;/abbr-2&gt;&lt;/periodical&gt;&lt;pages&gt;647-658&lt;/pages&gt;&lt;volume&gt;80&lt;/volume&gt;&lt;number&gt;3&lt;/number&gt;&lt;section&gt;647&lt;/section&gt;&lt;dates&gt;&lt;year&gt;2012&lt;/year&gt;&lt;/dates&gt;&lt;isbn&gt;00018791&lt;/isbn&gt;&lt;label&gt;panaccio_2012_80_647&lt;/label&gt;&lt;work-type&gt;Article&lt;/work-type&gt;&lt;urls&gt;&lt;related-urls&gt;&lt;url&gt;https://www.scopus.com/inward/record.uri?eid=2-s2.0-84860695610&amp;amp;doi=10.1016%2fj.jvb.2012.03.002&amp;amp;partnerID=40&amp;amp;md5=a5eb33d125735d26b4ca490442ec2f9e&lt;/url&gt;&lt;/related-urls&gt;&lt;/urls&gt;&lt;electronic-resource-num&gt;10.1016/j.jvb.2012.03.002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Panaccio &amp; Vandenberghe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DAC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02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2B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36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FE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7B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09CA5B9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3EE" w14:textId="420A026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AuthorYear="1"&gt;&lt;Author&gt;Parker&lt;/Author&gt;&lt;Year&gt;2008&lt;/Year&gt;&lt;RecNum&gt;817&lt;/RecNum&gt;&lt;IDText&gt;parker_2008_18_15&lt;/IDText&gt;&lt;DisplayText&gt;Parker et al. (2008)&lt;/DisplayText&gt;&lt;record&gt;&lt;rec-number&gt;817&lt;/rec-number&gt;&lt;foreign-keys&gt;&lt;key app="EN" db-id="9rtxtrx0hd0zdmef9t3x0a07s9zep59wfs29" timestamp="1570419767"&gt;817&lt;/key&gt;&lt;/foreign-keys&gt;&lt;ref-type name="Journal Article"&gt;17&lt;/ref-type&gt;&lt;contributors&gt;&lt;authors&gt;&lt;author&gt;Parker, Philip D.&lt;/author&gt;&lt;author&gt;Martin, Andrew J.&lt;/author&gt;&lt;author&gt;Marsh, Herbert W.&lt;/author&gt;&lt;/authors&gt;&lt;/contributors&gt;&lt;titles&gt;&lt;title&gt;Factors Predicting Life Satisfaction: A Process Model of Personality, Multidimensional Self-Concept, and Life Satisfaction&lt;/title&gt;&lt;secondary-title&gt;Australian Journal of Guidance and Counselling&lt;/secondary-title&gt;&lt;/titles&gt;&lt;pages&gt;15-29&lt;/pages&gt;&lt;volume&gt;18&lt;/volume&gt;&lt;number&gt;1&lt;/number&gt;&lt;section&gt;15&lt;/section&gt;&lt;dates&gt;&lt;year&gt;2008&lt;/year&gt;&lt;/dates&gt;&lt;isbn&gt;1037-2911&amp;#xD;1839-2520&lt;/isbn&gt;&lt;label&gt;parker_2008_18_15&lt;/label&gt;&lt;work-type&gt;Article&lt;/work-type&gt;&lt;urls&gt;&lt;related-urls&gt;&lt;url&gt;https://www.scopus.com/inward/record.uri?eid=2-s2.0-77954587909&amp;amp;doi=10.1375%2fajgc.18.1.15&amp;amp;partnerID=40&amp;amp;md5=1db94f7c3dc78fd2683ff0981d9c8feb&lt;/url&gt;&lt;/related-urls&gt;&lt;/urls&gt;&lt;electronic-resource-num&gt;10.1375/ajgc.18.1.15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Parker et al. (2008)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010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C3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1B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89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27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30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</w:tr>
      <w:tr w:rsidR="00FC601A" w:rsidRPr="00FC601A" w14:paraId="0B45DF0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CEDB" w14:textId="683F935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AuthorYear="1"&gt;&lt;Author&gt;Paulson&lt;/Author&gt;&lt;Year&gt;2015&lt;/Year&gt;&lt;RecNum&gt;818&lt;/RecNum&gt;&lt;IDText&gt;paulson_2016_37_519&lt;/IDText&gt;&lt;DisplayText&gt;Paulson &amp;amp; Leuty (2015)&lt;/DisplayText&gt;&lt;record&gt;&lt;rec-number&gt;818&lt;/rec-number&gt;&lt;foreign-keys&gt;&lt;key app="EN" db-id="9rtxtrx0hd0zdmef9t3x0a07s9zep59wfs29" timestamp="1570419767"&gt;818&lt;/key&gt;&lt;/foreign-keys&gt;&lt;ref-type name="Journal Article"&gt;17&lt;/ref-type&gt;&lt;contributors&gt;&lt;authors&gt;&lt;author&gt;Paulson, Deirdre&lt;/author&gt;&lt;author&gt;Leuty, Melanie E.&lt;/author&gt;&lt;/authors&gt;&lt;/contributors&gt;&lt;titles&gt;&lt;title&gt;Dispositional Coping, Personality Traits, and Affective Style Relating to Conflict between Work and Family Domains&lt;/title&gt;&lt;secondary-title&gt;Journal of Family and Economic Issues&lt;/secondary-title&gt;&lt;/titles&gt;&lt;pages&gt;519-539&lt;/pages&gt;&lt;volume&gt;37&lt;/volume&gt;&lt;number&gt;4&lt;/number&gt;&lt;section&gt;519&lt;/section&gt;&lt;dates&gt;&lt;year&gt;2015&lt;/year&gt;&lt;/dates&gt;&lt;publisher&gt;Springer New York LLC&lt;/publisher&gt;&lt;isbn&gt;1058-0476&amp;#xD;1573-3475&lt;/isbn&gt;&lt;label&gt;paulson_2016_37_519&lt;/label&gt;&lt;work-type&gt;Article&lt;/work-type&gt;&lt;urls&gt;&lt;related-urls&gt;&lt;url&gt;https://www.scopus.com/inward/record.uri?eid=2-s2.0-84945218240&amp;amp;doi=10.1007%2fs10834-015-9470-3&amp;amp;partnerID=40&amp;amp;md5=553fe6524506c590a755cd05d4c2559e&lt;/url&gt;&lt;/related-urls&gt;&lt;/urls&gt;&lt;electronic-resource-num&gt;10.1007/s10834-015-9470-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Paulson &amp; Leuty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6BF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DC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27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D8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61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E9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</w:tr>
      <w:tr w:rsidR="00FC601A" w:rsidRPr="00FC601A" w14:paraId="15B9AAE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14C5" w14:textId="28D3066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AuthorYear="1"&gt;&lt;Author&gt;Paulson&lt;/Author&gt;&lt;Year&gt;2015&lt;/Year&gt;&lt;RecNum&gt;818&lt;/RecNum&gt;&lt;IDText&gt;paulson_2016_37_519&lt;/IDText&gt;&lt;DisplayText&gt;Paulson &amp;amp; Leuty (2015)&lt;/DisplayText&gt;&lt;record&gt;&lt;rec-number&gt;818&lt;/rec-number&gt;&lt;foreign-keys&gt;&lt;key app="EN" db-id="9rtxtrx0hd0zdmef9t3x0a07s9zep59wfs29" timestamp="1570419767"&gt;818&lt;/key&gt;&lt;/foreign-keys&gt;&lt;ref-type name="Journal Article"&gt;17&lt;/ref-type&gt;&lt;contributors&gt;&lt;authors&gt;&lt;author&gt;Paulson, Deirdre&lt;/author&gt;&lt;author&gt;Leuty, Melanie E.&lt;/author&gt;&lt;/authors&gt;&lt;/contributors&gt;&lt;titles&gt;&lt;title&gt;Dispositional Coping, Personality Traits, and Affective Style Relating to Conflict between Work and Family Domains&lt;/title&gt;&lt;secondary-title&gt;Journal of Family and Economic Issues&lt;/secondary-title&gt;&lt;/titles&gt;&lt;pages&gt;519-539&lt;/pages&gt;&lt;volume&gt;37&lt;/volume&gt;&lt;number&gt;4&lt;/number&gt;&lt;section&gt;519&lt;/section&gt;&lt;dates&gt;&lt;year&gt;2015&lt;/year&gt;&lt;/dates&gt;&lt;publisher&gt;Springer New York LLC&lt;/publisher&gt;&lt;isbn&gt;1058-0476&amp;#xD;1573-3475&lt;/isbn&gt;&lt;label&gt;paulson_2016_37_519&lt;/label&gt;&lt;work-type&gt;Article&lt;/work-type&gt;&lt;urls&gt;&lt;related-urls&gt;&lt;url&gt;https://www.scopus.com/inward/record.uri?eid=2-s2.0-84945218240&amp;amp;doi=10.1007%2fs10834-015-9470-3&amp;amp;partnerID=40&amp;amp;md5=553fe6524506c590a755cd05d4c2559e&lt;/url&gt;&lt;/related-urls&gt;&lt;/urls&gt;&lt;electronic-resource-num&gt;10.1007/s10834-015-9470-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Paulson &amp; Leuty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7B6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A3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BF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60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4F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C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</w:tr>
      <w:tr w:rsidR="00FC601A" w:rsidRPr="00FC601A" w14:paraId="0D75D41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F801" w14:textId="1D0BC93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AuthorYear="1"&gt;&lt;Author&gt;Pavani&lt;/Author&gt;&lt;Year&gt;2017&lt;/Year&gt;&lt;RecNum&gt;819&lt;/RecNum&gt;&lt;IDText&gt;pavani_2017_31_329&lt;/IDText&gt;&lt;DisplayText&gt;Pavani et al. (2017)&lt;/DisplayText&gt;&lt;record&gt;&lt;rec-number&gt;819&lt;/rec-number&gt;&lt;foreign-keys&gt;&lt;key app="EN" db-id="9rtxtrx0hd0zdmef9t3x0a07s9zep59wfs29" timestamp="1570419767"&gt;819&lt;/key&gt;&lt;/foreign-keys&gt;&lt;ref-type name="Journal Article"&gt;17&lt;/ref-type&gt;&lt;contributors&gt;&lt;authors&gt;&lt;author&gt;Pavani, Jean-Baptiste&lt;/author&gt;&lt;author&gt;Le Vigouroux, Sarah&lt;/author&gt;&lt;author&gt;Kop, Jean-Luc&lt;/author&gt;&lt;author&gt;Congard, Anne&lt;/author&gt;&lt;author&gt;Dauvier, Bruno&lt;/author&gt;&lt;author&gt;Denissen, Jaap&lt;/author&gt;&lt;/authors&gt;&lt;/contributors&gt;&lt;titles&gt;&lt;title&gt;A Network Approach to Affect Regulation Dynamics and Personality Trait-Induced Variations: Extraversion and Neuroticism Moderate Reciprocal Influences between Affect and Affect Regulation Strategies&lt;/title&gt;&lt;secondary-title&gt;European Journal of Personality&lt;/secondary-title&gt;&lt;/titles&gt;&lt;pages&gt;329-346&lt;/pages&gt;&lt;volume&gt;31&lt;/volume&gt;&lt;number&gt;4&lt;/number&gt;&lt;section&gt;329&lt;/section&gt;&lt;dates&gt;&lt;year&gt;2017&lt;/year&gt;&lt;/dates&gt;&lt;isbn&gt;08902070&lt;/isbn&gt;&lt;label&gt;pavani_2017_31_329&lt;/label&gt;&lt;work-type&gt;journalArticle&lt;/work-type&gt;&lt;urls&gt;&lt;related-urls&gt;&lt;url&gt;http://ezproxy.deakin.edu.au/login?url=http://search.ebscohost.com/login.aspx?direct=true&amp;amp;AuthType=ip,sso&amp;amp;db=psyh&amp;amp;AN=2017-29394-001&amp;amp;site=ehost-live&amp;amp;scope=site&lt;/url&gt;&lt;/related-urls&gt;&lt;/urls&gt;&lt;electronic-resource-num&gt;10.1002/per.2109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Pavani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F0C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8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5F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89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790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145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293240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E831" w14:textId="3FEC71F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AuthorYear="1"&gt;&lt;Author&gt;Pavani&lt;/Author&gt;&lt;Year&gt;2017&lt;/Year&gt;&lt;RecNum&gt;819&lt;/RecNum&gt;&lt;IDText&gt;pavani_2017_31_329&lt;/IDText&gt;&lt;DisplayText&gt;Pavani et al. (2017)&lt;/DisplayText&gt;&lt;record&gt;&lt;rec-number&gt;819&lt;/rec-number&gt;&lt;foreign-keys&gt;&lt;key app="EN" db-id="9rtxtrx0hd0zdmef9t3x0a07s9zep59wfs29" timestamp="1570419767"&gt;819&lt;/key&gt;&lt;/foreign-keys&gt;&lt;ref-type name="Journal Article"&gt;17&lt;/ref-type&gt;&lt;contributors&gt;&lt;authors&gt;&lt;author&gt;Pavani, Jean-Baptiste&lt;/author&gt;&lt;author&gt;Le Vigouroux, Sarah&lt;/author&gt;&lt;author&gt;Kop, Jean-Luc&lt;/author&gt;&lt;author&gt;Congard, Anne&lt;/author&gt;&lt;author&gt;Dauvier, Bruno&lt;/author&gt;&lt;author&gt;Denissen, Jaap&lt;/author&gt;&lt;/authors&gt;&lt;/contributors&gt;&lt;titles&gt;&lt;title&gt;A Network Approach to Affect Regulation Dynamics and Personality Trait-Induced Variations: Extraversion and Neuroticism Moderate Reciprocal Influences between Affect and Affect Regulation Strategies&lt;/title&gt;&lt;secondary-title&gt;European Journal of Personality&lt;/secondary-title&gt;&lt;/titles&gt;&lt;pages&gt;329-346&lt;/pages&gt;&lt;volume&gt;31&lt;/volume&gt;&lt;number&gt;4&lt;/number&gt;&lt;section&gt;329&lt;/section&gt;&lt;dates&gt;&lt;year&gt;2017&lt;/year&gt;&lt;/dates&gt;&lt;isbn&gt;08902070&lt;/isbn&gt;&lt;label&gt;pavani_2017_31_329&lt;/label&gt;&lt;work-type&gt;journalArticle&lt;/work-type&gt;&lt;urls&gt;&lt;related-urls&gt;&lt;url&gt;http://ezproxy.deakin.edu.au/login?url=http://search.ebscohost.com/login.aspx?direct=true&amp;amp;AuthType=ip,sso&amp;amp;db=psyh&amp;amp;AN=2017-29394-001&amp;amp;site=ehost-live&amp;amp;scope=site&lt;/url&gt;&lt;/related-urls&gt;&lt;/urls&gt;&lt;electronic-resource-num&gt;10.1002/per.2109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Pavani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935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4E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2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5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99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557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CFFD45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F4CB" w14:textId="58B93D4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AuthorYear="1"&gt;&lt;Author&gt;Pavot&lt;/Author&gt;&lt;Year&gt;1998&lt;/Year&gt;&lt;RecNum&gt;820&lt;/RecNum&gt;&lt;IDText&gt;pavot_1998_70_340&lt;/IDText&gt;&lt;DisplayText&gt;Pavot et al. (1998)&lt;/DisplayText&gt;&lt;record&gt;&lt;rec-number&gt;820&lt;/rec-number&gt;&lt;foreign-keys&gt;&lt;key app="EN" db-id="9rtxtrx0hd0zdmef9t3x0a07s9zep59wfs29" timestamp="1570419767"&gt;820&lt;/key&gt;&lt;/foreign-keys&gt;&lt;ref-type name="Journal Article"&gt;17&lt;/ref-type&gt;&lt;contributors&gt;&lt;authors&gt;&lt;author&gt;Pavot, William&lt;/author&gt;&lt;author&gt;Diener, Ed&lt;/author&gt;&lt;author&gt;Suh, Eunkook&lt;/author&gt;&lt;/authors&gt;&lt;/contributors&gt;&lt;titles&gt;&lt;title&gt;The Temporal Satisfaction With Life Scale&lt;/title&gt;&lt;secondary-title&gt;Journal of Personality Assessment&lt;/secondary-title&gt;&lt;/titles&gt;&lt;periodical&gt;&lt;full-title&gt;Journal of Personality Assessment&lt;/full-title&gt;&lt;abbr-1&gt;J. Pers. Assess.&lt;/abbr-1&gt;&lt;abbr-2&gt;J Pers Assess&lt;/abbr-2&gt;&lt;/periodical&gt;&lt;pages&gt;340-354&lt;/pages&gt;&lt;volume&gt;70&lt;/volume&gt;&lt;dates&gt;&lt;year&gt;1998&lt;/year&gt;&lt;/dates&gt;&lt;label&gt;pavot_1998_70_340&lt;/label&gt;&lt;urls&gt;&lt;/urls&gt;&lt;/record&gt;&lt;/Cite&gt;&lt;/EndNote&gt;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Pavot et al.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E31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DC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B5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B9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2B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7F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1888CFC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2C9B" w14:textId="56046B8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AuthorYear="1"&gt;&lt;Author&gt;Pazda&lt;/Author&gt;&lt;Year&gt;2018&lt;/Year&gt;&lt;RecNum&gt;821&lt;/RecNum&gt;&lt;IDText&gt;pazda_2018_127_133&lt;/IDText&gt;&lt;DisplayText&gt;Pazda &amp;amp; Thorstenson (2018)&lt;/DisplayText&gt;&lt;record&gt;&lt;rec-number&gt;821&lt;/rec-number&gt;&lt;foreign-keys&gt;&lt;key app="EN" db-id="9rtxtrx0hd0zdmef9t3x0a07s9zep59wfs29" timestamp="1570419767"&gt;821&lt;/key&gt;&lt;/foreign-keys&gt;&lt;ref-type name="Journal Article"&gt;17&lt;/ref-type&gt;&lt;contributors&gt;&lt;authors&gt;&lt;author&gt;Pazda, Adam D.&lt;/author&gt;&lt;author&gt;Thorstenson, Christopher A.&lt;/author&gt;&lt;/authors&gt;&lt;/contributors&gt;&lt;titles&gt;&lt;title&gt;Extraversion predicts a preference for high-chroma colors&lt;/title&gt;&lt;secondary-title&gt;Personality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Differences&lt;/abbr-3&gt;&lt;/periodical&gt;&lt;pages&gt;133-138&lt;/pages&gt;&lt;volume&gt;127&lt;/volume&gt;&lt;section&gt;133&lt;/section&gt;&lt;dates&gt;&lt;year&gt;2018&lt;/year&gt;&lt;/dates&gt;&lt;publisher&gt;Elsevier Ltd&lt;/publisher&gt;&lt;isbn&gt;01918869&lt;/isbn&gt;&lt;label&gt;pazda_2018_127_133&lt;/label&gt;&lt;work-type&gt;Article&lt;/work-type&gt;&lt;urls&gt;&lt;related-urls&gt;&lt;url&gt;https://www.scopus.com/inward/record.uri?eid=2-s2.0-85044670675&amp;amp;doi=10.1016%2fj.paid.2018.01.028&amp;amp;partnerID=40&amp;amp;md5=96d9f5c538a569d987e1d1af94d4b16f&lt;/url&gt;&lt;/related-urls&gt;&lt;/urls&gt;&lt;electronic-resource-num&gt;10.1016/j.paid.2018.01.028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Pazda &amp; Thorstenson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AB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38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FB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A2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2C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10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</w:tr>
      <w:tr w:rsidR="00FC601A" w:rsidRPr="00FC601A" w14:paraId="5AB513A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0A84" w14:textId="531F89C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AuthorYear="1"&gt;&lt;Author&gt;Pazda&lt;/Author&gt;&lt;Year&gt;2018&lt;/Year&gt;&lt;RecNum&gt;821&lt;/RecNum&gt;&lt;IDText&gt;pazda_2018_127_133&lt;/IDText&gt;&lt;DisplayText&gt;Pazda &amp;amp; Thorstenson (2018)&lt;/DisplayText&gt;&lt;record&gt;&lt;rec-number&gt;821&lt;/rec-number&gt;&lt;foreign-keys&gt;&lt;key app="EN" db-id="9rtxtrx0hd0zdmef9t3x0a07s9zep59wfs29" timestamp="1570419767"&gt;821&lt;/key&gt;&lt;/foreign-keys&gt;&lt;ref-type name="Journal Article"&gt;17&lt;/ref-type&gt;&lt;contributors&gt;&lt;authors&gt;&lt;author&gt;Pazda, Adam D.&lt;/author&gt;&lt;author&gt;Thorstenson, Christopher A.&lt;/author&gt;&lt;/authors&gt;&lt;/contributors&gt;&lt;titles&gt;&lt;title&gt;Extraversion predicts a preference for high-chroma colors&lt;/title&gt;&lt;secondary-title&gt;Personality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Differences&lt;/abbr-3&gt;&lt;/periodical&gt;&lt;pages&gt;133-138&lt;/pages&gt;&lt;volume&gt;127&lt;/volume&gt;&lt;section&gt;133&lt;/section&gt;&lt;dates&gt;&lt;year&gt;2018&lt;/year&gt;&lt;/dates&gt;&lt;publisher&gt;Elsevier Ltd&lt;/publisher&gt;&lt;isbn&gt;01918869&lt;/isbn&gt;&lt;label&gt;pazda_2018_127_133&lt;/label&gt;&lt;work-type&gt;Article&lt;/work-type&gt;&lt;urls&gt;&lt;related-urls&gt;&lt;url&gt;https://www.scopus.com/inward/record.uri?eid=2-s2.0-85044670675&amp;amp;doi=10.1016%2fj.paid.2018.01.028&amp;amp;partnerID=40&amp;amp;md5=96d9f5c538a569d987e1d1af94d4b16f&lt;/url&gt;&lt;/related-urls&gt;&lt;/urls&gt;&lt;electronic-resource-num&gt;10.1016/j.paid.2018.01.028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Pazda &amp; Thorstenson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422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57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8C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42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D2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0C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031AF7B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85BF" w14:textId="28C7604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AuthorYear="1"&gt;&lt;Author&gt;Petrides&lt;/Author&gt;&lt;Year&gt;2007&lt;/Year&gt;&lt;RecNum&gt;822&lt;/RecNum&gt;&lt;IDText&gt;petrides_2007_98_273&lt;/IDText&gt;&lt;DisplayText&gt;Petrides et al. (2007)&lt;/DisplayText&gt;&lt;record&gt;&lt;rec-number&gt;822&lt;/rec-number&gt;&lt;foreign-keys&gt;&lt;key app="EN" db-id="9rtxtrx0hd0zdmef9t3x0a07s9zep59wfs29" timestamp="1570419767"&gt;822&lt;/key&gt;&lt;/foreign-keys&gt;&lt;ref-type name="Journal Article"&gt;17&lt;/ref-type&gt;&lt;contributors&gt;&lt;authors&gt;&lt;author&gt;Petrides, K. V.&lt;/author&gt;&lt;author&gt;Pita, R.&lt;/author&gt;&lt;author&gt;Kokkinaki, F.&lt;/author&gt;&lt;/authors&gt;&lt;/contributors&gt;&lt;auth-address&gt;Institute of Education, University of London, UK. k.petrides@ioe.ac.uk&lt;/auth-address&gt;&lt;titles&gt;&lt;title&gt;The location of trait emotional intelligence in personality factor space&lt;/title&gt;&lt;secondary-title&gt;Br J Psychol&lt;/secondary-title&gt;&lt;/titles&gt;&lt;periodical&gt;&lt;full-title&gt;British Journal of Psychology&lt;/full-title&gt;&lt;abbr-1&gt;Br. J. Psychol.&lt;/abbr-1&gt;&lt;abbr-2&gt;Br J Psychol&lt;/abbr-2&gt;&lt;/periodical&gt;&lt;pages&gt;273-89&lt;/pages&gt;&lt;volume&gt;98&lt;/volume&gt;&lt;number&gt;Pt 2&lt;/number&gt;&lt;edition&gt;2007/04/26&lt;/edition&gt;&lt;keywords&gt;&lt;keyword&gt;Adult&lt;/keyword&gt;&lt;keyword&gt;*Affect&lt;/keyword&gt;&lt;keyword&gt;Factor Analysis, Statistical&lt;/keyword&gt;&lt;keyword&gt;Female&lt;/keyword&gt;&lt;keyword&gt;Humans&lt;/keyword&gt;&lt;keyword&gt;*Intelligence&lt;/keyword&gt;&lt;keyword&gt;Male&lt;/keyword&gt;&lt;keyword&gt;*Personality&lt;/keyword&gt;&lt;keyword&gt;Personality Inventory&lt;/keyword&gt;&lt;keyword&gt;Self Efficacy&lt;/keyword&gt;&lt;/keywords&gt;&lt;dates&gt;&lt;year&gt;2007&lt;/year&gt;&lt;pub-dates&gt;&lt;date&gt;May&lt;/date&gt;&lt;/pub-dates&gt;&lt;/dates&gt;&lt;isbn&gt;0007-1269 (Print)&amp;#xD;0007-1269 (Linking)&lt;/isbn&gt;&lt;accession-num&gt;17456273&lt;/accession-num&gt;&lt;label&gt;petrides_2007_98_273&lt;/label&gt;&lt;work-type&gt;journalArticle&lt;/work-type&gt;&lt;urls&gt;&lt;related-urls&gt;&lt;url&gt;https://www.ncbi.nlm.nih.gov/pubmed/17456273&lt;/url&gt;&lt;/related-urls&gt;&lt;/urls&gt;&lt;electronic-resource-num&gt;10.1348/000712606X120618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Petrides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EF8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64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03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ED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04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C3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7CAB39C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CE06" w14:textId="132315D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AuthorYear="1"&gt;&lt;Author&gt;Kandler&lt;/Author&gt;&lt;Year&gt;2017&lt;/Year&gt;&lt;RecNum&gt;823&lt;/RecNum&gt;&lt;IDText&gt;pfattheicher_2017_31_160&lt;/IDText&gt;&lt;DisplayText&gt;Kandler et al. (2017)&lt;/DisplayText&gt;&lt;record&gt;&lt;rec-number&gt;823&lt;/rec-number&gt;&lt;foreign-keys&gt;&lt;key app="EN" db-id="9rtxtrx0hd0zdmef9t3x0a07s9zep59wfs29" timestamp="1570419767"&gt;823&lt;/key&gt;&lt;/foreign-keys&gt;&lt;ref-type name="Journal Article"&gt;17&lt;/ref-type&gt;&lt;contributors&gt;&lt;authors&gt;&lt;author&gt;Kandler, Christian&lt;/author&gt;&lt;author&gt;Pfattheicher, Stefan&lt;/author&gt;&lt;author&gt;Geiger, Mattis&lt;/author&gt;&lt;author&gt;Hartung, Johanna&lt;/author&gt;&lt;author&gt;Weiss, Selina&lt;/author&gt;&lt;author&gt;Schindler, Simon&lt;/author&gt;&lt;/authors&gt;&lt;/contributors&gt;&lt;titles&gt;&lt;title&gt;Old Wine in New Bottles? The Case of Self-compassion and Neuroticism&lt;/title&gt;&lt;secondary-title&gt;European Journal of Personality&lt;/secondary-title&gt;&lt;/titles&gt;&lt;pages&gt;160-169&lt;/pages&gt;&lt;volume&gt;31&lt;/volume&gt;&lt;number&gt;2&lt;/number&gt;&lt;section&gt;160&lt;/section&gt;&lt;dates&gt;&lt;year&gt;2017&lt;/year&gt;&lt;/dates&gt;&lt;isbn&gt;08902070&lt;/isbn&gt;&lt;label&gt;pfattheicher_2017_31_160&lt;/label&gt;&lt;work-type&gt;journalArticle&lt;/work-type&gt;&lt;urls&gt;&lt;related-urls&gt;&lt;url&gt;http://ezproxy.deakin.edu.au/login?url=http://search.ebscohost.com/login.aspx?direct=true&amp;amp;AuthType=ip,sso&amp;amp;db=psyh&amp;amp;AN=2017-13005-001&amp;amp;site=ehost-live&amp;amp;scope=site&lt;/url&gt;&lt;/related-urls&gt;&lt;/urls&gt;&lt;electronic-resource-num&gt;10.1002/per.2097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Kandler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972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44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B4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C1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AF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2D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4008321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C67B" w14:textId="1D40B59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PEVuZE5vdGU+PENpdGUgQXV0aG9yWWVhcj0iMSI+PEF1dGhvcj5QbG9wYTwvQXV0aG9yPjxZZWFy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=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PEVuZE5vdGU+PENpdGUgQXV0aG9yWWVhcj0iMSI+PEF1dGhvcj5QbG9wYTwvQXV0aG9yPjxZZWFy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=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Plopa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320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0C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78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30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41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28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0639DA5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7904" w14:textId="29CA67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AuthorYear="1"&gt;&lt;Author&gt;Pratt&lt;/Author&gt;&lt;Year&gt;2006&lt;/Year&gt;&lt;RecNum&gt;826&lt;/RecNum&gt;&lt;IDText&gt;pratt_2006_NA_NA&lt;/IDText&gt;&lt;DisplayText&gt;Pratt (2006)&lt;/DisplayText&gt;&lt;record&gt;&lt;rec-number&gt;826&lt;/rec-number&gt;&lt;foreign-keys&gt;&lt;key app="EN" db-id="9rtxtrx0hd0zdmef9t3x0a07s9zep59wfs29" timestamp="1570419767"&gt;826&lt;/key&gt;&lt;/foreign-keys&gt;&lt;ref-type name="Thesis"&gt;32&lt;/ref-type&gt;&lt;contributors&gt;&lt;authors&gt;&lt;author&gt;Pratt, Angela K.&lt;/author&gt;&lt;/authors&gt;&lt;/contributors&gt;&lt;titles&gt;&lt;title&gt;Role of cognitive ability and personality factors in coping with work-family conflict&lt;/title&gt;&lt;/titles&gt;&lt;volume&gt;Doctoral &lt;/volume&gt;&lt;dates&gt;&lt;year&gt;2006&lt;/year&gt;&lt;/dates&gt;&lt;publisher&gt;Wayne State University&lt;/publisher&gt;&lt;label&gt;pratt_2006_NA_NA&lt;/label&gt;&lt;work-type&gt;thesis&lt;/work-type&gt;&lt;urls&gt;&lt;related-urls&gt;&lt;url&gt;http://ezproxy.deakin.edu.au/login?url=http://search.ebscohost.com/login.aspx?direct=true&amp;amp;AuthType=ip,sso&amp;amp;db=psyh&amp;amp;AN=2006-99022-196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Pratt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42D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97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FD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37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FC6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E93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A0DA3B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2301" w14:textId="5454793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AuthorYear="1"&gt;&lt;Author&gt;Pratt&lt;/Author&gt;&lt;Year&gt;2006&lt;/Year&gt;&lt;RecNum&gt;826&lt;/RecNum&gt;&lt;IDText&gt;pratt_2006_NA_NA&lt;/IDText&gt;&lt;DisplayText&gt;Pratt (2006)&lt;/DisplayText&gt;&lt;record&gt;&lt;rec-number&gt;826&lt;/rec-number&gt;&lt;foreign-keys&gt;&lt;key app="EN" db-id="9rtxtrx0hd0zdmef9t3x0a07s9zep59wfs29" timestamp="1570419767"&gt;826&lt;/key&gt;&lt;/foreign-keys&gt;&lt;ref-type name="Thesis"&gt;32&lt;/ref-type&gt;&lt;contributors&gt;&lt;authors&gt;&lt;author&gt;Pratt, Angela K.&lt;/author&gt;&lt;/authors&gt;&lt;/contributors&gt;&lt;titles&gt;&lt;title&gt;Role of cognitive ability and personality factors in coping with work-family conflict&lt;/title&gt;&lt;/titles&gt;&lt;volume&gt;Doctoral &lt;/volume&gt;&lt;dates&gt;&lt;year&gt;2006&lt;/year&gt;&lt;/dates&gt;&lt;publisher&gt;Wayne State University&lt;/publisher&gt;&lt;label&gt;pratt_2006_NA_NA&lt;/label&gt;&lt;work-type&gt;thesis&lt;/work-type&gt;&lt;urls&gt;&lt;related-urls&gt;&lt;url&gt;http://ezproxy.deakin.edu.au/login?url=http://search.ebscohost.com/login.aspx?direct=true&amp;amp;AuthType=ip,sso&amp;amp;db=psyh&amp;amp;AN=2006-99022-196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Pratt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D0A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6B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4B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5E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25D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73B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4538BD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AAAF" w14:textId="4639734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AuthorYear="1"&gt;&lt;Author&gt;Purvis&lt;/Author&gt;&lt;Year&gt;2011&lt;/Year&gt;&lt;RecNum&gt;827&lt;/RecNum&gt;&lt;IDText&gt;purvis_2011_50_370&lt;/IDText&gt;&lt;DisplayText&gt;Purvis et al. (2011)&lt;/DisplayText&gt;&lt;record&gt;&lt;rec-number&gt;827&lt;/rec-number&gt;&lt;foreign-keys&gt;&lt;key app="EN" db-id="9rtxtrx0hd0zdmef9t3x0a07s9zep59wfs29" timestamp="1570419767"&gt;827&lt;/key&gt;&lt;/foreign-keys&gt;&lt;ref-type name="Journal Article"&gt;17&lt;/ref-type&gt;&lt;contributors&gt;&lt;authors&gt;&lt;author&gt;Purvis, Alison&lt;/author&gt;&lt;author&gt;Howell, Ryan T.&lt;/author&gt;&lt;author&gt;Iyer, Ravi&lt;/author&gt;&lt;/authors&gt;&lt;/contributors&gt;&lt;titles&gt;&lt;title&gt;Exploring the role of personality in the relationship between maximization and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370-375&lt;/pages&gt;&lt;volume&gt;50&lt;/volume&gt;&lt;number&gt;3&lt;/number&gt;&lt;section&gt;370&lt;/section&gt;&lt;dates&gt;&lt;year&gt;2011&lt;/year&gt;&lt;/dates&gt;&lt;isbn&gt;01918869&lt;/isbn&gt;&lt;label&gt;purvis_2011_50_370&lt;/label&gt;&lt;work-type&gt;journalArticle&lt;/work-type&gt;&lt;urls&gt;&lt;related-urls&gt;&lt;url&gt;http://ezproxy.deakin.edu.au/login?url=http://search.ebscohost.com/login.aspx?direct=true&amp;amp;AuthType=ip,sso&amp;amp;db=psyh&amp;amp;AN=2010-24393-001&amp;amp;site=ehost-live&amp;amp;scope=site&lt;/url&gt;&lt;/related-urls&gt;&lt;/urls&gt;&lt;electronic-resource-num&gt;10.1016/j.paid.2010.10.023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Purvis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C5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20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CD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42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5B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D2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</w:tr>
      <w:tr w:rsidR="00FC601A" w:rsidRPr="00FC601A" w14:paraId="2426AAA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1BDD" w14:textId="19AAC6F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AuthorYear="1"&gt;&lt;Author&gt;Purvis&lt;/Author&gt;&lt;Year&gt;2011&lt;/Year&gt;&lt;RecNum&gt;827&lt;/RecNum&gt;&lt;IDText&gt;purvis_2011_50_370&lt;/IDText&gt;&lt;DisplayText&gt;Purvis et al. (2011)&lt;/DisplayText&gt;&lt;record&gt;&lt;rec-number&gt;827&lt;/rec-number&gt;&lt;foreign-keys&gt;&lt;key app="EN" db-id="9rtxtrx0hd0zdmef9t3x0a07s9zep59wfs29" timestamp="1570419767"&gt;827&lt;/key&gt;&lt;/foreign-keys&gt;&lt;ref-type name="Journal Article"&gt;17&lt;/ref-type&gt;&lt;contributors&gt;&lt;authors&gt;&lt;author&gt;Purvis, Alison&lt;/author&gt;&lt;author&gt;Howell, Ryan T.&lt;/author&gt;&lt;author&gt;Iyer, Ravi&lt;/author&gt;&lt;/authors&gt;&lt;/contributors&gt;&lt;titles&gt;&lt;title&gt;Exploring the role of personality in the relationship between maximization and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370-375&lt;/pages&gt;&lt;volume&gt;50&lt;/volume&gt;&lt;number&gt;3&lt;/number&gt;&lt;section&gt;370&lt;/section&gt;&lt;dates&gt;&lt;year&gt;2011&lt;/year&gt;&lt;/dates&gt;&lt;isbn&gt;01918869&lt;/isbn&gt;&lt;label&gt;purvis_2011_50_370&lt;/label&gt;&lt;work-type&gt;journalArticle&lt;/work-type&gt;&lt;urls&gt;&lt;related-urls&gt;&lt;url&gt;http://ezproxy.deakin.edu.au/login?url=http://search.ebscohost.com/login.aspx?direct=true&amp;amp;AuthType=ip,sso&amp;amp;db=psyh&amp;amp;AN=2010-24393-001&amp;amp;site=ehost-live&amp;amp;scope=site&lt;/url&gt;&lt;/related-urls&gt;&lt;/urls&gt;&lt;electronic-resource-num&gt;10.1016/j.paid.2010.10.023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Purvis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B5E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C6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62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10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41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0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65A45D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71F" w14:textId="5887DA4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AuthorYear="1"&gt;&lt;Author&gt;Purvis&lt;/Author&gt;&lt;Year&gt;2011&lt;/Year&gt;&lt;RecNum&gt;827&lt;/RecNum&gt;&lt;IDText&gt;purvis_2011_50_370&lt;/IDText&gt;&lt;DisplayText&gt;Purvis et al. (2011)&lt;/DisplayText&gt;&lt;record&gt;&lt;rec-number&gt;827&lt;/rec-number&gt;&lt;foreign-keys&gt;&lt;key app="EN" db-id="9rtxtrx0hd0zdmef9t3x0a07s9zep59wfs29" timestamp="1570419767"&gt;827&lt;/key&gt;&lt;/foreign-keys&gt;&lt;ref-type name="Journal Article"&gt;17&lt;/ref-type&gt;&lt;contributors&gt;&lt;authors&gt;&lt;author&gt;Purvis, Alison&lt;/author&gt;&lt;author&gt;Howell, Ryan T.&lt;/author&gt;&lt;author&gt;Iyer, Ravi&lt;/author&gt;&lt;/authors&gt;&lt;/contributors&gt;&lt;titles&gt;&lt;title&gt;Exploring the role of personality in the relationship between maximization and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370-375&lt;/pages&gt;&lt;volume&gt;50&lt;/volume&gt;&lt;number&gt;3&lt;/number&gt;&lt;section&gt;370&lt;/section&gt;&lt;dates&gt;&lt;year&gt;2011&lt;/year&gt;&lt;/dates&gt;&lt;isbn&gt;01918869&lt;/isbn&gt;&lt;label&gt;purvis_2011_50_370&lt;/label&gt;&lt;work-type&gt;journalArticle&lt;/work-type&gt;&lt;urls&gt;&lt;related-urls&gt;&lt;url&gt;http://ezproxy.deakin.edu.au/login?url=http://search.ebscohost.com/login.aspx?direct=true&amp;amp;AuthType=ip,sso&amp;amp;db=psyh&amp;amp;AN=2010-24393-001&amp;amp;site=ehost-live&amp;amp;scope=site&lt;/url&gt;&lt;/related-urls&gt;&lt;/urls&gt;&lt;electronic-resource-num&gt;10.1016/j.paid.2010.10.023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Purvis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38C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5F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BF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2F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18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EB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33E396D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F3A7" w14:textId="1D8EC17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AuthorYear="1"&gt;&lt;Author&gt;Purvis&lt;/Author&gt;&lt;Year&gt;2011&lt;/Year&gt;&lt;RecNum&gt;827&lt;/RecNum&gt;&lt;IDText&gt;purvis_2011_50_370&lt;/IDText&gt;&lt;DisplayText&gt;Purvis et al. (2011)&lt;/DisplayText&gt;&lt;record&gt;&lt;rec-number&gt;827&lt;/rec-number&gt;&lt;foreign-keys&gt;&lt;key app="EN" db-id="9rtxtrx0hd0zdmef9t3x0a07s9zep59wfs29" timestamp="1570419767"&gt;827&lt;/key&gt;&lt;/foreign-keys&gt;&lt;ref-type name="Journal Article"&gt;17&lt;/ref-type&gt;&lt;contributors&gt;&lt;authors&gt;&lt;author&gt;Purvis, Alison&lt;/author&gt;&lt;author&gt;Howell, Ryan T.&lt;/author&gt;&lt;author&gt;Iyer, Ravi&lt;/author&gt;&lt;/authors&gt;&lt;/contributors&gt;&lt;titles&gt;&lt;title&gt;Exploring the role of personality in the relationship between maximization and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370-375&lt;/pages&gt;&lt;volume&gt;50&lt;/volume&gt;&lt;number&gt;3&lt;/number&gt;&lt;section&gt;370&lt;/section&gt;&lt;dates&gt;&lt;year&gt;2011&lt;/year&gt;&lt;/dates&gt;&lt;isbn&gt;01918869&lt;/isbn&gt;&lt;label&gt;purvis_2011_50_370&lt;/label&gt;&lt;work-type&gt;journalArticle&lt;/work-type&gt;&lt;urls&gt;&lt;related-urls&gt;&lt;url&gt;http://ezproxy.deakin.edu.au/login?url=http://search.ebscohost.com/login.aspx?direct=true&amp;amp;AuthType=ip,sso&amp;amp;db=psyh&amp;amp;AN=2010-24393-001&amp;amp;site=ehost-live&amp;amp;scope=site&lt;/url&gt;&lt;/related-urls&gt;&lt;/urls&gt;&lt;electronic-resource-num&gt;10.1016/j.paid.2010.10.023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Purvis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4E5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74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AF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44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7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39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7FCBEE2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2F64" w14:textId="5686480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AuthorYear="1"&gt;&lt;Author&gt;Pychyl&lt;/Author&gt;&lt;Year&gt;1998&lt;/Year&gt;&lt;RecNum&gt;828&lt;/RecNum&gt;&lt;IDText&gt;pychyl_1998_45_423&lt;/IDText&gt;&lt;DisplayText&gt;Pychyl &amp;amp; Little (1998)&lt;/DisplayText&gt;&lt;record&gt;&lt;rec-number&gt;828&lt;/rec-number&gt;&lt;foreign-keys&gt;&lt;key app="EN" db-id="9rtxtrx0hd0zdmef9t3x0a07s9zep59wfs29" timestamp="1570419767"&gt;828&lt;/key&gt;&lt;/foreign-keys&gt;&lt;ref-type name="Journal Article"&gt;17&lt;/ref-type&gt;&lt;contributors&gt;&lt;authors&gt;&lt;author&gt;Pychyl,T. A.&lt;/author&gt;&lt;author&gt;Little, B. R.&lt;/author&gt;&lt;/authors&gt;&lt;/contributors&gt;&lt;titles&gt;&lt;title&gt;Dimensional specificity in the prediction of subjective well-being: Personal projects in pursuit of the PhD&lt;/title&gt;&lt;secondary-title&gt;Social Indicators Research&lt;/secondary-title&gt;&lt;/titles&gt;&lt;pages&gt;423-473&lt;/pages&gt;&lt;volume&gt;45&lt;/volume&gt;&lt;number&gt;43525&lt;/number&gt;&lt;dates&gt;&lt;year&gt;1998&lt;/year&gt;&lt;/dates&gt;&lt;label&gt;pychyl_1998_45_423&lt;/label&gt;&lt;work-type&gt;Article&lt;/work-type&gt;&lt;urls&gt;&lt;related-urls&gt;&lt;url&gt;https://www.scopus.com/inward/record.uri?eid=2-s2.0-0032432437&amp;amp;partnerID=40&amp;amp;md5=491a14448f63f800b02786956895906b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Pychyl &amp; Little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F56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73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CA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52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82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4F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</w:tr>
      <w:tr w:rsidR="00FC601A" w:rsidRPr="00FC601A" w14:paraId="619921F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B00C" w14:textId="1794EAE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AuthorYear="1"&gt;&lt;Author&gt;Pychyl&lt;/Author&gt;&lt;Year&gt;1998&lt;/Year&gt;&lt;RecNum&gt;828&lt;/RecNum&gt;&lt;IDText&gt;pychyl_1998_45_423&lt;/IDText&gt;&lt;DisplayText&gt;Pychyl &amp;amp; Little (1998)&lt;/DisplayText&gt;&lt;record&gt;&lt;rec-number&gt;828&lt;/rec-number&gt;&lt;foreign-keys&gt;&lt;key app="EN" db-id="9rtxtrx0hd0zdmef9t3x0a07s9zep59wfs29" timestamp="1570419767"&gt;828&lt;/key&gt;&lt;/foreign-keys&gt;&lt;ref-type name="Journal Article"&gt;17&lt;/ref-type&gt;&lt;contributors&gt;&lt;authors&gt;&lt;author&gt;Pychyl,T. A.&lt;/author&gt;&lt;author&gt;Little, B. R.&lt;/author&gt;&lt;/authors&gt;&lt;/contributors&gt;&lt;titles&gt;&lt;title&gt;Dimensional specificity in the prediction of subjective well-being: Personal projects in pursuit of the PhD&lt;/title&gt;&lt;secondary-title&gt;Social Indicators Research&lt;/secondary-title&gt;&lt;/titles&gt;&lt;pages&gt;423-473&lt;/pages&gt;&lt;volume&gt;45&lt;/volume&gt;&lt;number&gt;43525&lt;/number&gt;&lt;dates&gt;&lt;year&gt;1998&lt;/year&gt;&lt;/dates&gt;&lt;label&gt;pychyl_1998_45_423&lt;/label&gt;&lt;work-type&gt;Article&lt;/work-type&gt;&lt;urls&gt;&lt;related-urls&gt;&lt;url&gt;https://www.scopus.com/inward/record.uri?eid=2-s2.0-0032432437&amp;amp;partnerID=40&amp;amp;md5=491a14448f63f800b02786956895906b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Pychyl &amp; Little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959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F5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D2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80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B8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5E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</w:tr>
      <w:tr w:rsidR="00FC601A" w:rsidRPr="00FC601A" w14:paraId="795FA54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D534" w14:textId="6F0F481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AuthorYear="1"&gt;&lt;Author&gt;Pychyl&lt;/Author&gt;&lt;Year&gt;1998&lt;/Year&gt;&lt;RecNum&gt;828&lt;/RecNum&gt;&lt;IDText&gt;pychyl_1998_45_423&lt;/IDText&gt;&lt;DisplayText&gt;Pychyl &amp;amp; Little (1998)&lt;/DisplayText&gt;&lt;record&gt;&lt;rec-number&gt;828&lt;/rec-number&gt;&lt;foreign-keys&gt;&lt;key app="EN" db-id="9rtxtrx0hd0zdmef9t3x0a07s9zep59wfs29" timestamp="1570419767"&gt;828&lt;/key&gt;&lt;/foreign-keys&gt;&lt;ref-type name="Journal Article"&gt;17&lt;/ref-type&gt;&lt;contributors&gt;&lt;authors&gt;&lt;author&gt;Pychyl,T. A.&lt;/author&gt;&lt;author&gt;Little, B. R.&lt;/author&gt;&lt;/authors&gt;&lt;/contributors&gt;&lt;titles&gt;&lt;title&gt;Dimensional specificity in the prediction of subjective well-being: Personal projects in pursuit of the PhD&lt;/title&gt;&lt;secondary-title&gt;Social Indicators Research&lt;/secondary-title&gt;&lt;/titles&gt;&lt;pages&gt;423-473&lt;/pages&gt;&lt;volume&gt;45&lt;/volume&gt;&lt;number&gt;43525&lt;/number&gt;&lt;dates&gt;&lt;year&gt;1998&lt;/year&gt;&lt;/dates&gt;&lt;label&gt;pychyl_1998_45_423&lt;/label&gt;&lt;work-type&gt;Article&lt;/work-type&gt;&lt;urls&gt;&lt;related-urls&gt;&lt;url&gt;https://www.scopus.com/inward/record.uri?eid=2-s2.0-0032432437&amp;amp;partnerID=40&amp;amp;md5=491a14448f63f800b02786956895906b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Pychyl &amp; Little (1998)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41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8F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86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97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C0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C5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7F72CFB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CBB9" w14:textId="228F93D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AuthorYear="1"&gt;&lt;Author&gt;Qing-Guo&lt;/Author&gt;&lt;Year&gt;2011&lt;/Year&gt;&lt;RecNum&gt;829&lt;/RecNum&gt;&lt;IDText&gt;qing-guo_2011__717&lt;/IDText&gt;&lt;DisplayText&gt;Qing-Guo et al. (2011)&lt;/DisplayText&gt;&lt;record&gt;&lt;rec-number&gt;829&lt;/rec-number&gt;&lt;foreign-keys&gt;&lt;key app="EN" db-id="9rtxtrx0hd0zdmef9t3x0a07s9zep59wfs29" timestamp="1570419767"&gt;829&lt;/key&gt;&lt;/foreign-keys&gt;&lt;ref-type name="Journal Article"&gt;17&lt;/ref-type&gt;&lt;contributors&gt;&lt;authors&gt;&lt;author&gt;Qing-Guo, Z.&lt;/author&gt;&lt;author&gt;O&amp;apos;Shea, B.&lt;/author&gt;&lt;author&gt;Bajpai, M.&lt;/author&gt;&lt;author&gt;Bajpai, W.&lt;/author&gt;&lt;author&gt;Yu-Bo, Z.&lt;/author&gt;&lt;/authors&gt;&lt;/contributors&gt;&lt;titles&gt;&lt;title&gt;The influence of Big Five personality traits on subjective well-being: Mediation of job satisfaction&lt;/title&gt;&lt;secondary-title&gt;International Conference on Management Science and Engineering - Annual Conference Proceedings&lt;/secondary-title&gt;&lt;/titles&gt;&lt;pages&gt;717-725&lt;/pages&gt;&lt;dates&gt;&lt;year&gt;2011&lt;/year&gt;&lt;/dates&gt;&lt;label&gt;qing-guo_2011__717&lt;/label&gt;&lt;work-type&gt;Conference Paper&lt;/work-type&gt;&lt;urls&gt;&lt;related-urls&gt;&lt;url&gt;https://www.scopus.com/inward/record.uri?eid=2-s2.0-83455255204&amp;amp;doi=10.1109%2fICMSE.2011.6070041&amp;amp;partnerID=40&amp;amp;md5=e547bae4146c2158b43a7458112d230b&lt;/url&gt;&lt;/related-urls&gt;&lt;/urls&gt;&lt;electronic-resource-num&gt;10.1109/ICMSE.2011.6070041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Qing-Guo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42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E4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69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FB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AC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0B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534048E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863C" w14:textId="2D06938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 Quevedo&lt;/Author&gt;&lt;Year&gt;2011&lt;/Year&gt;&lt;RecNum&gt;830&lt;/RecNum&gt;&lt;IDText&gt;quevedo_2011_50_206&lt;/IDText&gt;&lt;DisplayText&gt;Marrero Quevedo &amp;amp; Carballeira Abella (2011)&lt;/DisplayText&gt;&lt;record&gt;&lt;rec-number&gt;830&lt;/rec-number&gt;&lt;foreign-keys&gt;&lt;key app="EN" db-id="9rtxtrx0hd0zdmef9t3x0a07s9zep59wfs29" timestamp="1570419767"&gt;830&lt;/key&gt;&lt;/foreign-keys&gt;&lt;ref-type name="Journal Article"&gt;17&lt;/ref-type&gt;&lt;contributors&gt;&lt;authors&gt;&lt;author&gt;Marrero Quevedo, Rosario J.&lt;/author&gt;&lt;author&gt;Carballeira Abella, Mónica&lt;/author&gt;&lt;/authors&gt;&lt;/contributors&gt;&lt;titles&gt;&lt;title&gt;Well-being and personality: Facet-level analyses&lt;/title&gt;&lt;secondary-title&gt;Personality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206-211&lt;/pages&gt;&lt;volume&gt;50&lt;/volume&gt;&lt;number&gt;2&lt;/number&gt;&lt;section&gt;206&lt;/section&gt;&lt;dates&gt;&lt;year&gt;2011&lt;/year&gt;&lt;/dates&gt;&lt;isbn&gt;01918869&lt;/isbn&gt;&lt;label&gt;quevedo_2011_50_206&lt;/label&gt;&lt;work-type&gt;journalArticle&lt;/work-type&gt;&lt;urls&gt;&lt;related-urls&gt;&lt;url&gt;http://ezproxy.deakin.edu.au/login?url=http://search.ebscohost.com/login.aspx?direct=true&amp;amp;AuthType=ip,sso&amp;amp;db=psyh&amp;amp;AN=2010-26712-016&amp;amp;site=ehost-live&amp;amp;scope=site&lt;/url&gt;&lt;/related-urls&gt;&lt;/urls&gt;&lt;electronic-resource-num&gt;10.1016/j.paid.2010.09.030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Quevedo &amp; Carballeira Abella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A04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E1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F1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21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CD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22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</w:tr>
      <w:tr w:rsidR="00FC601A" w:rsidRPr="00FC601A" w14:paraId="5D96A1F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4385" w14:textId="0B29454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 Quevedo&lt;/Author&gt;&lt;Year&gt;2011&lt;/Year&gt;&lt;RecNum&gt;830&lt;/RecNum&gt;&lt;IDText&gt;quevedo_2011_50_206&lt;/IDText&gt;&lt;DisplayText&gt;Marrero Quevedo &amp;amp; Carballeira Abella (2011)&lt;/DisplayText&gt;&lt;record&gt;&lt;rec-number&gt;830&lt;/rec-number&gt;&lt;foreign-keys&gt;&lt;key app="EN" db-id="9rtxtrx0hd0zdmef9t3x0a07s9zep59wfs29" timestamp="1570419767"&gt;830&lt;/key&gt;&lt;/foreign-keys&gt;&lt;ref-type name="Journal Article"&gt;17&lt;/ref-type&gt;&lt;contributors&gt;&lt;authors&gt;&lt;author&gt;Marrero Quevedo, Rosario J.&lt;/author&gt;&lt;author&gt;Carballeira Abella, Mónica&lt;/author&gt;&lt;/authors&gt;&lt;/contributors&gt;&lt;titles&gt;&lt;title&gt;Well-being and personality: Facet-level analyses&lt;/title&gt;&lt;secondary-title&gt;Personality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206-211&lt;/pages&gt;&lt;volume&gt;50&lt;/volume&gt;&lt;number&gt;2&lt;/number&gt;&lt;section&gt;206&lt;/section&gt;&lt;dates&gt;&lt;year&gt;2011&lt;/year&gt;&lt;/dates&gt;&lt;isbn&gt;01918869&lt;/isbn&gt;&lt;label&gt;quevedo_2011_50_206&lt;/label&gt;&lt;work-type&gt;journalArticle&lt;/work-type&gt;&lt;urls&gt;&lt;related-urls&gt;&lt;url&gt;http://ezproxy.deakin.edu.au/login?url=http://search.ebscohost.com/login.aspx?direct=true&amp;amp;AuthType=ip,sso&amp;amp;db=psyh&amp;amp;AN=2010-26712-016&amp;amp;site=ehost-live&amp;amp;scope=site&lt;/url&gt;&lt;/related-urls&gt;&lt;/urls&gt;&lt;electronic-resource-num&gt;10.1016/j.paid.2010.09.030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Quevedo &amp; Carballeira Abella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265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06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40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2A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99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44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10C025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C4D" w14:textId="2EB599A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AuthorYear="1"&gt;&lt;Author&gt;Marrero Quevedo&lt;/Author&gt;&lt;Year&gt;2011&lt;/Year&gt;&lt;RecNum&gt;830&lt;/RecNum&gt;&lt;IDText&gt;quevedo_2011_50_206&lt;/IDText&gt;&lt;DisplayText&gt;Marrero Quevedo &amp;amp; Carballeira Abella (2011)&lt;/DisplayText&gt;&lt;record&gt;&lt;rec-number&gt;830&lt;/rec-number&gt;&lt;foreign-keys&gt;&lt;key app="EN" db-id="9rtxtrx0hd0zdmef9t3x0a07s9zep59wfs29" timestamp="1570419767"&gt;830&lt;/key&gt;&lt;/foreign-keys&gt;&lt;ref-type name="Journal Article"&gt;17&lt;/ref-type&gt;&lt;contributors&gt;&lt;authors&gt;&lt;author&gt;Marrero Quevedo, Rosario J.&lt;/author&gt;&lt;author&gt;Carballeira Abella, Mónica&lt;/author&gt;&lt;/authors&gt;&lt;/contributors&gt;&lt;titles&gt;&lt;title&gt;Well-being and personality: Facet-level analyses&lt;/title&gt;&lt;secondary-title&gt;Personality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206-211&lt;/pages&gt;&lt;volume&gt;50&lt;/volume&gt;&lt;number&gt;2&lt;/number&gt;&lt;section&gt;206&lt;/section&gt;&lt;dates&gt;&lt;year&gt;2011&lt;/year&gt;&lt;/dates&gt;&lt;isbn&gt;01918869&lt;/isbn&gt;&lt;label&gt;quevedo_2011_50_206&lt;/label&gt;&lt;work-type&gt;journalArticle&lt;/work-type&gt;&lt;urls&gt;&lt;related-urls&gt;&lt;url&gt;http://ezproxy.deakin.edu.au/login?url=http://search.ebscohost.com/login.aspx?direct=true&amp;amp;AuthType=ip,sso&amp;amp;db=psyh&amp;amp;AN=2010-26712-016&amp;amp;site=ehost-live&amp;amp;scope=site&lt;/url&gt;&lt;/related-urls&gt;&lt;/urls&gt;&lt;electronic-resource-num&gt;10.1016/j.paid.2010.09.030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Marrero Quevedo &amp; Carballeira Abella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492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F8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4A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B4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AB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4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2600357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761" w14:textId="44B4F41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AuthorYear="1"&gt;&lt;Author&gt;Ramanaiah&lt;/Author&gt;&lt;Year&gt;1995&lt;/Year&gt;&lt;RecNum&gt;831&lt;/RecNum&gt;&lt;IDText&gt;ramanaiah_1995_77_1260&lt;/IDText&gt;&lt;DisplayText&gt;Ramanaiah et al. (1995)&lt;/DisplayText&gt;&lt;record&gt;&lt;rec-number&gt;831&lt;/rec-number&gt;&lt;foreign-keys&gt;&lt;key app="EN" db-id="9rtxtrx0hd0zdmef9t3x0a07s9zep59wfs29" timestamp="1570419767"&gt;831&lt;/key&gt;&lt;/foreign-keys&gt;&lt;ref-type name="Journal Article"&gt;17&lt;/ref-type&gt;&lt;contributors&gt;&lt;authors&gt;&lt;author&gt;Ramanaiah, N.V.&lt;/author&gt;&lt;author&gt;Detwiler, F.R.&lt;/author&gt;&lt;author&gt;Byravan, A.&lt;/author&gt;&lt;/authors&gt;&lt;/contributors&gt;&lt;titles&gt;&lt;title&gt;Sex-role orientation and satisfaction with life.&lt;/title&gt;&lt;secondary-title&gt;Psychological reports&lt;/secondary-title&gt;&lt;/titles&gt;&lt;periodical&gt;&lt;full-title&gt;Psychological Reports&lt;/full-title&gt;&lt;abbr-1&gt;Psychol. Rep.&lt;/abbr-1&gt;&lt;abbr-2&gt;Psychol Rep&lt;/abbr-2&gt;&lt;/periodical&gt;&lt;pages&gt;1260-1262&lt;/pages&gt;&lt;volume&gt;77&lt;/volume&gt;&lt;number&gt;3 Pt 2&lt;/number&gt;&lt;dates&gt;&lt;year&gt;1995&lt;/year&gt;&lt;/dates&gt;&lt;label&gt;ramanaiah_1995_77_1260&lt;/label&gt;&lt;work-type&gt;Article&lt;/work-type&gt;&lt;urls&gt;&lt;related-urls&gt;&lt;url&gt;https://www.scopus.com/inward/record.uri?eid=2-s2.0-0029447122&amp;amp;partnerID=40&amp;amp;md5=1710dea55bc668b5eab070896f807f91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Ramanaiah et al. (1995)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4AE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6C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F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9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C3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B3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486BBCD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02AE" w14:textId="2AF1876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AuthorYear="1"&gt;&lt;Author&gt;Rammstedt&lt;/Author&gt;&lt;Year&gt;2018&lt;/Year&gt;&lt;RecNum&gt;832&lt;/RecNum&gt;&lt;IDText&gt;rammstedt_et_al_2018&lt;/IDText&gt;&lt;DisplayText&gt;Rammstedt et al. (2018)&lt;/DisplayText&gt;&lt;record&gt;&lt;rec-number&gt;832&lt;/rec-number&gt;&lt;foreign-keys&gt;&lt;key app="EN" db-id="9rtxtrx0hd0zdmef9t3x0a07s9zep59wfs29" timestamp="1570419767"&gt;832&lt;/key&gt;&lt;/foreign-keys&gt;&lt;ref-type name="Journal Article"&gt;17&lt;/ref-type&gt;&lt;contributors&gt;&lt;authors&gt;&lt;author&gt;Rammstedt, B.&lt;/author&gt;&lt;author&gt;Lechner, C. M.&lt;/author&gt;&lt;author&gt;Danner, D.&lt;/author&gt;&lt;/authors&gt;&lt;/contributors&gt;&lt;auth-address&gt;GESIS-Leibniz Institute for the Social Sciences, P.O. Box 12 21 55, D-68072 Mannheim, Germany. beatrice.rammstedt@gesis.org.&amp;#xD;GESIS-Leibniz Institute for the Social Sciences, P.O. Box 12 21 55, D-68072 Mannheim, Germany. clemens.lechner@gesis.org.&amp;#xD;University of Applied Labor Studies, Seckenheimer Landstr. 16, D-68163 Mannheim, Germany. ddanner@gmx.de.&lt;/auth-address&gt;&lt;titles&gt;&lt;title&gt;Relationships between Personality and Cognitive Ability: A Facet-Level Analysis&lt;/title&gt;&lt;secondary-title&gt;J Intell&lt;/secondary-title&gt;&lt;/titles&gt;&lt;volume&gt;6&lt;/volume&gt;&lt;number&gt;2&lt;/number&gt;&lt;edition&gt;2019/06/05&lt;/edition&gt;&lt;keywords&gt;&lt;keyword&gt;Big Five&lt;/keyword&gt;&lt;keyword&gt;cognitive skills&lt;/keyword&gt;&lt;keyword&gt;facets&lt;/keyword&gt;&lt;keyword&gt;fluid and crystallized intelligence&lt;/keyword&gt;&lt;keyword&gt;personality&lt;/keyword&gt;&lt;/keywords&gt;&lt;dates&gt;&lt;year&gt;2018&lt;/year&gt;&lt;pub-dates&gt;&lt;date&gt;May 18&lt;/date&gt;&lt;/pub-dates&gt;&lt;/dates&gt;&lt;isbn&gt;2079-3200 (Electronic)&amp;#xD;2079-3200 (Linking)&lt;/isbn&gt;&lt;accession-num&gt;31162455&lt;/accession-num&gt;&lt;label&gt;rammstedt_et_al_2018&lt;/label&gt;&lt;urls&gt;&lt;related-urls&gt;&lt;url&gt;https://www.ncbi.nlm.nih.gov/pubmed/31162455&lt;/url&gt;&lt;/related-urls&gt;&lt;/urls&gt;&lt;custom2&gt;PMC6480763&lt;/custom2&gt;&lt;electronic-resource-num&gt;10.3390/jintelligence6020028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Rammstedt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BA3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4E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12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4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A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C7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6EC5549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E124" w14:textId="563AC69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AuthorYear="1"&gt;&lt;Author&gt;Reich&lt;/Author&gt;&lt;Year&gt;2019&lt;/Year&gt;&lt;RecNum&gt;833&lt;/RecNum&gt;&lt;IDText&gt;reich_2019_153_649&lt;/IDText&gt;&lt;DisplayText&gt;Reich et al. (2019)&lt;/DisplayText&gt;&lt;record&gt;&lt;rec-number&gt;833&lt;/rec-number&gt;&lt;foreign-keys&gt;&lt;key app="EN" db-id="9rtxtrx0hd0zdmef9t3x0a07s9zep59wfs29" timestamp="1570419767"&gt;833&lt;/key&gt;&lt;/foreign-keys&gt;&lt;ref-type name="Journal Article"&gt;17&lt;/ref-type&gt;&lt;contributors&gt;&lt;authors&gt;&lt;author&gt;Reich, W. A.&lt;/author&gt;&lt;author&gt;Sangiorgio, C.&lt;/author&gt;&lt;author&gt;Young, J.&lt;/author&gt;&lt;/authors&gt;&lt;/contributors&gt;&lt;auth-address&gt;a City University of New York.&lt;/auth-address&gt;&lt;titles&gt;&lt;title&gt;Self-Role Integration: A Person-Specific Predictor of Life Satisfaction and Prosocial Behavior&lt;/title&gt;&lt;secondary-title&gt;J Psychol&lt;/secondary-title&gt;&lt;/titles&gt;&lt;periodical&gt;&lt;full-title&gt;Journal of Psychology&lt;/full-title&gt;&lt;abbr-1&gt;J. Psychol.&lt;/abbr-1&gt;&lt;abbr-2&gt;J Psychol&lt;/abbr-2&gt;&lt;/periodical&gt;&lt;pages&gt;649-666&lt;/pages&gt;&lt;volume&gt;153&lt;/volume&gt;&lt;number&gt;6&lt;/number&gt;&lt;edition&gt;2019/04/05&lt;/edition&gt;&lt;keywords&gt;&lt;keyword&gt;Measurement&lt;/keyword&gt;&lt;keyword&gt;quality of life&lt;/keyword&gt;&lt;keyword&gt;self-concept&lt;/keyword&gt;&lt;/keywords&gt;&lt;dates&gt;&lt;year&gt;2019&lt;/year&gt;&lt;/dates&gt;&lt;publisher&gt;Routledge&lt;/publisher&gt;&lt;isbn&gt;1940-1019 (Electronic)&amp;#xD;0022-3980 (Linking)&lt;/isbn&gt;&lt;accession-num&gt;30946006&lt;/accession-num&gt;&lt;label&gt;reich_2019_153_649&lt;/label&gt;&lt;work-type&gt;Article&lt;/work-type&gt;&lt;urls&gt;&lt;related-urls&gt;&lt;url&gt;https://www.ncbi.nlm.nih.gov/pubmed/30946006&lt;/url&gt;&lt;/related-urls&gt;&lt;/urls&gt;&lt;electronic-resource-num&gt;10.1080/00223980.2019.1590297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Reich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1C2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40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B4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76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47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23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4DC406B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D19F" w14:textId="52D038C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AuthorYear="1"&gt;&lt;Author&gt;Rigby&lt;/Author&gt;&lt;Year&gt;2005&lt;/Year&gt;&lt;RecNum&gt;834&lt;/RecNum&gt;&lt;IDText&gt;rigby_2005_42_91&lt;/IDText&gt;&lt;DisplayText&gt;Rigby &amp;amp; Huebner (2005)&lt;/DisplayText&gt;&lt;record&gt;&lt;rec-number&gt;834&lt;/rec-number&gt;&lt;foreign-keys&gt;&lt;key app="EN" db-id="9rtxtrx0hd0zdmef9t3x0a07s9zep59wfs29" timestamp="1570419767"&gt;834&lt;/key&gt;&lt;/foreign-keys&gt;&lt;ref-type name="Journal Article"&gt;17&lt;/ref-type&gt;&lt;contributors&gt;&lt;authors&gt;&lt;author&gt;Rigby, Ben T.&lt;/author&gt;&lt;author&gt;Huebner, E. Scott&lt;/author&gt;&lt;/authors&gt;&lt;/contributors&gt;&lt;titles&gt;&lt;title&gt;Do causal attributions mediate the relationship between personality characteristics and life satisfaction in adolescence?&lt;/title&gt;&lt;secondary-title&gt;Psychology in the Schools&lt;/secondary-title&gt;&lt;/titles&gt;&lt;periodical&gt;&lt;full-title&gt;Psychology in the Schools&lt;/full-title&gt;&lt;abbr-1&gt;Psychol. Sch.&lt;/abbr-1&gt;&lt;abbr-2&gt;Psychol Sch&lt;/abbr-2&gt;&lt;/periodical&gt;&lt;pages&gt;91-99&lt;/pages&gt;&lt;volume&gt;42&lt;/volume&gt;&lt;number&gt;1&lt;/number&gt;&lt;section&gt;91&lt;/section&gt;&lt;dates&gt;&lt;year&gt;2005&lt;/year&gt;&lt;/dates&gt;&lt;isbn&gt;0033-3085&amp;#xD;1520-6807&lt;/isbn&gt;&lt;label&gt;rigby_2005_42_91&lt;/label&gt;&lt;work-type&gt;journalArticle&lt;/work-type&gt;&lt;urls&gt;&lt;related-urls&gt;&lt;url&gt;http://ezproxy.deakin.edu.au/login?url=http://search.ebscohost.com/login.aspx?direct=true&amp;amp;AuthType=ip,sso&amp;amp;db=psyh&amp;amp;AN=2004-22166-008&amp;amp;site=ehost-live&amp;amp;scope=site&lt;/url&gt;&lt;/related-urls&gt;&lt;/urls&gt;&lt;electronic-resource-num&gt;10.1002/pits.20026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Rigby &amp; Huebner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78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12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03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B4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F32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4A8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5BB1FE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927C" w14:textId="4102060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AuthorYear="1"&gt;&lt;Author&gt;Ro&lt;/Author&gt;&lt;Year&gt;2011&lt;/Year&gt;&lt;RecNum&gt;835&lt;/RecNum&gt;&lt;IDText&gt;ro_2011_NA_NA&lt;/IDText&gt;&lt;DisplayText&gt;Ro (2011)&lt;/DisplayText&gt;&lt;record&gt;&lt;rec-number&gt;835&lt;/rec-number&gt;&lt;foreign-keys&gt;&lt;key app="EN" db-id="9rtxtrx0hd0zdmef9t3x0a07s9zep59wfs29" timestamp="1570419767"&gt;835&lt;/key&gt;&lt;/foreign-keys&gt;&lt;ref-type name="Thesis"&gt;32&lt;/ref-type&gt;&lt;contributors&gt;&lt;authors&gt;&lt;author&gt;Ro, Eunyoe&lt;/author&gt;&lt;/authors&gt;&lt;/contributors&gt;&lt;titles&gt;&lt;title&gt;Conceptualization of psychosocial functioning: Understanding structure and relations with personality and psychopathology&lt;/title&gt;&lt;/titles&gt;&lt;volume&gt;Doctoral&lt;/volume&gt;&lt;dates&gt;&lt;year&gt;2011&lt;/year&gt;&lt;/dates&gt;&lt;publisher&gt;University of Iowa&lt;/publisher&gt;&lt;label&gt;ro_2011_NA_NA&lt;/label&gt;&lt;work-type&gt;thesis&lt;/work-type&gt;&lt;urls&gt;&lt;related-urls&gt;&lt;url&gt;http://ezproxy.deakin.edu.au/login?url=http://search.ebscohost.com/login.aspx?direct=true&amp;amp;AuthType=ip,sso&amp;amp;db=psyh&amp;amp;AN=2011-99080-395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54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B8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4E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A1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24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2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1765D9C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9957" w14:textId="0329CA5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AuthorYear="1"&gt;&lt;Author&gt;Ro&lt;/Author&gt;&lt;Year&gt;2011&lt;/Year&gt;&lt;RecNum&gt;835&lt;/RecNum&gt;&lt;IDText&gt;ro_2011_NA_NA&lt;/IDText&gt;&lt;DisplayText&gt;Ro (2011)&lt;/DisplayText&gt;&lt;record&gt;&lt;rec-number&gt;835&lt;/rec-number&gt;&lt;foreign-keys&gt;&lt;key app="EN" db-id="9rtxtrx0hd0zdmef9t3x0a07s9zep59wfs29" timestamp="1570419767"&gt;835&lt;/key&gt;&lt;/foreign-keys&gt;&lt;ref-type name="Thesis"&gt;32&lt;/ref-type&gt;&lt;contributors&gt;&lt;authors&gt;&lt;author&gt;Ro, Eunyoe&lt;/author&gt;&lt;/authors&gt;&lt;/contributors&gt;&lt;titles&gt;&lt;title&gt;Conceptualization of psychosocial functioning: Understanding structure and relations with personality and psychopathology&lt;/title&gt;&lt;/titles&gt;&lt;volume&gt;Doctoral&lt;/volume&gt;&lt;dates&gt;&lt;year&gt;2011&lt;/year&gt;&lt;/dates&gt;&lt;publisher&gt;University of Iowa&lt;/publisher&gt;&lt;label&gt;ro_2011_NA_NA&lt;/label&gt;&lt;work-type&gt;thesis&lt;/work-type&gt;&lt;urls&gt;&lt;related-urls&gt;&lt;url&gt;http://ezproxy.deakin.edu.au/login?url=http://search.ebscohost.com/login.aspx?direct=true&amp;amp;AuthType=ip,sso&amp;amp;db=psyh&amp;amp;AN=2011-99080-395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6FE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CD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20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EE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99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63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2F27D47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3B99" w14:textId="2E82D7C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AuthorYear="1"&gt;&lt;Author&gt;Ro&lt;/Author&gt;&lt;Year&gt;2011&lt;/Year&gt;&lt;RecNum&gt;835&lt;/RecNum&gt;&lt;IDText&gt;ro_2011_NA_NA&lt;/IDText&gt;&lt;DisplayText&gt;Ro (2011)&lt;/DisplayText&gt;&lt;record&gt;&lt;rec-number&gt;835&lt;/rec-number&gt;&lt;foreign-keys&gt;&lt;key app="EN" db-id="9rtxtrx0hd0zdmef9t3x0a07s9zep59wfs29" timestamp="1570419767"&gt;835&lt;/key&gt;&lt;/foreign-keys&gt;&lt;ref-type name="Thesis"&gt;32&lt;/ref-type&gt;&lt;contributors&gt;&lt;authors&gt;&lt;author&gt;Ro, Eunyoe&lt;/author&gt;&lt;/authors&gt;&lt;/contributors&gt;&lt;titles&gt;&lt;title&gt;Conceptualization of psychosocial functioning: Understanding structure and relations with personality and psychopathology&lt;/title&gt;&lt;/titles&gt;&lt;volume&gt;Doctoral&lt;/volume&gt;&lt;dates&gt;&lt;year&gt;2011&lt;/year&gt;&lt;/dates&gt;&lt;publisher&gt;University of Iowa&lt;/publisher&gt;&lt;label&gt;ro_2011_NA_NA&lt;/label&gt;&lt;work-type&gt;thesis&lt;/work-type&gt;&lt;urls&gt;&lt;related-urls&gt;&lt;url&gt;http://ezproxy.deakin.edu.au/login?url=http://search.ebscohost.com/login.aspx?direct=true&amp;amp;AuthType=ip,sso&amp;amp;db=psyh&amp;amp;AN=2011-99080-395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3F0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30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5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3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0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95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</w:tr>
      <w:tr w:rsidR="00FC601A" w:rsidRPr="00FC601A" w14:paraId="3CA9AD5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F6A0" w14:textId="03B5A53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AuthorYear="1"&gt;&lt;Author&gt;Ro&lt;/Author&gt;&lt;Year&gt;2011&lt;/Year&gt;&lt;RecNum&gt;835&lt;/RecNum&gt;&lt;IDText&gt;ro_2011_NA_NA&lt;/IDText&gt;&lt;DisplayText&gt;Ro (2011)&lt;/DisplayText&gt;&lt;record&gt;&lt;rec-number&gt;835&lt;/rec-number&gt;&lt;foreign-keys&gt;&lt;key app="EN" db-id="9rtxtrx0hd0zdmef9t3x0a07s9zep59wfs29" timestamp="1570419767"&gt;835&lt;/key&gt;&lt;/foreign-keys&gt;&lt;ref-type name="Thesis"&gt;32&lt;/ref-type&gt;&lt;contributors&gt;&lt;authors&gt;&lt;author&gt;Ro, Eunyoe&lt;/author&gt;&lt;/authors&gt;&lt;/contributors&gt;&lt;titles&gt;&lt;title&gt;Conceptualization of psychosocial functioning: Understanding structure and relations with personality and psychopathology&lt;/title&gt;&lt;/titles&gt;&lt;volume&gt;Doctoral&lt;/volume&gt;&lt;dates&gt;&lt;year&gt;2011&lt;/year&gt;&lt;/dates&gt;&lt;publisher&gt;University of Iowa&lt;/publisher&gt;&lt;label&gt;ro_2011_NA_NA&lt;/label&gt;&lt;work-type&gt;thesis&lt;/work-type&gt;&lt;urls&gt;&lt;related-urls&gt;&lt;url&gt;http://ezproxy.deakin.edu.au/login?url=http://search.ebscohost.com/login.aspx?direct=true&amp;amp;AuthType=ip,sso&amp;amp;db=psyh&amp;amp;AN=2011-99080-395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307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24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DC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F4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E3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DE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304D2E7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B069" w14:textId="6D2C310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AuthorYear="1"&gt;&lt;Author&gt;Ro&lt;/Author&gt;&lt;Year&gt;2011&lt;/Year&gt;&lt;RecNum&gt;835&lt;/RecNum&gt;&lt;IDText&gt;ro_2011_NA_NA&lt;/IDText&gt;&lt;DisplayText&gt;Ro (2011)&lt;/DisplayText&gt;&lt;record&gt;&lt;rec-number&gt;835&lt;/rec-number&gt;&lt;foreign-keys&gt;&lt;key app="EN" db-id="9rtxtrx0hd0zdmef9t3x0a07s9zep59wfs29" timestamp="1570419767"&gt;835&lt;/key&gt;&lt;/foreign-keys&gt;&lt;ref-type name="Thesis"&gt;32&lt;/ref-type&gt;&lt;contributors&gt;&lt;authors&gt;&lt;author&gt;Ro, Eunyoe&lt;/author&gt;&lt;/authors&gt;&lt;/contributors&gt;&lt;titles&gt;&lt;title&gt;Conceptualization of psychosocial functioning: Understanding structure and relations with personality and psychopathology&lt;/title&gt;&lt;/titles&gt;&lt;volume&gt;Doctoral&lt;/volume&gt;&lt;dates&gt;&lt;year&gt;2011&lt;/year&gt;&lt;/dates&gt;&lt;publisher&gt;University of Iowa&lt;/publisher&gt;&lt;label&gt;ro_2011_NA_NA&lt;/label&gt;&lt;work-type&gt;thesis&lt;/work-type&gt;&lt;urls&gt;&lt;related-urls&gt;&lt;url&gt;http://ezproxy.deakin.edu.au/login?url=http://search.ebscohost.com/login.aspx?direct=true&amp;amp;AuthType=ip,sso&amp;amp;db=psyh&amp;amp;AN=2011-99080-395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8E0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78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0E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3F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19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06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71FF902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15B9" w14:textId="179C79E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Robinson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1E2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27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7E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4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F8B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A38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002D13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52BB" w14:textId="16AE776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Robinson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D34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5B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0E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36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F5F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365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BDC417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1A5C" w14:textId="71EEF18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Robinson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DEF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88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86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9C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3B1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255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F1FF1B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2BCE" w14:textId="33BF1C6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PEVuZE5vdGU+PENpdGUgQXV0aG9yWWVhcj0iMSI+PEF1dGhvcj5Sb2JpbnNvbjwvQXV0aG9yPjxZ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Robinson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5E0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AE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45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BB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174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DB8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47BEA5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5A4F" w14:textId="7267FCF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AuthorYear="1"&gt;&lt;Author&gt;Robinson&lt;/Author&gt;&lt;Year&gt;2010&lt;/Year&gt;&lt;RecNum&gt;837&lt;/RecNum&gt;&lt;IDText&gt;robinson_2010_48_792&lt;/IDText&gt;&lt;DisplayText&gt;Robinson et al. (2010)&lt;/DisplayText&gt;&lt;record&gt;&lt;rec-number&gt;837&lt;/rec-number&gt;&lt;foreign-keys&gt;&lt;key app="EN" db-id="9rtxtrx0hd0zdmef9t3x0a07s9zep59wfs29" timestamp="1570419767"&gt;837&lt;/key&gt;&lt;/foreign-keys&gt;&lt;ref-type name="Journal Article"&gt;17&lt;/ref-type&gt;&lt;contributors&gt;&lt;authors&gt;&lt;author&gt;Robinson, Oliver C.&lt;/author&gt;&lt;author&gt;Demetre, James D.&lt;/author&gt;&lt;author&gt;Corney, Roslyn&lt;/author&gt;&lt;/authors&gt;&lt;/contributors&gt;&lt;titles&gt;&lt;title&gt;Personality and retirement: Exploring the links between the Big Five personality traits, reasons for retirement and the experience of being retired&lt;/title&gt;&lt;secondary-title&gt;Personality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792-797&lt;/pages&gt;&lt;volume&gt;48&lt;/volume&gt;&lt;number&gt;7&lt;/number&gt;&lt;section&gt;792&lt;/section&gt;&lt;dates&gt;&lt;year&gt;2010&lt;/year&gt;&lt;/dates&gt;&lt;isbn&gt;01918869&lt;/isbn&gt;&lt;label&gt;robinson_2010_48_792&lt;/label&gt;&lt;work-type&gt;Article&lt;/work-type&gt;&lt;urls&gt;&lt;related-urls&gt;&lt;url&gt;https://www.scopus.com/inward/record.uri?eid=2-s2.0-77949425001&amp;amp;doi=10.1016%2fj.paid.2010.01.014&amp;amp;partnerID=40&amp;amp;md5=282b9e3cd3f94e0fa791dcb83a0d7820&lt;/url&gt;&lt;/related-urls&gt;&lt;/urls&gt;&lt;electronic-resource-num&gt;10.1016/j.paid.2010.01.014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Robinson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Approaching Retirement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735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FC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74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25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BA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11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7E1559F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2794" w14:textId="73D3FEA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AuthorYear="1"&gt;&lt;Author&gt;Robinson&lt;/Author&gt;&lt;Year&gt;2010&lt;/Year&gt;&lt;RecNum&gt;837&lt;/RecNum&gt;&lt;IDText&gt;robinson_2010_48_792&lt;/IDText&gt;&lt;DisplayText&gt;Robinson et al. (2010)&lt;/DisplayText&gt;&lt;record&gt;&lt;rec-number&gt;837&lt;/rec-number&gt;&lt;foreign-keys&gt;&lt;key app="EN" db-id="9rtxtrx0hd0zdmef9t3x0a07s9zep59wfs29" timestamp="1570419767"&gt;837&lt;/key&gt;&lt;/foreign-keys&gt;&lt;ref-type name="Journal Article"&gt;17&lt;/ref-type&gt;&lt;contributors&gt;&lt;authors&gt;&lt;author&gt;Robinson, Oliver C.&lt;/author&gt;&lt;author&gt;Demetre, James D.&lt;/author&gt;&lt;author&gt;Corney, Roslyn&lt;/author&gt;&lt;/authors&gt;&lt;/contributors&gt;&lt;titles&gt;&lt;title&gt;Personality and retirement: Exploring the links between the Big Five personality traits, reasons for retirement and the experience of being retired&lt;/title&gt;&lt;secondary-title&gt;Personality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792-797&lt;/pages&gt;&lt;volume&gt;48&lt;/volume&gt;&lt;number&gt;7&lt;/number&gt;&lt;section&gt;792&lt;/section&gt;&lt;dates&gt;&lt;year&gt;2010&lt;/year&gt;&lt;/dates&gt;&lt;isbn&gt;01918869&lt;/isbn&gt;&lt;label&gt;robinson_2010_48_792&lt;/label&gt;&lt;work-type&gt;Article&lt;/work-type&gt;&lt;urls&gt;&lt;related-urls&gt;&lt;url&gt;https://www.scopus.com/inward/record.uri?eid=2-s2.0-77949425001&amp;amp;doi=10.1016%2fj.paid.2010.01.014&amp;amp;partnerID=40&amp;amp;md5=282b9e3cd3f94e0fa791dcb83a0d7820&lt;/url&gt;&lt;/related-urls&gt;&lt;/urls&gt;&lt;electronic-resource-num&gt;10.1016/j.paid.2010.01.014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Robinson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In Retirement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1FC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B6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E5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8D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3C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9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4C15525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E055" w14:textId="7E54F2C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Rodgers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D0F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03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2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E7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C0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C4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6EAF042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C141" w14:textId="45A1284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Rodgers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C40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7C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E9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8C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61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09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</w:tr>
      <w:tr w:rsidR="00FC601A" w:rsidRPr="00FC601A" w14:paraId="586B873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752D" w14:textId="0D42BEF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Rodgers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1DA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90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95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05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A9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34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</w:tr>
      <w:tr w:rsidR="00FC601A" w:rsidRPr="00FC601A" w14:paraId="4B8C38A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95BB" w14:textId="420FEBC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Rodgers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77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0D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0B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6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8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15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0516456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6C8D" w14:textId="6869115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Rodgers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44E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FA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1E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C4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56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08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5FBD861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A3FE" w14:textId="3CEF55F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Rodgers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323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F9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09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EA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5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9F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</w:tr>
      <w:tr w:rsidR="00FC601A" w:rsidRPr="00FC601A" w14:paraId="74AFF7D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2802" w14:textId="5997D2C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PEVuZE5vdGU+PENpdGUgQXV0aG9yWWVhcj0iMSI+PEF1dGhvcj5Sb2RnZXJzPC9BdXRob3I+PFll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Rodgers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98E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07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1F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61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08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85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</w:tr>
      <w:tr w:rsidR="00FC601A" w:rsidRPr="00FC601A" w14:paraId="39008A3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E779" w14:textId="1445AE7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AuthorYear="1"&gt;&lt;Author&gt;Romero&lt;/Author&gt;&lt;Year&gt;2002&lt;/Year&gt;&lt;RecNum&gt;839&lt;/RecNum&gt;&lt;IDText&gt;romero_2002_14_134&lt;/IDText&gt;&lt;DisplayText&gt;Romero et al. (2002)&lt;/DisplayText&gt;&lt;record&gt;&lt;rec-number&gt;839&lt;/rec-number&gt;&lt;foreign-keys&gt;&lt;key app="EN" db-id="9rtxtrx0hd0zdmef9t3x0a07s9zep59wfs29" timestamp="1570419767"&gt;839&lt;/key&gt;&lt;/foreign-keys&gt;&lt;ref-type name="Journal Article"&gt;17&lt;/ref-type&gt;&lt;contributors&gt;&lt;authors&gt;&lt;author&gt;Romero, E.&lt;/author&gt;&lt;author&gt;Luengo, M.A.&lt;/author&gt;&lt;author&gt;Gómez-Fraguela, J.A.&lt;/author&gt;&lt;author&gt;Sobral, J.&lt;/author&gt;&lt;/authors&gt;&lt;/contributors&gt;&lt;titles&gt;&lt;title&gt;The structure of personality traits in adolescents: The five-factor model and the alternative five [La estructura de los rasgos de personalidad en adolescentes: El modelo de Cinco factores y los Cinco alternativos]&lt;/title&gt;&lt;secondary-title&gt;Psicothema&lt;/secondary-title&gt;&lt;/titles&gt;&lt;pages&gt;134-143&lt;/pages&gt;&lt;volume&gt;14&lt;/volume&gt;&lt;number&gt;1&lt;/number&gt;&lt;dates&gt;&lt;year&gt;2002&lt;/year&gt;&lt;/dates&gt;&lt;label&gt;romero_2002_14_134&lt;/label&gt;&lt;work-type&gt;Article&lt;/work-type&gt;&lt;urls&gt;&lt;related-urls&gt;&lt;url&gt;https://www.scopus.com/inward/record.uri?eid=2-s2.0-0036341418&amp;amp;partnerID=40&amp;amp;md5=af42b0ae976a68529aded4d292652187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C3E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6E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E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1F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C5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A5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</w:tr>
      <w:tr w:rsidR="00FC601A" w:rsidRPr="00FC601A" w14:paraId="23DA2FB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4A0C" w14:textId="44A9CB6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AuthorYear="1"&gt;&lt;Author&gt;Romero&lt;/Author&gt;&lt;Year&gt;2002&lt;/Year&gt;&lt;RecNum&gt;839&lt;/RecNum&gt;&lt;IDText&gt;romero_2002_14_134&lt;/IDText&gt;&lt;DisplayText&gt;Romero et al. (2002)&lt;/DisplayText&gt;&lt;record&gt;&lt;rec-number&gt;839&lt;/rec-number&gt;&lt;foreign-keys&gt;&lt;key app="EN" db-id="9rtxtrx0hd0zdmef9t3x0a07s9zep59wfs29" timestamp="1570419767"&gt;839&lt;/key&gt;&lt;/foreign-keys&gt;&lt;ref-type name="Journal Article"&gt;17&lt;/ref-type&gt;&lt;contributors&gt;&lt;authors&gt;&lt;author&gt;Romero, E.&lt;/author&gt;&lt;author&gt;Luengo, M.A.&lt;/author&gt;&lt;author&gt;Gómez-Fraguela, J.A.&lt;/author&gt;&lt;author&gt;Sobral, J.&lt;/author&gt;&lt;/authors&gt;&lt;/contributors&gt;&lt;titles&gt;&lt;title&gt;The structure of personality traits in adolescents: The five-factor model and the alternative five [La estructura de los rasgos de personalidad en adolescentes: El modelo de Cinco factores y los Cinco alternativos]&lt;/title&gt;&lt;secondary-title&gt;Psicothema&lt;/secondary-title&gt;&lt;/titles&gt;&lt;pages&gt;134-143&lt;/pages&gt;&lt;volume&gt;14&lt;/volume&gt;&lt;number&gt;1&lt;/number&gt;&lt;dates&gt;&lt;year&gt;2002&lt;/year&gt;&lt;/dates&gt;&lt;label&gt;romero_2002_14_134&lt;/label&gt;&lt;work-type&gt;Article&lt;/work-type&gt;&lt;urls&gt;&lt;related-urls&gt;&lt;url&gt;https://www.scopus.com/inward/record.uri?eid=2-s2.0-0036341418&amp;amp;partnerID=40&amp;amp;md5=af42b0ae976a68529aded4d292652187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CC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5A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E3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E4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F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5F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05165B4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D873" w14:textId="632B39B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AuthorYear="1"&gt;&lt;Author&gt;Romero&lt;/Author&gt;&lt;Year&gt;2009&lt;/Year&gt;&lt;RecNum&gt;840&lt;/RecNum&gt;&lt;IDText&gt;romero_2009_43_535&lt;/IDText&gt;&lt;DisplayText&gt;Romero et al. (2009)&lt;/DisplayText&gt;&lt;record&gt;&lt;rec-number&gt;840&lt;/rec-number&gt;&lt;foreign-keys&gt;&lt;key app="EN" db-id="9rtxtrx0hd0zdmef9t3x0a07s9zep59wfs29" timestamp="1570419767"&gt;840&lt;/key&gt;&lt;/foreign-keys&gt;&lt;ref-type name="Journal Article"&gt;17&lt;/ref-type&gt;&lt;contributors&gt;&lt;authors&gt;&lt;author&gt;Romero, Estrella&lt;/author&gt;&lt;author&gt;Villar, Paula&lt;/author&gt;&lt;author&gt;Luengo, M. Ángeles&lt;/author&gt;&lt;author&gt;Gómez-Fraguela, José A.&lt;/author&gt;&lt;/authors&gt;&lt;/contributors&gt;&lt;titles&gt;&lt;title&gt;Traits, personal strivings and well-being&lt;/title&gt;&lt;secondary-title&gt;Journal of Research in Personality&lt;/secondary-title&gt;&lt;/titles&gt;&lt;periodical&gt;&lt;full-title&gt;Journal of Research in Personality&lt;/full-title&gt;&lt;abbr-1&gt;J Res Pers&lt;/abbr-1&gt;&lt;/periodical&gt;&lt;pages&gt;535-546&lt;/pages&gt;&lt;volume&gt;43&lt;/volume&gt;&lt;number&gt;4&lt;/number&gt;&lt;section&gt;535&lt;/section&gt;&lt;dates&gt;&lt;year&gt;2009&lt;/year&gt;&lt;/dates&gt;&lt;isbn&gt;00926566&lt;/isbn&gt;&lt;label&gt;romero_2009_43_535&lt;/label&gt;&lt;work-type&gt;Article&lt;/work-type&gt;&lt;urls&gt;&lt;related-urls&gt;&lt;url&gt;https://www.scopus.com/inward/record.uri?eid=2-s2.0-67349207933&amp;amp;doi=10.1016%2fj.jrp.2009.03.006&amp;amp;partnerID=40&amp;amp;md5=cb7b45a6214d466c34fa3fc29e965752&lt;/url&gt;&lt;/related-urls&gt;&lt;/urls&gt;&lt;electronic-resource-num&gt;10.1016/j.jrp.2009.03.006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5A6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00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AB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4D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E9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AA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</w:tr>
      <w:tr w:rsidR="00FC601A" w:rsidRPr="00FC601A" w14:paraId="4DD341A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A7FB" w14:textId="6C10FD2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AuthorYear="1"&gt;&lt;Author&gt;Romero&lt;/Author&gt;&lt;Year&gt;2009&lt;/Year&gt;&lt;RecNum&gt;840&lt;/RecNum&gt;&lt;IDText&gt;romero_2009_43_535&lt;/IDText&gt;&lt;DisplayText&gt;Romero et al. (2009)&lt;/DisplayText&gt;&lt;record&gt;&lt;rec-number&gt;840&lt;/rec-number&gt;&lt;foreign-keys&gt;&lt;key app="EN" db-id="9rtxtrx0hd0zdmef9t3x0a07s9zep59wfs29" timestamp="1570419767"&gt;840&lt;/key&gt;&lt;/foreign-keys&gt;&lt;ref-type name="Journal Article"&gt;17&lt;/ref-type&gt;&lt;contributors&gt;&lt;authors&gt;&lt;author&gt;Romero, Estrella&lt;/author&gt;&lt;author&gt;Villar, Paula&lt;/author&gt;&lt;author&gt;Luengo, M. Ángeles&lt;/author&gt;&lt;author&gt;Gómez-Fraguela, José A.&lt;/author&gt;&lt;/authors&gt;&lt;/contributors&gt;&lt;titles&gt;&lt;title&gt;Traits, personal strivings and well-being&lt;/title&gt;&lt;secondary-title&gt;Journal of Research in Personality&lt;/secondary-title&gt;&lt;/titles&gt;&lt;periodical&gt;&lt;full-title&gt;Journal of Research in Personality&lt;/full-title&gt;&lt;abbr-1&gt;J Res Pers&lt;/abbr-1&gt;&lt;/periodical&gt;&lt;pages&gt;535-546&lt;/pages&gt;&lt;volume&gt;43&lt;/volume&gt;&lt;number&gt;4&lt;/number&gt;&lt;section&gt;535&lt;/section&gt;&lt;dates&gt;&lt;year&gt;2009&lt;/year&gt;&lt;/dates&gt;&lt;isbn&gt;00926566&lt;/isbn&gt;&lt;label&gt;romero_2009_43_535&lt;/label&gt;&lt;work-type&gt;Article&lt;/work-type&gt;&lt;urls&gt;&lt;related-urls&gt;&lt;url&gt;https://www.scopus.com/inward/record.uri?eid=2-s2.0-67349207933&amp;amp;doi=10.1016%2fj.jrp.2009.03.006&amp;amp;partnerID=40&amp;amp;md5=cb7b45a6214d466c34fa3fc29e965752&lt;/url&gt;&lt;/related-urls&gt;&lt;/urls&gt;&lt;electronic-resource-num&gt;10.1016/j.jrp.2009.03.006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255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8C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E4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5E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83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5C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4176E15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A84" w14:textId="0334DD0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AuthorYear="1"&gt;&lt;Author&gt;Romero&lt;/Author&gt;&lt;Year&gt;2009&lt;/Year&gt;&lt;RecNum&gt;840&lt;/RecNum&gt;&lt;IDText&gt;romero_2009_43_535&lt;/IDText&gt;&lt;DisplayText&gt;Romero et al. (2009)&lt;/DisplayText&gt;&lt;record&gt;&lt;rec-number&gt;840&lt;/rec-number&gt;&lt;foreign-keys&gt;&lt;key app="EN" db-id="9rtxtrx0hd0zdmef9t3x0a07s9zep59wfs29" timestamp="1570419767"&gt;840&lt;/key&gt;&lt;/foreign-keys&gt;&lt;ref-type name="Journal Article"&gt;17&lt;/ref-type&gt;&lt;contributors&gt;&lt;authors&gt;&lt;author&gt;Romero, Estrella&lt;/author&gt;&lt;author&gt;Villar, Paula&lt;/author&gt;&lt;author&gt;Luengo, M. Ángeles&lt;/author&gt;&lt;author&gt;Gómez-Fraguela, José A.&lt;/author&gt;&lt;/authors&gt;&lt;/contributors&gt;&lt;titles&gt;&lt;title&gt;Traits, personal strivings and well-being&lt;/title&gt;&lt;secondary-title&gt;Journal of Research in Personality&lt;/secondary-title&gt;&lt;/titles&gt;&lt;periodical&gt;&lt;full-title&gt;Journal of Research in Personality&lt;/full-title&gt;&lt;abbr-1&gt;J Res Pers&lt;/abbr-1&gt;&lt;/periodical&gt;&lt;pages&gt;535-546&lt;/pages&gt;&lt;volume&gt;43&lt;/volume&gt;&lt;number&gt;4&lt;/number&gt;&lt;section&gt;535&lt;/section&gt;&lt;dates&gt;&lt;year&gt;2009&lt;/year&gt;&lt;/dates&gt;&lt;isbn&gt;00926566&lt;/isbn&gt;&lt;label&gt;romero_2009_43_535&lt;/label&gt;&lt;work-type&gt;Article&lt;/work-type&gt;&lt;urls&gt;&lt;related-urls&gt;&lt;url&gt;https://www.scopus.com/inward/record.uri?eid=2-s2.0-67349207933&amp;amp;doi=10.1016%2fj.jrp.2009.03.006&amp;amp;partnerID=40&amp;amp;md5=cb7b45a6214d466c34fa3fc29e965752&lt;/url&gt;&lt;/related-urls&gt;&lt;/urls&gt;&lt;electronic-resource-num&gt;10.1016/j.jrp.2009.03.006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B94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A6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3D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CA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0C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5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441E7E8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BAB8" w14:textId="39A9030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AuthorYear="1"&gt;&lt;Author&gt;Romero&lt;/Author&gt;&lt;Year&gt;2012&lt;/Year&gt;&lt;RecNum&gt;841&lt;/RecNum&gt;&lt;IDText&gt;romero_2012_26_45&lt;/IDText&gt;&lt;DisplayText&gt;Romero et al. (2012)&lt;/DisplayText&gt;&lt;record&gt;&lt;rec-number&gt;841&lt;/rec-number&gt;&lt;foreign-keys&gt;&lt;key app="EN" db-id="9rtxtrx0hd0zdmef9t3x0a07s9zep59wfs29" timestamp="1570419767"&gt;841&lt;/key&gt;&lt;/foreign-keys&gt;&lt;ref-type name="Journal Article"&gt;17&lt;/ref-type&gt;&lt;contributors&gt;&lt;authors&gt;&lt;author&gt;Romero, Estrella&lt;/author&gt;&lt;author&gt;Gómez-Fraguela, José A.&lt;/author&gt;&lt;author&gt;Villar, Paula&lt;/author&gt;&lt;/authors&gt;&lt;/contributors&gt;&lt;titles&gt;&lt;title&gt;Life aspirations, personality traits and subjective well-being in a Spanish sample&lt;/title&gt;&lt;secondary-title&gt;European Journal of Personality&lt;/secondary-title&gt;&lt;/titles&gt;&lt;pages&gt;45-55&lt;/pages&gt;&lt;volume&gt;26&lt;/volume&gt;&lt;number&gt;1&lt;/number&gt;&lt;section&gt;45&lt;/section&gt;&lt;dates&gt;&lt;year&gt;2012&lt;/year&gt;&lt;/dates&gt;&lt;isbn&gt;08902070&lt;/isbn&gt;&lt;label&gt;romero_2012_26_45&lt;/label&gt;&lt;work-type&gt;Article&lt;/work-type&gt;&lt;urls&gt;&lt;related-urls&gt;&lt;url&gt;https://www.scopus.com/inward/record.uri?eid=2-s2.0-84855642790&amp;amp;doi=10.1002%2fper.815&amp;amp;partnerID=40&amp;amp;md5=7c63011fa30aa38010afb537cfcca300&lt;/url&gt;&lt;/related-urls&gt;&lt;/urls&gt;&lt;electronic-resource-num&gt;10.1002/per.815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39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7B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E0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C8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E7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9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</w:tr>
      <w:tr w:rsidR="00FC601A" w:rsidRPr="00FC601A" w14:paraId="3F41061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ABFA" w14:textId="4DBA768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AuthorYear="1"&gt;&lt;Author&gt;Romero&lt;/Author&gt;&lt;Year&gt;2012&lt;/Year&gt;&lt;RecNum&gt;841&lt;/RecNum&gt;&lt;IDText&gt;romero_2012_26_45&lt;/IDText&gt;&lt;DisplayText&gt;Romero et al. (2012)&lt;/DisplayText&gt;&lt;record&gt;&lt;rec-number&gt;841&lt;/rec-number&gt;&lt;foreign-keys&gt;&lt;key app="EN" db-id="9rtxtrx0hd0zdmef9t3x0a07s9zep59wfs29" timestamp="1570419767"&gt;841&lt;/key&gt;&lt;/foreign-keys&gt;&lt;ref-type name="Journal Article"&gt;17&lt;/ref-type&gt;&lt;contributors&gt;&lt;authors&gt;&lt;author&gt;Romero, Estrella&lt;/author&gt;&lt;author&gt;Gómez-Fraguela, José A.&lt;/author&gt;&lt;author&gt;Villar, Paula&lt;/author&gt;&lt;/authors&gt;&lt;/contributors&gt;&lt;titles&gt;&lt;title&gt;Life aspirations, personality traits and subjective well-being in a Spanish sample&lt;/title&gt;&lt;secondary-title&gt;European Journal of Personality&lt;/secondary-title&gt;&lt;/titles&gt;&lt;pages&gt;45-55&lt;/pages&gt;&lt;volume&gt;26&lt;/volume&gt;&lt;number&gt;1&lt;/number&gt;&lt;section&gt;45&lt;/section&gt;&lt;dates&gt;&lt;year&gt;2012&lt;/year&gt;&lt;/dates&gt;&lt;isbn&gt;08902070&lt;/isbn&gt;&lt;label&gt;romero_2012_26_45&lt;/label&gt;&lt;work-type&gt;Article&lt;/work-type&gt;&lt;urls&gt;&lt;related-urls&gt;&lt;url&gt;https://www.scopus.com/inward/record.uri?eid=2-s2.0-84855642790&amp;amp;doi=10.1002%2fper.815&amp;amp;partnerID=40&amp;amp;md5=7c63011fa30aa38010afb537cfcca300&lt;/url&gt;&lt;/related-urls&gt;&lt;/urls&gt;&lt;electronic-resource-num&gt;10.1002/per.815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72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52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F3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4A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F4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27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2B04A3E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2F1E" w14:textId="55FCB62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AuthorYear="1"&gt;&lt;Author&gt;Romero&lt;/Author&gt;&lt;Year&gt;2012&lt;/Year&gt;&lt;RecNum&gt;841&lt;/RecNum&gt;&lt;IDText&gt;romero_2012_26_45&lt;/IDText&gt;&lt;DisplayText&gt;Romero et al. (2012)&lt;/DisplayText&gt;&lt;record&gt;&lt;rec-number&gt;841&lt;/rec-number&gt;&lt;foreign-keys&gt;&lt;key app="EN" db-id="9rtxtrx0hd0zdmef9t3x0a07s9zep59wfs29" timestamp="1570419767"&gt;841&lt;/key&gt;&lt;/foreign-keys&gt;&lt;ref-type name="Journal Article"&gt;17&lt;/ref-type&gt;&lt;contributors&gt;&lt;authors&gt;&lt;author&gt;Romero, Estrella&lt;/author&gt;&lt;author&gt;Gómez-Fraguela, José A.&lt;/author&gt;&lt;author&gt;Villar, Paula&lt;/author&gt;&lt;/authors&gt;&lt;/contributors&gt;&lt;titles&gt;&lt;title&gt;Life aspirations, personality traits and subjective well-being in a Spanish sample&lt;/title&gt;&lt;secondary-title&gt;European Journal of Personality&lt;/secondary-title&gt;&lt;/titles&gt;&lt;pages&gt;45-55&lt;/pages&gt;&lt;volume&gt;26&lt;/volume&gt;&lt;number&gt;1&lt;/number&gt;&lt;section&gt;45&lt;/section&gt;&lt;dates&gt;&lt;year&gt;2012&lt;/year&gt;&lt;/dates&gt;&lt;isbn&gt;08902070&lt;/isbn&gt;&lt;label&gt;romero_2012_26_45&lt;/label&gt;&lt;work-type&gt;Article&lt;/work-type&gt;&lt;urls&gt;&lt;related-urls&gt;&lt;url&gt;https://www.scopus.com/inward/record.uri?eid=2-s2.0-84855642790&amp;amp;doi=10.1002%2fper.815&amp;amp;partnerID=40&amp;amp;md5=7c63011fa30aa38010afb537cfcca300&lt;/url&gt;&lt;/related-urls&gt;&lt;/urls&gt;&lt;electronic-resource-num&gt;10.1002/per.815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Romero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636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F1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C3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17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56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CC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0E08ACC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F5A" w14:textId="3C8F109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AuthorYear="1"&gt;&lt;Author&gt;Roysamb&lt;/Author&gt;&lt;Year&gt;2018&lt;/Year&gt;&lt;RecNum&gt;843&lt;/RecNum&gt;&lt;IDText&gt;roysamb_2018_8_&lt;/IDText&gt;&lt;DisplayText&gt;Roysamb et al. (2018)&lt;/DisplayText&gt;&lt;record&gt;&lt;rec-number&gt;843&lt;/rec-number&gt;&lt;foreign-keys&gt;&lt;key app="EN" db-id="9rtxtrx0hd0zdmef9t3x0a07s9zep59wfs29" timestamp="1570419767"&gt;843&lt;/key&gt;&lt;/foreign-keys&gt;&lt;ref-type name="Journal Article"&gt;17&lt;/ref-type&gt;&lt;contributors&gt;&lt;authors&gt;&lt;author&gt;Roysamb, E.&lt;/author&gt;&lt;author&gt;Nes, R. B.&lt;/author&gt;&lt;author&gt;Czajkowski, N. O.&lt;/author&gt;&lt;author&gt;Vassend, O.&lt;/author&gt;&lt;/authors&gt;&lt;/contributors&gt;&lt;auth-address&gt;Department of Psychology, University of Oslo, Oslo, Norway. espen.roysamb@psykologi.uio.no.&amp;#xD;Norwegian Institute of Public Health, Oslo, Norway. espen.roysamb@psykologi.uio.no.&amp;#xD;Department of Psychology, University of Oslo, Oslo, Norway.&amp;#xD;Norwegian Institute of Public Health, Oslo, Norway.&lt;/auth-address&gt;&lt;titles&gt;&lt;title&gt;Genetics, personality and wellbeing. A twin study of traits, facets and life satisfaction&lt;/title&gt;&lt;secondary-title&gt;Sci Rep&lt;/secondary-title&gt;&lt;/titles&gt;&lt;periodical&gt;&lt;full-title&gt;Scientific Reports&lt;/full-title&gt;&lt;abbr-1&gt;Sci. Rep.&lt;/abbr-1&gt;&lt;abbr-2&gt;Sci Rep&lt;/abbr-2&gt;&lt;/periodical&gt;&lt;pages&gt;12298&lt;/pages&gt;&lt;volume&gt;8&lt;/volume&gt;&lt;number&gt;1&lt;/number&gt;&lt;edition&gt;2018/08/19&lt;/edition&gt;&lt;dates&gt;&lt;year&gt;2018&lt;/year&gt;&lt;pub-dates&gt;&lt;date&gt;Aug 17&lt;/date&gt;&lt;/pub-dates&gt;&lt;/dates&gt;&lt;publisher&gt;Nature Publishing Group&lt;/publisher&gt;&lt;isbn&gt;2045-2322 (Electronic)&amp;#xD;2045-2322 (Linking)&lt;/isbn&gt;&lt;accession-num&gt;30120258&lt;/accession-num&gt;&lt;label&gt;roysamb_2018_8_&lt;/label&gt;&lt;work-type&gt;Article&lt;/work-type&gt;&lt;urls&gt;&lt;related-urls&gt;&lt;url&gt;https://www.ncbi.nlm.nih.gov/pubmed/30120258&lt;/url&gt;&lt;/related-urls&gt;&lt;/urls&gt;&lt;custom2&gt;PMC6098054&lt;/custom2&gt;&lt;electronic-resource-num&gt;10.1038/s41598-018-29881-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Roysamb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266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68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FE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FC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0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9A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4665436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91ED" w14:textId="09A84EE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PEVuZE5vdGU+PENpdGUgQXV0aG9yWWVhcj0iMSI+PEF1dGhvcj5SeWFuPC9BdXRob3I+PFllYXI+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PEVuZE5vdGU+PENpdGUgQXV0aG9yWWVhcj0iMSI+PEF1dGhvcj5SeWFuPC9BdXRob3I+PFllYXI+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Ryan &amp; Frederick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3B6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37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B2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9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BC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C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</w:tr>
      <w:tr w:rsidR="00FC601A" w:rsidRPr="00FC601A" w14:paraId="476A436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ACA7" w14:textId="527348B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PEVuZE5vdGU+PENpdGUgQXV0aG9yWWVhcj0iMSI+PEF1dGhvcj5SeWFuPC9BdXRob3I+PFllYXI+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PEVuZE5vdGU+PENpdGUgQXV0aG9yWWVhcj0iMSI+PEF1dGhvcj5SeWFuPC9BdXRob3I+PFllYXI+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Ryan &amp; Frederick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466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BF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23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2E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F4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F7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41DB324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9DC1" w14:textId="01866EC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AuthorYear="1"&gt;&lt;Author&gt;Ryan&lt;/Author&gt;&lt;Year&gt;2017&lt;/Year&gt;&lt;RecNum&gt;845&lt;/RecNum&gt;&lt;IDText&gt;ryan_2017_3_378&lt;/IDText&gt;&lt;DisplayText&gt;Ryan et al. (2017)&lt;/DisplayText&gt;&lt;record&gt;&lt;rec-number&gt;845&lt;/rec-number&gt;&lt;foreign-keys&gt;&lt;key app="EN" db-id="9rtxtrx0hd0zdmef9t3x0a07s9zep59wfs29" timestamp="1570419767"&gt;845&lt;/key&gt;&lt;/foreign-keys&gt;&lt;ref-type name="Journal Article"&gt;17&lt;/ref-type&gt;&lt;contributors&gt;&lt;authors&gt;&lt;author&gt;Ryan, L. H.&lt;/author&gt;&lt;author&gt;Newton, N. J.&lt;/author&gt;&lt;author&gt;Chauhan, P. K.&lt;/author&gt;&lt;author&gt;Chopik, W. J.&lt;/author&gt;&lt;/authors&gt;&lt;/contributors&gt;&lt;auth-address&gt;University of Michigan.&amp;#xD;Wilfrid Laurier University.&amp;#xD;Michigan State University.&lt;/auth-address&gt;&lt;titles&gt;&lt;title&gt;Effects of Pre-Retirement Personality, Health and Job Lock on Post-Retirement Subjective Well-being&lt;/title&gt;&lt;secondary-title&gt;Transl Issues Psychol Sci&lt;/secondary-title&gt;&lt;/titles&gt;&lt;pages&gt;378-387&lt;/pages&gt;&lt;volume&gt;3&lt;/volume&gt;&lt;number&gt;4&lt;/number&gt;&lt;edition&gt;2018/02/13&lt;/edition&gt;&lt;dates&gt;&lt;year&gt;2017&lt;/year&gt;&lt;/dates&gt;&lt;isbn&gt;2332-2136 (Print)&lt;/isbn&gt;&lt;accession-num&gt;29430485&lt;/accession-num&gt;&lt;label&gt;ryan_2017_3_378&lt;/label&gt;&lt;work-type&gt;journalArticle&lt;/work-type&gt;&lt;urls&gt;&lt;related-urls&gt;&lt;url&gt;https://www.ncbi.nlm.nih.gov/pubmed/29430485&lt;/url&gt;&lt;/related-urls&gt;&lt;/urls&gt;&lt;custom2&gt;PMC5805148&lt;/custom2&gt;&lt;electronic-resource-num&gt;10.1037/tps0000138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Ryan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3D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0F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11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43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DE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6D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</w:tr>
      <w:tr w:rsidR="00FC601A" w:rsidRPr="00FC601A" w14:paraId="44575E3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C442" w14:textId="2D7B357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AuthorYear="1"&gt;&lt;Author&gt;Ryan&lt;/Author&gt;&lt;Year&gt;2017&lt;/Year&gt;&lt;RecNum&gt;845&lt;/RecNum&gt;&lt;IDText&gt;ryan_2017_3_378&lt;/IDText&gt;&lt;DisplayText&gt;Ryan et al. (2017)&lt;/DisplayText&gt;&lt;record&gt;&lt;rec-number&gt;845&lt;/rec-number&gt;&lt;foreign-keys&gt;&lt;key app="EN" db-id="9rtxtrx0hd0zdmef9t3x0a07s9zep59wfs29" timestamp="1570419767"&gt;845&lt;/key&gt;&lt;/foreign-keys&gt;&lt;ref-type name="Journal Article"&gt;17&lt;/ref-type&gt;&lt;contributors&gt;&lt;authors&gt;&lt;author&gt;Ryan, L. H.&lt;/author&gt;&lt;author&gt;Newton, N. J.&lt;/author&gt;&lt;author&gt;Chauhan, P. K.&lt;/author&gt;&lt;author&gt;Chopik, W. J.&lt;/author&gt;&lt;/authors&gt;&lt;/contributors&gt;&lt;auth-address&gt;University of Michigan.&amp;#xD;Wilfrid Laurier University.&amp;#xD;Michigan State University.&lt;/auth-address&gt;&lt;titles&gt;&lt;title&gt;Effects of Pre-Retirement Personality, Health and Job Lock on Post-Retirement Subjective Well-being&lt;/title&gt;&lt;secondary-title&gt;Transl Issues Psychol Sci&lt;/secondary-title&gt;&lt;/titles&gt;&lt;pages&gt;378-387&lt;/pages&gt;&lt;volume&gt;3&lt;/volume&gt;&lt;number&gt;4&lt;/number&gt;&lt;edition&gt;2018/02/13&lt;/edition&gt;&lt;dates&gt;&lt;year&gt;2017&lt;/year&gt;&lt;/dates&gt;&lt;isbn&gt;2332-2136 (Print)&lt;/isbn&gt;&lt;accession-num&gt;29430485&lt;/accession-num&gt;&lt;label&gt;ryan_2017_3_378&lt;/label&gt;&lt;work-type&gt;journalArticle&lt;/work-type&gt;&lt;urls&gt;&lt;related-urls&gt;&lt;url&gt;https://www.ncbi.nlm.nih.gov/pubmed/29430485&lt;/url&gt;&lt;/related-urls&gt;&lt;/urls&gt;&lt;custom2&gt;PMC5805148&lt;/custom2&gt;&lt;electronic-resource-num&gt;10.1037/tps0000138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Ryan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D21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C7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BF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B6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F4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A1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65A9501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185A" w14:textId="49E5176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AuthorYear="1"&gt;&lt;Author&gt;Rzeszutek&lt;/Author&gt;&lt;Year&gt;2018&lt;/Year&gt;&lt;RecNum&gt;846&lt;/RecNum&gt;&lt;IDText&gt;rzeszutek_2018&lt;/IDText&gt;&lt;DisplayText&gt;Rzeszutek et al. (2018)&lt;/DisplayText&gt;&lt;record&gt;&lt;rec-number&gt;846&lt;/rec-number&gt;&lt;foreign-keys&gt;&lt;key app="EN" db-id="9rtxtrx0hd0zdmef9t3x0a07s9zep59wfs29" timestamp="1570419767"&gt;846&lt;/key&gt;&lt;/foreign-keys&gt;&lt;ref-type name="Journal Article"&gt;17&lt;/ref-type&gt;&lt;contributors&gt;&lt;authors&gt;&lt;author&gt;Rzeszutek, Marcin&lt;/author&gt;&lt;author&gt;&lt;style face="normal" font="default" size="100%"&gt;Gruszczy&lt;/style&gt;&lt;style face="normal" font="default" charset="238" size="100%"&gt;ńska, E&lt;/style&gt;&lt;style face="normal" font="default" size="100%"&gt;wa&lt;/style&gt;&lt;/author&gt;&lt;author&gt;&lt;style face="normal" font="default" size="100%"&gt;F&lt;/style&gt;&lt;style face="normal" font="default" charset="238" size="100%"&gt;irląg-Burkacka, E&lt;/style&gt;&lt;style face="normal" font="default" size="100%"&gt;wa&lt;/style&gt;&lt;/author&gt;&lt;/authors&gt;&lt;/contributors&gt;&lt;titles&gt;&lt;title&gt;Socio-medical and personality correlates of psychological well-being among people living with HIV: a latent profile analysis.&lt;/title&gt;&lt;secondary-title&gt;Applied Research in Quality of Life&lt;/secondary-title&gt;&lt;/titles&gt;&lt;pages&gt;1-15&lt;/pages&gt;&lt;dates&gt;&lt;year&gt;2018&lt;/year&gt;&lt;/dates&gt;&lt;label&gt;rzeszutek_2018&lt;/label&gt;&lt;urls&gt;&lt;related-urls&gt;&lt;url&gt;https://doi.org/10.1007/s11482-018-9640-1&lt;/url&gt;&lt;/related-urls&gt;&lt;/urls&gt;&lt;electronic-resource-num&gt;10.1007/s11482-018-9640-1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Rzeszutek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339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4F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B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A0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BB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4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10D2953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0295" w14:textId="44D8C72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AuthorYear="1"&gt;&lt;Author&gt;Rzeszutek&lt;/Author&gt;&lt;Year&gt;2018&lt;/Year&gt;&lt;RecNum&gt;846&lt;/RecNum&gt;&lt;IDText&gt;rzeszutek_2018&lt;/IDText&gt;&lt;DisplayText&gt;Rzeszutek et al. (2018)&lt;/DisplayText&gt;&lt;record&gt;&lt;rec-number&gt;846&lt;/rec-number&gt;&lt;foreign-keys&gt;&lt;key app="EN" db-id="9rtxtrx0hd0zdmef9t3x0a07s9zep59wfs29" timestamp="1570419767"&gt;846&lt;/key&gt;&lt;/foreign-keys&gt;&lt;ref-type name="Journal Article"&gt;17&lt;/ref-type&gt;&lt;contributors&gt;&lt;authors&gt;&lt;author&gt;Rzeszutek, Marcin&lt;/author&gt;&lt;author&gt;&lt;style face="normal" font="default" size="100%"&gt;Gruszczy&lt;/style&gt;&lt;style face="normal" font="default" charset="238" size="100%"&gt;ńska, E&lt;/style&gt;&lt;style face="normal" font="default" size="100%"&gt;wa&lt;/style&gt;&lt;/author&gt;&lt;author&gt;&lt;style face="normal" font="default" size="100%"&gt;F&lt;/style&gt;&lt;style face="normal" font="default" charset="238" size="100%"&gt;irląg-Burkacka, E&lt;/style&gt;&lt;style face="normal" font="default" size="100%"&gt;wa&lt;/style&gt;&lt;/author&gt;&lt;/authors&gt;&lt;/contributors&gt;&lt;titles&gt;&lt;title&gt;Socio-medical and personality correlates of psychological well-being among people living with HIV: a latent profile analysis.&lt;/title&gt;&lt;secondary-title&gt;Applied Research in Quality of Life&lt;/secondary-title&gt;&lt;/titles&gt;&lt;pages&gt;1-15&lt;/pages&gt;&lt;dates&gt;&lt;year&gt;2018&lt;/year&gt;&lt;/dates&gt;&lt;label&gt;rzeszutek_2018&lt;/label&gt;&lt;urls&gt;&lt;related-urls&gt;&lt;url&gt;https://doi.org/10.1007/s11482-018-9640-1&lt;/url&gt;&lt;/related-urls&gt;&lt;/urls&gt;&lt;electronic-resource-num&gt;10.1007/s11482-018-9640-1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Rzeszutek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D68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24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66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84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3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D0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</w:tr>
      <w:tr w:rsidR="00FC601A" w:rsidRPr="00FC601A" w14:paraId="7018660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3C2" w14:textId="0173462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AuthorYear="1"&gt;&lt;Author&gt;Rzeszutek&lt;/Author&gt;&lt;Year&gt;2018&lt;/Year&gt;&lt;RecNum&gt;846&lt;/RecNum&gt;&lt;IDText&gt;rzeszutek_2018&lt;/IDText&gt;&lt;DisplayText&gt;Rzeszutek et al. (2018)&lt;/DisplayText&gt;&lt;record&gt;&lt;rec-number&gt;846&lt;/rec-number&gt;&lt;foreign-keys&gt;&lt;key app="EN" db-id="9rtxtrx0hd0zdmef9t3x0a07s9zep59wfs29" timestamp="1570419767"&gt;846&lt;/key&gt;&lt;/foreign-keys&gt;&lt;ref-type name="Journal Article"&gt;17&lt;/ref-type&gt;&lt;contributors&gt;&lt;authors&gt;&lt;author&gt;Rzeszutek, Marcin&lt;/author&gt;&lt;author&gt;&lt;style face="normal" font="default" size="100%"&gt;Gruszczy&lt;/style&gt;&lt;style face="normal" font="default" charset="238" size="100%"&gt;ńska, E&lt;/style&gt;&lt;style face="normal" font="default" size="100%"&gt;wa&lt;/style&gt;&lt;/author&gt;&lt;author&gt;&lt;style face="normal" font="default" size="100%"&gt;F&lt;/style&gt;&lt;style face="normal" font="default" charset="238" size="100%"&gt;irląg-Burkacka, E&lt;/style&gt;&lt;style face="normal" font="default" size="100%"&gt;wa&lt;/style&gt;&lt;/author&gt;&lt;/authors&gt;&lt;/contributors&gt;&lt;titles&gt;&lt;title&gt;Socio-medical and personality correlates of psychological well-being among people living with HIV: a latent profile analysis.&lt;/title&gt;&lt;secondary-title&gt;Applied Research in Quality of Life&lt;/secondary-title&gt;&lt;/titles&gt;&lt;pages&gt;1-15&lt;/pages&gt;&lt;dates&gt;&lt;year&gt;2018&lt;/year&gt;&lt;/dates&gt;&lt;label&gt;rzeszutek_2018&lt;/label&gt;&lt;urls&gt;&lt;related-urls&gt;&lt;url&gt;https://doi.org/10.1007/s11482-018-9640-1&lt;/url&gt;&lt;/related-urls&gt;&lt;/urls&gt;&lt;electronic-resource-num&gt;10.1007/s11482-018-9640-1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Rzeszutek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E81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D8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D8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6C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74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78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4D16978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7D9E" w14:textId="0894C41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AuthorYear="1"&gt;&lt;Author&gt;Sadiković&lt;/Author&gt;&lt;Year&gt;2018&lt;/Year&gt;&lt;RecNum&gt;847&lt;/RecNum&gt;&lt;IDText&gt;sadikovifa_2018_11_487&lt;/IDText&gt;&lt;DisplayText&gt;Sadiković et al. (2018)&lt;/DisplayText&gt;&lt;record&gt;&lt;rec-number&gt;847&lt;/rec-number&gt;&lt;foreign-keys&gt;&lt;key app="EN" db-id="9rtxtrx0hd0zdmef9t3x0a07s9zep59wfs29" timestamp="1570419767"&gt;847&lt;/key&gt;&lt;/foreign-keys&gt;&lt;ref-type name="Journal Article"&gt;17&lt;/ref-type&gt;&lt;contributors&gt;&lt;authors&gt;&lt;author&gt;&lt;style face="normal" font="default" size="100%"&gt;Sadikovi&lt;/style&gt;&lt;style face="normal" font="default" charset="238" size="100%"&gt;ć, Selka&lt;/style&gt;&lt;/author&gt;&lt;author&gt;&lt;style face="normal" font="default" charset="238" size="100%"&gt;Smederevac, Snežana&lt;/style&gt;&lt;/author&gt;&lt;author&gt;&lt;style face="normal" font="default" charset="238" size="100%"&gt;Mitrović, Dušanka&lt;/style&gt;&lt;/author&gt;&lt;author&gt;&lt;style face="normal" font="default" charset="238" size="100%"&gt;Milovanović, Ilija&lt;/style&gt;&lt;/author&gt;&lt;/authors&gt;&lt;/contributors&gt;&lt;titles&gt;&lt;title&gt;Behavioral genetics foundations of relations between personality traits and satisfaction with life&lt;/title&gt;&lt;secondary-title&gt; Primenjena Psihologija&lt;/secondary-title&gt;&lt;/titles&gt;&lt;pages&gt;487-502&lt;/pages&gt;&lt;volume&gt;11&lt;/volume&gt;&lt;dates&gt;&lt;year&gt;2018&lt;/year&gt;&lt;/dates&gt;&lt;label&gt;sadikovifa_2018_11_487&lt;/label&gt;&lt;urls&gt;&lt;/urls&gt;&lt;electronic-resource-num&gt;10.19090/pp.2018.4.487-502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Sadiković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Dizygotic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126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EA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B3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DB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EB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2E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</w:tr>
      <w:tr w:rsidR="00FC601A" w:rsidRPr="00FC601A" w14:paraId="64FD3C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7A7F" w14:textId="5717541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AuthorYear="1"&gt;&lt;Author&gt;Sadiković&lt;/Author&gt;&lt;Year&gt;2018&lt;/Year&gt;&lt;RecNum&gt;847&lt;/RecNum&gt;&lt;IDText&gt;sadikovifa_2018_11_487&lt;/IDText&gt;&lt;DisplayText&gt;Sadiković et al. (2018)&lt;/DisplayText&gt;&lt;record&gt;&lt;rec-number&gt;847&lt;/rec-number&gt;&lt;foreign-keys&gt;&lt;key app="EN" db-id="9rtxtrx0hd0zdmef9t3x0a07s9zep59wfs29" timestamp="1570419767"&gt;847&lt;/key&gt;&lt;/foreign-keys&gt;&lt;ref-type name="Journal Article"&gt;17&lt;/ref-type&gt;&lt;contributors&gt;&lt;authors&gt;&lt;author&gt;&lt;style face="normal" font="default" size="100%"&gt;Sadikovi&lt;/style&gt;&lt;style face="normal" font="default" charset="238" size="100%"&gt;ć, Selka&lt;/style&gt;&lt;/author&gt;&lt;author&gt;&lt;style face="normal" font="default" charset="238" size="100%"&gt;Smederevac, Snežana&lt;/style&gt;&lt;/author&gt;&lt;author&gt;&lt;style face="normal" font="default" charset="238" size="100%"&gt;Mitrović, Dušanka&lt;/style&gt;&lt;/author&gt;&lt;author&gt;&lt;style face="normal" font="default" charset="238" size="100%"&gt;Milovanović, Ilija&lt;/style&gt;&lt;/author&gt;&lt;/authors&gt;&lt;/contributors&gt;&lt;titles&gt;&lt;title&gt;Behavioral genetics foundations of relations between personality traits and satisfaction with life&lt;/title&gt;&lt;secondary-title&gt; Primenjena Psihologija&lt;/secondary-title&gt;&lt;/titles&gt;&lt;pages&gt;487-502&lt;/pages&gt;&lt;volume&gt;11&lt;/volume&gt;&lt;dates&gt;&lt;year&gt;2018&lt;/year&gt;&lt;/dates&gt;&lt;label&gt;sadikovifa_2018_11_487&lt;/label&gt;&lt;urls&gt;&lt;/urls&gt;&lt;electronic-resource-num&gt;10.19090/pp.2018.4.487-502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Sadiković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Monozygotic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538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F9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12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74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82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B3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45BCB85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F78A" w14:textId="036C3E8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AuthorYear="1"&gt;&lt;Author&gt;Saeed Abbasi&lt;/Author&gt;&lt;Year&gt;2018&lt;/Year&gt;&lt;RecNum&gt;848&lt;/RecNum&gt;&lt;IDText&gt;saeed_2018_46_139&lt;/IDText&gt;&lt;DisplayText&gt;Saeed Abbasi et al. (2018)&lt;/DisplayText&gt;&lt;record&gt;&lt;rec-number&gt;848&lt;/rec-number&gt;&lt;foreign-keys&gt;&lt;key app="EN" db-id="9rtxtrx0hd0zdmef9t3x0a07s9zep59wfs29" timestamp="1570419767"&gt;848&lt;/key&gt;&lt;/foreign-keys&gt;&lt;ref-type name="Journal Article"&gt;17&lt;/ref-type&gt;&lt;contributors&gt;&lt;authors&gt;&lt;author&gt;Saeed Abbasi, Irum&lt;/author&gt;&lt;author&gt;Rattan, Neelam&lt;/author&gt;&lt;author&gt;Kousar, Tehmina&lt;/author&gt;&lt;author&gt;Khalifa Elsayed, Fatma&lt;/author&gt;&lt;/authors&gt;&lt;/contributors&gt;&lt;titles&gt;&lt;title&gt;Neuroticism and Close Relationships: How Negative Affect is Linked with Relationship Disaffection in Couples&lt;/title&gt;&lt;secondary-title&gt;The American Journal of Family Therapy&lt;/secondary-title&gt;&lt;/titles&gt;&lt;pages&gt;139-152&lt;/pages&gt;&lt;volume&gt;46&lt;/volume&gt;&lt;number&gt;2&lt;/number&gt;&lt;section&gt;139&lt;/section&gt;&lt;dates&gt;&lt;year&gt;2018&lt;/year&gt;&lt;/dates&gt;&lt;publisher&gt;Routledge&lt;/publisher&gt;&lt;isbn&gt;0192-6187&amp;#xD;1521-0383&lt;/isbn&gt;&lt;label&gt;saeed_2018_46_139&lt;/label&gt;&lt;work-type&gt;Article&lt;/work-type&gt;&lt;urls&gt;&lt;related-urls&gt;&lt;url&gt;https://www.scopus.com/inward/record.uri?eid=2-s2.0-85048094295&amp;amp;doi=10.1080%2f01926187.2018.1461030&amp;amp;partnerID=40&amp;amp;md5=48911b04c09337c38aa1e6ef9544898e&lt;/url&gt;&lt;/related-urls&gt;&lt;/urls&gt;&lt;electronic-resource-num&gt;10.1080/01926187.2018.1461030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Saeed Abbasi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4D8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69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49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3F0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A0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AB5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350587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C0FD" w14:textId="392408A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AuthorYear="1"&gt;&lt;Author&gt;Saeki&lt;/Author&gt;&lt;Year&gt;2014&lt;/Year&gt;&lt;RecNum&gt;849&lt;/RecNum&gt;&lt;IDText&gt;saeki_2014_69_124&lt;/IDText&gt;&lt;DisplayText&gt;Saeki et al. (2014)&lt;/DisplayText&gt;&lt;record&gt;&lt;rec-number&gt;849&lt;/rec-number&gt;&lt;foreign-keys&gt;&lt;key app="EN" db-id="9rtxtrx0hd0zdmef9t3x0a07s9zep59wfs29" timestamp="1570419767"&gt;849&lt;/key&gt;&lt;/foreign-keys&gt;&lt;ref-type name="Journal Article"&gt;17&lt;/ref-type&gt;&lt;contributors&gt;&lt;authors&gt;&lt;author&gt;Saeki, Masao&lt;/author&gt;&lt;author&gt;Oishi, Shigehiro&lt;/author&gt;&lt;author&gt;Maeno, Takashi&lt;/author&gt;&lt;author&gt;Gilbert, Elizabeth&lt;/author&gt;&lt;/authors&gt;&lt;/contributors&gt;&lt;titles&gt;&lt;title&gt;Self–informant agreement for subjective well-being among Japanese&lt;/title&gt;&lt;secondary-title&gt;Personality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Differences&lt;/abbr-3&gt;&lt;/periodical&gt;&lt;pages&gt;124-128&lt;/pages&gt;&lt;volume&gt;69&lt;/volume&gt;&lt;section&gt;124&lt;/section&gt;&lt;dates&gt;&lt;year&gt;2014&lt;/year&gt;&lt;/dates&gt;&lt;publisher&gt;Elsevier Ltd&lt;/publisher&gt;&lt;isbn&gt;01918869&lt;/isbn&gt;&lt;label&gt;saeki_2014_69_124&lt;/label&gt;&lt;work-type&gt;Article&lt;/work-type&gt;&lt;urls&gt;&lt;related-urls&gt;&lt;url&gt;https://www.scopus.com/inward/record.uri?eid=2-s2.0-84902506707&amp;amp;doi=10.1016%2fj.paid.2014.05.018&amp;amp;partnerID=40&amp;amp;md5=15b30b55aad65fdc4f97fd9b8af29d0b&lt;/url&gt;&lt;/related-urls&gt;&lt;/urls&gt;&lt;electronic-resource-num&gt;10.1016/j.paid.2014.05.018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Saeki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8C8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7F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23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6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4C5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559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EDADD6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F2E6" w14:textId="7BB444E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AuthorYear="1"&gt;&lt;Author&gt;Saeki&lt;/Author&gt;&lt;Year&gt;2014&lt;/Year&gt;&lt;RecNum&gt;849&lt;/RecNum&gt;&lt;IDText&gt;saeki_2014_69_124&lt;/IDText&gt;&lt;DisplayText&gt;Saeki et al. (2014)&lt;/DisplayText&gt;&lt;record&gt;&lt;rec-number&gt;849&lt;/rec-number&gt;&lt;foreign-keys&gt;&lt;key app="EN" db-id="9rtxtrx0hd0zdmef9t3x0a07s9zep59wfs29" timestamp="1570419767"&gt;849&lt;/key&gt;&lt;/foreign-keys&gt;&lt;ref-type name="Journal Article"&gt;17&lt;/ref-type&gt;&lt;contributors&gt;&lt;authors&gt;&lt;author&gt;Saeki, Masao&lt;/author&gt;&lt;author&gt;Oishi, Shigehiro&lt;/author&gt;&lt;author&gt;Maeno, Takashi&lt;/author&gt;&lt;author&gt;Gilbert, Elizabeth&lt;/author&gt;&lt;/authors&gt;&lt;/contributors&gt;&lt;titles&gt;&lt;title&gt;Self–informant agreement for subjective well-being among Japanese&lt;/title&gt;&lt;secondary-title&gt;Personality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Differences&lt;/abbr-3&gt;&lt;/periodical&gt;&lt;pages&gt;124-128&lt;/pages&gt;&lt;volume&gt;69&lt;/volume&gt;&lt;section&gt;124&lt;/section&gt;&lt;dates&gt;&lt;year&gt;2014&lt;/year&gt;&lt;/dates&gt;&lt;publisher&gt;Elsevier Ltd&lt;/publisher&gt;&lt;isbn&gt;01918869&lt;/isbn&gt;&lt;label&gt;saeki_2014_69_124&lt;/label&gt;&lt;work-type&gt;Article&lt;/work-type&gt;&lt;urls&gt;&lt;related-urls&gt;&lt;url&gt;https://www.scopus.com/inward/record.uri?eid=2-s2.0-84902506707&amp;amp;doi=10.1016%2fj.paid.2014.05.018&amp;amp;partnerID=40&amp;amp;md5=15b30b55aad65fdc4f97fd9b8af29d0b&lt;/url&gt;&lt;/related-urls&gt;&lt;/urls&gt;&lt;electronic-resource-num&gt;10.1016/j.paid.2014.05.018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Saeki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2C5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9D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9C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33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BFE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E58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8A1F5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B50E" w14:textId="3426B20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AuthorYear="1"&gt;&lt;Author&gt;Saeki&lt;/Author&gt;&lt;Year&gt;2014&lt;/Year&gt;&lt;RecNum&gt;849&lt;/RecNum&gt;&lt;IDText&gt;saeki_2014_69_124&lt;/IDText&gt;&lt;DisplayText&gt;Saeki et al. (2014)&lt;/DisplayText&gt;&lt;record&gt;&lt;rec-number&gt;849&lt;/rec-number&gt;&lt;foreign-keys&gt;&lt;key app="EN" db-id="9rtxtrx0hd0zdmef9t3x0a07s9zep59wfs29" timestamp="1570419767"&gt;849&lt;/key&gt;&lt;/foreign-keys&gt;&lt;ref-type name="Journal Article"&gt;17&lt;/ref-type&gt;&lt;contributors&gt;&lt;authors&gt;&lt;author&gt;Saeki, Masao&lt;/author&gt;&lt;author&gt;Oishi, Shigehiro&lt;/author&gt;&lt;author&gt;Maeno, Takashi&lt;/author&gt;&lt;author&gt;Gilbert, Elizabeth&lt;/author&gt;&lt;/authors&gt;&lt;/contributors&gt;&lt;titles&gt;&lt;title&gt;Self–informant agreement for subjective well-being among Japanese&lt;/title&gt;&lt;secondary-title&gt;Personality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Differences&lt;/abbr-3&gt;&lt;/periodical&gt;&lt;pages&gt;124-128&lt;/pages&gt;&lt;volume&gt;69&lt;/volume&gt;&lt;section&gt;124&lt;/section&gt;&lt;dates&gt;&lt;year&gt;2014&lt;/year&gt;&lt;/dates&gt;&lt;publisher&gt;Elsevier Ltd&lt;/publisher&gt;&lt;isbn&gt;01918869&lt;/isbn&gt;&lt;label&gt;saeki_2014_69_124&lt;/label&gt;&lt;work-type&gt;Article&lt;/work-type&gt;&lt;urls&gt;&lt;related-urls&gt;&lt;url&gt;https://www.scopus.com/inward/record.uri?eid=2-s2.0-84902506707&amp;amp;doi=10.1016%2fj.paid.2014.05.018&amp;amp;partnerID=40&amp;amp;md5=15b30b55aad65fdc4f97fd9b8af29d0b&lt;/url&gt;&lt;/related-urls&gt;&lt;/urls&gt;&lt;electronic-resource-num&gt;10.1016/j.paid.2014.05.018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Saeki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A9B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6E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89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B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240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083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CE3AFE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9F32" w14:textId="62E8E30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AuthorYear="1"&gt;&lt;Author&gt;Saiz&lt;/Author&gt;&lt;Year&gt;2011&lt;/Year&gt;&lt;RecNum&gt;850&lt;/RecNum&gt;&lt;IDText&gt;saiz_2011_23_125&lt;/IDText&gt;&lt;DisplayText&gt;Saiz et al. (2011)&lt;/DisplayText&gt;&lt;record&gt;&lt;rec-number&gt;850&lt;/rec-number&gt;&lt;foreign-keys&gt;&lt;key app="EN" db-id="9rtxtrx0hd0zdmef9t3x0a07s9zep59wfs29" timestamp="1570419767"&gt;850&lt;/key&gt;&lt;/foreign-keys&gt;&lt;ref-type name="Journal Article"&gt;17&lt;/ref-type&gt;&lt;contributors&gt;&lt;authors&gt;&lt;author&gt;Saiz, Jesús&lt;/author&gt;&lt;author&gt;Álvaro, José Luis&lt;/author&gt;&lt;author&gt;Martínez, Isabel&lt;/author&gt;&lt;/authors&gt;&lt;/contributors&gt;&lt;titles&gt;&lt;title&gt;Relación entre rasgos de personalidad y valores personales en pacientes dependientes de la cocaína&lt;/title&gt;&lt;secondary-title&gt;Adicciones&lt;/secondary-title&gt;&lt;/titles&gt;&lt;pages&gt;125-132&lt;/pages&gt;&lt;volume&gt;23&lt;/volume&gt;&lt;number&gt;2&lt;/number&gt;&lt;section&gt;125&lt;/section&gt;&lt;dates&gt;&lt;year&gt;2011&lt;/year&gt;&lt;/dates&gt;&lt;isbn&gt;0214-4840&lt;/isbn&gt;&lt;label&gt;saiz_2011_23_125&lt;/label&gt;&lt;work-type&gt;journalArticle&lt;/work-type&gt;&lt;urls&gt;&lt;related-urls&gt;&lt;url&gt;http://ezproxy.deakin.edu.au/login?url=http://search.ebscohost.com/login.aspx?direct=true&amp;amp;AuthType=ip,sso&amp;amp;db=psyh&amp;amp;AN=2011-13327-005&amp;amp;site=ehost-live&amp;amp;scope=site&lt;/url&gt;&lt;/related-urls&gt;&lt;/urls&gt;&lt;electronic-resource-num&gt;10.20882/adicciones.155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Saiz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202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1E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08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8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CE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99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20E3F68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9F62" w14:textId="6399EAD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AuthorYear="1"&gt;&lt;Author&gt;Saklofske&lt;/Author&gt;&lt;Year&gt;2012&lt;/Year&gt;&lt;RecNum&gt;851&lt;/RecNum&gt;&lt;IDText&gt;saklofske_2012_22_251&lt;/IDText&gt;&lt;DisplayText&gt;Saklofske et al. (2012)&lt;/DisplayText&gt;&lt;record&gt;&lt;rec-number&gt;851&lt;/rec-number&gt;&lt;foreign-keys&gt;&lt;key app="EN" db-id="9rtxtrx0hd0zdmef9t3x0a07s9zep59wfs29" timestamp="1570419767"&gt;851&lt;/key&gt;&lt;/foreign-keys&gt;&lt;ref-type name="Journal Article"&gt;17&lt;/ref-type&gt;&lt;contributors&gt;&lt;authors&gt;&lt;author&gt;Saklofske, Donald H.&lt;/author&gt;&lt;author&gt;Austin, Elizabeth J.&lt;/author&gt;&lt;author&gt;Mastoras, Sarah M.&lt;/author&gt;&lt;author&gt;Beaton, Laura&lt;/author&gt;&lt;author&gt;Osborne, Shona E.&lt;/author&gt;&lt;/authors&gt;&lt;/contributors&gt;&lt;titles&gt;&lt;title&gt;Relationships of personality, affect, emotional intelligence and coping with student stress and academic success: Different patterns of association for stress and success&lt;/title&gt;&lt;secondary-title&gt;Learning and Individual Differences&lt;/secondary-title&gt;&lt;/titles&gt;&lt;pages&gt;251-257&lt;/pages&gt;&lt;volume&gt;22&lt;/volume&gt;&lt;number&gt;2&lt;/number&gt;&lt;section&gt;251&lt;/section&gt;&lt;dates&gt;&lt;year&gt;2012&lt;/year&gt;&lt;/dates&gt;&lt;isbn&gt;10416080&lt;/isbn&gt;&lt;label&gt;saklofske_2012_22_251&lt;/label&gt;&lt;work-type&gt;journalArticle&lt;/work-type&gt;&lt;urls&gt;&lt;related-urls&gt;&lt;url&gt;http://ezproxy.deakin.edu.au/login?url=http://search.ebscohost.com/login.aspx?direct=true&amp;amp;AuthType=ip,sso&amp;amp;db=psyh&amp;amp;AN=2011-06200-001&amp;amp;site=ehost-live&amp;amp;scope=site&lt;/url&gt;&lt;/related-urls&gt;&lt;/urls&gt;&lt;electronic-resource-num&gt;10.1016/j.lindif.2011.02.010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Saklofske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5F7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7B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0E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95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DD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7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</w:tr>
      <w:tr w:rsidR="00FC601A" w:rsidRPr="00FC601A" w14:paraId="73CDDB3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FB25" w14:textId="7598619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AuthorYear="1"&gt;&lt;Author&gt;Saklofske&lt;/Author&gt;&lt;Year&gt;2012&lt;/Year&gt;&lt;RecNum&gt;851&lt;/RecNum&gt;&lt;IDText&gt;saklofske_2012_22_251&lt;/IDText&gt;&lt;DisplayText&gt;Saklofske et al. (2012)&lt;/DisplayText&gt;&lt;record&gt;&lt;rec-number&gt;851&lt;/rec-number&gt;&lt;foreign-keys&gt;&lt;key app="EN" db-id="9rtxtrx0hd0zdmef9t3x0a07s9zep59wfs29" timestamp="1570419767"&gt;851&lt;/key&gt;&lt;/foreign-keys&gt;&lt;ref-type name="Journal Article"&gt;17&lt;/ref-type&gt;&lt;contributors&gt;&lt;authors&gt;&lt;author&gt;Saklofske, Donald H.&lt;/author&gt;&lt;author&gt;Austin, Elizabeth J.&lt;/author&gt;&lt;author&gt;Mastoras, Sarah M.&lt;/author&gt;&lt;author&gt;Beaton, Laura&lt;/author&gt;&lt;author&gt;Osborne, Shona E.&lt;/author&gt;&lt;/authors&gt;&lt;/contributors&gt;&lt;titles&gt;&lt;title&gt;Relationships of personality, affect, emotional intelligence and coping with student stress and academic success: Different patterns of association for stress and success&lt;/title&gt;&lt;secondary-title&gt;Learning and Individual Differences&lt;/secondary-title&gt;&lt;/titles&gt;&lt;pages&gt;251-257&lt;/pages&gt;&lt;volume&gt;22&lt;/volume&gt;&lt;number&gt;2&lt;/number&gt;&lt;section&gt;251&lt;/section&gt;&lt;dates&gt;&lt;year&gt;2012&lt;/year&gt;&lt;/dates&gt;&lt;isbn&gt;10416080&lt;/isbn&gt;&lt;label&gt;saklofske_2012_22_251&lt;/label&gt;&lt;work-type&gt;journalArticle&lt;/work-type&gt;&lt;urls&gt;&lt;related-urls&gt;&lt;url&gt;http://ezproxy.deakin.edu.au/login?url=http://search.ebscohost.com/login.aspx?direct=true&amp;amp;AuthType=ip,sso&amp;amp;db=psyh&amp;amp;AN=2011-06200-001&amp;amp;site=ehost-live&amp;amp;scope=site&lt;/url&gt;&lt;/related-urls&gt;&lt;/urls&gt;&lt;electronic-resource-num&gt;10.1016/j.lindif.2011.02.010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Saklofske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8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9D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66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7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0DA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B9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6412DD0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FED5" w14:textId="01F0CD7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AuthorYear="1"&gt;&lt;Author&gt;Saklofske&lt;/Author&gt;&lt;Year&gt;2012&lt;/Year&gt;&lt;RecNum&gt;851&lt;/RecNum&gt;&lt;IDText&gt;saklofske_2012_22_251&lt;/IDText&gt;&lt;DisplayText&gt;Saklofske et al. (2012)&lt;/DisplayText&gt;&lt;record&gt;&lt;rec-number&gt;851&lt;/rec-number&gt;&lt;foreign-keys&gt;&lt;key app="EN" db-id="9rtxtrx0hd0zdmef9t3x0a07s9zep59wfs29" timestamp="1570419767"&gt;851&lt;/key&gt;&lt;/foreign-keys&gt;&lt;ref-type name="Journal Article"&gt;17&lt;/ref-type&gt;&lt;contributors&gt;&lt;authors&gt;&lt;author&gt;Saklofske, Donald H.&lt;/author&gt;&lt;author&gt;Austin, Elizabeth J.&lt;/author&gt;&lt;author&gt;Mastoras, Sarah M.&lt;/author&gt;&lt;author&gt;Beaton, Laura&lt;/author&gt;&lt;author&gt;Osborne, Shona E.&lt;/author&gt;&lt;/authors&gt;&lt;/contributors&gt;&lt;titles&gt;&lt;title&gt;Relationships of personality, affect, emotional intelligence and coping with student stress and academic success: Different patterns of association for stress and success&lt;/title&gt;&lt;secondary-title&gt;Learning and Individual Differences&lt;/secondary-title&gt;&lt;/titles&gt;&lt;pages&gt;251-257&lt;/pages&gt;&lt;volume&gt;22&lt;/volume&gt;&lt;number&gt;2&lt;/number&gt;&lt;section&gt;251&lt;/section&gt;&lt;dates&gt;&lt;year&gt;2012&lt;/year&gt;&lt;/dates&gt;&lt;isbn&gt;10416080&lt;/isbn&gt;&lt;label&gt;saklofske_2012_22_251&lt;/label&gt;&lt;work-type&gt;journalArticle&lt;/work-type&gt;&lt;urls&gt;&lt;related-urls&gt;&lt;url&gt;http://ezproxy.deakin.edu.au/login?url=http://search.ebscohost.com/login.aspx?direct=true&amp;amp;AuthType=ip,sso&amp;amp;db=psyh&amp;amp;AN=2011-06200-001&amp;amp;site=ehost-live&amp;amp;scope=site&lt;/url&gt;&lt;/related-urls&gt;&lt;/urls&gt;&lt;electronic-resource-num&gt;10.1016/j.lindif.2011.02.010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Saklofske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9F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12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90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25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80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5B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011586F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6E94" w14:textId="47C0A69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AuthorYear="1"&gt;&lt;Author&gt;Salter&lt;/Author&gt;&lt;Year&gt;2013&lt;/Year&gt;&lt;RecNum&gt;852&lt;/RecNum&gt;&lt;IDText&gt;salter_2013_51_252&lt;/IDText&gt;&lt;DisplayText&gt;Salter et al. (2013)&lt;/DisplayText&gt;&lt;record&gt;&lt;rec-number&gt;852&lt;/rec-number&gt;&lt;foreign-keys&gt;&lt;key app="EN" db-id="9rtxtrx0hd0zdmef9t3x0a07s9zep59wfs29" timestamp="1570419767"&gt;852&lt;/key&gt;&lt;/foreign-keys&gt;&lt;ref-type name="Journal Article"&gt;17&lt;/ref-type&gt;&lt;contributors&gt;&lt;authors&gt;&lt;author&gt;Salter, J. E.&lt;/author&gt;&lt;author&gt;Smith, S. D.&lt;/author&gt;&lt;author&gt;Ethans, K. D.&lt;/author&gt;&lt;/authors&gt;&lt;/contributors&gt;&lt;auth-address&gt;Department of Physical Medicine and Rehabilitation, University of Manitoba, Winnipeg, Manitoba, Canada. umsalte2@cc.umanitoba.ca&lt;/auth-address&gt;&lt;titles&gt;&lt;title&gt;Positive and negative affect in individuals with spinal cord injuries&lt;/title&gt;&lt;secondary-title&gt;Spinal Cord&lt;/secondary-title&gt;&lt;/titles&gt;&lt;periodical&gt;&lt;full-title&gt;Spinal Cord&lt;/full-title&gt;&lt;abbr-1&gt;Spinal Cord&lt;/abbr-1&gt;&lt;abbr-2&gt;Spinal Cord&lt;/abbr-2&gt;&lt;/periodical&gt;&lt;pages&gt;252-6&lt;/pages&gt;&lt;volume&gt;51&lt;/volume&gt;&lt;number&gt;3&lt;/number&gt;&lt;edition&gt;2012/09/12&lt;/edition&gt;&lt;keywords&gt;&lt;keyword&gt;Adult&lt;/keyword&gt;&lt;keyword&gt;*Affect/physiology&lt;/keyword&gt;&lt;keyword&gt;Cervical Vertebrae&lt;/keyword&gt;&lt;keyword&gt;Female&lt;/keyword&gt;&lt;keyword&gt;Humans&lt;/keyword&gt;&lt;keyword&gt;Lumbar Vertebrae&lt;/keyword&gt;&lt;keyword&gt;Male&lt;/keyword&gt;&lt;keyword&gt;Middle Aged&lt;/keyword&gt;&lt;keyword&gt;Personality Inventory&lt;/keyword&gt;&lt;keyword&gt;Rehabilitation Centers/trends&lt;/keyword&gt;&lt;keyword&gt;Spinal Cord Injuries/diagnosis/*epidemiology/*psychology&lt;/keyword&gt;&lt;keyword&gt;Surveys and Questionnaires&lt;/keyword&gt;&lt;keyword&gt;Thoracic Vertebrae&lt;/keyword&gt;&lt;/keywords&gt;&lt;dates&gt;&lt;year&gt;2013&lt;/year&gt;&lt;pub-dates&gt;&lt;date&gt;Mar&lt;/date&gt;&lt;/pub-dates&gt;&lt;/dates&gt;&lt;isbn&gt;1476-5624 (Electronic)&amp;#xD;1362-4393 (Linking)&lt;/isbn&gt;&lt;accession-num&gt;22964753&lt;/accession-num&gt;&lt;label&gt;salter_2013_51_252&lt;/label&gt;&lt;work-type&gt;Article&lt;/work-type&gt;&lt;urls&gt;&lt;related-urls&gt;&lt;url&gt;https://www.ncbi.nlm.nih.gov/pubmed/22964753&lt;/url&gt;&lt;/related-urls&gt;&lt;/urls&gt;&lt;electronic-resource-num&gt;10.1038/sc.2012.105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Salter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Control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ED5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31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58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4BA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82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E65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C597B2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EEF8" w14:textId="0BDC354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AuthorYear="1"&gt;&lt;Author&gt;Salter&lt;/Author&gt;&lt;Year&gt;2013&lt;/Year&gt;&lt;RecNum&gt;852&lt;/RecNum&gt;&lt;IDText&gt;salter_2013_51_252&lt;/IDText&gt;&lt;DisplayText&gt;Salter et al. (2013)&lt;/DisplayText&gt;&lt;record&gt;&lt;rec-number&gt;852&lt;/rec-number&gt;&lt;foreign-keys&gt;&lt;key app="EN" db-id="9rtxtrx0hd0zdmef9t3x0a07s9zep59wfs29" timestamp="1570419767"&gt;852&lt;/key&gt;&lt;/foreign-keys&gt;&lt;ref-type name="Journal Article"&gt;17&lt;/ref-type&gt;&lt;contributors&gt;&lt;authors&gt;&lt;author&gt;Salter, J. E.&lt;/author&gt;&lt;author&gt;Smith, S. D.&lt;/author&gt;&lt;author&gt;Ethans, K. D.&lt;/author&gt;&lt;/authors&gt;&lt;/contributors&gt;&lt;auth-address&gt;Department of Physical Medicine and Rehabilitation, University of Manitoba, Winnipeg, Manitoba, Canada. umsalte2@cc.umanitoba.ca&lt;/auth-address&gt;&lt;titles&gt;&lt;title&gt;Positive and negative affect in individuals with spinal cord injuries&lt;/title&gt;&lt;secondary-title&gt;Spinal Cord&lt;/secondary-title&gt;&lt;/titles&gt;&lt;periodical&gt;&lt;full-title&gt;Spinal Cord&lt;/full-title&gt;&lt;abbr-1&gt;Spinal Cord&lt;/abbr-1&gt;&lt;abbr-2&gt;Spinal Cord&lt;/abbr-2&gt;&lt;/periodical&gt;&lt;pages&gt;252-6&lt;/pages&gt;&lt;volume&gt;51&lt;/volume&gt;&lt;number&gt;3&lt;/number&gt;&lt;edition&gt;2012/09/12&lt;/edition&gt;&lt;keywords&gt;&lt;keyword&gt;Adult&lt;/keyword&gt;&lt;keyword&gt;*Affect/physiology&lt;/keyword&gt;&lt;keyword&gt;Cervical Vertebrae&lt;/keyword&gt;&lt;keyword&gt;Female&lt;/keyword&gt;&lt;keyword&gt;Humans&lt;/keyword&gt;&lt;keyword&gt;Lumbar Vertebrae&lt;/keyword&gt;&lt;keyword&gt;Male&lt;/keyword&gt;&lt;keyword&gt;Middle Aged&lt;/keyword&gt;&lt;keyword&gt;Personality Inventory&lt;/keyword&gt;&lt;keyword&gt;Rehabilitation Centers/trends&lt;/keyword&gt;&lt;keyword&gt;Spinal Cord Injuries/diagnosis/*epidemiology/*psychology&lt;/keyword&gt;&lt;keyword&gt;Surveys and Questionnaires&lt;/keyword&gt;&lt;keyword&gt;Thoracic Vertebrae&lt;/keyword&gt;&lt;/keywords&gt;&lt;dates&gt;&lt;year&gt;2013&lt;/year&gt;&lt;pub-dates&gt;&lt;date&gt;Mar&lt;/date&gt;&lt;/pub-dates&gt;&lt;/dates&gt;&lt;isbn&gt;1476-5624 (Electronic)&amp;#xD;1362-4393 (Linking)&lt;/isbn&gt;&lt;accession-num&gt;22964753&lt;/accession-num&gt;&lt;label&gt;salter_2013_51_252&lt;/label&gt;&lt;work-type&gt;Article&lt;/work-type&gt;&lt;urls&gt;&lt;related-urls&gt;&lt;url&gt;https://www.ncbi.nlm.nih.gov/pubmed/22964753&lt;/url&gt;&lt;/related-urls&gt;&lt;/urls&gt;&lt;electronic-resource-num&gt;10.1038/sc.2012.105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Salter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Control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80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78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79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33E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3FD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A9D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D2EF7D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126F" w14:textId="3943ECA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AuthorYear="1"&gt;&lt;Author&gt;Salter&lt;/Author&gt;&lt;Year&gt;2013&lt;/Year&gt;&lt;RecNum&gt;852&lt;/RecNum&gt;&lt;IDText&gt;salter_2013_51_252&lt;/IDText&gt;&lt;DisplayText&gt;Salter et al. (2013)&lt;/DisplayText&gt;&lt;record&gt;&lt;rec-number&gt;852&lt;/rec-number&gt;&lt;foreign-keys&gt;&lt;key app="EN" db-id="9rtxtrx0hd0zdmef9t3x0a07s9zep59wfs29" timestamp="1570419767"&gt;852&lt;/key&gt;&lt;/foreign-keys&gt;&lt;ref-type name="Journal Article"&gt;17&lt;/ref-type&gt;&lt;contributors&gt;&lt;authors&gt;&lt;author&gt;Salter, J. E.&lt;/author&gt;&lt;author&gt;Smith, S. D.&lt;/author&gt;&lt;author&gt;Ethans, K. D.&lt;/author&gt;&lt;/authors&gt;&lt;/contributors&gt;&lt;auth-address&gt;Department of Physical Medicine and Rehabilitation, University of Manitoba, Winnipeg, Manitoba, Canada. umsalte2@cc.umanitoba.ca&lt;/auth-address&gt;&lt;titles&gt;&lt;title&gt;Positive and negative affect in individuals with spinal cord injuries&lt;/title&gt;&lt;secondary-title&gt;Spinal Cord&lt;/secondary-title&gt;&lt;/titles&gt;&lt;periodical&gt;&lt;full-title&gt;Spinal Cord&lt;/full-title&gt;&lt;abbr-1&gt;Spinal Cord&lt;/abbr-1&gt;&lt;abbr-2&gt;Spinal Cord&lt;/abbr-2&gt;&lt;/periodical&gt;&lt;pages&gt;252-6&lt;/pages&gt;&lt;volume&gt;51&lt;/volume&gt;&lt;number&gt;3&lt;/number&gt;&lt;edition&gt;2012/09/12&lt;/edition&gt;&lt;keywords&gt;&lt;keyword&gt;Adult&lt;/keyword&gt;&lt;keyword&gt;*Affect/physiology&lt;/keyword&gt;&lt;keyword&gt;Cervical Vertebrae&lt;/keyword&gt;&lt;keyword&gt;Female&lt;/keyword&gt;&lt;keyword&gt;Humans&lt;/keyword&gt;&lt;keyword&gt;Lumbar Vertebrae&lt;/keyword&gt;&lt;keyword&gt;Male&lt;/keyword&gt;&lt;keyword&gt;Middle Aged&lt;/keyword&gt;&lt;keyword&gt;Personality Inventory&lt;/keyword&gt;&lt;keyword&gt;Rehabilitation Centers/trends&lt;/keyword&gt;&lt;keyword&gt;Spinal Cord Injuries/diagnosis/*epidemiology/*psychology&lt;/keyword&gt;&lt;keyword&gt;Surveys and Questionnaires&lt;/keyword&gt;&lt;keyword&gt;Thoracic Vertebrae&lt;/keyword&gt;&lt;/keywords&gt;&lt;dates&gt;&lt;year&gt;2013&lt;/year&gt;&lt;pub-dates&gt;&lt;date&gt;Mar&lt;/date&gt;&lt;/pub-dates&gt;&lt;/dates&gt;&lt;isbn&gt;1476-5624 (Electronic)&amp;#xD;1362-4393 (Linking)&lt;/isbn&gt;&lt;accession-num&gt;22964753&lt;/accession-num&gt;&lt;label&gt;salter_2013_51_252&lt;/label&gt;&lt;work-type&gt;Article&lt;/work-type&gt;&lt;urls&gt;&lt;related-urls&gt;&lt;url&gt;https://www.ncbi.nlm.nih.gov/pubmed/22964753&lt;/url&gt;&lt;/related-urls&gt;&lt;/urls&gt;&lt;electronic-resource-num&gt;10.1038/sc.2012.105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Salter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Spinal Cord Injury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292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AE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50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2CD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087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F80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5BB57A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B286" w14:textId="767DABD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AuthorYear="1"&gt;&lt;Author&gt;Salter&lt;/Author&gt;&lt;Year&gt;2013&lt;/Year&gt;&lt;RecNum&gt;852&lt;/RecNum&gt;&lt;IDText&gt;salter_2013_51_252&lt;/IDText&gt;&lt;DisplayText&gt;Salter et al. (2013)&lt;/DisplayText&gt;&lt;record&gt;&lt;rec-number&gt;852&lt;/rec-number&gt;&lt;foreign-keys&gt;&lt;key app="EN" db-id="9rtxtrx0hd0zdmef9t3x0a07s9zep59wfs29" timestamp="1570419767"&gt;852&lt;/key&gt;&lt;/foreign-keys&gt;&lt;ref-type name="Journal Article"&gt;17&lt;/ref-type&gt;&lt;contributors&gt;&lt;authors&gt;&lt;author&gt;Salter, J. E.&lt;/author&gt;&lt;author&gt;Smith, S. D.&lt;/author&gt;&lt;author&gt;Ethans, K. D.&lt;/author&gt;&lt;/authors&gt;&lt;/contributors&gt;&lt;auth-address&gt;Department of Physical Medicine and Rehabilitation, University of Manitoba, Winnipeg, Manitoba, Canada. umsalte2@cc.umanitoba.ca&lt;/auth-address&gt;&lt;titles&gt;&lt;title&gt;Positive and negative affect in individuals with spinal cord injuries&lt;/title&gt;&lt;secondary-title&gt;Spinal Cord&lt;/secondary-title&gt;&lt;/titles&gt;&lt;periodical&gt;&lt;full-title&gt;Spinal Cord&lt;/full-title&gt;&lt;abbr-1&gt;Spinal Cord&lt;/abbr-1&gt;&lt;abbr-2&gt;Spinal Cord&lt;/abbr-2&gt;&lt;/periodical&gt;&lt;pages&gt;252-6&lt;/pages&gt;&lt;volume&gt;51&lt;/volume&gt;&lt;number&gt;3&lt;/number&gt;&lt;edition&gt;2012/09/12&lt;/edition&gt;&lt;keywords&gt;&lt;keyword&gt;Adult&lt;/keyword&gt;&lt;keyword&gt;*Affect/physiology&lt;/keyword&gt;&lt;keyword&gt;Cervical Vertebrae&lt;/keyword&gt;&lt;keyword&gt;Female&lt;/keyword&gt;&lt;keyword&gt;Humans&lt;/keyword&gt;&lt;keyword&gt;Lumbar Vertebrae&lt;/keyword&gt;&lt;keyword&gt;Male&lt;/keyword&gt;&lt;keyword&gt;Middle Aged&lt;/keyword&gt;&lt;keyword&gt;Personality Inventory&lt;/keyword&gt;&lt;keyword&gt;Rehabilitation Centers/trends&lt;/keyword&gt;&lt;keyword&gt;Spinal Cord Injuries/diagnosis/*epidemiology/*psychology&lt;/keyword&gt;&lt;keyword&gt;Surveys and Questionnaires&lt;/keyword&gt;&lt;keyword&gt;Thoracic Vertebrae&lt;/keyword&gt;&lt;/keywords&gt;&lt;dates&gt;&lt;year&gt;2013&lt;/year&gt;&lt;pub-dates&gt;&lt;date&gt;Mar&lt;/date&gt;&lt;/pub-dates&gt;&lt;/dates&gt;&lt;isbn&gt;1476-5624 (Electronic)&amp;#xD;1362-4393 (Linking)&lt;/isbn&gt;&lt;accession-num&gt;22964753&lt;/accession-num&gt;&lt;label&gt;salter_2013_51_252&lt;/label&gt;&lt;work-type&gt;Article&lt;/work-type&gt;&lt;urls&gt;&lt;related-urls&gt;&lt;url&gt;https://www.ncbi.nlm.nih.gov/pubmed/22964753&lt;/url&gt;&lt;/related-urls&gt;&lt;/urls&gt;&lt;electronic-resource-num&gt;10.1038/sc.2012.105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Salter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Spinal Cord Injury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55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81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39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0D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326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852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F9B6D0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3D2B" w14:textId="58B95FF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AuthorYear="1"&gt;&lt;Author&gt;Schimmack&lt;/Author&gt;&lt;Year&gt;2004&lt;/Year&gt;&lt;RecNum&gt;853&lt;/RecNum&gt;&lt;IDText&gt;schimmack_2004_30_1062&lt;/IDText&gt;&lt;DisplayText&gt;Schimmack et al. (2004)&lt;/DisplayText&gt;&lt;record&gt;&lt;rec-number&gt;853&lt;/rec-number&gt;&lt;foreign-keys&gt;&lt;key app="EN" db-id="9rtxtrx0hd0zdmef9t3x0a07s9zep59wfs29" timestamp="1570419767"&gt;853&lt;/key&gt;&lt;/foreign-keys&gt;&lt;ref-type name="Journal Article"&gt;17&lt;/ref-type&gt;&lt;contributors&gt;&lt;authors&gt;&lt;author&gt;Schimmack, U.&lt;/author&gt;&lt;author&gt;Oishi, S.&lt;/author&gt;&lt;author&gt;Furr, R. M.&lt;/author&gt;&lt;author&gt;Funder, D. C.&lt;/author&gt;&lt;/authors&gt;&lt;/contributors&gt;&lt;auth-address&gt;Department of Psychology, University of Toronto, Mississauga, Ontario, Canada. uli.schimmack@utoronto.ca&lt;/auth-address&gt;&lt;titles&gt;&lt;title&gt;Personality and life satisfaction: a facet-level analysis&lt;/title&gt;&lt;secondary-title&gt;Pers Soc Psychol Bull&lt;/secondary-title&gt;&lt;/titles&gt;&lt;periodical&gt;&lt;full-title&gt;Personality &amp;amp; Social Psychology Bulletin&lt;/full-title&gt;&lt;abbr-1&gt;Pers. Soc. Psychol. Bull.&lt;/abbr-1&gt;&lt;abbr-2&gt;Pers Soc Psychol Bull&lt;/abbr-2&gt;&lt;/periodical&gt;&lt;pages&gt;1062-75&lt;/pages&gt;&lt;volume&gt;30&lt;/volume&gt;&lt;number&gt;8&lt;/number&gt;&lt;edition&gt;2004/07/20&lt;/edition&gt;&lt;keywords&gt;&lt;keyword&gt;Adult&lt;/keyword&gt;&lt;keyword&gt;Female&lt;/keyword&gt;&lt;keyword&gt;Humans&lt;/keyword&gt;&lt;keyword&gt;Male&lt;/keyword&gt;&lt;keyword&gt;*Personal Satisfaction&lt;/keyword&gt;&lt;keyword&gt;*Personality&lt;/keyword&gt;&lt;keyword&gt;Psychometrics&lt;/keyword&gt;&lt;keyword&gt;*Quality of Life&lt;/keyword&gt;&lt;keyword&gt;Sex Factors&lt;/keyword&gt;&lt;keyword&gt;Surveys and Questionnaires&lt;/keyword&gt;&lt;/keywords&gt;&lt;dates&gt;&lt;year&gt;2004&lt;/year&gt;&lt;pub-dates&gt;&lt;date&gt;Aug&lt;/date&gt;&lt;/pub-dates&gt;&lt;/dates&gt;&lt;isbn&gt;0146-1672 (Print)&amp;#xD;0146-1672 (Linking)&lt;/isbn&gt;&lt;accession-num&gt;15257789&lt;/accession-num&gt;&lt;label&gt;schimmack_2004_30_1062&lt;/label&gt;&lt;work-type&gt;Article&lt;/work-type&gt;&lt;urls&gt;&lt;related-urls&gt;&lt;url&gt;https://www.ncbi.nlm.nih.gov/pubmed/15257789&lt;/url&gt;&lt;/related-urls&gt;&lt;/urls&gt;&lt;electronic-resource-num&gt;10.1177/0146167204264292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Schimmack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677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5A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8C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7ED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52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37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65F8F72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4963" w14:textId="483016E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AuthorYear="1"&gt;&lt;Author&gt;Schimmack&lt;/Author&gt;&lt;Year&gt;2004&lt;/Year&gt;&lt;RecNum&gt;853&lt;/RecNum&gt;&lt;IDText&gt;schimmack_2004_30_1062&lt;/IDText&gt;&lt;DisplayText&gt;Schimmack et al. (2004)&lt;/DisplayText&gt;&lt;record&gt;&lt;rec-number&gt;853&lt;/rec-number&gt;&lt;foreign-keys&gt;&lt;key app="EN" db-id="9rtxtrx0hd0zdmef9t3x0a07s9zep59wfs29" timestamp="1570419767"&gt;853&lt;/key&gt;&lt;/foreign-keys&gt;&lt;ref-type name="Journal Article"&gt;17&lt;/ref-type&gt;&lt;contributors&gt;&lt;authors&gt;&lt;author&gt;Schimmack, U.&lt;/author&gt;&lt;author&gt;Oishi, S.&lt;/author&gt;&lt;author&gt;Furr, R. M.&lt;/author&gt;&lt;author&gt;Funder, D. C.&lt;/author&gt;&lt;/authors&gt;&lt;/contributors&gt;&lt;auth-address&gt;Department of Psychology, University of Toronto, Mississauga, Ontario, Canada. uli.schimmack@utoronto.ca&lt;/auth-address&gt;&lt;titles&gt;&lt;title&gt;Personality and life satisfaction: a facet-level analysis&lt;/title&gt;&lt;secondary-title&gt;Pers Soc Psychol Bull&lt;/secondary-title&gt;&lt;/titles&gt;&lt;periodical&gt;&lt;full-title&gt;Personality &amp;amp; Social Psychology Bulletin&lt;/full-title&gt;&lt;abbr-1&gt;Pers. Soc. Psychol. Bull.&lt;/abbr-1&gt;&lt;abbr-2&gt;Pers Soc Psychol Bull&lt;/abbr-2&gt;&lt;/periodical&gt;&lt;pages&gt;1062-75&lt;/pages&gt;&lt;volume&gt;30&lt;/volume&gt;&lt;number&gt;8&lt;/number&gt;&lt;edition&gt;2004/07/20&lt;/edition&gt;&lt;keywords&gt;&lt;keyword&gt;Adult&lt;/keyword&gt;&lt;keyword&gt;Female&lt;/keyword&gt;&lt;keyword&gt;Humans&lt;/keyword&gt;&lt;keyword&gt;Male&lt;/keyword&gt;&lt;keyword&gt;*Personal Satisfaction&lt;/keyword&gt;&lt;keyword&gt;*Personality&lt;/keyword&gt;&lt;keyword&gt;Psychometrics&lt;/keyword&gt;&lt;keyword&gt;*Quality of Life&lt;/keyword&gt;&lt;keyword&gt;Sex Factors&lt;/keyword&gt;&lt;keyword&gt;Surveys and Questionnaires&lt;/keyword&gt;&lt;/keywords&gt;&lt;dates&gt;&lt;year&gt;2004&lt;/year&gt;&lt;pub-dates&gt;&lt;date&gt;Aug&lt;/date&gt;&lt;/pub-dates&gt;&lt;/dates&gt;&lt;isbn&gt;0146-1672 (Print)&amp;#xD;0146-1672 (Linking)&lt;/isbn&gt;&lt;accession-num&gt;15257789&lt;/accession-num&gt;&lt;label&gt;schimmack_2004_30_1062&lt;/label&gt;&lt;work-type&gt;Article&lt;/work-type&gt;&lt;urls&gt;&lt;related-urls&gt;&lt;url&gt;https://www.ncbi.nlm.nih.gov/pubmed/15257789&lt;/url&gt;&lt;/related-urls&gt;&lt;/urls&gt;&lt;electronic-resource-num&gt;10.1177/0146167204264292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Schimmack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479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14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B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D6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76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B9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03E05EC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A001" w14:textId="6C14D60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AuthorYear="1"&gt;&lt;Author&gt;Schimmack&lt;/Author&gt;&lt;Year&gt;2004&lt;/Year&gt;&lt;RecNum&gt;853&lt;/RecNum&gt;&lt;IDText&gt;schimmack_2004_30_1062&lt;/IDText&gt;&lt;DisplayText&gt;Schimmack et al. (2004)&lt;/DisplayText&gt;&lt;record&gt;&lt;rec-number&gt;853&lt;/rec-number&gt;&lt;foreign-keys&gt;&lt;key app="EN" db-id="9rtxtrx0hd0zdmef9t3x0a07s9zep59wfs29" timestamp="1570419767"&gt;853&lt;/key&gt;&lt;/foreign-keys&gt;&lt;ref-type name="Journal Article"&gt;17&lt;/ref-type&gt;&lt;contributors&gt;&lt;authors&gt;&lt;author&gt;Schimmack, U.&lt;/author&gt;&lt;author&gt;Oishi, S.&lt;/author&gt;&lt;author&gt;Furr, R. M.&lt;/author&gt;&lt;author&gt;Funder, D. C.&lt;/author&gt;&lt;/authors&gt;&lt;/contributors&gt;&lt;auth-address&gt;Department of Psychology, University of Toronto, Mississauga, Ontario, Canada. uli.schimmack@utoronto.ca&lt;/auth-address&gt;&lt;titles&gt;&lt;title&gt;Personality and life satisfaction: a facet-level analysis&lt;/title&gt;&lt;secondary-title&gt;Pers Soc Psychol Bull&lt;/secondary-title&gt;&lt;/titles&gt;&lt;periodical&gt;&lt;full-title&gt;Personality &amp;amp; Social Psychology Bulletin&lt;/full-title&gt;&lt;abbr-1&gt;Pers. Soc. Psychol. Bull.&lt;/abbr-1&gt;&lt;abbr-2&gt;Pers Soc Psychol Bull&lt;/abbr-2&gt;&lt;/periodical&gt;&lt;pages&gt;1062-75&lt;/pages&gt;&lt;volume&gt;30&lt;/volume&gt;&lt;number&gt;8&lt;/number&gt;&lt;edition&gt;2004/07/20&lt;/edition&gt;&lt;keywords&gt;&lt;keyword&gt;Adult&lt;/keyword&gt;&lt;keyword&gt;Female&lt;/keyword&gt;&lt;keyword&gt;Humans&lt;/keyword&gt;&lt;keyword&gt;Male&lt;/keyword&gt;&lt;keyword&gt;*Personal Satisfaction&lt;/keyword&gt;&lt;keyword&gt;*Personality&lt;/keyword&gt;&lt;keyword&gt;Psychometrics&lt;/keyword&gt;&lt;keyword&gt;*Quality of Life&lt;/keyword&gt;&lt;keyword&gt;Sex Factors&lt;/keyword&gt;&lt;keyword&gt;Surveys and Questionnaires&lt;/keyword&gt;&lt;/keywords&gt;&lt;dates&gt;&lt;year&gt;2004&lt;/year&gt;&lt;pub-dates&gt;&lt;date&gt;Aug&lt;/date&gt;&lt;/pub-dates&gt;&lt;/dates&gt;&lt;isbn&gt;0146-1672 (Print)&amp;#xD;0146-1672 (Linking)&lt;/isbn&gt;&lt;accession-num&gt;15257789&lt;/accession-num&gt;&lt;label&gt;schimmack_2004_30_1062&lt;/label&gt;&lt;work-type&gt;Article&lt;/work-type&gt;&lt;urls&gt;&lt;related-urls&gt;&lt;url&gt;https://www.ncbi.nlm.nih.gov/pubmed/15257789&lt;/url&gt;&lt;/related-urls&gt;&lt;/urls&gt;&lt;electronic-resource-num&gt;10.1177/0146167204264292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Schimmack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193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E8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C1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59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47D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A6F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DBAB65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F79" w14:textId="6EC0493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AuthorYear="1"&gt;&lt;Author&gt;Schimmack&lt;/Author&gt;&lt;Year&gt;2004&lt;/Year&gt;&lt;RecNum&gt;853&lt;/RecNum&gt;&lt;IDText&gt;schimmack_2004_30_1062&lt;/IDText&gt;&lt;DisplayText&gt;Schimmack et al. (2004)&lt;/DisplayText&gt;&lt;record&gt;&lt;rec-number&gt;853&lt;/rec-number&gt;&lt;foreign-keys&gt;&lt;key app="EN" db-id="9rtxtrx0hd0zdmef9t3x0a07s9zep59wfs29" timestamp="1570419767"&gt;853&lt;/key&gt;&lt;/foreign-keys&gt;&lt;ref-type name="Journal Article"&gt;17&lt;/ref-type&gt;&lt;contributors&gt;&lt;authors&gt;&lt;author&gt;Schimmack, U.&lt;/author&gt;&lt;author&gt;Oishi, S.&lt;/author&gt;&lt;author&gt;Furr, R. M.&lt;/author&gt;&lt;author&gt;Funder, D. C.&lt;/author&gt;&lt;/authors&gt;&lt;/contributors&gt;&lt;auth-address&gt;Department of Psychology, University of Toronto, Mississauga, Ontario, Canada. uli.schimmack@utoronto.ca&lt;/auth-address&gt;&lt;titles&gt;&lt;title&gt;Personality and life satisfaction: a facet-level analysis&lt;/title&gt;&lt;secondary-title&gt;Pers Soc Psychol Bull&lt;/secondary-title&gt;&lt;/titles&gt;&lt;periodical&gt;&lt;full-title&gt;Personality &amp;amp; Social Psychology Bulletin&lt;/full-title&gt;&lt;abbr-1&gt;Pers. Soc. Psychol. Bull.&lt;/abbr-1&gt;&lt;abbr-2&gt;Pers Soc Psychol Bull&lt;/abbr-2&gt;&lt;/periodical&gt;&lt;pages&gt;1062-75&lt;/pages&gt;&lt;volume&gt;30&lt;/volume&gt;&lt;number&gt;8&lt;/number&gt;&lt;edition&gt;2004/07/20&lt;/edition&gt;&lt;keywords&gt;&lt;keyword&gt;Adult&lt;/keyword&gt;&lt;keyword&gt;Female&lt;/keyword&gt;&lt;keyword&gt;Humans&lt;/keyword&gt;&lt;keyword&gt;Male&lt;/keyword&gt;&lt;keyword&gt;*Personal Satisfaction&lt;/keyword&gt;&lt;keyword&gt;*Personality&lt;/keyword&gt;&lt;keyword&gt;Psychometrics&lt;/keyword&gt;&lt;keyword&gt;*Quality of Life&lt;/keyword&gt;&lt;keyword&gt;Sex Factors&lt;/keyword&gt;&lt;keyword&gt;Surveys and Questionnaires&lt;/keyword&gt;&lt;/keywords&gt;&lt;dates&gt;&lt;year&gt;2004&lt;/year&gt;&lt;pub-dates&gt;&lt;date&gt;Aug&lt;/date&gt;&lt;/pub-dates&gt;&lt;/dates&gt;&lt;isbn&gt;0146-1672 (Print)&amp;#xD;0146-1672 (Linking)&lt;/isbn&gt;&lt;accession-num&gt;15257789&lt;/accession-num&gt;&lt;label&gt;schimmack_2004_30_1062&lt;/label&gt;&lt;work-type&gt;Article&lt;/work-type&gt;&lt;urls&gt;&lt;related-urls&gt;&lt;url&gt;https://www.ncbi.nlm.nih.gov/pubmed/15257789&lt;/url&gt;&lt;/related-urls&gt;&lt;/urls&gt;&lt;electronic-resource-num&gt;10.1177/0146167204264292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Schimmack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43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A4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E3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0F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62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47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</w:tr>
      <w:tr w:rsidR="00FC601A" w:rsidRPr="00FC601A" w14:paraId="40A5C09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1825" w14:textId="5252EA5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AuthorYear="1"&gt;&lt;Author&gt;Schimmack&lt;/Author&gt;&lt;Year&gt;2008&lt;/Year&gt;&lt;RecNum&gt;854&lt;/RecNum&gt;&lt;IDText&gt;schimmack_2008_89_41&lt;/IDText&gt;&lt;DisplayText&gt;Schimmack et al. (2008)&lt;/DisplayText&gt;&lt;record&gt;&lt;rec-number&gt;854&lt;/rec-number&gt;&lt;foreign-keys&gt;&lt;key app="EN" db-id="9rtxtrx0hd0zdmef9t3x0a07s9zep59wfs29" timestamp="1570419767"&gt;854&lt;/key&gt;&lt;/foreign-keys&gt;&lt;ref-type name="Journal Article"&gt;17&lt;/ref-type&gt;&lt;contributors&gt;&lt;authors&gt;&lt;author&gt;Schimmack, Ulrich&lt;/author&gt;&lt;author&gt;Schupp, Jürgen&lt;/author&gt;&lt;author&gt;Wagner, Gert G.&lt;/author&gt;&lt;/authors&gt;&lt;/contributors&gt;&lt;titles&gt;&lt;title&gt;The Influence of Environment and Personality on the Affective and Cognitive Component of Subjective Well-being&lt;/title&gt;&lt;secondary-title&gt;Social Indicators Research&lt;/secondary-title&gt;&lt;/titles&gt;&lt;pages&gt;41-60&lt;/pages&gt;&lt;volume&gt;89&lt;/volume&gt;&lt;number&gt;1&lt;/number&gt;&lt;section&gt;41&lt;/section&gt;&lt;dates&gt;&lt;year&gt;2008&lt;/year&gt;&lt;/dates&gt;&lt;isbn&gt;0303-8300&amp;#xD;1573-0921&lt;/isbn&gt;&lt;label&gt;schimmack_2008_89_41&lt;/label&gt;&lt;work-type&gt;journalArticle&lt;/work-type&gt;&lt;urls&gt;&lt;related-urls&gt;&lt;url&gt;http://ezproxy.deakin.edu.au/login?url=http://search.ebscohost.com/login.aspx?direct=true&amp;amp;AuthType=ip,sso&amp;amp;db=psyh&amp;amp;AN=2008-12012-003&amp;amp;site=ehost-live&amp;amp;scope=site&lt;/url&gt;&lt;/related-urls&gt;&lt;/urls&gt;&lt;electronic-resource-num&gt;10.1007/s11205-007-9230-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Schimmack et al. (2008)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3CE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2E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20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AD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4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29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0F8D25F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E04A" w14:textId="1B72F81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32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2E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D1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158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9B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18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60BA455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FBC6" w14:textId="22F8A4C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B79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F6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4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3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1E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E9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</w:tr>
      <w:tr w:rsidR="00FC601A" w:rsidRPr="00FC601A" w14:paraId="4C6200E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77A4" w14:textId="6A1D1FC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C8A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EA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A4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D4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9B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5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3FE4A54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1885" w14:textId="5F72735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A38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13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0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DC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D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F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4D61B4C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B3C3" w14:textId="0FC3A58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110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68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9B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A4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88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8B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</w:tr>
      <w:tr w:rsidR="00FC601A" w:rsidRPr="00FC601A" w14:paraId="4A7455A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D7BE" w14:textId="22566F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18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3E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B8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57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2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4F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</w:tr>
      <w:tr w:rsidR="00FC601A" w:rsidRPr="00FC601A" w14:paraId="687D84A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875C" w14:textId="3F5659A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CE4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A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5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95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63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C4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475F033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F43F" w14:textId="5ABD2B5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3F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5E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23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EE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DA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</w:tr>
      <w:tr w:rsidR="00FC601A" w:rsidRPr="00FC601A" w14:paraId="4B9DF9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7148" w14:textId="2B08E0F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AD4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3E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19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E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7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03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3579B50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9D2C" w14:textId="14D29C4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5AE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39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8E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03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16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48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</w:tr>
      <w:tr w:rsidR="00FC601A" w:rsidRPr="00FC601A" w14:paraId="1705F61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9C7A" w14:textId="1B4285E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A54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53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D7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3B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A5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A3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</w:tr>
      <w:tr w:rsidR="00FC601A" w:rsidRPr="00FC601A" w14:paraId="64502F2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C51F" w14:textId="008D9E2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AuthorYear="1"&gt;&lt;Author&gt;Schmutte&lt;/Author&gt;&lt;Year&gt;1997&lt;/Year&gt;&lt;RecNum&gt;855&lt;/RecNum&gt;&lt;IDText&gt;schmutte_1997_73_549&lt;/IDText&gt;&lt;DisplayText&gt;Schmutte &amp;amp; Ryff (1997)&lt;/DisplayText&gt;&lt;record&gt;&lt;rec-number&gt;855&lt;/rec-number&gt;&lt;foreign-keys&gt;&lt;key app="EN" db-id="9rtxtrx0hd0zdmef9t3x0a07s9zep59wfs29" timestamp="1570419767"&gt;855&lt;/key&gt;&lt;/foreign-keys&gt;&lt;ref-type name="Journal Article"&gt;17&lt;/ref-type&gt;&lt;contributors&gt;&lt;authors&gt;&lt;author&gt;Schmutte, Pamela S.&lt;/author&gt;&lt;author&gt;Ryff, Carol D.&lt;/author&gt;&lt;/authors&gt;&lt;/contributors&gt;&lt;titles&gt;&lt;title&gt;Personality and well-being: Reexamining methods and meanings&lt;/title&gt;&lt;secondary-title&gt;Journal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549-559&lt;/pages&gt;&lt;volume&gt;73&lt;/volume&gt;&lt;number&gt;3&lt;/number&gt;&lt;section&gt;549&lt;/section&gt;&lt;dates&gt;&lt;year&gt;1997&lt;/year&gt;&lt;/dates&gt;&lt;isbn&gt;1939-1315&amp;#xD;0022-3514&lt;/isbn&gt;&lt;label&gt;schmutte_1997_73_549&lt;/label&gt;&lt;work-type&gt;Article&lt;/work-type&gt;&lt;urls&gt;&lt;related-urls&gt;&lt;url&gt;https://www.scopus.com/inward/record.uri?eid=2-s2.0-0031230812&amp;amp;doi=10.1037%2f0022-3514.73.3.549&amp;amp;partnerID=40&amp;amp;md5=8539d3846083d82d3d60465eab92d171&lt;/url&gt;&lt;/related-urls&gt;&lt;/urls&gt;&lt;electronic-resource-num&gt;10.1037/0022-3514.73.3.549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Schmutte &amp; Ryff (1997)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98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FB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9C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10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C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8E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</w:tr>
      <w:tr w:rsidR="00FC601A" w:rsidRPr="00FC601A" w14:paraId="71E9A6A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8278" w14:textId="1A162E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AuthorYear="1"&gt;&lt;Author&gt;Schneider&lt;/Author&gt;&lt;Year&gt;2012&lt;/Year&gt;&lt;RecNum&gt;856&lt;/RecNum&gt;&lt;IDText&gt;schneider_2012_28_102&lt;/IDText&gt;&lt;DisplayText&gt;Schneider et al. (2012)&lt;/DisplayText&gt;&lt;record&gt;&lt;rec-number&gt;856&lt;/rec-number&gt;&lt;foreign-keys&gt;&lt;key app="EN" db-id="9rtxtrx0hd0zdmef9t3x0a07s9zep59wfs29" timestamp="1570419767"&gt;856&lt;/key&gt;&lt;/foreign-keys&gt;&lt;ref-type name="Journal Article"&gt;17&lt;/ref-type&gt;&lt;contributors&gt;&lt;authors&gt;&lt;author&gt;Schneider, T. R.&lt;/author&gt;&lt;author&gt;Rench, T. A.&lt;/author&gt;&lt;author&gt;Lyons, J. B.&lt;/author&gt;&lt;author&gt;Riffle, R. R.&lt;/author&gt;&lt;/authors&gt;&lt;/contributors&gt;&lt;auth-address&gt;Wright State University, Dayton, OH 45435, USA. tamera.schneider@wright.edu&lt;/auth-address&gt;&lt;titles&gt;&lt;title&gt;The influence of neuroticism, extraversion and openness on stress responses&lt;/title&gt;&lt;secondary-title&gt;Stress Health&lt;/secondary-title&gt;&lt;/titles&gt;&lt;pages&gt;102-10&lt;/pages&gt;&lt;volume&gt;28&lt;/volume&gt;&lt;number&gt;2&lt;/number&gt;&lt;edition&gt;2012/01/28&lt;/edition&gt;&lt;keywords&gt;&lt;keyword&gt;*Adaptation, Psychological&lt;/keyword&gt;&lt;keyword&gt;Adolescent&lt;/keyword&gt;&lt;keyword&gt;*Extraversion (Psychology)&lt;/keyword&gt;&lt;keyword&gt;Female&lt;/keyword&gt;&lt;keyword&gt;Humans&lt;/keyword&gt;&lt;keyword&gt;Male&lt;/keyword&gt;&lt;keyword&gt;Neurotic Disorders/*psychology&lt;/keyword&gt;&lt;keyword&gt;*Personality&lt;/keyword&gt;&lt;keyword&gt;Social Perception&lt;/keyword&gt;&lt;keyword&gt;Stress, Psychological/*psychology&lt;/keyword&gt;&lt;keyword&gt;Task Performance and Analysis&lt;/keyword&gt;&lt;keyword&gt;Young Adult&lt;/keyword&gt;&lt;/keywords&gt;&lt;dates&gt;&lt;year&gt;2012&lt;/year&gt;&lt;pub-dates&gt;&lt;date&gt;Apr&lt;/date&gt;&lt;/pub-dates&gt;&lt;/dates&gt;&lt;isbn&gt;1532-2998 (Electronic)&amp;#xD;1532-3005 (Linking)&lt;/isbn&gt;&lt;accession-num&gt;22281953&lt;/accession-num&gt;&lt;label&gt;schneider_2012_28_102&lt;/label&gt;&lt;work-type&gt;Article&lt;/work-type&gt;&lt;urls&gt;&lt;related-urls&gt;&lt;url&gt;https://www.ncbi.nlm.nih.gov/pubmed/22281953&lt;/url&gt;&lt;/related-urls&gt;&lt;/urls&gt;&lt;electronic-resource-num&gt;10.1002/smi.1409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Schneider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223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66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30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B77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5B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0B0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C1A22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BE85" w14:textId="4A8755E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AuthorYear="1"&gt;&lt;Author&gt;Schneider&lt;/Author&gt;&lt;Year&gt;2012&lt;/Year&gt;&lt;RecNum&gt;856&lt;/RecNum&gt;&lt;IDText&gt;schneider_2012_28_102&lt;/IDText&gt;&lt;DisplayText&gt;Schneider et al. (2012)&lt;/DisplayText&gt;&lt;record&gt;&lt;rec-number&gt;856&lt;/rec-number&gt;&lt;foreign-keys&gt;&lt;key app="EN" db-id="9rtxtrx0hd0zdmef9t3x0a07s9zep59wfs29" timestamp="1570419767"&gt;856&lt;/key&gt;&lt;/foreign-keys&gt;&lt;ref-type name="Journal Article"&gt;17&lt;/ref-type&gt;&lt;contributors&gt;&lt;authors&gt;&lt;author&gt;Schneider, T. R.&lt;/author&gt;&lt;author&gt;Rench, T. A.&lt;/author&gt;&lt;author&gt;Lyons, J. B.&lt;/author&gt;&lt;author&gt;Riffle, R. R.&lt;/author&gt;&lt;/authors&gt;&lt;/contributors&gt;&lt;auth-address&gt;Wright State University, Dayton, OH 45435, USA. tamera.schneider@wright.edu&lt;/auth-address&gt;&lt;titles&gt;&lt;title&gt;The influence of neuroticism, extraversion and openness on stress responses&lt;/title&gt;&lt;secondary-title&gt;Stress Health&lt;/secondary-title&gt;&lt;/titles&gt;&lt;pages&gt;102-10&lt;/pages&gt;&lt;volume&gt;28&lt;/volume&gt;&lt;number&gt;2&lt;/number&gt;&lt;edition&gt;2012/01/28&lt;/edition&gt;&lt;keywords&gt;&lt;keyword&gt;*Adaptation, Psychological&lt;/keyword&gt;&lt;keyword&gt;Adolescent&lt;/keyword&gt;&lt;keyword&gt;*Extraversion (Psychology)&lt;/keyword&gt;&lt;keyword&gt;Female&lt;/keyword&gt;&lt;keyword&gt;Humans&lt;/keyword&gt;&lt;keyword&gt;Male&lt;/keyword&gt;&lt;keyword&gt;Neurotic Disorders/*psychology&lt;/keyword&gt;&lt;keyword&gt;*Personality&lt;/keyword&gt;&lt;keyword&gt;Social Perception&lt;/keyword&gt;&lt;keyword&gt;Stress, Psychological/*psychology&lt;/keyword&gt;&lt;keyword&gt;Task Performance and Analysis&lt;/keyword&gt;&lt;keyword&gt;Young Adult&lt;/keyword&gt;&lt;/keywords&gt;&lt;dates&gt;&lt;year&gt;2012&lt;/year&gt;&lt;pub-dates&gt;&lt;date&gt;Apr&lt;/date&gt;&lt;/pub-dates&gt;&lt;/dates&gt;&lt;isbn&gt;1532-2998 (Electronic)&amp;#xD;1532-3005 (Linking)&lt;/isbn&gt;&lt;accession-num&gt;22281953&lt;/accession-num&gt;&lt;label&gt;schneider_2012_28_102&lt;/label&gt;&lt;work-type&gt;Article&lt;/work-type&gt;&lt;urls&gt;&lt;related-urls&gt;&lt;url&gt;https://www.ncbi.nlm.nih.gov/pubmed/22281953&lt;/url&gt;&lt;/related-urls&gt;&lt;/urls&gt;&lt;electronic-resource-num&gt;10.1002/smi.1409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Schneider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CA6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EC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43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D8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A4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1EB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EE7999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887" w14:textId="2AE7DF3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AuthorYear="1"&gt;&lt;Author&gt;Schoeps&lt;/Author&gt;&lt;Year&gt;2016&lt;/Year&gt;&lt;RecNum&gt;857&lt;/RecNum&gt;&lt;IDText&gt;schoeps_2016_33_89&lt;/IDText&gt;&lt;DisplayText&gt;Schoeps et al. (2016)&lt;/DisplayText&gt;&lt;record&gt;&lt;rec-number&gt;857&lt;/rec-number&gt;&lt;foreign-keys&gt;&lt;key app="EN" db-id="9rtxtrx0hd0zdmef9t3x0a07s9zep59wfs29" timestamp="1570419767"&gt;857&lt;/key&gt;&lt;/foreign-keys&gt;&lt;ref-type name="Journal Article"&gt;17&lt;/ref-type&gt;&lt;contributors&gt;&lt;authors&gt;&lt;author&gt;Schoeps, Konstanze&lt;/author&gt;&lt;author&gt;González, Remedios&lt;/author&gt;&lt;author&gt;Montoya-Castilla, Inmaculada&lt;/author&gt;&lt;/authors&gt;&lt;/contributors&gt;&lt;titles&gt;&lt;title&gt;Personalidad, relaciones familiares ysatisfacci√≥n con la vida en parejas casadas = Personality, family relations and satisfaction with life in married couples&lt;/title&gt;&lt;secondary-title&gt;Revista Mexicana de Psicolog√≠a&lt;/secondary-title&gt;&lt;/titles&gt;&lt;pages&gt;89-100&lt;/pages&gt;&lt;volume&gt;33&lt;/volume&gt;&lt;number&gt;2&lt;/number&gt;&lt;dates&gt;&lt;year&gt;2016&lt;/year&gt;&lt;/dates&gt;&lt;label&gt;schoeps_2016_33_89&lt;/label&gt;&lt;work-type&gt;journalArticle&lt;/work-type&gt;&lt;urls&gt;&lt;related-urls&gt;&lt;url&gt;http://ezproxy.deakin.edu.au/login?url=http://search.ebscohost.com/login.aspx?direct=true&amp;amp;AuthType=ip,sso&amp;amp;db=psyh&amp;amp;AN=2016-37425-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Schoeps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Female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49B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CE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4E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1F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38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CBA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</w:tr>
      <w:tr w:rsidR="00FC601A" w:rsidRPr="00FC601A" w14:paraId="62294A0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FA1E" w14:textId="5FEEE75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AuthorYear="1"&gt;&lt;Author&gt;Schoeps&lt;/Author&gt;&lt;Year&gt;2016&lt;/Year&gt;&lt;RecNum&gt;857&lt;/RecNum&gt;&lt;IDText&gt;schoeps_2016_33_89&lt;/IDText&gt;&lt;DisplayText&gt;Schoeps et al. (2016)&lt;/DisplayText&gt;&lt;record&gt;&lt;rec-number&gt;857&lt;/rec-number&gt;&lt;foreign-keys&gt;&lt;key app="EN" db-id="9rtxtrx0hd0zdmef9t3x0a07s9zep59wfs29" timestamp="1570419767"&gt;857&lt;/key&gt;&lt;/foreign-keys&gt;&lt;ref-type name="Journal Article"&gt;17&lt;/ref-type&gt;&lt;contributors&gt;&lt;authors&gt;&lt;author&gt;Schoeps, Konstanze&lt;/author&gt;&lt;author&gt;González, Remedios&lt;/author&gt;&lt;author&gt;Montoya-Castilla, Inmaculada&lt;/author&gt;&lt;/authors&gt;&lt;/contributors&gt;&lt;titles&gt;&lt;title&gt;Personalidad, relaciones familiares ysatisfacci√≥n con la vida en parejas casadas = Personality, family relations and satisfaction with life in married couples&lt;/title&gt;&lt;secondary-title&gt;Revista Mexicana de Psicolog√≠a&lt;/secondary-title&gt;&lt;/titles&gt;&lt;pages&gt;89-100&lt;/pages&gt;&lt;volume&gt;33&lt;/volume&gt;&lt;number&gt;2&lt;/number&gt;&lt;dates&gt;&lt;year&gt;2016&lt;/year&gt;&lt;/dates&gt;&lt;label&gt;schoeps_2016_33_89&lt;/label&gt;&lt;work-type&gt;journalArticle&lt;/work-type&gt;&lt;urls&gt;&lt;related-urls&gt;&lt;url&gt;http://ezproxy.deakin.edu.au/login?url=http://search.ebscohost.com/login.aspx?direct=true&amp;amp;AuthType=ip,sso&amp;amp;db=psyh&amp;amp;AN=2016-37425-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Schoeps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16A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8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C9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82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9A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E7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29F6D69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8067" w14:textId="1C73BEF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PEVuZE5vdGU+PENpdGUgQXV0aG9yWWVhcj0iMSI+PEF1dGhvcj5TY2h3YXJ0ejwvQXV0aG9yPjxZ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PEVuZE5vdGU+PENpdGUgQXV0aG9yWWVhcj0iMSI+PEF1dGhvcj5TY2h3YXJ0ejwvQXV0aG9yPjxZ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Schwartz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EBA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1F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27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86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51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5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07D647D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1985" w14:textId="5E9FDA5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AuthorYear="1"&gt;&lt;Author&gt;Seder&lt;/Author&gt;&lt;Year&gt;2012&lt;/Year&gt;&lt;RecNum&gt;859&lt;/RecNum&gt;&lt;IDText&gt;seder_2012_NA_NA&lt;/IDText&gt;&lt;DisplayText&gt;Seder &amp;amp; Oishi (2012)&lt;/DisplayText&gt;&lt;record&gt;&lt;rec-number&gt;859&lt;/rec-number&gt;&lt;foreign-keys&gt;&lt;key app="EN" db-id="9rtxtrx0hd0zdmef9t3x0a07s9zep59wfs29" timestamp="1570419767"&gt;859&lt;/key&gt;&lt;/foreign-keys&gt;&lt;ref-type name="Journal Article"&gt;17&lt;/ref-type&gt;&lt;contributors&gt;&lt;authors&gt;&lt;author&gt;Seder, James Patrick&lt;/author&gt;&lt;author&gt;Oishi, Shigehiro&lt;/author&gt;&lt;/authors&gt;&lt;/contributors&gt;&lt;titles&gt;&lt;title&gt;Intensity of Smiling in Facebook Photos Predicts Future Life Satisfaction&lt;/title&gt;&lt;secondary-title&gt;Social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407-413&lt;/pages&gt;&lt;volume&gt;3&lt;/volume&gt;&lt;dates&gt;&lt;year&gt;2012&lt;/year&gt;&lt;/dates&gt;&lt;label&gt;seder_2012_NA_NA&lt;/label&gt;&lt;urls&gt;&lt;related-urls&gt;&lt;url&gt;http://ezproxy.deakin.edu.au/login?url=http://search.ebscohost.com/login.aspx?direct=true&amp;amp;AuthType=ip,sso&amp;amp;db=psyh&amp;amp;AN=2012-99060-432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Seder &amp; Oishi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C2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684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D2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10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111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A01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7FC0C1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B0C8" w14:textId="1E087C4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AuthorYear="1"&gt;&lt;Author&gt;Seder&lt;/Author&gt;&lt;Year&gt;2012&lt;/Year&gt;&lt;RecNum&gt;859&lt;/RecNum&gt;&lt;IDText&gt;seder_2012_NA_NA&lt;/IDText&gt;&lt;DisplayText&gt;Seder &amp;amp; Oishi (2012)&lt;/DisplayText&gt;&lt;record&gt;&lt;rec-number&gt;859&lt;/rec-number&gt;&lt;foreign-keys&gt;&lt;key app="EN" db-id="9rtxtrx0hd0zdmef9t3x0a07s9zep59wfs29" timestamp="1570419767"&gt;859&lt;/key&gt;&lt;/foreign-keys&gt;&lt;ref-type name="Journal Article"&gt;17&lt;/ref-type&gt;&lt;contributors&gt;&lt;authors&gt;&lt;author&gt;Seder, James Patrick&lt;/author&gt;&lt;author&gt;Oishi, Shigehiro&lt;/author&gt;&lt;/authors&gt;&lt;/contributors&gt;&lt;titles&gt;&lt;title&gt;Intensity of Smiling in Facebook Photos Predicts Future Life Satisfaction&lt;/title&gt;&lt;secondary-title&gt;Social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407-413&lt;/pages&gt;&lt;volume&gt;3&lt;/volume&gt;&lt;dates&gt;&lt;year&gt;2012&lt;/year&gt;&lt;/dates&gt;&lt;label&gt;seder_2012_NA_NA&lt;/label&gt;&lt;urls&gt;&lt;related-urls&gt;&lt;url&gt;http://ezproxy.deakin.edu.au/login?url=http://search.ebscohost.com/login.aspx?direct=true&amp;amp;AuthType=ip,sso&amp;amp;db=psyh&amp;amp;AN=2012-99060-432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Seder &amp; Oishi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C7A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AAE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90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DE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54D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C96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CE3F06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BFD" w14:textId="02BB045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AuthorYear="1"&gt;&lt;Author&gt;Selnes&lt;/Author&gt;&lt;Year&gt;2004&lt;/Year&gt;&lt;RecNum&gt;860&lt;/RecNum&gt;&lt;IDText&gt;selnes_2004_41_179&lt;/IDText&gt;&lt;DisplayText&gt;Selnes et al. (2004)&lt;/DisplayText&gt;&lt;record&gt;&lt;rec-number&gt;860&lt;/rec-number&gt;&lt;foreign-keys&gt;&lt;key app="EN" db-id="9rtxtrx0hd0zdmef9t3x0a07s9zep59wfs29" timestamp="1570419767"&gt;860&lt;/key&gt;&lt;/foreign-keys&gt;&lt;ref-type name="Journal Article"&gt;17&lt;/ref-type&gt;&lt;contributors&gt;&lt;authors&gt;&lt;author&gt;Selnes, Marit&lt;/author&gt;&lt;author&gt;Marthinsen, Kristine&lt;/author&gt;&lt;author&gt;Vitters√∏, Joar&lt;/author&gt;&lt;/authors&gt;&lt;/contributors&gt;&lt;titles&gt;&lt;title&gt;Hedonisme og eudaimonia: To separate dimensjoner av livskvalitet? = Hedonism and eudaimonia: Two distinct quality-of-life dimensions?&lt;/title&gt;&lt;secondary-title&gt;Tidsskrift for Norsk Psykologforening&lt;/secondary-title&gt;&lt;/titles&gt;&lt;pages&gt;179-187&lt;/pages&gt;&lt;volume&gt;41&lt;/volume&gt;&lt;number&gt;3&lt;/number&gt;&lt;dates&gt;&lt;year&gt;2004&lt;/year&gt;&lt;/dates&gt;&lt;label&gt;selnes_2004_41_179&lt;/label&gt;&lt;work-type&gt;journalArticle&lt;/work-type&gt;&lt;urls&gt;&lt;related-urls&gt;&lt;url&gt;http://ezproxy.deakin.edu.au/login?url=http://search.ebscohost.com/login.aspx?direct=true&amp;amp;AuthType=ip,sso&amp;amp;db=psyh&amp;amp;AN=2004-11999-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Selnes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FD2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BB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6F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D5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80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300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A0E586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B562" w14:textId="42B15C6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AuthorYear="1"&gt;&lt;Author&gt;Selnes&lt;/Author&gt;&lt;Year&gt;2004&lt;/Year&gt;&lt;RecNum&gt;860&lt;/RecNum&gt;&lt;IDText&gt;selnes_2004_41_179&lt;/IDText&gt;&lt;DisplayText&gt;Selnes et al. (2004)&lt;/DisplayText&gt;&lt;record&gt;&lt;rec-number&gt;860&lt;/rec-number&gt;&lt;foreign-keys&gt;&lt;key app="EN" db-id="9rtxtrx0hd0zdmef9t3x0a07s9zep59wfs29" timestamp="1570419767"&gt;860&lt;/key&gt;&lt;/foreign-keys&gt;&lt;ref-type name="Journal Article"&gt;17&lt;/ref-type&gt;&lt;contributors&gt;&lt;authors&gt;&lt;author&gt;Selnes, Marit&lt;/author&gt;&lt;author&gt;Marthinsen, Kristine&lt;/author&gt;&lt;author&gt;Vitters√∏, Joar&lt;/author&gt;&lt;/authors&gt;&lt;/contributors&gt;&lt;titles&gt;&lt;title&gt;Hedonisme og eudaimonia: To separate dimensjoner av livskvalitet? = Hedonism and eudaimonia: Two distinct quality-of-life dimensions?&lt;/title&gt;&lt;secondary-title&gt;Tidsskrift for Norsk Psykologforening&lt;/secondary-title&gt;&lt;/titles&gt;&lt;pages&gt;179-187&lt;/pages&gt;&lt;volume&gt;41&lt;/volume&gt;&lt;number&gt;3&lt;/number&gt;&lt;dates&gt;&lt;year&gt;2004&lt;/year&gt;&lt;/dates&gt;&lt;label&gt;selnes_2004_41_179&lt;/label&gt;&lt;work-type&gt;journalArticle&lt;/work-type&gt;&lt;urls&gt;&lt;related-urls&gt;&lt;url&gt;http://ezproxy.deakin.edu.au/login?url=http://search.ebscohost.com/login.aspx?direct=true&amp;amp;AuthType=ip,sso&amp;amp;db=psyh&amp;amp;AN=2004-11999-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Selnes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90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9C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F1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3D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55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4B5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773C05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E3F9" w14:textId="22D1365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AuthorYear="1"&gt;&lt;Author&gt;Selnes&lt;/Author&gt;&lt;Year&gt;2004&lt;/Year&gt;&lt;RecNum&gt;860&lt;/RecNum&gt;&lt;IDText&gt;selnes_2004_41_179&lt;/IDText&gt;&lt;DisplayText&gt;Selnes et al. (2004)&lt;/DisplayText&gt;&lt;record&gt;&lt;rec-number&gt;860&lt;/rec-number&gt;&lt;foreign-keys&gt;&lt;key app="EN" db-id="9rtxtrx0hd0zdmef9t3x0a07s9zep59wfs29" timestamp="1570419767"&gt;860&lt;/key&gt;&lt;/foreign-keys&gt;&lt;ref-type name="Journal Article"&gt;17&lt;/ref-type&gt;&lt;contributors&gt;&lt;authors&gt;&lt;author&gt;Selnes, Marit&lt;/author&gt;&lt;author&gt;Marthinsen, Kristine&lt;/author&gt;&lt;author&gt;Vitters√∏, Joar&lt;/author&gt;&lt;/authors&gt;&lt;/contributors&gt;&lt;titles&gt;&lt;title&gt;Hedonisme og eudaimonia: To separate dimensjoner av livskvalitet? = Hedonism and eudaimonia: Two distinct quality-of-life dimensions?&lt;/title&gt;&lt;secondary-title&gt;Tidsskrift for Norsk Psykologforening&lt;/secondary-title&gt;&lt;/titles&gt;&lt;pages&gt;179-187&lt;/pages&gt;&lt;volume&gt;41&lt;/volume&gt;&lt;number&gt;3&lt;/number&gt;&lt;dates&gt;&lt;year&gt;2004&lt;/year&gt;&lt;/dates&gt;&lt;label&gt;selnes_2004_41_179&lt;/label&gt;&lt;work-type&gt;journalArticle&lt;/work-type&gt;&lt;urls&gt;&lt;related-urls&gt;&lt;url&gt;http://ezproxy.deakin.edu.au/login?url=http://search.ebscohost.com/login.aspx?direct=true&amp;amp;AuthType=ip,sso&amp;amp;db=psyh&amp;amp;AN=2004-11999-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Selnes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93A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89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05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BD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74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472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B65191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8D1D" w14:textId="15E9D21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AuthorYear="1"&gt;&lt;Author&gt;Selnes&lt;/Author&gt;&lt;Year&gt;2004&lt;/Year&gt;&lt;RecNum&gt;860&lt;/RecNum&gt;&lt;IDText&gt;selnes_2004_41_179&lt;/IDText&gt;&lt;DisplayText&gt;Selnes et al. (2004)&lt;/DisplayText&gt;&lt;record&gt;&lt;rec-number&gt;860&lt;/rec-number&gt;&lt;foreign-keys&gt;&lt;key app="EN" db-id="9rtxtrx0hd0zdmef9t3x0a07s9zep59wfs29" timestamp="1570419767"&gt;860&lt;/key&gt;&lt;/foreign-keys&gt;&lt;ref-type name="Journal Article"&gt;17&lt;/ref-type&gt;&lt;contributors&gt;&lt;authors&gt;&lt;author&gt;Selnes, Marit&lt;/author&gt;&lt;author&gt;Marthinsen, Kristine&lt;/author&gt;&lt;author&gt;Vitters√∏, Joar&lt;/author&gt;&lt;/authors&gt;&lt;/contributors&gt;&lt;titles&gt;&lt;title&gt;Hedonisme og eudaimonia: To separate dimensjoner av livskvalitet? = Hedonism and eudaimonia: Two distinct quality-of-life dimensions?&lt;/title&gt;&lt;secondary-title&gt;Tidsskrift for Norsk Psykologforening&lt;/secondary-title&gt;&lt;/titles&gt;&lt;pages&gt;179-187&lt;/pages&gt;&lt;volume&gt;41&lt;/volume&gt;&lt;number&gt;3&lt;/number&gt;&lt;dates&gt;&lt;year&gt;2004&lt;/year&gt;&lt;/dates&gt;&lt;label&gt;selnes_2004_41_179&lt;/label&gt;&lt;work-type&gt;journalArticle&lt;/work-type&gt;&lt;urls&gt;&lt;related-urls&gt;&lt;url&gt;http://ezproxy.deakin.edu.au/login?url=http://search.ebscohost.com/login.aspx?direct=true&amp;amp;AuthType=ip,sso&amp;amp;db=psyh&amp;amp;AN=2004-11999-001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Selnes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84A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C7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20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8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DB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C42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F690A9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EE1A" w14:textId="064FFBF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AuthorYear="1"&gt;&lt;Author&gt;Selvarajan&lt;/Author&gt;&lt;Year&gt;2016&lt;/Year&gt;&lt;RecNum&gt;861&lt;/RecNum&gt;&lt;IDText&gt;selvarajan_2016_94_39&lt;/IDText&gt;&lt;DisplayText&gt;Selvarajan et al. (2016)&lt;/DisplayText&gt;&lt;record&gt;&lt;rec-number&gt;861&lt;/rec-number&gt;&lt;foreign-keys&gt;&lt;key app="EN" db-id="9rtxtrx0hd0zdmef9t3x0a07s9zep59wfs29" timestamp="1570419767"&gt;861&lt;/key&gt;&lt;/foreign-keys&gt;&lt;ref-type name="Journal Article"&gt;17&lt;/ref-type&gt;&lt;contributors&gt;&lt;authors&gt;&lt;author&gt;Selvarajan, T. T.&lt;/author&gt;&lt;author&gt;Singh, Barjinder&lt;/author&gt;&lt;author&gt;Cloninger, Peggy A.&lt;/author&gt;&lt;/authors&gt;&lt;/contributors&gt;&lt;titles&gt;&lt;title&gt;Role of personality and affect on the social support and work family conflict relationship&lt;/title&gt;&lt;secondary-title&gt;Journal of Vocational Behavior&lt;/secondary-title&gt;&lt;/titles&gt;&lt;periodical&gt;&lt;full-title&gt;Journal of Vocational Behavior&lt;/full-title&gt;&lt;abbr-1&gt;J. Vocat. Behav.&lt;/abbr-1&gt;&lt;abbr-2&gt;J Vocat Behav&lt;/abbr-2&gt;&lt;/periodical&gt;&lt;pages&gt;39-56&lt;/pages&gt;&lt;volume&gt;94&lt;/volume&gt;&lt;section&gt;39&lt;/section&gt;&lt;dates&gt;&lt;year&gt;2016&lt;/year&gt;&lt;/dates&gt;&lt;isbn&gt;00018791&lt;/isbn&gt;&lt;label&gt;selvarajan_2016_94_39&lt;/label&gt;&lt;work-type&gt;journalArticle&lt;/work-type&gt;&lt;urls&gt;&lt;related-urls&gt;&lt;url&gt;http://ezproxy.deakin.edu.au/login?url=http://search.ebscohost.com/login.aspx?direct=true&amp;amp;AuthType=ip,sso&amp;amp;db=psyh&amp;amp;AN=2016-23765-006&amp;amp;site=ehost-live&amp;amp;scope=site&lt;/url&gt;&lt;/related-urls&gt;&lt;/urls&gt;&lt;electronic-resource-num&gt;10.1016/j.jvb.2016.02.004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Selvarajan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537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6F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FA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8F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38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38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</w:tr>
      <w:tr w:rsidR="00FC601A" w:rsidRPr="00FC601A" w14:paraId="4C96675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4B68" w14:textId="6304726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PEVuZE5vdGU+PENpdGUgQXV0aG9yWWVhcj0iMSI+PEF1dGhvcj5TaGV1PC9BdXRob3I+PFllYXI+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PEVuZE5vdGU+PENpdGUgQXV0aG9yWWVhcj0iMSI+PEF1dGhvcj5TaGV1PC9BdXRob3I+PFllYXI+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Sheu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FD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94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8E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24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1BD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E5A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3E9E85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7F99" w14:textId="37AFF4F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AuthorYear="1"&gt;&lt;Author&gt;Sheu&lt;/Author&gt;&lt;Year&gt;2017&lt;/Year&gt;&lt;RecNum&gt;864&lt;/RecNum&gt;&lt;IDText&gt;sheu_2017_25_144&lt;/IDText&gt;&lt;DisplayText&gt;Sheu et al. (2017)&lt;/DisplayText&gt;&lt;record&gt;&lt;rec-number&gt;864&lt;/rec-number&gt;&lt;foreign-keys&gt;&lt;key app="EN" db-id="9rtxtrx0hd0zdmef9t3x0a07s9zep59wfs29" timestamp="1570419767"&gt;864&lt;/key&gt;&lt;/foreign-keys&gt;&lt;ref-type name="Journal Article"&gt;17&lt;/ref-type&gt;&lt;contributors&gt;&lt;authors&gt;&lt;author&gt;Sheu, Hung-Bin&lt;/author&gt;&lt;author&gt;Liu, Yanfei&lt;/author&gt;&lt;author&gt;Li, Yue&lt;/author&gt;&lt;/authors&gt;&lt;/contributors&gt;&lt;titles&gt;&lt;title&gt;Well-Being of College Students in China&lt;/title&gt;&lt;secondary-title&gt;Journal of Career Assessment&lt;/secondary-title&gt;&lt;/titles&gt;&lt;pages&gt;144-158&lt;/pages&gt;&lt;volume&gt;25&lt;/volume&gt;&lt;number&gt;1&lt;/number&gt;&lt;section&gt;144&lt;/section&gt;&lt;dates&gt;&lt;year&gt;2017&lt;/year&gt;&lt;/dates&gt;&lt;isbn&gt;1069-0727&amp;#xD;1552-4590&lt;/isbn&gt;&lt;label&gt;sheu_2017_25_144&lt;/label&gt;&lt;work-type&gt;journalArticle&lt;/work-type&gt;&lt;urls&gt;&lt;related-urls&gt;&lt;url&gt;http://ezproxy.deakin.edu.au/login?url=http://search.ebscohost.com/login.aspx?direct=true&amp;amp;AuthType=ip,sso&amp;amp;db=psyh&amp;amp;AN=2017-00480-011&amp;amp;site=ehost-live&amp;amp;scope=site&lt;/url&gt;&lt;/related-urls&gt;&lt;/urls&gt;&lt;electronic-resource-num&gt;10.1177/1069072716658240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Sheu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E83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A6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58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19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BF2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B6B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E6E96C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257E" w14:textId="0374E91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AuthorYear="1"&gt;&lt;Author&gt;Shi&lt;/Author&gt;&lt;Year&gt;2019&lt;/Year&gt;&lt;RecNum&gt;865&lt;/RecNum&gt;&lt;IDText&gt;shi_2019_122_1666&lt;/IDText&gt;&lt;DisplayText&gt;Shi et al. (2019)&lt;/DisplayText&gt;&lt;record&gt;&lt;rec-number&gt;865&lt;/rec-number&gt;&lt;foreign-keys&gt;&lt;key app="EN" db-id="9rtxtrx0hd0zdmef9t3x0a07s9zep59wfs29" timestamp="1570419767"&gt;865&lt;/key&gt;&lt;/foreign-keys&gt;&lt;ref-type name="Journal Article"&gt;17&lt;/ref-type&gt;&lt;contributors&gt;&lt;authors&gt;&lt;author&gt;Shi, Yuanyuan&lt;/author&gt;&lt;author&gt;Luo, Yu L L&lt;/author&gt;&lt;author&gt;Liu, Yunzhi&lt;/author&gt;&lt;author&gt;Yang, Ziyan&lt;/author&gt;&lt;/authors&gt;&lt;/contributors&gt;&lt;titles&gt;&lt;title&gt;Affective experience on social networking sites predicts psychological well-being off-line.&lt;/title&gt;&lt;secondary-title&gt;Psychological Reports&lt;/secondary-title&gt;&lt;/titles&gt;&lt;periodical&gt;&lt;full-title&gt;Psychological Reports&lt;/full-title&gt;&lt;abbr-1&gt;Psychol. Rep.&lt;/abbr-1&gt;&lt;abbr-2&gt;Psychol Rep&lt;/abbr-2&gt;&lt;/periodical&gt;&lt;pages&gt;1666-1677&lt;/pages&gt;&lt;volume&gt;122&lt;/volume&gt;&lt;dates&gt;&lt;year&gt;2019&lt;/year&gt;&lt;/dates&gt;&lt;label&gt;shi_2019_122_1666&lt;/label&gt;&lt;urls&gt;&lt;/urls&gt;&lt;electronic-resource-num&gt;10.1177/0033294118789039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Shi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4A3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C1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9F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56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94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4C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7110DDD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48F6" w14:textId="653BC53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AuthorYear="1"&gt;&lt;Author&gt;Shulman&lt;/Author&gt;&lt;Year&gt;2006&lt;/Year&gt;&lt;RecNum&gt;866&lt;/RecNum&gt;&lt;IDText&gt;shulman_2006_5_147&lt;/IDText&gt;&lt;DisplayText&gt;Shulman &amp;amp; Hemenover (2006)&lt;/DisplayText&gt;&lt;record&gt;&lt;rec-number&gt;866&lt;/rec-number&gt;&lt;foreign-keys&gt;&lt;key app="EN" db-id="9rtxtrx0hd0zdmef9t3x0a07s9zep59wfs29" timestamp="1570419767"&gt;866&lt;/key&gt;&lt;/foreign-keys&gt;&lt;ref-type name="Journal Article"&gt;17&lt;/ref-type&gt;&lt;contributors&gt;&lt;authors&gt;&lt;author&gt;Shulman, Tirza E.&lt;/author&gt;&lt;author&gt;Hemenover, Scott H.&lt;/author&gt;&lt;/authors&gt;&lt;/contributors&gt;&lt;titles&gt;&lt;title&gt;Is dispositional emotional intelligence synonymous with personality?&lt;/title&gt;&lt;secondary-title&gt;Self and Identity&lt;/secondary-title&gt;&lt;/titles&gt;&lt;pages&gt;147-171&lt;/pages&gt;&lt;volume&gt;5&lt;/volume&gt;&lt;number&gt;2&lt;/number&gt;&lt;section&gt;147&lt;/section&gt;&lt;dates&gt;&lt;year&gt;2006&lt;/year&gt;&lt;/dates&gt;&lt;isbn&gt;1529-8868&amp;#xD;1529-8876&lt;/isbn&gt;&lt;label&gt;shulman_2006_5_147&lt;/label&gt;&lt;work-type&gt;Article&lt;/work-type&gt;&lt;urls&gt;&lt;related-urls&gt;&lt;url&gt;https://www.scopus.com/inward/record.uri?eid=2-s2.0-33846496895&amp;amp;doi=10.1080%2f15298860600586206&amp;amp;partnerID=40&amp;amp;md5=b9b13d77904128abbc53a489b1f9d21f&lt;/url&gt;&lt;/related-urls&gt;&lt;/urls&gt;&lt;electronic-resource-num&gt;10.1080/15298860600586206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Shulman &amp; Hemenover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BCF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21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E6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2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64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14D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46F9D3D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25E6" w14:textId="23672C9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AuthorYear="1"&gt;&lt;Author&gt;Shulman&lt;/Author&gt;&lt;Year&gt;2006&lt;/Year&gt;&lt;RecNum&gt;866&lt;/RecNum&gt;&lt;IDText&gt;shulman_2006_5_147&lt;/IDText&gt;&lt;DisplayText&gt;Shulman &amp;amp; Hemenover (2006)&lt;/DisplayText&gt;&lt;record&gt;&lt;rec-number&gt;866&lt;/rec-number&gt;&lt;foreign-keys&gt;&lt;key app="EN" db-id="9rtxtrx0hd0zdmef9t3x0a07s9zep59wfs29" timestamp="1570419767"&gt;866&lt;/key&gt;&lt;/foreign-keys&gt;&lt;ref-type name="Journal Article"&gt;17&lt;/ref-type&gt;&lt;contributors&gt;&lt;authors&gt;&lt;author&gt;Shulman, Tirza E.&lt;/author&gt;&lt;author&gt;Hemenover, Scott H.&lt;/author&gt;&lt;/authors&gt;&lt;/contributors&gt;&lt;titles&gt;&lt;title&gt;Is dispositional emotional intelligence synonymous with personality?&lt;/title&gt;&lt;secondary-title&gt;Self and Identity&lt;/secondary-title&gt;&lt;/titles&gt;&lt;pages&gt;147-171&lt;/pages&gt;&lt;volume&gt;5&lt;/volume&gt;&lt;number&gt;2&lt;/number&gt;&lt;section&gt;147&lt;/section&gt;&lt;dates&gt;&lt;year&gt;2006&lt;/year&gt;&lt;/dates&gt;&lt;isbn&gt;1529-8868&amp;#xD;1529-8876&lt;/isbn&gt;&lt;label&gt;shulman_2006_5_147&lt;/label&gt;&lt;work-type&gt;Article&lt;/work-type&gt;&lt;urls&gt;&lt;related-urls&gt;&lt;url&gt;https://www.scopus.com/inward/record.uri?eid=2-s2.0-33846496895&amp;amp;doi=10.1080%2f15298860600586206&amp;amp;partnerID=40&amp;amp;md5=b9b13d77904128abbc53a489b1f9d21f&lt;/url&gt;&lt;/related-urls&gt;&lt;/urls&gt;&lt;electronic-resource-num&gt;10.1080/15298860600586206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Shulman &amp; Hemenover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33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A4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AC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B3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ACA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5F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</w:tr>
      <w:tr w:rsidR="00FC601A" w:rsidRPr="00FC601A" w14:paraId="157A839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4AC0" w14:textId="64FA84F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AuthorYear="1"&gt;&lt;Author&gt;Shulman&lt;/Author&gt;&lt;Year&gt;2006&lt;/Year&gt;&lt;RecNum&gt;866&lt;/RecNum&gt;&lt;IDText&gt;shulman_2006_5_147&lt;/IDText&gt;&lt;DisplayText&gt;Shulman &amp;amp; Hemenover (2006)&lt;/DisplayText&gt;&lt;record&gt;&lt;rec-number&gt;866&lt;/rec-number&gt;&lt;foreign-keys&gt;&lt;key app="EN" db-id="9rtxtrx0hd0zdmef9t3x0a07s9zep59wfs29" timestamp="1570419767"&gt;866&lt;/key&gt;&lt;/foreign-keys&gt;&lt;ref-type name="Journal Article"&gt;17&lt;/ref-type&gt;&lt;contributors&gt;&lt;authors&gt;&lt;author&gt;Shulman, Tirza E.&lt;/author&gt;&lt;author&gt;Hemenover, Scott H.&lt;/author&gt;&lt;/authors&gt;&lt;/contributors&gt;&lt;titles&gt;&lt;title&gt;Is dispositional emotional intelligence synonymous with personality?&lt;/title&gt;&lt;secondary-title&gt;Self and Identity&lt;/secondary-title&gt;&lt;/titles&gt;&lt;pages&gt;147-171&lt;/pages&gt;&lt;volume&gt;5&lt;/volume&gt;&lt;number&gt;2&lt;/number&gt;&lt;section&gt;147&lt;/section&gt;&lt;dates&gt;&lt;year&gt;2006&lt;/year&gt;&lt;/dates&gt;&lt;isbn&gt;1529-8868&amp;#xD;1529-8876&lt;/isbn&gt;&lt;label&gt;shulman_2006_5_147&lt;/label&gt;&lt;work-type&gt;Article&lt;/work-type&gt;&lt;urls&gt;&lt;related-urls&gt;&lt;url&gt;https://www.scopus.com/inward/record.uri?eid=2-s2.0-33846496895&amp;amp;doi=10.1080%2f15298860600586206&amp;amp;partnerID=40&amp;amp;md5=b9b13d77904128abbc53a489b1f9d21f&lt;/url&gt;&lt;/related-urls&gt;&lt;/urls&gt;&lt;electronic-resource-num&gt;10.1080/15298860600586206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Shulman &amp; Hemenover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B1E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5C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92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CE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7C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64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1F9ED40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1732" w14:textId="2C71F3D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AuthorYear="1"&gt;&lt;Author&gt;Shulman&lt;/Author&gt;&lt;Year&gt;2006&lt;/Year&gt;&lt;RecNum&gt;866&lt;/RecNum&gt;&lt;IDText&gt;shulman_2006_5_147&lt;/IDText&gt;&lt;DisplayText&gt;Shulman &amp;amp; Hemenover (2006)&lt;/DisplayText&gt;&lt;record&gt;&lt;rec-number&gt;866&lt;/rec-number&gt;&lt;foreign-keys&gt;&lt;key app="EN" db-id="9rtxtrx0hd0zdmef9t3x0a07s9zep59wfs29" timestamp="1570419767"&gt;866&lt;/key&gt;&lt;/foreign-keys&gt;&lt;ref-type name="Journal Article"&gt;17&lt;/ref-type&gt;&lt;contributors&gt;&lt;authors&gt;&lt;author&gt;Shulman, Tirza E.&lt;/author&gt;&lt;author&gt;Hemenover, Scott H.&lt;/author&gt;&lt;/authors&gt;&lt;/contributors&gt;&lt;titles&gt;&lt;title&gt;Is dispositional emotional intelligence synonymous with personality?&lt;/title&gt;&lt;secondary-title&gt;Self and Identity&lt;/secondary-title&gt;&lt;/titles&gt;&lt;pages&gt;147-171&lt;/pages&gt;&lt;volume&gt;5&lt;/volume&gt;&lt;number&gt;2&lt;/number&gt;&lt;section&gt;147&lt;/section&gt;&lt;dates&gt;&lt;year&gt;2006&lt;/year&gt;&lt;/dates&gt;&lt;isbn&gt;1529-8868&amp;#xD;1529-8876&lt;/isbn&gt;&lt;label&gt;shulman_2006_5_147&lt;/label&gt;&lt;work-type&gt;Article&lt;/work-type&gt;&lt;urls&gt;&lt;related-urls&gt;&lt;url&gt;https://www.scopus.com/inward/record.uri?eid=2-s2.0-33846496895&amp;amp;doi=10.1080%2f15298860600586206&amp;amp;partnerID=40&amp;amp;md5=b9b13d77904128abbc53a489b1f9d21f&lt;/url&gt;&lt;/related-urls&gt;&lt;/urls&gt;&lt;electronic-resource-num&gt;10.1080/15298860600586206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Shulman &amp; Hemenover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A7F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72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07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54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98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4D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</w:tr>
      <w:tr w:rsidR="00FC601A" w:rsidRPr="00FC601A" w14:paraId="72C35D3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22B3" w14:textId="5C2FBBD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AuthorYear="1"&gt;&lt;Author&gt;Shulman&lt;/Author&gt;&lt;Year&gt;2006&lt;/Year&gt;&lt;RecNum&gt;866&lt;/RecNum&gt;&lt;IDText&gt;shulman_2006_5_147&lt;/IDText&gt;&lt;DisplayText&gt;Shulman &amp;amp; Hemenover (2006)&lt;/DisplayText&gt;&lt;record&gt;&lt;rec-number&gt;866&lt;/rec-number&gt;&lt;foreign-keys&gt;&lt;key app="EN" db-id="9rtxtrx0hd0zdmef9t3x0a07s9zep59wfs29" timestamp="1570419767"&gt;866&lt;/key&gt;&lt;/foreign-keys&gt;&lt;ref-type name="Journal Article"&gt;17&lt;/ref-type&gt;&lt;contributors&gt;&lt;authors&gt;&lt;author&gt;Shulman, Tirza E.&lt;/author&gt;&lt;author&gt;Hemenover, Scott H.&lt;/author&gt;&lt;/authors&gt;&lt;/contributors&gt;&lt;titles&gt;&lt;title&gt;Is dispositional emotional intelligence synonymous with personality?&lt;/title&gt;&lt;secondary-title&gt;Self and Identity&lt;/secondary-title&gt;&lt;/titles&gt;&lt;pages&gt;147-171&lt;/pages&gt;&lt;volume&gt;5&lt;/volume&gt;&lt;number&gt;2&lt;/number&gt;&lt;section&gt;147&lt;/section&gt;&lt;dates&gt;&lt;year&gt;2006&lt;/year&gt;&lt;/dates&gt;&lt;isbn&gt;1529-8868&amp;#xD;1529-8876&lt;/isbn&gt;&lt;label&gt;shulman_2006_5_147&lt;/label&gt;&lt;work-type&gt;Article&lt;/work-type&gt;&lt;urls&gt;&lt;related-urls&gt;&lt;url&gt;https://www.scopus.com/inward/record.uri?eid=2-s2.0-33846496895&amp;amp;doi=10.1080%2f15298860600586206&amp;amp;partnerID=40&amp;amp;md5=b9b13d77904128abbc53a489b1f9d21f&lt;/url&gt;&lt;/related-urls&gt;&lt;/urls&gt;&lt;electronic-resource-num&gt;10.1080/15298860600586206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Shulman &amp; Hemenover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BE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7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73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10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68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30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</w:tr>
      <w:tr w:rsidR="00FC601A" w:rsidRPr="00FC601A" w14:paraId="4C2691C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0ABC" w14:textId="67114F1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AuthorYear="1"&gt;&lt;Author&gt;Shulman&lt;/Author&gt;&lt;Year&gt;2006&lt;/Year&gt;&lt;RecNum&gt;866&lt;/RecNum&gt;&lt;IDText&gt;shulman_2006_5_147&lt;/IDText&gt;&lt;DisplayText&gt;Shulman &amp;amp; Hemenover (2006)&lt;/DisplayText&gt;&lt;record&gt;&lt;rec-number&gt;866&lt;/rec-number&gt;&lt;foreign-keys&gt;&lt;key app="EN" db-id="9rtxtrx0hd0zdmef9t3x0a07s9zep59wfs29" timestamp="1570419767"&gt;866&lt;/key&gt;&lt;/foreign-keys&gt;&lt;ref-type name="Journal Article"&gt;17&lt;/ref-type&gt;&lt;contributors&gt;&lt;authors&gt;&lt;author&gt;Shulman, Tirza E.&lt;/author&gt;&lt;author&gt;Hemenover, Scott H.&lt;/author&gt;&lt;/authors&gt;&lt;/contributors&gt;&lt;titles&gt;&lt;title&gt;Is dispositional emotional intelligence synonymous with personality?&lt;/title&gt;&lt;secondary-title&gt;Self and Identity&lt;/secondary-title&gt;&lt;/titles&gt;&lt;pages&gt;147-171&lt;/pages&gt;&lt;volume&gt;5&lt;/volume&gt;&lt;number&gt;2&lt;/number&gt;&lt;section&gt;147&lt;/section&gt;&lt;dates&gt;&lt;year&gt;2006&lt;/year&gt;&lt;/dates&gt;&lt;isbn&gt;1529-8868&amp;#xD;1529-8876&lt;/isbn&gt;&lt;label&gt;shulman_2006_5_147&lt;/label&gt;&lt;work-type&gt;Article&lt;/work-type&gt;&lt;urls&gt;&lt;related-urls&gt;&lt;url&gt;https://www.scopus.com/inward/record.uri?eid=2-s2.0-33846496895&amp;amp;doi=10.1080%2f15298860600586206&amp;amp;partnerID=40&amp;amp;md5=b9b13d77904128abbc53a489b1f9d21f&lt;/url&gt;&lt;/related-urls&gt;&lt;/urls&gt;&lt;electronic-resource-num&gt;10.1080/15298860600586206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Shulman &amp; Hemenover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A7D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8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BF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5B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1E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E6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</w:tr>
      <w:tr w:rsidR="00FC601A" w:rsidRPr="00FC601A" w14:paraId="0A70913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9765" w14:textId="35BD70D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AuthorYear="1"&gt;&lt;Author&gt;Sibley&lt;/Author&gt;&lt;Year&gt;2011&lt;/Year&gt;&lt;RecNum&gt;868&lt;/RecNum&gt;&lt;IDText&gt;sibley-nzavs___&lt;/IDText&gt;&lt;DisplayText&gt;Sibley et al. (2011)&lt;/DisplayText&gt;&lt;record&gt;&lt;rec-number&gt;868&lt;/rec-number&gt;&lt;foreign-keys&gt;&lt;key app="EN" db-id="9rtxtrx0hd0zdmef9t3x0a07s9zep59wfs29" timestamp="1570419767"&gt;868&lt;/key&gt;&lt;/foreign-keys&gt;&lt;ref-type name="Journal Article"&gt;17&lt;/ref-type&gt;&lt;contributors&gt;&lt;authors&gt;&lt;author&gt;Sibley, Chris G &lt;/author&gt;&lt;author&gt;Luyten, Nils&lt;/author&gt;&lt;author&gt;Purnomo, Missy&lt;/author&gt;&lt;author&gt;Mobberley, Annelise&lt;/author&gt;&lt;author&gt;Wootton, Liz W&lt;/author&gt;&lt;author&gt;Hammond, Matthew D&lt;/author&gt;&lt;author&gt;Sengupta, Nikhil&lt;/author&gt;&lt;author&gt;Perry, Ryan&lt;/author&gt;&lt;author&gt;West-Newman, Tim&lt;/author&gt;&lt;/authors&gt;&lt;/contributors&gt;&lt;titles&gt;&lt;title&gt;The Mini-IPIP6: Validation and extension of a short measure of the Big-Six factors of personality in New Zealand.&lt;/title&gt;&lt;secondary-title&gt;New Zealand Journal of Psychology&lt;/secondary-title&gt;&lt;/titles&gt;&lt;periodical&gt;&lt;full-title&gt;New Zealand Journal of Psychology&lt;/full-title&gt;&lt;abbr-1&gt;NZ J. Psychol.&lt;/abbr-1&gt;&lt;abbr-2&gt;NZ J Psychol&lt;/abbr-2&gt;&lt;/periodical&gt;&lt;pages&gt;142-159&lt;/pages&gt;&lt;volume&gt;40&lt;/volume&gt;&lt;dates&gt;&lt;year&gt;2011&lt;/year&gt;&lt;/dates&gt;&lt;label&gt;sibley-nzavs___&lt;/label&gt;&lt;urls&gt;&lt;/urls&gt;&lt;/record&gt;&lt;/Cite&gt;&lt;/EndNote&gt;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Sibley et al.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F38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5D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1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46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F0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F4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253AEB8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34F6" w14:textId="57E9C9B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AuthorYear="1"&gt;&lt;Author&gt;Şimşek&lt;/Author&gt;&lt;Year&gt;2011&lt;/Year&gt;&lt;RecNum&gt;869&lt;/RecNum&gt;&lt;IDText&gt;simsek_2011_12_421&lt;/IDText&gt;&lt;DisplayText&gt;Şimşek (2011)&lt;/DisplayText&gt;&lt;record&gt;&lt;rec-number&gt;869&lt;/rec-number&gt;&lt;foreign-keys&gt;&lt;key app="EN" db-id="9rtxtrx0hd0zdmef9t3x0a07s9zep59wfs29" timestamp="1570419767"&gt;869&lt;/key&gt;&lt;/foreign-keys&gt;&lt;ref-type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Faruk&lt;/style&gt;&lt;/author&gt;&lt;/authors&gt;&lt;/contributors&gt;&lt;titles&gt;&lt;title&gt;An intentional model of emotional well-being: The development and initial validation of a measure of subjective well-being.&lt;/title&gt;&lt;secondary-title&gt;Journal of Happiness Studies&lt;/secondary-title&gt;&lt;/titles&gt;&lt;pages&gt;421-442&lt;/pages&gt;&lt;volume&gt;12&lt;/volume&gt;&lt;dates&gt;&lt;year&gt;2011&lt;/year&gt;&lt;/dates&gt;&lt;label&gt;simsek_2011_12_421&lt;/label&gt;&lt;urls&gt;&lt;/urls&gt;&lt;electronic-resource-num&gt;10.1007/s10902-010-9203-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764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F1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E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17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00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08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</w:tr>
      <w:tr w:rsidR="00FC601A" w:rsidRPr="00FC601A" w14:paraId="3B949CE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ED76" w14:textId="05968BE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AuthorYear="1"&gt;&lt;Author&gt;Şimşek&lt;/Author&gt;&lt;Year&gt;2011&lt;/Year&gt;&lt;RecNum&gt;869&lt;/RecNum&gt;&lt;IDText&gt;simsek_2011_12_421&lt;/IDText&gt;&lt;DisplayText&gt;Şimşek (2011)&lt;/DisplayText&gt;&lt;record&gt;&lt;rec-number&gt;869&lt;/rec-number&gt;&lt;foreign-keys&gt;&lt;key app="EN" db-id="9rtxtrx0hd0zdmef9t3x0a07s9zep59wfs29" timestamp="1570419767"&gt;869&lt;/key&gt;&lt;/foreign-keys&gt;&lt;ref-type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Faruk&lt;/style&gt;&lt;/author&gt;&lt;/authors&gt;&lt;/contributors&gt;&lt;titles&gt;&lt;title&gt;An intentional model of emotional well-being: The development and initial validation of a measure of subjective well-being.&lt;/title&gt;&lt;secondary-title&gt;Journal of Happiness Studies&lt;/secondary-title&gt;&lt;/titles&gt;&lt;pages&gt;421-442&lt;/pages&gt;&lt;volume&gt;12&lt;/volume&gt;&lt;dates&gt;&lt;year&gt;2011&lt;/year&gt;&lt;/dates&gt;&lt;label&gt;simsek_2011_12_421&lt;/label&gt;&lt;urls&gt;&lt;/urls&gt;&lt;electronic-resource-num&gt;10.1007/s10902-010-9203-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9EC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53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03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4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57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64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610DB91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F440" w14:textId="6AC799B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AuthorYear="1"&gt;&lt;Author&gt;Şimşek&lt;/Author&gt;&lt;Year&gt;2011&lt;/Year&gt;&lt;RecNum&gt;869&lt;/RecNum&gt;&lt;IDText&gt;simsek_2011_12_421&lt;/IDText&gt;&lt;DisplayText&gt;Şimşek (2011)&lt;/DisplayText&gt;&lt;record&gt;&lt;rec-number&gt;869&lt;/rec-number&gt;&lt;foreign-keys&gt;&lt;key app="EN" db-id="9rtxtrx0hd0zdmef9t3x0a07s9zep59wfs29" timestamp="1570419767"&gt;869&lt;/key&gt;&lt;/foreign-keys&gt;&lt;ref-type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Faruk&lt;/style&gt;&lt;/author&gt;&lt;/authors&gt;&lt;/contributors&gt;&lt;titles&gt;&lt;title&gt;An intentional model of emotional well-being: The development and initial validation of a measure of subjective well-being.&lt;/title&gt;&lt;secondary-title&gt;Journal of Happiness Studies&lt;/secondary-title&gt;&lt;/titles&gt;&lt;pages&gt;421-442&lt;/pages&gt;&lt;volume&gt;12&lt;/volume&gt;&lt;dates&gt;&lt;year&gt;2011&lt;/year&gt;&lt;/dates&gt;&lt;label&gt;simsek_2011_12_421&lt;/label&gt;&lt;urls&gt;&lt;/urls&gt;&lt;electronic-resource-num&gt;10.1007/s10902-010-9203-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2D2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B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DD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2E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D4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44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314A5AA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D59B" w14:textId="2A8D03A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AuthorYear="1"&gt;&lt;Author&gt;Şimşek&lt;/Author&gt;&lt;Year&gt;2013&lt;/Year&gt;&lt;RecNum&gt;870&lt;/RecNum&gt;&lt;IDText&gt;simsek_2013_112_221&lt;/IDText&gt;&lt;DisplayText&gt;Şimşek &amp;amp; Koydemir (2013)&lt;/DisplayText&gt;&lt;record&gt;&lt;rec-number&gt;870&lt;/rec-number&gt;&lt;foreign-keys&gt;&lt;key app="EN" db-id="9rtxtrx0hd0zdmef9t3x0a07s9zep59wfs29" timestamp="1570419767"&gt;870&lt;/key&gt;&lt;/foreign-keys&gt;&lt;ref-type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Faruk&lt;/style&gt;&lt;/author&gt;&lt;author&gt;Koydemir, Selda&lt;/author&gt;&lt;/authors&gt;&lt;/contributors&gt;&lt;titles&gt;&lt;title&gt;Linking metatraits of the Big Five to well-being and ill-being: Do basic psychological needs matter?&lt;/title&gt;&lt;secondary-title&gt;Journal of Happiness Studies&lt;/secondary-title&gt;&lt;/titles&gt;&lt;pages&gt;221-238&lt;/pages&gt;&lt;volume&gt;112&lt;/volume&gt;&lt;dates&gt;&lt;year&gt;2013&lt;/year&gt;&lt;/dates&gt;&lt;label&gt;simsek_2013_112_221&lt;/label&gt;&lt;urls&gt;&lt;/urls&gt;&lt;electronic-resource-num&gt;10.1007/s11205-012-0049-1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&amp; Koydemir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4F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AD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61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5B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C8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64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</w:tr>
      <w:tr w:rsidR="00FC601A" w:rsidRPr="00FC601A" w14:paraId="49559BD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7B7" w14:textId="41916ED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AuthorYear="1"&gt;&lt;Author&gt;Şimşek&lt;/Author&gt;&lt;Year&gt;2013&lt;/Year&gt;&lt;RecNum&gt;870&lt;/RecNum&gt;&lt;IDText&gt;simsek_2013_112_221&lt;/IDText&gt;&lt;DisplayText&gt;Şimşek &amp;amp; Koydemir (2013)&lt;/DisplayText&gt;&lt;record&gt;&lt;rec-number&gt;870&lt;/rec-number&gt;&lt;foreign-keys&gt;&lt;key app="EN" db-id="9rtxtrx0hd0zdmef9t3x0a07s9zep59wfs29" timestamp="1570419767"&gt;870&lt;/key&gt;&lt;/foreign-keys&gt;&lt;ref-type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Faruk&lt;/style&gt;&lt;/author&gt;&lt;author&gt;Koydemir, Selda&lt;/author&gt;&lt;/authors&gt;&lt;/contributors&gt;&lt;titles&gt;&lt;title&gt;Linking metatraits of the Big Five to well-being and ill-being: Do basic psychological needs matter?&lt;/title&gt;&lt;secondary-title&gt;Journal of Happiness Studies&lt;/secondary-title&gt;&lt;/titles&gt;&lt;pages&gt;221-238&lt;/pages&gt;&lt;volume&gt;112&lt;/volume&gt;&lt;dates&gt;&lt;year&gt;2013&lt;/year&gt;&lt;/dates&gt;&lt;label&gt;simsek_2013_112_221&lt;/label&gt;&lt;urls&gt;&lt;/urls&gt;&lt;electronic-resource-num&gt;10.1007/s11205-012-0049-1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&amp; Koydemir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6B4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E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04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B6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8A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0F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3F5BB18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7FBD" w14:textId="55A5CA2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AuthorYear="1"&gt;&lt;Author&gt;Şimşek&lt;/Author&gt;&lt;Year&gt;2013&lt;/Year&gt;&lt;RecNum&gt;870&lt;/RecNum&gt;&lt;IDText&gt;simsek_2013_112_221&lt;/IDText&gt;&lt;DisplayText&gt;Şimşek &amp;amp; Koydemir (2013)&lt;/DisplayText&gt;&lt;record&gt;&lt;rec-number&gt;870&lt;/rec-number&gt;&lt;foreign-keys&gt;&lt;key app="EN" db-id="9rtxtrx0hd0zdmef9t3x0a07s9zep59wfs29" timestamp="1570419767"&gt;870&lt;/key&gt;&lt;/foreign-keys&gt;&lt;ref-type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Faruk&lt;/style&gt;&lt;/author&gt;&lt;author&gt;Koydemir, Selda&lt;/author&gt;&lt;/authors&gt;&lt;/contributors&gt;&lt;titles&gt;&lt;title&gt;Linking metatraits of the Big Five to well-being and ill-being: Do basic psychological needs matter?&lt;/title&gt;&lt;secondary-title&gt;Journal of Happiness Studies&lt;/secondary-title&gt;&lt;/titles&gt;&lt;pages&gt;221-238&lt;/pages&gt;&lt;volume&gt;112&lt;/volume&gt;&lt;dates&gt;&lt;year&gt;2013&lt;/year&gt;&lt;/dates&gt;&lt;label&gt;simsek_2013_112_221&lt;/label&gt;&lt;urls&gt;&lt;/urls&gt;&lt;electronic-resource-num&gt;10.1007/s11205-012-0049-1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&amp; Koydemir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60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56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D3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00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27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76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1F8BDCE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9BAF" w14:textId="670667F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AuthorYear="1"&gt;&lt;Author&gt;Şimşek&lt;/Author&gt;&lt;Year&gt;2013&lt;/Year&gt;&lt;RecNum&gt;871&lt;/RecNum&gt;&lt;IDText&gt;simsek_2013_14_309&lt;/IDText&gt;&lt;DisplayText&gt;Şimşek &amp;amp; Kocayörük (2013)&lt;/DisplayText&gt;&lt;record&gt;&lt;rec-number&gt;871&lt;/rec-number&gt;&lt;foreign-keys&gt;&lt;key app="EN" db-id="9rtxtrx0hd0zdmef9t3x0a07s9zep59wfs29" timestamp="1570419767"&gt;871&lt;/key&gt;&lt;/foreign-keys&gt;&lt;ref-type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Faruk&lt;/style&gt;&lt;/author&gt;&lt;author&gt;Kocayörük, Ercan&lt;/author&gt;&lt;/authors&gt;&lt;/contributors&gt;&lt;titles&gt;&lt;title&gt;Affective reactions to one’s whole life: Preliminary development and validation of the ontological well-being scale.&lt;/title&gt;&lt;secondary-title&gt;Journal of Happiness Studies&lt;/secondary-title&gt;&lt;/titles&gt;&lt;pages&gt;309-343&lt;/pages&gt;&lt;volume&gt;14&lt;/volume&gt;&lt;dates&gt;&lt;year&gt;2013&lt;/year&gt;&lt;/dates&gt;&lt;label&gt;simsek_2013_14_309&lt;/label&gt;&lt;urls&gt;&lt;/urls&gt;&lt;electronic-resource-num&gt;10.1007/s10902-012-9333-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&amp; Kocayörük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4 SWB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4F2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F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C6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73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17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BE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</w:tr>
      <w:tr w:rsidR="00FC601A" w:rsidRPr="00FC601A" w14:paraId="08BD156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5CDD" w14:textId="091F789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AuthorYear="1"&gt;&lt;Author&gt;Şimşek&lt;/Author&gt;&lt;Year&gt;2013&lt;/Year&gt;&lt;RecNum&gt;871&lt;/RecNum&gt;&lt;IDText&gt;simsek_2013_14_309&lt;/IDText&gt;&lt;DisplayText&gt;Şimşek &amp;amp; Kocayörük (2013)&lt;/DisplayText&gt;&lt;record&gt;&lt;rec-number&gt;871&lt;/rec-number&gt;&lt;foreign-keys&gt;&lt;key app="EN" db-id="9rtxtrx0hd0zdmef9t3x0a07s9zep59wfs29" timestamp="1570419767"&gt;871&lt;/key&gt;&lt;/foreign-keys&gt;&lt;ref-type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Faruk&lt;/style&gt;&lt;/author&gt;&lt;author&gt;Kocayörük, Ercan&lt;/author&gt;&lt;/authors&gt;&lt;/contributors&gt;&lt;titles&gt;&lt;title&gt;Affective reactions to one’s whole life: Preliminary development and validation of the ontological well-being scale.&lt;/title&gt;&lt;secondary-title&gt;Journal of Happiness Studies&lt;/secondary-title&gt;&lt;/titles&gt;&lt;pages&gt;309-343&lt;/pages&gt;&lt;volume&gt;14&lt;/volume&gt;&lt;dates&gt;&lt;year&gt;2013&lt;/year&gt;&lt;/dates&gt;&lt;label&gt;simsek_2013_14_309&lt;/label&gt;&lt;urls&gt;&lt;/urls&gt;&lt;electronic-resource-num&gt;10.1007/s10902-012-9333-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&amp; Kocayörük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4 SWB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70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0C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EB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68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BC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57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</w:tr>
      <w:tr w:rsidR="00FC601A" w:rsidRPr="00FC601A" w14:paraId="3A928F2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C08" w14:textId="5A8D302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AuthorYear="1"&gt;&lt;Author&gt;Şimşek&lt;/Author&gt;&lt;Year&gt;2013&lt;/Year&gt;&lt;RecNum&gt;871&lt;/RecNum&gt;&lt;IDText&gt;simsek_2013_14_309&lt;/IDText&gt;&lt;DisplayText&gt;Şimşek &amp;amp; Kocayörük (2013)&lt;/DisplayText&gt;&lt;record&gt;&lt;rec-number&gt;871&lt;/rec-number&gt;&lt;foreign-keys&gt;&lt;key app="EN" db-id="9rtxtrx0hd0zdmef9t3x0a07s9zep59wfs29" timestamp="1570419767"&gt;871&lt;/key&gt;&lt;/foreign-keys&gt;&lt;ref-type name="Journal Article"&gt;17&lt;/ref-type&gt;&lt;contributors&gt;&lt;authors&gt;&lt;author&gt;&lt;style face="normal" font="default" charset="238" size="100%"&gt;Şimşek&lt;/style&gt;&lt;style face="normal" font="default" size="100%"&gt;, Ömer Faruk&lt;/style&gt;&lt;/author&gt;&lt;author&gt;Kocayörük, Ercan&lt;/author&gt;&lt;/authors&gt;&lt;/contributors&gt;&lt;titles&gt;&lt;title&gt;Affective reactions to one’s whole life: Preliminary development and validation of the ontological well-being scale.&lt;/title&gt;&lt;secondary-title&gt;Journal of Happiness Studies&lt;/secondary-title&gt;&lt;/titles&gt;&lt;pages&gt;309-343&lt;/pages&gt;&lt;volume&gt;14&lt;/volume&gt;&lt;dates&gt;&lt;year&gt;2013&lt;/year&gt;&lt;/dates&gt;&lt;label&gt;simsek_2013_14_309&lt;/label&gt;&lt;urls&gt;&lt;/urls&gt;&lt;electronic-resource-num&gt;10.1007/s10902-012-9333-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Şimşek &amp; Kocayörük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4 SWB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BEA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5E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B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CF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71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E7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108A6DE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2DF" w14:textId="7F68FDE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AuthorYear="1"&gt;&lt;Author&gt;Singh&lt;/Author&gt;&lt;Year&gt;2017&lt;/Year&gt;&lt;RecNum&gt;873&lt;/RecNum&gt;&lt;IDText&gt;singh_2017_43_276&lt;/IDText&gt;&lt;DisplayText&gt;Singh &amp;amp; Shejwal (2017)&lt;/DisplayText&gt;&lt;record&gt;&lt;rec-number&gt;873&lt;/rec-number&gt;&lt;foreign-keys&gt;&lt;key app="EN" db-id="9rtxtrx0hd0zdmef9t3x0a07s9zep59wfs29" timestamp="1570419767"&gt;873&lt;/key&gt;&lt;/foreign-keys&gt;&lt;ref-type name="Journal Article"&gt;17&lt;/ref-type&gt;&lt;contributors&gt;&lt;authors&gt;&lt;author&gt;Singh, B.&lt;/author&gt;&lt;author&gt;Shejwal, B.R.&lt;/author&gt;&lt;/authors&gt;&lt;/contributors&gt;&lt;titles&gt;&lt;title&gt;Role of mental image, and personality in emotions and affect among NCC cadets&lt;/title&gt;&lt;secondary-title&gt;Journal of the Indian Academy of Applied Psychology&lt;/secondary-title&gt;&lt;/titles&gt;&lt;pages&gt;276-285&lt;/pages&gt;&lt;volume&gt;43&lt;/volume&gt;&lt;number&gt;2&lt;/number&gt;&lt;dates&gt;&lt;year&gt;2017&lt;/year&gt;&lt;/dates&gt;&lt;publisher&gt;Indian Academy of Applied Psychology&lt;/publisher&gt;&lt;label&gt;singh_2017_43_276&lt;/label&gt;&lt;work-type&gt;Article&lt;/work-type&gt;&lt;urls&gt;&lt;related-urls&gt;&lt;url&gt;https://www.scopus.com/inward/record.uri?eid=2-s2.0-85041592950&amp;amp;partnerID=40&amp;amp;md5=5d84834f92464b637a57de1bad63280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Singh &amp; Shejwal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Females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707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5B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AD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DE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0D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4E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</w:tr>
      <w:tr w:rsidR="00FC601A" w:rsidRPr="00FC601A" w14:paraId="7C479D3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2A0E" w14:textId="0573D6B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AuthorYear="1"&gt;&lt;Author&gt;Singh&lt;/Author&gt;&lt;Year&gt;2017&lt;/Year&gt;&lt;RecNum&gt;873&lt;/RecNum&gt;&lt;IDText&gt;singh_2017_43_276&lt;/IDText&gt;&lt;DisplayText&gt;Singh &amp;amp; Shejwal (2017)&lt;/DisplayText&gt;&lt;record&gt;&lt;rec-number&gt;873&lt;/rec-number&gt;&lt;foreign-keys&gt;&lt;key app="EN" db-id="9rtxtrx0hd0zdmef9t3x0a07s9zep59wfs29" timestamp="1570419767"&gt;873&lt;/key&gt;&lt;/foreign-keys&gt;&lt;ref-type name="Journal Article"&gt;17&lt;/ref-type&gt;&lt;contributors&gt;&lt;authors&gt;&lt;author&gt;Singh, B.&lt;/author&gt;&lt;author&gt;Shejwal, B.R.&lt;/author&gt;&lt;/authors&gt;&lt;/contributors&gt;&lt;titles&gt;&lt;title&gt;Role of mental image, and personality in emotions and affect among NCC cadets&lt;/title&gt;&lt;secondary-title&gt;Journal of the Indian Academy of Applied Psychology&lt;/secondary-title&gt;&lt;/titles&gt;&lt;pages&gt;276-285&lt;/pages&gt;&lt;volume&gt;43&lt;/volume&gt;&lt;number&gt;2&lt;/number&gt;&lt;dates&gt;&lt;year&gt;2017&lt;/year&gt;&lt;/dates&gt;&lt;publisher&gt;Indian Academy of Applied Psychology&lt;/publisher&gt;&lt;label&gt;singh_2017_43_276&lt;/label&gt;&lt;work-type&gt;Article&lt;/work-type&gt;&lt;urls&gt;&lt;related-urls&gt;&lt;url&gt;https://www.scopus.com/inward/record.uri?eid=2-s2.0-85041592950&amp;amp;partnerID=40&amp;amp;md5=5d84834f92464b637a57de1bad63280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Singh &amp; Shejwal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Females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225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59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7F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B9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3B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2F9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181391C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E2BB" w14:textId="31D0C21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AuthorYear="1"&gt;&lt;Author&gt;Singh&lt;/Author&gt;&lt;Year&gt;2017&lt;/Year&gt;&lt;RecNum&gt;873&lt;/RecNum&gt;&lt;IDText&gt;singh_2017_43_276&lt;/IDText&gt;&lt;DisplayText&gt;Singh &amp;amp; Shejwal (2017)&lt;/DisplayText&gt;&lt;record&gt;&lt;rec-number&gt;873&lt;/rec-number&gt;&lt;foreign-keys&gt;&lt;key app="EN" db-id="9rtxtrx0hd0zdmef9t3x0a07s9zep59wfs29" timestamp="1570419767"&gt;873&lt;/key&gt;&lt;/foreign-keys&gt;&lt;ref-type name="Journal Article"&gt;17&lt;/ref-type&gt;&lt;contributors&gt;&lt;authors&gt;&lt;author&gt;Singh, B.&lt;/author&gt;&lt;author&gt;Shejwal, B.R.&lt;/author&gt;&lt;/authors&gt;&lt;/contributors&gt;&lt;titles&gt;&lt;title&gt;Role of mental image, and personality in emotions and affect among NCC cadets&lt;/title&gt;&lt;secondary-title&gt;Journal of the Indian Academy of Applied Psychology&lt;/secondary-title&gt;&lt;/titles&gt;&lt;pages&gt;276-285&lt;/pages&gt;&lt;volume&gt;43&lt;/volume&gt;&lt;number&gt;2&lt;/number&gt;&lt;dates&gt;&lt;year&gt;2017&lt;/year&gt;&lt;/dates&gt;&lt;publisher&gt;Indian Academy of Applied Psychology&lt;/publisher&gt;&lt;label&gt;singh_2017_43_276&lt;/label&gt;&lt;work-type&gt;Article&lt;/work-type&gt;&lt;urls&gt;&lt;related-urls&gt;&lt;url&gt;https://www.scopus.com/inward/record.uri?eid=2-s2.0-85041592950&amp;amp;partnerID=40&amp;amp;md5=5d84834f92464b637a57de1bad63280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Singh &amp; Shejwal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1B5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B8A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26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27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C8A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AF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</w:tr>
      <w:tr w:rsidR="00FC601A" w:rsidRPr="00FC601A" w14:paraId="4C9DB6E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6233" w14:textId="753FE9D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AuthorYear="1"&gt;&lt;Author&gt;Singh&lt;/Author&gt;&lt;Year&gt;2017&lt;/Year&gt;&lt;RecNum&gt;873&lt;/RecNum&gt;&lt;IDText&gt;singh_2017_43_276&lt;/IDText&gt;&lt;DisplayText&gt;Singh &amp;amp; Shejwal (2017)&lt;/DisplayText&gt;&lt;record&gt;&lt;rec-number&gt;873&lt;/rec-number&gt;&lt;foreign-keys&gt;&lt;key app="EN" db-id="9rtxtrx0hd0zdmef9t3x0a07s9zep59wfs29" timestamp="1570419767"&gt;873&lt;/key&gt;&lt;/foreign-keys&gt;&lt;ref-type name="Journal Article"&gt;17&lt;/ref-type&gt;&lt;contributors&gt;&lt;authors&gt;&lt;author&gt;Singh, B.&lt;/author&gt;&lt;author&gt;Shejwal, B.R.&lt;/author&gt;&lt;/authors&gt;&lt;/contributors&gt;&lt;titles&gt;&lt;title&gt;Role of mental image, and personality in emotions and affect among NCC cadets&lt;/title&gt;&lt;secondary-title&gt;Journal of the Indian Academy of Applied Psychology&lt;/secondary-title&gt;&lt;/titles&gt;&lt;pages&gt;276-285&lt;/pages&gt;&lt;volume&gt;43&lt;/volume&gt;&lt;number&gt;2&lt;/number&gt;&lt;dates&gt;&lt;year&gt;2017&lt;/year&gt;&lt;/dates&gt;&lt;publisher&gt;Indian Academy of Applied Psychology&lt;/publisher&gt;&lt;label&gt;singh_2017_43_276&lt;/label&gt;&lt;work-type&gt;Article&lt;/work-type&gt;&lt;urls&gt;&lt;related-urls&gt;&lt;url&gt;https://www.scopus.com/inward/record.uri?eid=2-s2.0-85041592950&amp;amp;partnerID=40&amp;amp;md5=5d84834f92464b637a57de1bad63280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Singh &amp; Shejwal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0F6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AF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71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8D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11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2F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</w:tr>
      <w:tr w:rsidR="00FC601A" w:rsidRPr="00FC601A" w14:paraId="3F95D9D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2058" w14:textId="6080072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AuthorYear="1"&gt;&lt;Author&gt;Sirianni Molnar&lt;/Author&gt;&lt;Year&gt;2011&lt;/Year&gt;&lt;RecNum&gt;874&lt;/RecNum&gt;&lt;IDText&gt;sirianni_2011_NA_NA&lt;/IDText&gt;&lt;DisplayText&gt;Sirianni Molnar (2011)&lt;/DisplayText&gt;&lt;record&gt;&lt;rec-number&gt;874&lt;/rec-number&gt;&lt;foreign-keys&gt;&lt;key app="EN" db-id="9rtxtrx0hd0zdmef9t3x0a07s9zep59wfs29" timestamp="1570419767"&gt;874&lt;/key&gt;&lt;/foreign-keys&gt;&lt;ref-type name="Thesis"&gt;32&lt;/ref-type&gt;&lt;contributors&gt;&lt;authors&gt;&lt;author&gt;Sirianni Molnar, Danielle&lt;/author&gt;&lt;/authors&gt;&lt;/contributors&gt;&lt;titles&gt;&lt;title&gt;The light and dark sides of perfectionism implications for health and well-being&lt;/title&gt;&lt;/titles&gt;&lt;volume&gt;Doctoral&lt;/volume&gt;&lt;dates&gt;&lt;year&gt;2011&lt;/year&gt;&lt;/dates&gt;&lt;publisher&gt;Brock University&lt;/publisher&gt;&lt;label&gt;sirianni_2011_NA_NA&lt;/label&gt;&lt;work-type&gt;thesis&lt;/work-type&gt;&lt;urls&gt;&lt;related-urls&gt;&lt;url&gt;http://ezproxy.deakin.edu.au/login?url=http://search.ebscohost.com/login.aspx?direct=true&amp;amp;AuthType=ip,sso&amp;amp;db=psyh&amp;amp;AN=2011-99220-409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Sirianni Molnar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Ill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FC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31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CA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54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8738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16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0FE6232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063B" w14:textId="5ED6144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AuthorYear="1"&gt;&lt;Author&gt;Sirianni Molnar&lt;/Author&gt;&lt;Year&gt;2011&lt;/Year&gt;&lt;RecNum&gt;874&lt;/RecNum&gt;&lt;IDText&gt;sirianni_2011_NA_NA&lt;/IDText&gt;&lt;DisplayText&gt;Sirianni Molnar (2011)&lt;/DisplayText&gt;&lt;record&gt;&lt;rec-number&gt;874&lt;/rec-number&gt;&lt;foreign-keys&gt;&lt;key app="EN" db-id="9rtxtrx0hd0zdmef9t3x0a07s9zep59wfs29" timestamp="1570419767"&gt;874&lt;/key&gt;&lt;/foreign-keys&gt;&lt;ref-type name="Thesis"&gt;32&lt;/ref-type&gt;&lt;contributors&gt;&lt;authors&gt;&lt;author&gt;Sirianni Molnar, Danielle&lt;/author&gt;&lt;/authors&gt;&lt;/contributors&gt;&lt;titles&gt;&lt;title&gt;The light and dark sides of perfectionism implications for health and well-being&lt;/title&gt;&lt;/titles&gt;&lt;volume&gt;Doctoral&lt;/volume&gt;&lt;dates&gt;&lt;year&gt;2011&lt;/year&gt;&lt;/dates&gt;&lt;publisher&gt;Brock University&lt;/publisher&gt;&lt;label&gt;sirianni_2011_NA_NA&lt;/label&gt;&lt;work-type&gt;thesis&lt;/work-type&gt;&lt;urls&gt;&lt;related-urls&gt;&lt;url&gt;http://ezproxy.deakin.edu.au/login?url=http://search.ebscohost.com/login.aspx?direct=true&amp;amp;AuthType=ip,sso&amp;amp;db=psyh&amp;amp;AN=2011-99220-409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Sirianni Molnar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Ill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076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0C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1E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7E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68B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4E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6F7E642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29FF" w14:textId="25C6BF2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AuthorYear="1"&gt;&lt;Author&gt;Sirianni Molnar&lt;/Author&gt;&lt;Year&gt;2011&lt;/Year&gt;&lt;RecNum&gt;874&lt;/RecNum&gt;&lt;IDText&gt;sirianni_2011_NA_NA&lt;/IDText&gt;&lt;DisplayText&gt;Sirianni Molnar (2011)&lt;/DisplayText&gt;&lt;record&gt;&lt;rec-number&gt;874&lt;/rec-number&gt;&lt;foreign-keys&gt;&lt;key app="EN" db-id="9rtxtrx0hd0zdmef9t3x0a07s9zep59wfs29" timestamp="1570419767"&gt;874&lt;/key&gt;&lt;/foreign-keys&gt;&lt;ref-type name="Thesis"&gt;32&lt;/ref-type&gt;&lt;contributors&gt;&lt;authors&gt;&lt;author&gt;Sirianni Molnar, Danielle&lt;/author&gt;&lt;/authors&gt;&lt;/contributors&gt;&lt;titles&gt;&lt;title&gt;The light and dark sides of perfectionism implications for health and well-being&lt;/title&gt;&lt;/titles&gt;&lt;volume&gt;Doctoral&lt;/volume&gt;&lt;dates&gt;&lt;year&gt;2011&lt;/year&gt;&lt;/dates&gt;&lt;publisher&gt;Brock University&lt;/publisher&gt;&lt;label&gt;sirianni_2011_NA_NA&lt;/label&gt;&lt;work-type&gt;thesis&lt;/work-type&gt;&lt;urls&gt;&lt;related-urls&gt;&lt;url&gt;http://ezproxy.deakin.edu.au/login?url=http://search.ebscohost.com/login.aspx?direct=true&amp;amp;AuthType=ip,sso&amp;amp;db=psyh&amp;amp;AN=2011-99220-409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Sirianni Molnar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Ill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D02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9B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E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52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76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11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</w:tr>
      <w:tr w:rsidR="00FC601A" w:rsidRPr="00FC601A" w14:paraId="1751BD8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3E02" w14:textId="0340A6E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AuthorYear="1"&gt;&lt;Author&gt;Sirianni Molnar&lt;/Author&gt;&lt;Year&gt;2011&lt;/Year&gt;&lt;RecNum&gt;874&lt;/RecNum&gt;&lt;IDText&gt;sirianni_2011_NA_NA&lt;/IDText&gt;&lt;DisplayText&gt;Sirianni Molnar (2011)&lt;/DisplayText&gt;&lt;record&gt;&lt;rec-number&gt;874&lt;/rec-number&gt;&lt;foreign-keys&gt;&lt;key app="EN" db-id="9rtxtrx0hd0zdmef9t3x0a07s9zep59wfs29" timestamp="1570419767"&gt;874&lt;/key&gt;&lt;/foreign-keys&gt;&lt;ref-type name="Thesis"&gt;32&lt;/ref-type&gt;&lt;contributors&gt;&lt;authors&gt;&lt;author&gt;Sirianni Molnar, Danielle&lt;/author&gt;&lt;/authors&gt;&lt;/contributors&gt;&lt;titles&gt;&lt;title&gt;The light and dark sides of perfectionism implications for health and well-being&lt;/title&gt;&lt;/titles&gt;&lt;volume&gt;Doctoral&lt;/volume&gt;&lt;dates&gt;&lt;year&gt;2011&lt;/year&gt;&lt;/dates&gt;&lt;publisher&gt;Brock University&lt;/publisher&gt;&lt;label&gt;sirianni_2011_NA_NA&lt;/label&gt;&lt;work-type&gt;thesis&lt;/work-type&gt;&lt;urls&gt;&lt;related-urls&gt;&lt;url&gt;http://ezproxy.deakin.edu.au/login?url=http://search.ebscohost.com/login.aspx?direct=true&amp;amp;AuthType=ip,sso&amp;amp;db=psyh&amp;amp;AN=2011-99220-409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Sirianni Molnar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Student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B1F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FF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DF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71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1AA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04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</w:tr>
      <w:tr w:rsidR="00FC601A" w:rsidRPr="00FC601A" w14:paraId="594BAC6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6C4" w14:textId="51D35E9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AuthorYear="1"&gt;&lt;Author&gt;Sirianni Molnar&lt;/Author&gt;&lt;Year&gt;2011&lt;/Year&gt;&lt;RecNum&gt;874&lt;/RecNum&gt;&lt;IDText&gt;sirianni_2011_NA_NA&lt;/IDText&gt;&lt;DisplayText&gt;Sirianni Molnar (2011)&lt;/DisplayText&gt;&lt;record&gt;&lt;rec-number&gt;874&lt;/rec-number&gt;&lt;foreign-keys&gt;&lt;key app="EN" db-id="9rtxtrx0hd0zdmef9t3x0a07s9zep59wfs29" timestamp="1570419767"&gt;874&lt;/key&gt;&lt;/foreign-keys&gt;&lt;ref-type name="Thesis"&gt;32&lt;/ref-type&gt;&lt;contributors&gt;&lt;authors&gt;&lt;author&gt;Sirianni Molnar, Danielle&lt;/author&gt;&lt;/authors&gt;&lt;/contributors&gt;&lt;titles&gt;&lt;title&gt;The light and dark sides of perfectionism implications for health and well-being&lt;/title&gt;&lt;/titles&gt;&lt;volume&gt;Doctoral&lt;/volume&gt;&lt;dates&gt;&lt;year&gt;2011&lt;/year&gt;&lt;/dates&gt;&lt;publisher&gt;Brock University&lt;/publisher&gt;&lt;label&gt;sirianni_2011_NA_NA&lt;/label&gt;&lt;work-type&gt;thesis&lt;/work-type&gt;&lt;urls&gt;&lt;related-urls&gt;&lt;url&gt;http://ezproxy.deakin.edu.au/login?url=http://search.ebscohost.com/login.aspx?direct=true&amp;amp;AuthType=ip,sso&amp;amp;db=psyh&amp;amp;AN=2011-99220-409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Sirianni Molnar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Student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50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6D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AB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2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2E5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E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4EB6BCE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2889" w14:textId="0E47AE3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AuthorYear="1"&gt;&lt;Author&gt;Sirianni Molnar&lt;/Author&gt;&lt;Year&gt;2011&lt;/Year&gt;&lt;RecNum&gt;874&lt;/RecNum&gt;&lt;IDText&gt;sirianni_2011_NA_NA&lt;/IDText&gt;&lt;DisplayText&gt;Sirianni Molnar (2011)&lt;/DisplayText&gt;&lt;record&gt;&lt;rec-number&gt;874&lt;/rec-number&gt;&lt;foreign-keys&gt;&lt;key app="EN" db-id="9rtxtrx0hd0zdmef9t3x0a07s9zep59wfs29" timestamp="1570419767"&gt;874&lt;/key&gt;&lt;/foreign-keys&gt;&lt;ref-type name="Thesis"&gt;32&lt;/ref-type&gt;&lt;contributors&gt;&lt;authors&gt;&lt;author&gt;Sirianni Molnar, Danielle&lt;/author&gt;&lt;/authors&gt;&lt;/contributors&gt;&lt;titles&gt;&lt;title&gt;The light and dark sides of perfectionism implications for health and well-being&lt;/title&gt;&lt;/titles&gt;&lt;volume&gt;Doctoral&lt;/volume&gt;&lt;dates&gt;&lt;year&gt;2011&lt;/year&gt;&lt;/dates&gt;&lt;publisher&gt;Brock University&lt;/publisher&gt;&lt;label&gt;sirianni_2011_NA_NA&lt;/label&gt;&lt;work-type&gt;thesis&lt;/work-type&gt;&lt;urls&gt;&lt;related-urls&gt;&lt;url&gt;http://ezproxy.deakin.edu.au/login?url=http://search.ebscohost.com/login.aspx?direct=true&amp;amp;AuthType=ip,sso&amp;amp;db=psyh&amp;amp;AN=2011-99220-409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Sirianni Molnar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Student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FB4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38D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C2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9B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562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78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4CC1226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E50E" w14:textId="0CFD79E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AuthorYear="1"&gt;&lt;Author&gt;Skomorovsky&lt;/Author&gt;&lt;Year&gt;2011&lt;/Year&gt;&lt;RecNum&gt;875&lt;/RecNum&gt;&lt;IDText&gt;skomorovsky_2011_176_389&lt;/IDText&gt;&lt;DisplayText&gt;Skomorovsky &amp;amp; Sudom (2011)&lt;/DisplayText&gt;&lt;record&gt;&lt;rec-number&gt;875&lt;/rec-number&gt;&lt;foreign-keys&gt;&lt;key app="EN" db-id="9rtxtrx0hd0zdmef9t3x0a07s9zep59wfs29" timestamp="1570419767"&gt;875&lt;/key&gt;&lt;/foreign-keys&gt;&lt;ref-type name="Journal Article"&gt;17&lt;/ref-type&gt;&lt;contributors&gt;&lt;authors&gt;&lt;author&gt;Skomorovsky, A.&lt;/author&gt;&lt;author&gt;Sudom, K. A.&lt;/author&gt;&lt;/authors&gt;&lt;/contributors&gt;&lt;auth-address&gt;Defence Research and Development Canada, Department of National Defence, 101 Colonel By Drive, Ottawa, ON K1A 0K2, Canada.&lt;/auth-address&gt;&lt;titles&gt;&lt;title&gt;Psychological well-being of Canadian Forces officer candidates: the unique roles of hardiness and personality&lt;/title&gt;&lt;secondary-title&gt;Mil Med&lt;/secondary-title&gt;&lt;/titles&gt;&lt;periodical&gt;&lt;full-title&gt;Military Medicine&lt;/full-title&gt;&lt;abbr-1&gt;Mil. Med.&lt;/abbr-1&gt;&lt;abbr-2&gt;Mil Med&lt;/abbr-2&gt;&lt;/periodical&gt;&lt;pages&gt;389-96&lt;/pages&gt;&lt;volume&gt;176&lt;/volume&gt;&lt;number&gt;4&lt;/number&gt;&lt;edition&gt;2011/05/05&lt;/edition&gt;&lt;keywords&gt;&lt;keyword&gt;Attitude&lt;/keyword&gt;&lt;keyword&gt;Canada&lt;/keyword&gt;&lt;keyword&gt;Female&lt;/keyword&gt;&lt;keyword&gt;Humans&lt;/keyword&gt;&lt;keyword&gt;Male&lt;/keyword&gt;&lt;keyword&gt;*Mental Health&lt;/keyword&gt;&lt;keyword&gt;Military Personnel/*psychology&lt;/keyword&gt;&lt;keyword&gt;Personal Satisfaction&lt;/keyword&gt;&lt;keyword&gt;*Personality&lt;/keyword&gt;&lt;keyword&gt;Regression Analysis&lt;/keyword&gt;&lt;keyword&gt;Stress, Psychological&lt;/keyword&gt;&lt;keyword&gt;Surveys and Questionnaires&lt;/keyword&gt;&lt;/keywords&gt;&lt;dates&gt;&lt;year&gt;2011&lt;/year&gt;&lt;pub-dates&gt;&lt;date&gt;Apr&lt;/date&gt;&lt;/pub-dates&gt;&lt;/dates&gt;&lt;isbn&gt;0026-4075 (Print)&amp;#xD;0026-4075 (Linking)&lt;/isbn&gt;&lt;accession-num&gt;21539160&lt;/accession-num&gt;&lt;label&gt;skomorovsky_2011_176_389&lt;/label&gt;&lt;work-type&gt;Article&lt;/work-type&gt;&lt;urls&gt;&lt;related-urls&gt;&lt;url&gt;https://www.ncbi.nlm.nih.gov/pubmed/21539160&lt;/url&gt;&lt;/related-urls&gt;&lt;/urls&gt;&lt;electronic-resource-num&gt;10.7205/milmed-d-10-00359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Skomorovsky &amp; Sudom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27D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6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3D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61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BD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DA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3264A6B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62DA" w14:textId="1047A1E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AuthorYear="1"&gt;&lt;Author&gt;Sliter&lt;/Author&gt;&lt;Year&gt;2015&lt;/Year&gt;&lt;RecNum&gt;876&lt;/RecNum&gt;&lt;IDText&gt;sliter_2015_22_24&lt;/IDText&gt;&lt;DisplayText&gt;Sliter et al. (2015)&lt;/DisplayText&gt;&lt;record&gt;&lt;rec-number&gt;876&lt;/rec-number&gt;&lt;foreign-keys&gt;&lt;key app="EN" db-id="9rtxtrx0hd0zdmef9t3x0a07s9zep59wfs29" timestamp="1570419767"&gt;876&lt;/key&gt;&lt;/foreign-keys&gt;&lt;ref-type name="Journal Article"&gt;17&lt;/ref-type&gt;&lt;contributors&gt;&lt;authors&gt;&lt;author&gt;Sliter, Michael&lt;/author&gt;&lt;author&gt;Withrow, Scott&lt;/author&gt;&lt;author&gt;Jex, Steve M.&lt;/author&gt;&lt;/authors&gt;&lt;/contributors&gt;&lt;titles&gt;&lt;title&gt;It happened, or you thought it happened? Examining the perception of workplace incivility based on personality characteristics&lt;/title&gt;&lt;secondary-title&gt;International Journal of Stress Management&lt;/secondary-title&gt;&lt;/titles&gt;&lt;pages&gt;24-45&lt;/pages&gt;&lt;volume&gt;22&lt;/volume&gt;&lt;number&gt;1&lt;/number&gt;&lt;section&gt;24&lt;/section&gt;&lt;dates&gt;&lt;year&gt;2015&lt;/year&gt;&lt;/dates&gt;&lt;isbn&gt;1573-3424&amp;#xD;1072-5245&lt;/isbn&gt;&lt;label&gt;sliter_2015_22_24&lt;/label&gt;&lt;work-type&gt;journalArticle&lt;/work-type&gt;&lt;urls&gt;&lt;related-urls&gt;&lt;url&gt;http://ezproxy.deakin.edu.au/login?url=http://search.ebscohost.com/login.aspx?direct=true&amp;amp;AuthType=ip,sso&amp;amp;db=psyh&amp;amp;AN=2014-45737-001&amp;amp;site=ehost-live&amp;amp;scope=site&lt;/url&gt;&lt;/related-urls&gt;&lt;/urls&gt;&lt;electronic-resource-num&gt;10.1037/a0038329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Sliter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01F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20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12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0FD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ACC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44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</w:tr>
      <w:tr w:rsidR="00FC601A" w:rsidRPr="00FC601A" w14:paraId="7FEF7F5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9032" w14:textId="1E38D1C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AuthorYear="1"&gt;&lt;Author&gt;Sliter&lt;/Author&gt;&lt;Year&gt;2015&lt;/Year&gt;&lt;RecNum&gt;876&lt;/RecNum&gt;&lt;IDText&gt;sliter_2015_22_24&lt;/IDText&gt;&lt;DisplayText&gt;Sliter et al. (2015)&lt;/DisplayText&gt;&lt;record&gt;&lt;rec-number&gt;876&lt;/rec-number&gt;&lt;foreign-keys&gt;&lt;key app="EN" db-id="9rtxtrx0hd0zdmef9t3x0a07s9zep59wfs29" timestamp="1570419767"&gt;876&lt;/key&gt;&lt;/foreign-keys&gt;&lt;ref-type name="Journal Article"&gt;17&lt;/ref-type&gt;&lt;contributors&gt;&lt;authors&gt;&lt;author&gt;Sliter, Michael&lt;/author&gt;&lt;author&gt;Withrow, Scott&lt;/author&gt;&lt;author&gt;Jex, Steve M.&lt;/author&gt;&lt;/authors&gt;&lt;/contributors&gt;&lt;titles&gt;&lt;title&gt;It happened, or you thought it happened? Examining the perception of workplace incivility based on personality characteristics&lt;/title&gt;&lt;secondary-title&gt;International Journal of Stress Management&lt;/secondary-title&gt;&lt;/titles&gt;&lt;pages&gt;24-45&lt;/pages&gt;&lt;volume&gt;22&lt;/volume&gt;&lt;number&gt;1&lt;/number&gt;&lt;section&gt;24&lt;/section&gt;&lt;dates&gt;&lt;year&gt;2015&lt;/year&gt;&lt;/dates&gt;&lt;isbn&gt;1573-3424&amp;#xD;1072-5245&lt;/isbn&gt;&lt;label&gt;sliter_2015_22_24&lt;/label&gt;&lt;work-type&gt;journalArticle&lt;/work-type&gt;&lt;urls&gt;&lt;related-urls&gt;&lt;url&gt;http://ezproxy.deakin.edu.au/login?url=http://search.ebscohost.com/login.aspx?direct=true&amp;amp;AuthType=ip,sso&amp;amp;db=psyh&amp;amp;AN=2014-45737-001&amp;amp;site=ehost-live&amp;amp;scope=site&lt;/url&gt;&lt;/related-urls&gt;&lt;/urls&gt;&lt;electronic-resource-num&gt;10.1037/a0038329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Sliter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C69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CB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F6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1E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1D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DB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2F43A5F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DD1E" w14:textId="33401DE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AuthorYear="1"&gt;&lt;Author&gt;Sobocko&lt;/Author&gt;&lt;Year&gt;2015&lt;/Year&gt;&lt;RecNum&gt;877&lt;/RecNum&gt;&lt;IDText&gt;sobocko_2015_83_44&lt;/IDText&gt;&lt;DisplayText&gt;Sobocko &amp;amp; Zelenski (2015)&lt;/DisplayText&gt;&lt;record&gt;&lt;rec-number&gt;877&lt;/rec-number&gt;&lt;foreign-keys&gt;&lt;key app="EN" db-id="9rtxtrx0hd0zdmef9t3x0a07s9zep59wfs29" timestamp="1570419767"&gt;877&lt;/key&gt;&lt;/foreign-keys&gt;&lt;ref-type name="Journal Article"&gt;17&lt;/ref-type&gt;&lt;contributors&gt;&lt;authors&gt;&lt;author&gt;Sobocko, Karin&lt;/author&gt;&lt;author&gt;Zelenski, John M.&lt;/author&gt;&lt;/authors&gt;&lt;/contributors&gt;&lt;titles&gt;&lt;title&gt;Trait sensory-processing sensitivity and subjective well-being: Distinctive associations for different aspects of sensitivity&lt;/title&gt;&lt;secondary-title&gt;Personality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Differences&lt;/abbr-3&gt;&lt;/periodical&gt;&lt;pages&gt;44-49&lt;/pages&gt;&lt;volume&gt;83&lt;/volume&gt;&lt;section&gt;44&lt;/section&gt;&lt;dates&gt;&lt;year&gt;2015&lt;/year&gt;&lt;/dates&gt;&lt;publisher&gt;Elsevier Ltd&lt;/publisher&gt;&lt;isbn&gt;01918869&lt;/isbn&gt;&lt;label&gt;sobocko_2015_83_44&lt;/label&gt;&lt;work-type&gt;Article&lt;/work-type&gt;&lt;urls&gt;&lt;related-urls&gt;&lt;url&gt;https://www.scopus.com/inward/record.uri?eid=2-s2.0-84926342209&amp;amp;doi=10.1016%2fj.paid.2015.03.045&amp;amp;partnerID=40&amp;amp;md5=8fa84808dc720ca70c7d92d5dcd8b67a&lt;/url&gt;&lt;/related-urls&gt;&lt;/urls&gt;&lt;electronic-resource-num&gt;10.1016/j.paid.2015.03.045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Sobocko &amp; Zelenski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82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D7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0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7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3F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24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</w:tr>
      <w:tr w:rsidR="00FC601A" w:rsidRPr="00FC601A" w14:paraId="037E948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EB1E" w14:textId="5271293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AuthorYear="1"&gt;&lt;Author&gt;Sobocko&lt;/Author&gt;&lt;Year&gt;2015&lt;/Year&gt;&lt;RecNum&gt;877&lt;/RecNum&gt;&lt;IDText&gt;sobocko_2015_83_44&lt;/IDText&gt;&lt;DisplayText&gt;Sobocko &amp;amp; Zelenski (2015)&lt;/DisplayText&gt;&lt;record&gt;&lt;rec-number&gt;877&lt;/rec-number&gt;&lt;foreign-keys&gt;&lt;key app="EN" db-id="9rtxtrx0hd0zdmef9t3x0a07s9zep59wfs29" timestamp="1570419767"&gt;877&lt;/key&gt;&lt;/foreign-keys&gt;&lt;ref-type name="Journal Article"&gt;17&lt;/ref-type&gt;&lt;contributors&gt;&lt;authors&gt;&lt;author&gt;Sobocko, Karin&lt;/author&gt;&lt;author&gt;Zelenski, John M.&lt;/author&gt;&lt;/authors&gt;&lt;/contributors&gt;&lt;titles&gt;&lt;title&gt;Trait sensory-processing sensitivity and subjective well-being: Distinctive associations for different aspects of sensitivity&lt;/title&gt;&lt;secondary-title&gt;Personality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Differences&lt;/abbr-3&gt;&lt;/periodical&gt;&lt;pages&gt;44-49&lt;/pages&gt;&lt;volume&gt;83&lt;/volume&gt;&lt;section&gt;44&lt;/section&gt;&lt;dates&gt;&lt;year&gt;2015&lt;/year&gt;&lt;/dates&gt;&lt;publisher&gt;Elsevier Ltd&lt;/publisher&gt;&lt;isbn&gt;01918869&lt;/isbn&gt;&lt;label&gt;sobocko_2015_83_44&lt;/label&gt;&lt;work-type&gt;Article&lt;/work-type&gt;&lt;urls&gt;&lt;related-urls&gt;&lt;url&gt;https://www.scopus.com/inward/record.uri?eid=2-s2.0-84926342209&amp;amp;doi=10.1016%2fj.paid.2015.03.045&amp;amp;partnerID=40&amp;amp;md5=8fa84808dc720ca70c7d92d5dcd8b67a&lt;/url&gt;&lt;/related-urls&gt;&lt;/urls&gt;&lt;electronic-resource-num&gt;10.1016/j.paid.2015.03.045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Sobocko &amp; Zelenski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B77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1F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B1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39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FD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CF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3E82DA2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AB6F" w14:textId="1D04961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AuthorYear="1"&gt;&lt;Author&gt;Sobocko&lt;/Author&gt;&lt;Year&gt;2015&lt;/Year&gt;&lt;RecNum&gt;877&lt;/RecNum&gt;&lt;IDText&gt;sobocko_2015_83_44&lt;/IDText&gt;&lt;DisplayText&gt;Sobocko &amp;amp; Zelenski (2015)&lt;/DisplayText&gt;&lt;record&gt;&lt;rec-number&gt;877&lt;/rec-number&gt;&lt;foreign-keys&gt;&lt;key app="EN" db-id="9rtxtrx0hd0zdmef9t3x0a07s9zep59wfs29" timestamp="1570419767"&gt;877&lt;/key&gt;&lt;/foreign-keys&gt;&lt;ref-type name="Journal Article"&gt;17&lt;/ref-type&gt;&lt;contributors&gt;&lt;authors&gt;&lt;author&gt;Sobocko, Karin&lt;/author&gt;&lt;author&gt;Zelenski, John M.&lt;/author&gt;&lt;/authors&gt;&lt;/contributors&gt;&lt;titles&gt;&lt;title&gt;Trait sensory-processing sensitivity and subjective well-being: Distinctive associations for different aspects of sensitivity&lt;/title&gt;&lt;secondary-title&gt;Personality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Differences&lt;/abbr-3&gt;&lt;/periodical&gt;&lt;pages&gt;44-49&lt;/pages&gt;&lt;volume&gt;83&lt;/volume&gt;&lt;section&gt;44&lt;/section&gt;&lt;dates&gt;&lt;year&gt;2015&lt;/year&gt;&lt;/dates&gt;&lt;publisher&gt;Elsevier Ltd&lt;/publisher&gt;&lt;isbn&gt;01918869&lt;/isbn&gt;&lt;label&gt;sobocko_2015_83_44&lt;/label&gt;&lt;work-type&gt;Article&lt;/work-type&gt;&lt;urls&gt;&lt;related-urls&gt;&lt;url&gt;https://www.scopus.com/inward/record.uri?eid=2-s2.0-84926342209&amp;amp;doi=10.1016%2fj.paid.2015.03.045&amp;amp;partnerID=40&amp;amp;md5=8fa84808dc720ca70c7d92d5dcd8b67a&lt;/url&gt;&lt;/related-urls&gt;&lt;/urls&gt;&lt;electronic-resource-num&gt;10.1016/j.paid.2015.03.045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Sobocko &amp; Zelenski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7C5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01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61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50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DD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BBF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78AF58D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3D66" w14:textId="539797D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AuthorYear="1"&gt;&lt;Author&gt;Sobocko&lt;/Author&gt;&lt;Year&gt;2015&lt;/Year&gt;&lt;RecNum&gt;877&lt;/RecNum&gt;&lt;IDText&gt;sobocko_2015_83_44&lt;/IDText&gt;&lt;DisplayText&gt;Sobocko &amp;amp; Zelenski (2015)&lt;/DisplayText&gt;&lt;record&gt;&lt;rec-number&gt;877&lt;/rec-number&gt;&lt;foreign-keys&gt;&lt;key app="EN" db-id="9rtxtrx0hd0zdmef9t3x0a07s9zep59wfs29" timestamp="1570419767"&gt;877&lt;/key&gt;&lt;/foreign-keys&gt;&lt;ref-type name="Journal Article"&gt;17&lt;/ref-type&gt;&lt;contributors&gt;&lt;authors&gt;&lt;author&gt;Sobocko, Karin&lt;/author&gt;&lt;author&gt;Zelenski, John M.&lt;/author&gt;&lt;/authors&gt;&lt;/contributors&gt;&lt;titles&gt;&lt;title&gt;Trait sensory-processing sensitivity and subjective well-being: Distinctive associations for different aspects of sensitivity&lt;/title&gt;&lt;secondary-title&gt;Personality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Differences&lt;/abbr-3&gt;&lt;/periodical&gt;&lt;pages&gt;44-49&lt;/pages&gt;&lt;volume&gt;83&lt;/volume&gt;&lt;section&gt;44&lt;/section&gt;&lt;dates&gt;&lt;year&gt;2015&lt;/year&gt;&lt;/dates&gt;&lt;publisher&gt;Elsevier Ltd&lt;/publisher&gt;&lt;isbn&gt;01918869&lt;/isbn&gt;&lt;label&gt;sobocko_2015_83_44&lt;/label&gt;&lt;work-type&gt;Article&lt;/work-type&gt;&lt;urls&gt;&lt;related-urls&gt;&lt;url&gt;https://www.scopus.com/inward/record.uri?eid=2-s2.0-84926342209&amp;amp;doi=10.1016%2fj.paid.2015.03.045&amp;amp;partnerID=40&amp;amp;md5=8fa84808dc720ca70c7d92d5dcd8b67a&lt;/url&gt;&lt;/related-urls&gt;&lt;/urls&gt;&lt;electronic-resource-num&gt;10.1016/j.paid.2015.03.045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Sobocko &amp; Zelenski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381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84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01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E9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4E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64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</w:tr>
      <w:tr w:rsidR="00FC601A" w:rsidRPr="00FC601A" w14:paraId="351090F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BE7D" w14:textId="485E564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AuthorYear="1"&gt;&lt;Author&gt;Sobocko&lt;/Author&gt;&lt;Year&gt;2015&lt;/Year&gt;&lt;RecNum&gt;877&lt;/RecNum&gt;&lt;IDText&gt;sobocko_2015_83_44&lt;/IDText&gt;&lt;DisplayText&gt;Sobocko &amp;amp; Zelenski (2015)&lt;/DisplayText&gt;&lt;record&gt;&lt;rec-number&gt;877&lt;/rec-number&gt;&lt;foreign-keys&gt;&lt;key app="EN" db-id="9rtxtrx0hd0zdmef9t3x0a07s9zep59wfs29" timestamp="1570419767"&gt;877&lt;/key&gt;&lt;/foreign-keys&gt;&lt;ref-type name="Journal Article"&gt;17&lt;/ref-type&gt;&lt;contributors&gt;&lt;authors&gt;&lt;author&gt;Sobocko, Karin&lt;/author&gt;&lt;author&gt;Zelenski, John M.&lt;/author&gt;&lt;/authors&gt;&lt;/contributors&gt;&lt;titles&gt;&lt;title&gt;Trait sensory-processing sensitivity and subjective well-being: Distinctive associations for different aspects of sensitivity&lt;/title&gt;&lt;secondary-title&gt;Personality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Differences&lt;/abbr-3&gt;&lt;/periodical&gt;&lt;pages&gt;44-49&lt;/pages&gt;&lt;volume&gt;83&lt;/volume&gt;&lt;section&gt;44&lt;/section&gt;&lt;dates&gt;&lt;year&gt;2015&lt;/year&gt;&lt;/dates&gt;&lt;publisher&gt;Elsevier Ltd&lt;/publisher&gt;&lt;isbn&gt;01918869&lt;/isbn&gt;&lt;label&gt;sobocko_2015_83_44&lt;/label&gt;&lt;work-type&gt;Article&lt;/work-type&gt;&lt;urls&gt;&lt;related-urls&gt;&lt;url&gt;https://www.scopus.com/inward/record.uri?eid=2-s2.0-84926342209&amp;amp;doi=10.1016%2fj.paid.2015.03.045&amp;amp;partnerID=40&amp;amp;md5=8fa84808dc720ca70c7d92d5dcd8b67a&lt;/url&gt;&lt;/related-urls&gt;&lt;/urls&gt;&lt;electronic-resource-num&gt;10.1016/j.paid.2015.03.045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Sobocko &amp; Zelenski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BCD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7E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E1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8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6D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EC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</w:tr>
      <w:tr w:rsidR="00FC601A" w:rsidRPr="00FC601A" w14:paraId="60EE873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4A45" w14:textId="187C96A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PEVuZE5vdGU+PENpdGUgQXV0aG9yWWVhcj0iMSI+PEF1dGhvcj5Tb2Rlcm1hbnM8L0F1dGhvcj48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PEVuZE5vdGU+PENpdGUgQXV0aG9yWWVhcj0iMSI+PEF1dGhvcj5Tb2Rlcm1hbnM8L0F1dGhvcj48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Sodermans &amp; Matthijs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112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02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29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A5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BC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B2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3973D89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1969" w14:textId="06A19FA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AuthorYear="1"&gt;&lt;Author&gt;Sorondo&lt;/Author&gt;&lt;Year&gt;2017&lt;/Year&gt;&lt;RecNum&gt;879&lt;/RecNum&gt;&lt;IDText&gt;sorondo_2017_37_35&lt;/IDText&gt;&lt;DisplayText&gt;Sorondo (2017)&lt;/DisplayText&gt;&lt;record&gt;&lt;rec-number&gt;879&lt;/rec-number&gt;&lt;foreign-keys&gt;&lt;key app="EN" db-id="9rtxtrx0hd0zdmef9t3x0a07s9zep59wfs29" timestamp="1570419767"&gt;879&lt;/key&gt;&lt;/foreign-keys&gt;&lt;ref-type name="Journal Article"&gt;17&lt;/ref-type&gt;&lt;contributors&gt;&lt;authors&gt;&lt;author&gt;Sorondo, B.M.&lt;/author&gt;&lt;/authors&gt;&lt;/contributors&gt;&lt;titles&gt;&lt;title&gt;Associations between affect, personality, and job satisfaction among library employees: Efficient and ethical assessment of library staff&lt;/title&gt;&lt;secondary-title&gt;Advances in Library Administration and Organization&lt;/secondary-title&gt;&lt;/titles&gt;&lt;pages&gt;35-56&lt;/pages&gt;&lt;volume&gt;37&lt;/volume&gt;&lt;dates&gt;&lt;year&gt;2017&lt;/year&gt;&lt;/dates&gt;&lt;publisher&gt;Emerald Group Publishing Ltd.&lt;/publisher&gt;&lt;label&gt;sorondo_2017_37_35&lt;/label&gt;&lt;work-type&gt;Article&lt;/work-type&gt;&lt;urls&gt;&lt;related-urls&gt;&lt;url&gt;https://www.scopus.com/inward/record.uri?eid=2-s2.0-85026998180&amp;amp;doi=10.1108%2fS0732-067120170000037003&amp;amp;partnerID=40&amp;amp;md5=a347497cc6d819be98e743fb6c0b9275&lt;/url&gt;&lt;/related-urls&gt;&lt;/urls&gt;&lt;electronic-resource-num&gt;10.1108/S0732-067120170000037003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Sorondo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Public Services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9A5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3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050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5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86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B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</w:tr>
      <w:tr w:rsidR="00FC601A" w:rsidRPr="00FC601A" w14:paraId="421E2DC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033A" w14:textId="5886A4E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AuthorYear="1"&gt;&lt;Author&gt;Sorondo&lt;/Author&gt;&lt;Year&gt;2017&lt;/Year&gt;&lt;RecNum&gt;879&lt;/RecNum&gt;&lt;IDText&gt;sorondo_2017_37_35&lt;/IDText&gt;&lt;DisplayText&gt;Sorondo (2017)&lt;/DisplayText&gt;&lt;record&gt;&lt;rec-number&gt;879&lt;/rec-number&gt;&lt;foreign-keys&gt;&lt;key app="EN" db-id="9rtxtrx0hd0zdmef9t3x0a07s9zep59wfs29" timestamp="1570419767"&gt;879&lt;/key&gt;&lt;/foreign-keys&gt;&lt;ref-type name="Journal Article"&gt;17&lt;/ref-type&gt;&lt;contributors&gt;&lt;authors&gt;&lt;author&gt;Sorondo, B.M.&lt;/author&gt;&lt;/authors&gt;&lt;/contributors&gt;&lt;titles&gt;&lt;title&gt;Associations between affect, personality, and job satisfaction among library employees: Efficient and ethical assessment of library staff&lt;/title&gt;&lt;secondary-title&gt;Advances in Library Administration and Organization&lt;/secondary-title&gt;&lt;/titles&gt;&lt;pages&gt;35-56&lt;/pages&gt;&lt;volume&gt;37&lt;/volume&gt;&lt;dates&gt;&lt;year&gt;2017&lt;/year&gt;&lt;/dates&gt;&lt;publisher&gt;Emerald Group Publishing Ltd.&lt;/publisher&gt;&lt;label&gt;sorondo_2017_37_35&lt;/label&gt;&lt;work-type&gt;Article&lt;/work-type&gt;&lt;urls&gt;&lt;related-urls&gt;&lt;url&gt;https://www.scopus.com/inward/record.uri?eid=2-s2.0-85026998180&amp;amp;doi=10.1108%2fS0732-067120170000037003&amp;amp;partnerID=40&amp;amp;md5=a347497cc6d819be98e743fb6c0b9275&lt;/url&gt;&lt;/related-urls&gt;&lt;/urls&gt;&lt;electronic-resource-num&gt;10.1108/S0732-067120170000037003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Sorondo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Public Services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85A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A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C1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50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12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6D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</w:tr>
      <w:tr w:rsidR="00FC601A" w:rsidRPr="00FC601A" w14:paraId="749E45E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B483" w14:textId="2052F19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AuthorYear="1"&gt;&lt;Author&gt;Sorondo&lt;/Author&gt;&lt;Year&gt;2017&lt;/Year&gt;&lt;RecNum&gt;879&lt;/RecNum&gt;&lt;IDText&gt;sorondo_2017_37_35&lt;/IDText&gt;&lt;DisplayText&gt;Sorondo (2017)&lt;/DisplayText&gt;&lt;record&gt;&lt;rec-number&gt;879&lt;/rec-number&gt;&lt;foreign-keys&gt;&lt;key app="EN" db-id="9rtxtrx0hd0zdmef9t3x0a07s9zep59wfs29" timestamp="1570419767"&gt;879&lt;/key&gt;&lt;/foreign-keys&gt;&lt;ref-type name="Journal Article"&gt;17&lt;/ref-type&gt;&lt;contributors&gt;&lt;authors&gt;&lt;author&gt;Sorondo, B.M.&lt;/author&gt;&lt;/authors&gt;&lt;/contributors&gt;&lt;titles&gt;&lt;title&gt;Associations between affect, personality, and job satisfaction among library employees: Efficient and ethical assessment of library staff&lt;/title&gt;&lt;secondary-title&gt;Advances in Library Administration and Organization&lt;/secondary-title&gt;&lt;/titles&gt;&lt;pages&gt;35-56&lt;/pages&gt;&lt;volume&gt;37&lt;/volume&gt;&lt;dates&gt;&lt;year&gt;2017&lt;/year&gt;&lt;/dates&gt;&lt;publisher&gt;Emerald Group Publishing Ltd.&lt;/publisher&gt;&lt;label&gt;sorondo_2017_37_35&lt;/label&gt;&lt;work-type&gt;Article&lt;/work-type&gt;&lt;urls&gt;&lt;related-urls&gt;&lt;url&gt;https://www.scopus.com/inward/record.uri?eid=2-s2.0-85026998180&amp;amp;doi=10.1108%2fS0732-067120170000037003&amp;amp;partnerID=40&amp;amp;md5=a347497cc6d819be98e743fb6c0b9275&lt;/url&gt;&lt;/related-urls&gt;&lt;/urls&gt;&lt;electronic-resource-num&gt;10.1108/S0732-067120170000037003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Sorondo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Technical Services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C62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9C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CB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F4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76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82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-.57</w:t>
            </w:r>
          </w:p>
        </w:tc>
      </w:tr>
      <w:tr w:rsidR="00FC601A" w:rsidRPr="00FC601A" w14:paraId="3E541A9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D057" w14:textId="1B7F8DD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AuthorYear="1"&gt;&lt;Author&gt;Sorondo&lt;/Author&gt;&lt;Year&gt;2017&lt;/Year&gt;&lt;RecNum&gt;879&lt;/RecNum&gt;&lt;IDText&gt;sorondo_2017_37_35&lt;/IDText&gt;&lt;DisplayText&gt;Sorondo (2017)&lt;/DisplayText&gt;&lt;record&gt;&lt;rec-number&gt;879&lt;/rec-number&gt;&lt;foreign-keys&gt;&lt;key app="EN" db-id="9rtxtrx0hd0zdmef9t3x0a07s9zep59wfs29" timestamp="1570419767"&gt;879&lt;/key&gt;&lt;/foreign-keys&gt;&lt;ref-type name="Journal Article"&gt;17&lt;/ref-type&gt;&lt;contributors&gt;&lt;authors&gt;&lt;author&gt;Sorondo, B.M.&lt;/author&gt;&lt;/authors&gt;&lt;/contributors&gt;&lt;titles&gt;&lt;title&gt;Associations between affect, personality, and job satisfaction among library employees: Efficient and ethical assessment of library staff&lt;/title&gt;&lt;secondary-title&gt;Advances in Library Administration and Organization&lt;/secondary-title&gt;&lt;/titles&gt;&lt;pages&gt;35-56&lt;/pages&gt;&lt;volume&gt;37&lt;/volume&gt;&lt;dates&gt;&lt;year&gt;2017&lt;/year&gt;&lt;/dates&gt;&lt;publisher&gt;Emerald Group Publishing Ltd.&lt;/publisher&gt;&lt;label&gt;sorondo_2017_37_35&lt;/label&gt;&lt;work-type&gt;Article&lt;/work-type&gt;&lt;urls&gt;&lt;related-urls&gt;&lt;url&gt;https://www.scopus.com/inward/record.uri?eid=2-s2.0-85026998180&amp;amp;doi=10.1108%2fS0732-067120170000037003&amp;amp;partnerID=40&amp;amp;md5=a347497cc6d819be98e743fb6c0b9275&lt;/url&gt;&lt;/related-urls&gt;&lt;/urls&gt;&lt;electronic-resource-num&gt;10.1108/S0732-067120170000037003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Sorondo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Technical Services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6D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71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77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D6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92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94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1A9BD6F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165B" w14:textId="76BF0DB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AuthorYear="1"&gt;&lt;Author&gt;Soto&lt;/Author&gt;&lt;Year&gt;2013&lt;/Year&gt;&lt;RecNum&gt;880&lt;/RecNum&gt;&lt;IDText&gt;soto_2013_4_46&lt;/IDText&gt;&lt;DisplayText&gt;Soto &amp;amp; Luhmann (2013)&lt;/DisplayText&gt;&lt;record&gt;&lt;rec-number&gt;880&lt;/rec-number&gt;&lt;foreign-keys&gt;&lt;key app="EN" db-id="9rtxtrx0hd0zdmef9t3x0a07s9zep59wfs29" timestamp="1570419767"&gt;880&lt;/key&gt;&lt;/foreign-keys&gt;&lt;ref-type name="Journal Article"&gt;17&lt;/ref-type&gt;&lt;contributors&gt;&lt;authors&gt;&lt;author&gt;Soto, Christopher J.&lt;/author&gt;&lt;author&gt;Luhmann, Maike&lt;/author&gt;&lt;/authors&gt;&lt;/contributors&gt;&lt;titles&gt;&lt;title&gt;Who Can Buy Happiness?&lt;/title&gt;&lt;secondary-title&gt;Social Psychological and Personality Science&lt;/secondary-title&gt;&lt;/titles&gt;&lt;periodical&gt;&lt;full-title&gt;Social Psychological and Personality Science&lt;/full-title&gt;&lt;abbr-1&gt;Soc. Psychol. Personal. Sci.&lt;/abbr-1&gt;&lt;abbr-2&gt;Soc Psychol Personal Sci&lt;/abbr-2&gt;&lt;abbr-3&gt;Social Psychological &amp;amp; Personality Science&lt;/abbr-3&gt;&lt;/periodical&gt;&lt;pages&gt;46-53&lt;/pages&gt;&lt;volume&gt;4&lt;/volume&gt;&lt;number&gt;1&lt;/number&gt;&lt;section&gt;46&lt;/section&gt;&lt;dates&gt;&lt;year&gt;2013&lt;/year&gt;&lt;/dates&gt;&lt;isbn&gt;1948-5506&amp;#xD;1948-5514&lt;/isbn&gt;&lt;label&gt;soto_2013_4_46&lt;/label&gt;&lt;work-type&gt;Article&lt;/work-type&gt;&lt;urls&gt;&lt;related-urls&gt;&lt;url&gt;https://www.scopus.com/inward/record.uri?eid=2-s2.0-84870952611&amp;amp;doi=10.1177%2f1948550612444139&amp;amp;partnerID=40&amp;amp;md5=7db44415fcc9972542ab3dbf8380dce2&lt;/url&gt;&lt;/related-urls&gt;&lt;/urls&gt;&lt;electronic-resource-num&gt;10.1177/1948550612444139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Soto &amp; Luhmann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BHPS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726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9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1B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EB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1D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1B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6F78E4A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BBE" w14:textId="7958F42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AuthorYear="1"&gt;&lt;Author&gt;Soto&lt;/Author&gt;&lt;Year&gt;2017&lt;/Year&gt;&lt;RecNum&gt;881&lt;/RecNum&gt;&lt;IDText&gt;soto_2017_113_117&lt;/IDText&gt;&lt;DisplayText&gt;Soto &amp;amp; John (2017)&lt;/DisplayText&gt;&lt;record&gt;&lt;rec-number&gt;881&lt;/rec-number&gt;&lt;foreign-keys&gt;&lt;key app="EN" db-id="9rtxtrx0hd0zdmef9t3x0a07s9zep59wfs29" timestamp="1570419767"&gt;881&lt;/key&gt;&lt;/foreign-keys&gt;&lt;ref-type name="Journal Article"&gt;17&lt;/ref-type&gt;&lt;contributors&gt;&lt;authors&gt;&lt;author&gt;Soto, Christopher J&lt;/author&gt;&lt;author&gt;John, Oliver P&lt;/author&gt;&lt;/authors&gt;&lt;/contributors&gt;&lt;titles&gt;&lt;title&gt;The next Big Five Inventory (BFI-2): Developing and assessing a hierarchical model with 15 facets to enhance bandwidth, fidelity, and predictive power.&lt;/title&gt;&lt;secondary-title&gt;Journal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117-143&lt;/pages&gt;&lt;volume&gt;113&lt;/volume&gt;&lt;dates&gt;&lt;year&gt;2017&lt;/year&gt;&lt;/dates&gt;&lt;label&gt;soto_2017_113_117&lt;/label&gt;&lt;urls&gt;&lt;/urls&gt;&lt;electronic-resource-num&gt;10.1037/pspp0000096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Soto &amp; John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505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4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414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A4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5D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AB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571A62C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25B2" w14:textId="7E99850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AuthorYear="1"&gt;&lt;Author&gt;Soto&lt;/Author&gt;&lt;Year&gt;2017&lt;/Year&gt;&lt;RecNum&gt;881&lt;/RecNum&gt;&lt;IDText&gt;soto_2017_113_117&lt;/IDText&gt;&lt;DisplayText&gt;Soto &amp;amp; John (2017)&lt;/DisplayText&gt;&lt;record&gt;&lt;rec-number&gt;881&lt;/rec-number&gt;&lt;foreign-keys&gt;&lt;key app="EN" db-id="9rtxtrx0hd0zdmef9t3x0a07s9zep59wfs29" timestamp="1570419767"&gt;881&lt;/key&gt;&lt;/foreign-keys&gt;&lt;ref-type name="Journal Article"&gt;17&lt;/ref-type&gt;&lt;contributors&gt;&lt;authors&gt;&lt;author&gt;Soto, Christopher J&lt;/author&gt;&lt;author&gt;John, Oliver P&lt;/author&gt;&lt;/authors&gt;&lt;/contributors&gt;&lt;titles&gt;&lt;title&gt;The next Big Five Inventory (BFI-2): Developing and assessing a hierarchical model with 15 facets to enhance bandwidth, fidelity, and predictive power.&lt;/title&gt;&lt;secondary-title&gt;Journal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117-143&lt;/pages&gt;&lt;volume&gt;113&lt;/volume&gt;&lt;dates&gt;&lt;year&gt;2017&lt;/year&gt;&lt;/dates&gt;&lt;label&gt;soto_2017_113_117&lt;/label&gt;&lt;urls&gt;&lt;/urls&gt;&lt;electronic-resource-num&gt;10.1037/pspp0000096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Soto &amp; John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E77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BD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99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CD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3D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E5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</w:tr>
      <w:tr w:rsidR="00FC601A" w:rsidRPr="00FC601A" w14:paraId="3512D58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BC72" w14:textId="48D3E17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AuthorYear="1"&gt;&lt;Author&gt;Soto&lt;/Author&gt;&lt;Year&gt;2017&lt;/Year&gt;&lt;RecNum&gt;881&lt;/RecNum&gt;&lt;IDText&gt;soto_2017_113_117&lt;/IDText&gt;&lt;DisplayText&gt;Soto &amp;amp; John (2017)&lt;/DisplayText&gt;&lt;record&gt;&lt;rec-number&gt;881&lt;/rec-number&gt;&lt;foreign-keys&gt;&lt;key app="EN" db-id="9rtxtrx0hd0zdmef9t3x0a07s9zep59wfs29" timestamp="1570419767"&gt;881&lt;/key&gt;&lt;/foreign-keys&gt;&lt;ref-type name="Journal Article"&gt;17&lt;/ref-type&gt;&lt;contributors&gt;&lt;authors&gt;&lt;author&gt;Soto, Christopher J&lt;/author&gt;&lt;author&gt;John, Oliver P&lt;/author&gt;&lt;/authors&gt;&lt;/contributors&gt;&lt;titles&gt;&lt;title&gt;The next Big Five Inventory (BFI-2): Developing and assessing a hierarchical model with 15 facets to enhance bandwidth, fidelity, and predictive power.&lt;/title&gt;&lt;secondary-title&gt;Journal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117-143&lt;/pages&gt;&lt;volume&gt;113&lt;/volume&gt;&lt;dates&gt;&lt;year&gt;2017&lt;/year&gt;&lt;/dates&gt;&lt;label&gt;soto_2017_113_117&lt;/label&gt;&lt;urls&gt;&lt;/urls&gt;&lt;electronic-resource-num&gt;10.1037/pspp0000096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Soto &amp; John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2BD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D8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DA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2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87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75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30B5784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930F" w14:textId="7ED19C4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AuthorYear="1"&gt;&lt;Author&gt;Soto&lt;/Author&gt;&lt;Year&gt;2017&lt;/Year&gt;&lt;RecNum&gt;881&lt;/RecNum&gt;&lt;IDText&gt;soto_2017_113_117&lt;/IDText&gt;&lt;DisplayText&gt;Soto &amp;amp; John (2017)&lt;/DisplayText&gt;&lt;record&gt;&lt;rec-number&gt;881&lt;/rec-number&gt;&lt;foreign-keys&gt;&lt;key app="EN" db-id="9rtxtrx0hd0zdmef9t3x0a07s9zep59wfs29" timestamp="1570419767"&gt;881&lt;/key&gt;&lt;/foreign-keys&gt;&lt;ref-type name="Journal Article"&gt;17&lt;/ref-type&gt;&lt;contributors&gt;&lt;authors&gt;&lt;author&gt;Soto, Christopher J&lt;/author&gt;&lt;author&gt;John, Oliver P&lt;/author&gt;&lt;/authors&gt;&lt;/contributors&gt;&lt;titles&gt;&lt;title&gt;The next Big Five Inventory (BFI-2): Developing and assessing a hierarchical model with 15 facets to enhance bandwidth, fidelity, and predictive power.&lt;/title&gt;&lt;secondary-title&gt;Journal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117-143&lt;/pages&gt;&lt;volume&gt;113&lt;/volume&gt;&lt;dates&gt;&lt;year&gt;2017&lt;/year&gt;&lt;/dates&gt;&lt;label&gt;soto_2017_113_117&lt;/label&gt;&lt;urls&gt;&lt;/urls&gt;&lt;electronic-resource-num&gt;10.1037/pspp0000096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Soto &amp; John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849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41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7C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68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C5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F7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6594EB8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0A18" w14:textId="0E7EE6A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AuthorYear="1"&gt;&lt;Author&gt;Soto&lt;/Author&gt;&lt;Year&gt;2017&lt;/Year&gt;&lt;RecNum&gt;881&lt;/RecNum&gt;&lt;IDText&gt;soto_2017_113_117&lt;/IDText&gt;&lt;DisplayText&gt;Soto &amp;amp; John (2017)&lt;/DisplayText&gt;&lt;record&gt;&lt;rec-number&gt;881&lt;/rec-number&gt;&lt;foreign-keys&gt;&lt;key app="EN" db-id="9rtxtrx0hd0zdmef9t3x0a07s9zep59wfs29" timestamp="1570419767"&gt;881&lt;/key&gt;&lt;/foreign-keys&gt;&lt;ref-type name="Journal Article"&gt;17&lt;/ref-type&gt;&lt;contributors&gt;&lt;authors&gt;&lt;author&gt;Soto, Christopher J&lt;/author&gt;&lt;author&gt;John, Oliver P&lt;/author&gt;&lt;/authors&gt;&lt;/contributors&gt;&lt;titles&gt;&lt;title&gt;The next Big Five Inventory (BFI-2): Developing and assessing a hierarchical model with 15 facets to enhance bandwidth, fidelity, and predictive power.&lt;/title&gt;&lt;secondary-title&gt;Journal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117-143&lt;/pages&gt;&lt;volume&gt;113&lt;/volume&gt;&lt;dates&gt;&lt;year&gt;2017&lt;/year&gt;&lt;/dates&gt;&lt;label&gt;soto_2017_113_117&lt;/label&gt;&lt;urls&gt;&lt;/urls&gt;&lt;electronic-resource-num&gt;10.1037/pspp0000096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Soto &amp; John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0D7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6F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F8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97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B4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2D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</w:tr>
      <w:tr w:rsidR="00FC601A" w:rsidRPr="00FC601A" w14:paraId="127C8D0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D272" w14:textId="3E4E17B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AuthorYear="1"&gt;&lt;Author&gt;Soto&lt;/Author&gt;&lt;Year&gt;2017&lt;/Year&gt;&lt;RecNum&gt;881&lt;/RecNum&gt;&lt;IDText&gt;soto_2017_113_117&lt;/IDText&gt;&lt;DisplayText&gt;Soto &amp;amp; John (2017)&lt;/DisplayText&gt;&lt;record&gt;&lt;rec-number&gt;881&lt;/rec-number&gt;&lt;foreign-keys&gt;&lt;key app="EN" db-id="9rtxtrx0hd0zdmef9t3x0a07s9zep59wfs29" timestamp="1570419767"&gt;881&lt;/key&gt;&lt;/foreign-keys&gt;&lt;ref-type name="Journal Article"&gt;17&lt;/ref-type&gt;&lt;contributors&gt;&lt;authors&gt;&lt;author&gt;Soto, Christopher J&lt;/author&gt;&lt;author&gt;John, Oliver P&lt;/author&gt;&lt;/authors&gt;&lt;/contributors&gt;&lt;titles&gt;&lt;title&gt;The next Big Five Inventory (BFI-2): Developing and assessing a hierarchical model with 15 facets to enhance bandwidth, fidelity, and predictive power.&lt;/title&gt;&lt;secondary-title&gt;Journal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117-143&lt;/pages&gt;&lt;volume&gt;113&lt;/volume&gt;&lt;dates&gt;&lt;year&gt;2017&lt;/year&gt;&lt;/dates&gt;&lt;label&gt;soto_2017_113_117&lt;/label&gt;&lt;urls&gt;&lt;/urls&gt;&lt;electronic-resource-num&gt;10.1037/pspp0000096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Soto &amp; John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139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65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6E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6B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73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4C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2D40B2F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0DBA" w14:textId="63985BA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PEVuZE5vdGU+PENpdGUgQXV0aG9yWWVhcj0iMSI+PEF1dGhvcj5Tb3ViZWxldDwvQXV0aG9yPjxZ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PEVuZE5vdGU+PENpdGUgQXV0aG9yWWVhcj0iMSI+PEF1dGhvcj5Tb3ViZWxldDwvQXV0aG9yPjxZ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Soubelet &amp; Salthouse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88E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51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FD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7C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8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4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</w:tr>
      <w:tr w:rsidR="00FC601A" w:rsidRPr="00FC601A" w14:paraId="002D77A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5BB2" w14:textId="21CEBA0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PEVuZE5vdGU+PENpdGUgQXV0aG9yWWVhcj0iMSI+PEF1dGhvcj5Tb3ViZWxldDwvQXV0aG9yPjxZ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PEVuZE5vdGU+PENpdGUgQXV0aG9yWWVhcj0iMSI+PEF1dGhvcj5Tb3ViZWxldDwvQXV0aG9yPjxZ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Soubelet &amp; Salthouse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6F9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C8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F7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68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93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9A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42A1EC2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D50B" w14:textId="00A9CDE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PEVuZE5vdGU+PENpdGUgQXV0aG9yWWVhcj0iMSI+PEF1dGhvcj5Tb3ViZWxldDwvQXV0aG9yPjxZ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PEVuZE5vdGU+PENpdGUgQXV0aG9yWWVhcj0iMSI+PEF1dGhvcj5Tb3ViZWxldDwvQXV0aG9yPjxZ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Soubelet &amp; Salthouse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EF5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8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18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6C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A4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55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64FC11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1B9" w14:textId="1C1EF31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AuthorYear="1"&gt;&lt;Author&gt;Spörrle&lt;/Author&gt;&lt;Year&gt;2010&lt;/Year&gt;&lt;RecNum&gt;883&lt;/RecNum&gt;&lt;IDText&gt;sporrle_2010_22_543&lt;/IDText&gt;&lt;DisplayText&gt;Spörrle et al. (2010)&lt;/DisplayText&gt;&lt;record&gt;&lt;rec-number&gt;883&lt;/rec-number&gt;&lt;foreign-keys&gt;&lt;key app="EN" db-id="9rtxtrx0hd0zdmef9t3x0a07s9zep59wfs29" timestamp="1570419767"&gt;883&lt;/key&gt;&lt;/foreign-keys&gt;&lt;ref-type name="Journal Article"&gt;17&lt;/ref-type&gt;&lt;contributors&gt;&lt;authors&gt;&lt;author&gt;Spörrle, Matthias&lt;/author&gt;&lt;author&gt;Strobel, Maria&lt;/author&gt;&lt;author&gt;Tumasjan, Andranik&lt;/author&gt;&lt;/authors&gt;&lt;/contributors&gt;&lt;titles&gt;&lt;title&gt;On the incremental validity of irrational beliefs to predict subjective well-being while controlling for personality factors&lt;/title&gt;&lt;secondary-title&gt;Psicothema&lt;/secondary-title&gt;&lt;/titles&gt;&lt;pages&gt;543-548&lt;/pages&gt;&lt;volume&gt;22&lt;/volume&gt;&lt;number&gt;4&lt;/number&gt;&lt;dates&gt;&lt;year&gt;2010&lt;/year&gt;&lt;/dates&gt;&lt;label&gt;sporrle_2010_22_543&lt;/label&gt;&lt;work-type&gt;journalArticle&lt;/work-type&gt;&lt;urls&gt;&lt;related-urls&gt;&lt;url&gt;http://ezproxy.deakin.edu.au/login?url=http://search.ebscohost.com/login.aspx?direct=true&amp;amp;AuthType=ip,sso&amp;amp;db=psyh&amp;amp;AN=2010-21932-003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Spörrle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A7D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0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16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67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C3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A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09AB9D1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D8F4" w14:textId="13478C9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AuthorYear="1"&gt;&lt;Author&gt;Stamatopoulou&lt;/Author&gt;&lt;Year&gt;2016&lt;/Year&gt;&lt;RecNum&gt;884&lt;/RecNum&gt;&lt;IDText&gt;stamatopoulou_2016_95_80&lt;/IDText&gt;&lt;DisplayText&gt;Stamatopoulou et al. (2016)&lt;/DisplayText&gt;&lt;record&gt;&lt;rec-number&gt;884&lt;/rec-number&gt;&lt;foreign-keys&gt;&lt;key app="EN" db-id="9rtxtrx0hd0zdmef9t3x0a07s9zep59wfs29" timestamp="1570419767"&gt;884&lt;/key&gt;&lt;/foreign-keys&gt;&lt;ref-type name="Journal Article"&gt;17&lt;/ref-type&gt;&lt;contributors&gt;&lt;authors&gt;&lt;author&gt;Stamatopoulou, Maria&lt;/author&gt;&lt;author&gt;Galanis, Peter&lt;/author&gt;&lt;author&gt;Prezerakos, Panagiotis&lt;/author&gt;&lt;/authors&gt;&lt;/contributors&gt;&lt;titles&gt;&lt;title&gt;Psychometric properties of the Greek translation of the Trait Emotional Intelligence Questionnaire-Short Form (TEIQue-SF)&lt;/title&gt;&lt;secondary-title&gt;Personality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80-84&lt;/pages&gt;&lt;volume&gt;95&lt;/volume&gt;&lt;section&gt;80&lt;/section&gt;&lt;dates&gt;&lt;year&gt;2016&lt;/year&gt;&lt;/dates&gt;&lt;isbn&gt;01918869&lt;/isbn&gt;&lt;label&gt;stamatopoulou_2016_95_80&lt;/label&gt;&lt;work-type&gt;journalArticle&lt;/work-type&gt;&lt;urls&gt;&lt;related-urls&gt;&lt;url&gt;http://ezproxy.deakin.edu.au/login?url=http://search.ebscohost.com/login.aspx?direct=true&amp;amp;AuthType=ip,sso&amp;amp;db=psyh&amp;amp;AN=2016-13597-019&amp;amp;site=ehost-live&amp;amp;scope=site&lt;/url&gt;&lt;/related-urls&gt;&lt;/urls&gt;&lt;electronic-resource-num&gt;10.1016/j.paid.2016.02.035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Stamatopoulou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A7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C8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EC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1A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17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4E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4C8AEB9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2A2" w14:textId="4952199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AuthorYear="1"&gt;&lt;Author&gt;Stanton&lt;/Author&gt;&lt;Year&gt;2016&lt;/Year&gt;&lt;RecNum&gt;886&lt;/RecNum&gt;&lt;IDText&gt;stanton_2016_125_960&lt;/IDText&gt;&lt;DisplayText&gt;Stanton et al. (2016)&lt;/DisplayText&gt;&lt;record&gt;&lt;rec-number&gt;886&lt;/rec-number&gt;&lt;foreign-keys&gt;&lt;key app="EN" db-id="9rtxtrx0hd0zdmef9t3x0a07s9zep59wfs29" timestamp="1570419767"&gt;886&lt;/key&gt;&lt;/foreign-keys&gt;&lt;ref-type name="Journal Article"&gt;17&lt;/ref-type&gt;&lt;contributors&gt;&lt;authors&gt;&lt;author&gt;Stanton, Kasey&lt;/author&gt;&lt;author&gt;Rozek, David C&lt;/author&gt;&lt;author&gt;Stasik-O&amp;apos;Brien, Sara M&lt;/author&gt;&lt;author&gt;Ellickson-Larew, Stephanie&lt;/author&gt;&lt;author&gt;Watson, David&lt;/author&gt;&lt;/authors&gt;&lt;/contributors&gt;&lt;titles&gt;&lt;title&gt;A transdiagnostic approach to examining the incremental predictive power of emotion regulation and basic personality dimensions.&lt;/title&gt;&lt;secondary-title&gt;Journal of Abnormal Psychology&lt;/secondary-title&gt;&lt;/titles&gt;&lt;periodical&gt;&lt;full-title&gt;Journal of Abnormal Psychology&lt;/full-title&gt;&lt;abbr-1&gt;J. Abnorm. Psychol.&lt;/abbr-1&gt;&lt;abbr-2&gt;J Abnorm Psychol&lt;/abbr-2&gt;&lt;/periodical&gt;&lt;pages&gt;960-975&lt;/pages&gt;&lt;volume&gt;125&lt;/volume&gt;&lt;dates&gt;&lt;year&gt;2016&lt;/year&gt;&lt;/dates&gt;&lt;label&gt;stanton_2016_125_960&lt;/label&gt;&lt;urls&gt;&lt;/urls&gt;&lt;electronic-resource-num&gt;10.1037/abn0000208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Stanton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Big 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AF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28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A2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0F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74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FA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5A8B051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E6C4" w14:textId="7314237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PEVuZE5vdGU+PENpdGUgQXV0aG9yWWVhcj0iMSI+PEF1dGhvcj5TdGFudG9uPC9BdXRob3I+PFll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PEVuZE5vdGU+PENpdGUgQXV0aG9yWWVhcj0iMSI+PEF1dGhvcj5TdGFudG9uPC9BdXRob3I+PFll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Stanton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A2E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41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94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B5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B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BF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</w:tr>
      <w:tr w:rsidR="00FC601A" w:rsidRPr="00FC601A" w14:paraId="56FC9AC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A10A" w14:textId="31F123E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PEVuZE5vdGU+PENpdGUgQXV0aG9yWWVhcj0iMSI+PEF1dGhvcj5TdGFudG9uPC9BdXRob3I+PFll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PEVuZE5vdGU+PENpdGUgQXV0aG9yWWVhcj0iMSI+PEF1dGhvcj5TdGFudG9uPC9BdXRob3I+PFll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Stanton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CF2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FE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BD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40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A4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C2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5FC901C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53C2" w14:textId="2664836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PEVuZE5vdGU+PENpdGUgQXV0aG9yWWVhcj0iMSI+PEF1dGhvcj5TdGFudG9uPC9BdXRob3I+PFll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PEVuZE5vdGU+PENpdGUgQXV0aG9yWWVhcj0iMSI+PEF1dGhvcj5TdGFudG9uPC9BdXRob3I+PFll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Stanton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168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76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4D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5C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D7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8F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527CE16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CDBF" w14:textId="2EFD3E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AuthorYear="1"&gt;&lt;Author&gt;Steca&lt;/Author&gt;&lt;Year&gt;2005&lt;/Year&gt;&lt;RecNum&gt;888&lt;/RecNum&gt;&lt;IDText&gt;steca_2005_22_21&lt;/IDText&gt;&lt;DisplayText&gt;Steca et al. (2005)&lt;/DisplayText&gt;&lt;record&gt;&lt;rec-number&gt;888&lt;/rec-number&gt;&lt;foreign-keys&gt;&lt;key app="EN" db-id="9rtxtrx0hd0zdmef9t3x0a07s9zep59wfs29" timestamp="1570419767"&gt;888&lt;/key&gt;&lt;/foreign-keys&gt;&lt;ref-type name="Journal Article"&gt;17&lt;/ref-type&gt;&lt;contributors&gt;&lt;authors&gt;&lt;author&gt;Steca, Patrizia&lt;/author&gt;&lt;author&gt;Capanna, Cristina&lt;/author&gt;&lt;author&gt;Mecaroni, Maria&lt;/author&gt;&lt;author&gt;Delle Fratte, Alessandra&lt;/author&gt;&lt;/authors&gt;&lt;/contributors&gt;&lt;titles&gt;&lt;title&gt;La soddisfazione di vita e le sue relazioni con i cinque fattori di personalit√† = Life satisfaction and its relation with the big five personality factors&lt;/title&gt;&lt;secondary-title&gt;Rassegna di Psicologia&lt;/secondary-title&gt;&lt;/titles&gt;&lt;pages&gt;21-33&lt;/pages&gt;&lt;volume&gt;22&lt;/volume&gt;&lt;number&gt;3&lt;/number&gt;&lt;dates&gt;&lt;year&gt;2005&lt;/year&gt;&lt;/dates&gt;&lt;label&gt;steca_2005_22_21&lt;/label&gt;&lt;work-type&gt;journalArticle&lt;/work-type&gt;&lt;urls&gt;&lt;related-urls&gt;&lt;url&gt;http://ezproxy.deakin.edu.au/login?url=http://search.ebscohost.com/login.aspx?direct=true&amp;amp;AuthType=ip,sso&amp;amp;db=psyh&amp;amp;AN=2006-20213-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Steca et al.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Females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BA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33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0D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F9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2B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21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4E23D8B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A050" w14:textId="0715C54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AuthorYear="1"&gt;&lt;Author&gt;Steca&lt;/Author&gt;&lt;Year&gt;2005&lt;/Year&gt;&lt;RecNum&gt;888&lt;/RecNum&gt;&lt;IDText&gt;steca_2005_22_21&lt;/IDText&gt;&lt;DisplayText&gt;Steca et al. (2005)&lt;/DisplayText&gt;&lt;record&gt;&lt;rec-number&gt;888&lt;/rec-number&gt;&lt;foreign-keys&gt;&lt;key app="EN" db-id="9rtxtrx0hd0zdmef9t3x0a07s9zep59wfs29" timestamp="1570419767"&gt;888&lt;/key&gt;&lt;/foreign-keys&gt;&lt;ref-type name="Journal Article"&gt;17&lt;/ref-type&gt;&lt;contributors&gt;&lt;authors&gt;&lt;author&gt;Steca, Patrizia&lt;/author&gt;&lt;author&gt;Capanna, Cristina&lt;/author&gt;&lt;author&gt;Mecaroni, Maria&lt;/author&gt;&lt;author&gt;Delle Fratte, Alessandra&lt;/author&gt;&lt;/authors&gt;&lt;/contributors&gt;&lt;titles&gt;&lt;title&gt;La soddisfazione di vita e le sue relazioni con i cinque fattori di personalit√† = Life satisfaction and its relation with the big five personality factors&lt;/title&gt;&lt;secondary-title&gt;Rassegna di Psicologia&lt;/secondary-title&gt;&lt;/titles&gt;&lt;pages&gt;21-33&lt;/pages&gt;&lt;volume&gt;22&lt;/volume&gt;&lt;number&gt;3&lt;/number&gt;&lt;dates&gt;&lt;year&gt;2005&lt;/year&gt;&lt;/dates&gt;&lt;label&gt;steca_2005_22_21&lt;/label&gt;&lt;work-type&gt;journalArticle&lt;/work-type&gt;&lt;urls&gt;&lt;related-urls&gt;&lt;url&gt;http://ezproxy.deakin.edu.au/login?url=http://search.ebscohost.com/login.aspx?direct=true&amp;amp;AuthType=ip,sso&amp;amp;db=psyh&amp;amp;AN=2006-20213-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Steca et al.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D9C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9F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0B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A7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8F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82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6A73482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F444" w14:textId="0419E1E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AuthorYear="1"&gt;&lt;Author&gt;Stimson&lt;/Author&gt;&lt;Year&gt;2010&lt;/Year&gt;&lt;RecNum&gt;889&lt;/RecNum&gt;&lt;IDText&gt;stimson_2010_NA_NA&lt;/IDText&gt;&lt;DisplayText&gt;Stimson (2010)&lt;/DisplayText&gt;&lt;record&gt;&lt;rec-number&gt;889&lt;/rec-number&gt;&lt;foreign-keys&gt;&lt;key app="EN" db-id="9rtxtrx0hd0zdmef9t3x0a07s9zep59wfs29" timestamp="1570419767"&gt;889&lt;/key&gt;&lt;/foreign-keys&gt;&lt;ref-type name="Thesis"&gt;32&lt;/ref-type&gt;&lt;contributors&gt;&lt;authors&gt;&lt;author&gt;Stimson, Tierra Starr&lt;/author&gt;&lt;/authors&gt;&lt;/contributors&gt;&lt;titles&gt;&lt;title&gt;The precursors and outcomes of goal choice and attainment&lt;/title&gt;&lt;/titles&gt;&lt;volume&gt;Doctoral&lt;/volume&gt;&lt;dates&gt;&lt;year&gt;2010&lt;/year&gt;&lt;/dates&gt;&lt;publisher&gt;University of California Riverside&lt;/publisher&gt;&lt;label&gt;stimson_2010_NA_NA&lt;/label&gt;&lt;work-type&gt;thesis&lt;/work-type&gt;&lt;urls&gt;&lt;related-urls&gt;&lt;url&gt;http://ezproxy.deakin.edu.au/login?url=http://search.ebscohost.com/login.aspx?direct=true&amp;amp;AuthType=ip,sso&amp;amp;db=psyh&amp;amp;AN=2010-99160-465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Stimson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C45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56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95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47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F57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FD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</w:tr>
      <w:tr w:rsidR="00FC601A" w:rsidRPr="00FC601A" w14:paraId="5BB8358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3756" w14:textId="24F8179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AuthorYear="1"&gt;&lt;Author&gt;Stolarski&lt;/Author&gt;&lt;Year&gt;2016&lt;/Year&gt;&lt;RecNum&gt;890&lt;/RecNum&gt;&lt;IDText&gt;stolarski_2016_100_140&lt;/IDText&gt;&lt;DisplayText&gt;Stolarski (2016)&lt;/DisplayText&gt;&lt;record&gt;&lt;rec-number&gt;890&lt;/rec-number&gt;&lt;foreign-keys&gt;&lt;key app="EN" db-id="9rtxtrx0hd0zdmef9t3x0a07s9zep59wfs29" timestamp="1570419767"&gt;890&lt;/key&gt;&lt;/foreign-keys&gt;&lt;ref-type name="Journal Article"&gt;17&lt;/ref-type&gt;&lt;contributors&gt;&lt;authors&gt;&lt;author&gt;Stolarski, Maciej&lt;/author&gt;&lt;/authors&gt;&lt;/contributors&gt;&lt;titles&gt;&lt;title&gt;Not restricted by their personality: Balanced Time Perspective moderates well-established relationships between personality traits and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140-144&lt;/pages&gt;&lt;volume&gt;100&lt;/volume&gt;&lt;section&gt;140&lt;/section&gt;&lt;dates&gt;&lt;year&gt;2016&lt;/year&gt;&lt;/dates&gt;&lt;isbn&gt;01918869&lt;/isbn&gt;&lt;label&gt;stolarski_2016_100_140&lt;/label&gt;&lt;work-type&gt;journalArticle&lt;/work-type&gt;&lt;urls&gt;&lt;related-urls&gt;&lt;url&gt;http://ezproxy.deakin.edu.au/login?url=http://search.ebscohost.com/login.aspx?direct=true&amp;amp;AuthType=ip,sso&amp;amp;db=psyh&amp;amp;AN=2015-54407-001&amp;amp;site=ehost-live&amp;amp;scope=site&lt;/url&gt;&lt;/related-urls&gt;&lt;/urls&gt;&lt;electronic-resource-num&gt;10.1016/j.paid.2015.11.037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Stolarski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C92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31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E5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AA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DA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63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6CEF350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C499" w14:textId="49B8271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AuthorYear="1"&gt;&lt;Author&gt;Suh&lt;/Author&gt;&lt;Year&gt;1996&lt;/Year&gt;&lt;RecNum&gt;891&lt;/RecNum&gt;&lt;IDText&gt;suh_1996_70_1091&lt;/IDText&gt;&lt;DisplayText&gt;Suh et al. (1996)&lt;/DisplayText&gt;&lt;record&gt;&lt;rec-number&gt;891&lt;/rec-number&gt;&lt;foreign-keys&gt;&lt;key app="EN" db-id="9rtxtrx0hd0zdmef9t3x0a07s9zep59wfs29" timestamp="1570419767"&gt;891&lt;/key&gt;&lt;/foreign-keys&gt;&lt;ref-type name="Journal Article"&gt;17&lt;/ref-type&gt;&lt;contributors&gt;&lt;authors&gt;&lt;author&gt;Suh, Eunkook&lt;/author&gt;&lt;author&gt;Diener, Ed&lt;/author&gt;&lt;author&gt;Fujita, Frank&lt;/author&gt;&lt;/authors&gt;&lt;/contributors&gt;&lt;titles&gt;&lt;title&gt;Events and subjective well-being: Only recent events matter&lt;/title&gt;&lt;secondary-title&gt;Journal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Psychology&lt;/abbr-3&gt;&lt;/periodical&gt;&lt;pages&gt;1091-1102&lt;/pages&gt;&lt;volume&gt;70&lt;/volume&gt;&lt;number&gt;5&lt;/number&gt;&lt;section&gt;1091&lt;/section&gt;&lt;dates&gt;&lt;year&gt;1996&lt;/year&gt;&lt;/dates&gt;&lt;publisher&gt;American Psychological Association Inc.&lt;/publisher&gt;&lt;isbn&gt;1939-1315&amp;#xD;0022-3514&lt;/isbn&gt;&lt;label&gt;suh_1996_70_1091&lt;/label&gt;&lt;work-type&gt;Article&lt;/work-type&gt;&lt;urls&gt;&lt;related-urls&gt;&lt;url&gt;https://www.scopus.com/inward/record.uri?eid=2-s2.0-0030139835&amp;amp;doi=10.1037%2f0022-3514.70.5.1091&amp;amp;partnerID=40&amp;amp;md5=98242bf224be0e9c19f51a848a50b471&lt;/url&gt;&lt;/related-urls&gt;&lt;/urls&gt;&lt;electronic-resource-num&gt;10.1037/0022-3514.70.5.1091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Suh et al. (1996)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EB8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CB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FF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19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ABA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9FD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C4A630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ED92" w14:textId="06C5AB0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AuthorYear="1"&gt;&lt;Author&gt;Suh&lt;/Author&gt;&lt;Year&gt;1996&lt;/Year&gt;&lt;RecNum&gt;891&lt;/RecNum&gt;&lt;IDText&gt;suh_1996_70_1091&lt;/IDText&gt;&lt;DisplayText&gt;Suh et al. (1996)&lt;/DisplayText&gt;&lt;record&gt;&lt;rec-number&gt;891&lt;/rec-number&gt;&lt;foreign-keys&gt;&lt;key app="EN" db-id="9rtxtrx0hd0zdmef9t3x0a07s9zep59wfs29" timestamp="1570419767"&gt;891&lt;/key&gt;&lt;/foreign-keys&gt;&lt;ref-type name="Journal Article"&gt;17&lt;/ref-type&gt;&lt;contributors&gt;&lt;authors&gt;&lt;author&gt;Suh, Eunkook&lt;/author&gt;&lt;author&gt;Diener, Ed&lt;/author&gt;&lt;author&gt;Fujita, Frank&lt;/author&gt;&lt;/authors&gt;&lt;/contributors&gt;&lt;titles&gt;&lt;title&gt;Events and subjective well-being: Only recent events matter&lt;/title&gt;&lt;secondary-title&gt;Journal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Psychology&lt;/abbr-3&gt;&lt;/periodical&gt;&lt;pages&gt;1091-1102&lt;/pages&gt;&lt;volume&gt;70&lt;/volume&gt;&lt;number&gt;5&lt;/number&gt;&lt;section&gt;1091&lt;/section&gt;&lt;dates&gt;&lt;year&gt;1996&lt;/year&gt;&lt;/dates&gt;&lt;publisher&gt;American Psychological Association Inc.&lt;/publisher&gt;&lt;isbn&gt;1939-1315&amp;#xD;0022-3514&lt;/isbn&gt;&lt;label&gt;suh_1996_70_1091&lt;/label&gt;&lt;work-type&gt;Article&lt;/work-type&gt;&lt;urls&gt;&lt;related-urls&gt;&lt;url&gt;https://www.scopus.com/inward/record.uri?eid=2-s2.0-0030139835&amp;amp;doi=10.1037%2f0022-3514.70.5.1091&amp;amp;partnerID=40&amp;amp;md5=98242bf224be0e9c19f51a848a50b471&lt;/url&gt;&lt;/related-urls&gt;&lt;/urls&gt;&lt;electronic-resource-num&gt;10.1037/0022-3514.70.5.1091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Suh et al. (1996)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B63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3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38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16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AA4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D95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BF1E5C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F89D" w14:textId="4537C01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AuthorYear="1"&gt;&lt;Author&gt;Suh&lt;/Author&gt;&lt;Year&gt;1996&lt;/Year&gt;&lt;RecNum&gt;891&lt;/RecNum&gt;&lt;IDText&gt;suh_1996_70_1091&lt;/IDText&gt;&lt;DisplayText&gt;Suh et al. (1996)&lt;/DisplayText&gt;&lt;record&gt;&lt;rec-number&gt;891&lt;/rec-number&gt;&lt;foreign-keys&gt;&lt;key app="EN" db-id="9rtxtrx0hd0zdmef9t3x0a07s9zep59wfs29" timestamp="1570419767"&gt;891&lt;/key&gt;&lt;/foreign-keys&gt;&lt;ref-type name="Journal Article"&gt;17&lt;/ref-type&gt;&lt;contributors&gt;&lt;authors&gt;&lt;author&gt;Suh, Eunkook&lt;/author&gt;&lt;author&gt;Diener, Ed&lt;/author&gt;&lt;author&gt;Fujita, Frank&lt;/author&gt;&lt;/authors&gt;&lt;/contributors&gt;&lt;titles&gt;&lt;title&gt;Events and subjective well-being: Only recent events matter&lt;/title&gt;&lt;secondary-title&gt;Journal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Psychology&lt;/abbr-3&gt;&lt;/periodical&gt;&lt;pages&gt;1091-1102&lt;/pages&gt;&lt;volume&gt;70&lt;/volume&gt;&lt;number&gt;5&lt;/number&gt;&lt;section&gt;1091&lt;/section&gt;&lt;dates&gt;&lt;year&gt;1996&lt;/year&gt;&lt;/dates&gt;&lt;publisher&gt;American Psychological Association Inc.&lt;/publisher&gt;&lt;isbn&gt;1939-1315&amp;#xD;0022-3514&lt;/isbn&gt;&lt;label&gt;suh_1996_70_1091&lt;/label&gt;&lt;work-type&gt;Article&lt;/work-type&gt;&lt;urls&gt;&lt;related-urls&gt;&lt;url&gt;https://www.scopus.com/inward/record.uri?eid=2-s2.0-0030139835&amp;amp;doi=10.1037%2f0022-3514.70.5.1091&amp;amp;partnerID=40&amp;amp;md5=98242bf224be0e9c19f51a848a50b471&lt;/url&gt;&lt;/related-urls&gt;&lt;/urls&gt;&lt;electronic-resource-num&gt;10.1037/0022-3514.70.5.1091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Suh et al. (1996)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616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43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5C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88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CB1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8EA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C0E9DF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ADA" w14:textId="56D043D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AuthorYear="1"&gt;&lt;Author&gt;Sulaiman&lt;/Author&gt;&lt;Year&gt;2013&lt;/Year&gt;&lt;RecNum&gt;892&lt;/RecNum&gt;&lt;IDText&gt;sulaiman_2013_21_121&lt;/IDText&gt;&lt;DisplayText&gt;Sulaiman et al. (2013)&lt;/DisplayText&gt;&lt;record&gt;&lt;rec-number&gt;892&lt;/rec-number&gt;&lt;foreign-keys&gt;&lt;key app="EN" db-id="9rtxtrx0hd0zdmef9t3x0a07s9zep59wfs29" timestamp="1570419767"&gt;892&lt;/key&gt;&lt;/foreign-keys&gt;&lt;ref-type name="Journal Article"&gt;17&lt;/ref-type&gt;&lt;contributors&gt;&lt;authors&gt;&lt;author&gt;Sulaiman, W.S.W.&lt;/author&gt;&lt;author&gt;Kadir, N.B.A.&lt;/author&gt;&lt;author&gt;Halim, F.W.&lt;/author&gt;&lt;author&gt;Omar, F.&lt;/author&gt;&lt;author&gt;Latiff, R.A.&lt;/author&gt;&lt;author&gt;Sulaiman, W.S.W.&lt;/author&gt;&lt;/authors&gt;&lt;/contributors&gt;&lt;titles&gt;&lt;title&gt;Structural relations between personality traits, coping strategy, social support and well-being among adolescents&lt;/title&gt;&lt;secondary-title&gt;Pertanika Journal of Social Science and Humanities&lt;/secondary-title&gt;&lt;/titles&gt;&lt;pages&gt;121-134&lt;/pages&gt;&lt;volume&gt;21&lt;/volume&gt;&lt;number&gt;December&lt;/number&gt;&lt;dates&gt;&lt;year&gt;2013&lt;/year&gt;&lt;/dates&gt;&lt;publisher&gt;Universiti Putra Malaysia&lt;/publisher&gt;&lt;label&gt;sulaiman_2013_21_121&lt;/label&gt;&lt;work-type&gt;Article&lt;/work-type&gt;&lt;urls&gt;&lt;related-urls&gt;&lt;url&gt;https://www.scopus.com/inward/record.uri?eid=2-s2.0-84943238533&amp;amp;partnerID=40&amp;amp;md5=ae237e524a1a75d7ad2b9e3eab461d76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Sulaiman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D2A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39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15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8F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B7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5D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</w:tr>
      <w:tr w:rsidR="00FC601A" w:rsidRPr="00FC601A" w14:paraId="28343A7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96F4" w14:textId="77D0649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AuthorYear="1"&gt;&lt;Author&gt;Sulaiman&lt;/Author&gt;&lt;Year&gt;2013&lt;/Year&gt;&lt;RecNum&gt;892&lt;/RecNum&gt;&lt;IDText&gt;sulaiman_2013_21_121&lt;/IDText&gt;&lt;DisplayText&gt;Sulaiman et al. (2013)&lt;/DisplayText&gt;&lt;record&gt;&lt;rec-number&gt;892&lt;/rec-number&gt;&lt;foreign-keys&gt;&lt;key app="EN" db-id="9rtxtrx0hd0zdmef9t3x0a07s9zep59wfs29" timestamp="1570419767"&gt;892&lt;/key&gt;&lt;/foreign-keys&gt;&lt;ref-type name="Journal Article"&gt;17&lt;/ref-type&gt;&lt;contributors&gt;&lt;authors&gt;&lt;author&gt;Sulaiman, W.S.W.&lt;/author&gt;&lt;author&gt;Kadir, N.B.A.&lt;/author&gt;&lt;author&gt;Halim, F.W.&lt;/author&gt;&lt;author&gt;Omar, F.&lt;/author&gt;&lt;author&gt;Latiff, R.A.&lt;/author&gt;&lt;author&gt;Sulaiman, W.S.W.&lt;/author&gt;&lt;/authors&gt;&lt;/contributors&gt;&lt;titles&gt;&lt;title&gt;Structural relations between personality traits, coping strategy, social support and well-being among adolescents&lt;/title&gt;&lt;secondary-title&gt;Pertanika Journal of Social Science and Humanities&lt;/secondary-title&gt;&lt;/titles&gt;&lt;pages&gt;121-134&lt;/pages&gt;&lt;volume&gt;21&lt;/volume&gt;&lt;number&gt;December&lt;/number&gt;&lt;dates&gt;&lt;year&gt;2013&lt;/year&gt;&lt;/dates&gt;&lt;publisher&gt;Universiti Putra Malaysia&lt;/publisher&gt;&lt;label&gt;sulaiman_2013_21_121&lt;/label&gt;&lt;work-type&gt;Article&lt;/work-type&gt;&lt;urls&gt;&lt;related-urls&gt;&lt;url&gt;https://www.scopus.com/inward/record.uri?eid=2-s2.0-84943238533&amp;amp;partnerID=40&amp;amp;md5=ae237e524a1a75d7ad2b9e3eab461d76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Sulaiman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D04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12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49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AC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B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18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3B142A7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E633" w14:textId="57F77E1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AuthorYear="1"&gt;&lt;Author&gt;Sulaiman&lt;/Author&gt;&lt;Year&gt;2013&lt;/Year&gt;&lt;RecNum&gt;892&lt;/RecNum&gt;&lt;IDText&gt;sulaiman_2013_21_121&lt;/IDText&gt;&lt;DisplayText&gt;Sulaiman et al. (2013)&lt;/DisplayText&gt;&lt;record&gt;&lt;rec-number&gt;892&lt;/rec-number&gt;&lt;foreign-keys&gt;&lt;key app="EN" db-id="9rtxtrx0hd0zdmef9t3x0a07s9zep59wfs29" timestamp="1570419767"&gt;892&lt;/key&gt;&lt;/foreign-keys&gt;&lt;ref-type name="Journal Article"&gt;17&lt;/ref-type&gt;&lt;contributors&gt;&lt;authors&gt;&lt;author&gt;Sulaiman, W.S.W.&lt;/author&gt;&lt;author&gt;Kadir, N.B.A.&lt;/author&gt;&lt;author&gt;Halim, F.W.&lt;/author&gt;&lt;author&gt;Omar, F.&lt;/author&gt;&lt;author&gt;Latiff, R.A.&lt;/author&gt;&lt;author&gt;Sulaiman, W.S.W.&lt;/author&gt;&lt;/authors&gt;&lt;/contributors&gt;&lt;titles&gt;&lt;title&gt;Structural relations between personality traits, coping strategy, social support and well-being among adolescents&lt;/title&gt;&lt;secondary-title&gt;Pertanika Journal of Social Science and Humanities&lt;/secondary-title&gt;&lt;/titles&gt;&lt;pages&gt;121-134&lt;/pages&gt;&lt;volume&gt;21&lt;/volume&gt;&lt;number&gt;December&lt;/number&gt;&lt;dates&gt;&lt;year&gt;2013&lt;/year&gt;&lt;/dates&gt;&lt;publisher&gt;Universiti Putra Malaysia&lt;/publisher&gt;&lt;label&gt;sulaiman_2013_21_121&lt;/label&gt;&lt;work-type&gt;Article&lt;/work-type&gt;&lt;urls&gt;&lt;related-urls&gt;&lt;url&gt;https://www.scopus.com/inward/record.uri?eid=2-s2.0-84943238533&amp;amp;partnerID=40&amp;amp;md5=ae237e524a1a75d7ad2b9e3eab461d76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Sulaiman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AF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33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D0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317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D1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B7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4E0648D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964" w14:textId="5C52E4B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AuthorYear="1"&gt;&lt;Author&gt;Suldo&lt;/Author&gt;&lt;Year&gt;2015&lt;/Year&gt;&lt;RecNum&gt;893&lt;/RecNum&gt;&lt;IDText&gt;suldo_2015_16_965&lt;/IDText&gt;&lt;DisplayText&gt;Suldo et al. (2015)&lt;/DisplayText&gt;&lt;record&gt;&lt;rec-number&gt;893&lt;/rec-number&gt;&lt;foreign-keys&gt;&lt;key app="EN" db-id="9rtxtrx0hd0zdmef9t3x0a07s9zep59wfs29" timestamp="1570419767"&gt;893&lt;/key&gt;&lt;/foreign-keys&gt;&lt;ref-type name="Journal Article"&gt;17&lt;/ref-type&gt;&lt;contributors&gt;&lt;authors&gt;&lt;author&gt;Suldo, Shannon M.&lt;/author&gt;&lt;author&gt;R. Minch, Devon&lt;/author&gt;&lt;author&gt;Hearon, Brittany V.&lt;/author&gt;&lt;/authors&gt;&lt;/contributors&gt;&lt;titles&gt;&lt;title&gt;Adolescent Life Satisfaction and Personality Characteristics: Investigating Relationships Using a Five Factor Model&lt;/title&gt;&lt;secondary-title&gt;Journal of Happiness Studies&lt;/secondary-title&gt;&lt;/titles&gt;&lt;pages&gt;965-983&lt;/pages&gt;&lt;volume&gt;16&lt;/volume&gt;&lt;number&gt;4&lt;/number&gt;&lt;section&gt;965&lt;/section&gt;&lt;dates&gt;&lt;year&gt;2015&lt;/year&gt;&lt;/dates&gt;&lt;publisher&gt;Kluwer Academic Publishers&lt;/publisher&gt;&lt;isbn&gt;1389-4978&amp;#xD;1573-7780&lt;/isbn&gt;&lt;label&gt;suldo_2015_16_965&lt;/label&gt;&lt;work-type&gt;Article&lt;/work-type&gt;&lt;urls&gt;&lt;related-urls&gt;&lt;url&gt;https://www.scopus.com/inward/record.uri?eid=2-s2.0-84937191326&amp;amp;doi=10.1007%2fs10902-014-9544-1&amp;amp;partnerID=40&amp;amp;md5=6d0531e302b64025560c88038fbe795b&lt;/url&gt;&lt;/related-urls&gt;&lt;/urls&gt;&lt;electronic-resource-num&gt;10.1007/s10902-014-9544-1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Suldo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89D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C7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14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61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A5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20A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</w:tr>
      <w:tr w:rsidR="00FC601A" w:rsidRPr="00FC601A" w14:paraId="3222526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CFC" w14:textId="6A39755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AuthorYear="1"&gt;&lt;Author&gt;Sun&lt;/Author&gt;&lt;Year&gt;2017&lt;/Year&gt;&lt;RecNum&gt;894&lt;/RecNum&gt;&lt;IDText&gt;sun_2017_17_794&lt;/IDText&gt;&lt;DisplayText&gt;Sun et al. (2017)&lt;/DisplayText&gt;&lt;record&gt;&lt;rec-number&gt;894&lt;/rec-number&gt;&lt;foreign-keys&gt;&lt;key app="EN" db-id="9rtxtrx0hd0zdmef9t3x0a07s9zep59wfs29" timestamp="1570419767"&gt;894&lt;/key&gt;&lt;/foreign-keys&gt;&lt;ref-type name="Journal Article"&gt;17&lt;/ref-type&gt;&lt;contributors&gt;&lt;authors&gt;&lt;author&gt;Sun, J.&lt;/author&gt;&lt;author&gt;Stevenson, K.&lt;/author&gt;&lt;author&gt;Kabbani, R.&lt;/author&gt;&lt;author&gt;Richardson, B.&lt;/author&gt;&lt;author&gt;Smillie, L. D.&lt;/author&gt;&lt;/authors&gt;&lt;/contributors&gt;&lt;auth-address&gt;Melbourne School of Psychological Sciences, The University of Melbourne.&amp;#xD;School of Psychology, Deakin University.&lt;/auth-address&gt;&lt;titles&gt;&lt;title&gt;The pleasure of making a difference: Perceived social contribution explains the relation between extraverted behavior and positive affect&lt;/title&gt;&lt;secondary-title&gt;Emotion&lt;/secondary-title&gt;&lt;/titles&gt;&lt;pages&gt;794-810&lt;/pages&gt;&lt;volume&gt;17&lt;/volume&gt;&lt;number&gt;5&lt;/number&gt;&lt;edition&gt;2017/02/14&lt;/edition&gt;&lt;keywords&gt;&lt;keyword&gt;Adolescent&lt;/keyword&gt;&lt;keyword&gt;Adult&lt;/keyword&gt;&lt;keyword&gt;*Affect&lt;/keyword&gt;&lt;keyword&gt;*Extraversion (Psychology)&lt;/keyword&gt;&lt;keyword&gt;Female&lt;/keyword&gt;&lt;keyword&gt;*Happiness&lt;/keyword&gt;&lt;keyword&gt;Humans&lt;/keyword&gt;&lt;keyword&gt;Male&lt;/keyword&gt;&lt;keyword&gt;Personality&lt;/keyword&gt;&lt;keyword&gt;*Pleasure&lt;/keyword&gt;&lt;keyword&gt;Power (Psychology)&lt;/keyword&gt;&lt;keyword&gt;Social Behavior&lt;/keyword&gt;&lt;keyword&gt;*Social Perception&lt;/keyword&gt;&lt;keyword&gt;Young Adult&lt;/keyword&gt;&lt;/keywords&gt;&lt;dates&gt;&lt;year&gt;2017&lt;/year&gt;&lt;pub-dates&gt;&lt;date&gt;Aug&lt;/date&gt;&lt;/pub-dates&gt;&lt;/dates&gt;&lt;publisher&gt;American Psychological Association Inc.&lt;/publisher&gt;&lt;isbn&gt;1931-1516 (Electronic)&amp;#xD;1528-3542 (Linking)&lt;/isbn&gt;&lt;accession-num&gt;28191994&lt;/accession-num&gt;&lt;label&gt;sun_2017_17_794&lt;/label&gt;&lt;work-type&gt;Article&lt;/work-type&gt;&lt;urls&gt;&lt;related-urls&gt;&lt;url&gt;https://www.ncbi.nlm.nih.gov/pubmed/28191994&lt;/url&gt;&lt;/related-urls&gt;&lt;/urls&gt;&lt;electronic-resource-num&gt;10.1037/emo0000273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182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877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73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35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822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F43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1B83D8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CEEC" w14:textId="280DEB3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129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29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73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350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30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6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2BCB78C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0397" w14:textId="6EDDD49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7D6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2E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43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3D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2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B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4229E65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0C50" w14:textId="48F0C33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1E5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FD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B9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DA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4B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C9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3DE7471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F850" w14:textId="6A032A7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0B4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54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6F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1A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23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D28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</w:tr>
      <w:tr w:rsidR="00FC601A" w:rsidRPr="00FC601A" w14:paraId="031EF00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4FD" w14:textId="30218E0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C17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8A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D7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B3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0AF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04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</w:tr>
      <w:tr w:rsidR="00FC601A" w:rsidRPr="00FC601A" w14:paraId="2741179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1E53" w14:textId="482AFAE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31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9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E9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2C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88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AE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54F9087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1E0D" w14:textId="59A9511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7C5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D9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97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5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EF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CC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</w:tr>
      <w:tr w:rsidR="00FC601A" w:rsidRPr="00FC601A" w14:paraId="7FDB2FC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36E4" w14:textId="14E6967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AB5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BCD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5F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C2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D0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49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</w:tr>
      <w:tr w:rsidR="00FC601A" w:rsidRPr="00FC601A" w14:paraId="5607932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65AC" w14:textId="4C5F8DC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AuthorYear="1"&gt;&lt;Author&gt;Sun&lt;/Author&gt;&lt;Year&gt;2018&lt;/Year&gt;&lt;RecNum&gt;895&lt;/RecNum&gt;&lt;IDText&gt;sun_2018_86_158&lt;/IDText&gt;&lt;DisplayText&gt;Sun et al. (2018)&lt;/DisplayText&gt;&lt;record&gt;&lt;rec-number&gt;895&lt;/rec-number&gt;&lt;foreign-keys&gt;&lt;key app="EN" db-id="9rtxtrx0hd0zdmef9t3x0a07s9zep59wfs29" timestamp="1570419767"&gt;895&lt;/key&gt;&lt;/foreign-keys&gt;&lt;ref-type name="Journal Article"&gt;17&lt;/ref-type&gt;&lt;contributors&gt;&lt;authors&gt;&lt;author&gt;Sun, J.&lt;/author&gt;&lt;author&gt;Kaufman, S. B.&lt;/author&gt;&lt;author&gt;Smillie, L. D.&lt;/author&gt;&lt;/authors&gt;&lt;/contributors&gt;&lt;auth-address&gt;The University of Melbourne.&amp;#xD;University of California, Davis.&amp;#xD;University of Pennsylvania.&lt;/auth-address&gt;&lt;titles&gt;&lt;title&gt;Unique Associations Between Big Five Personality Aspects and Multiple Dimensions of Well-Being&lt;/title&gt;&lt;secondary-title&gt;J Pers&lt;/secondary-title&gt;&lt;/titles&gt;&lt;periodical&gt;&lt;full-title&gt;Journal of Personality&lt;/full-title&gt;&lt;abbr-1&gt;J. Pers.&lt;/abbr-1&gt;&lt;abbr-2&gt;J Pers&lt;/abbr-2&gt;&lt;/periodical&gt;&lt;pages&gt;158-172&lt;/pages&gt;&lt;volume&gt;86&lt;/volume&gt;&lt;number&gt;2&lt;/number&gt;&lt;edition&gt;2016/12/31&lt;/edition&gt;&lt;keywords&gt;&lt;keyword&gt;*Big Five&lt;/keyword&gt;&lt;keyword&gt;*Personality&lt;/keyword&gt;&lt;keyword&gt;*aspects&lt;/keyword&gt;&lt;keyword&gt;*psychological well-being&lt;/keyword&gt;&lt;keyword&gt;*subjective well-being&lt;/keyword&gt;&lt;/keywords&gt;&lt;dates&gt;&lt;year&gt;2018&lt;/year&gt;&lt;pub-dates&gt;&lt;date&gt;Apr&lt;/date&gt;&lt;/pub-dates&gt;&lt;/dates&gt;&lt;publisher&gt;Blackwell Publishing Ltd&lt;/publisher&gt;&lt;isbn&gt;1467-6494 (Electronic)&amp;#xD;0022-3506 (Linking)&lt;/isbn&gt;&lt;accession-num&gt;28035671&lt;/accession-num&gt;&lt;label&gt;sun_2018_86_158&lt;/label&gt;&lt;work-type&gt;Article&lt;/work-type&gt;&lt;urls&gt;&lt;related-urls&gt;&lt;url&gt;https://www.ncbi.nlm.nih.gov/pubmed/28035671&lt;/url&gt;&lt;/related-urls&gt;&lt;/urls&gt;&lt;electronic-resource-num&gt;10.1111/jopy.12301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Sun et al.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278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B6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DF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D9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A8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5D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</w:tr>
      <w:tr w:rsidR="00FC601A" w:rsidRPr="00FC601A" w14:paraId="1ADADD5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8B1F" w14:textId="2923EA0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AuthorYear="1"&gt;&lt;Author&gt;Szcześniak&lt;/Author&gt;&lt;Year&gt;2019&lt;/Year&gt;&lt;RecNum&gt;896&lt;/RecNum&gt;&lt;IDText&gt;szczeniak_2019_10_table2&lt;/IDText&gt;&lt;DisplayText&gt;Szcześniak et al. (2019)&lt;/DisplayText&gt;&lt;record&gt;&lt;rec-number&gt;896&lt;/rec-number&gt;&lt;foreign-keys&gt;&lt;key app="EN" db-id="9rtxtrx0hd0zdmef9t3x0a07s9zep59wfs29" timestamp="1570419767"&gt;896&lt;/key&gt;&lt;/foreign-keys&gt;&lt;ref-type name="Journal Article"&gt;17&lt;/ref-type&gt;&lt;contributors&gt;&lt;authors&gt;&lt;author&gt;&lt;style face="normal" font="default" charset="238" size="100%"&gt;Szcześniak&lt;/style&gt;&lt;style face="normal" font="default" size="100%"&gt;, Ma&lt;/style&gt;&lt;style face="normal" font="default" charset="238" size="100%"&gt;łgorzata&lt;/style&gt;&lt;/author&gt;&lt;author&gt;&lt;style face="normal" font="default" charset="238" size="100%"&gt;Sopińska&lt;/style&gt;&lt;style face="normal" font="default" size="100%"&gt;, &lt;/style&gt;&lt;style face="normal" font="default" charset="238" size="100%"&gt;Blanka&lt;/style&gt;&lt;/author&gt;&lt;author&gt;&lt;style face="normal" font="default" charset="238" size="100%"&gt;Kroplewski&lt;/style&gt;&lt;style face="normal" font="default" size="100%"&gt;, &lt;/style&gt;&lt;style face="normal" font="default" charset="238" size="100%"&gt;Zdzisław&lt;/style&gt;&lt;/author&gt;&lt;/authors&gt;&lt;/contributors&gt;&lt;titles&gt;&lt;title&gt;Big Five personality traits and life satisfaction: The mediating role of religiosity.&lt;/title&gt;&lt;secondary-title&gt;Religions&lt;/secondary-title&gt;&lt;/titles&gt;&lt;pages&gt;437&lt;/pages&gt;&lt;volume&gt;10&lt;/volume&gt;&lt;dates&gt;&lt;year&gt;2019&lt;/year&gt;&lt;/dates&gt;&lt;label&gt;szczeniak_2019_10_table2&lt;/label&gt;&lt;urls&gt;&lt;related-urls&gt;&lt;url&gt;https://www.mdpi.com/2077-1444/10/7/437&lt;/url&gt;&lt;/related-urls&gt;&lt;/urls&gt;&lt;electronic-resource-num&gt;10.3390/rel10070437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Szcześniak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0E7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A1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4D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38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EE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1C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687195E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CEE" w14:textId="071AC54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AuthorYear="1"&gt;&lt;Author&gt;Tan&lt;/Author&gt;&lt;Year&gt;2017&lt;/Year&gt;&lt;RecNum&gt;897&lt;/RecNum&gt;&lt;IDText&gt;tan_2017_53_203&lt;/IDText&gt;&lt;DisplayText&gt;Tan et al. (2017)&lt;/DisplayText&gt;&lt;record&gt;&lt;rec-number&gt;897&lt;/rec-number&gt;&lt;foreign-keys&gt;&lt;key app="EN" db-id="9rtxtrx0hd0zdmef9t3x0a07s9zep59wfs29" timestamp="1570419767"&gt;897&lt;/key&gt;&lt;/foreign-keys&gt;&lt;ref-type name="Journal Article"&gt;17&lt;/ref-type&gt;&lt;contributors&gt;&lt;authors&gt;&lt;author&gt;Tan, Wee Hong&lt;/author&gt;&lt;author&gt;Sheffield, Jeanie&lt;/author&gt;&lt;author&gt;Khoo, Soo Keat&lt;/author&gt;&lt;author&gt;Byrne, Gerard&lt;/author&gt;&lt;author&gt;Pachana, Nancy A&lt;/author&gt;&lt;/authors&gt;&lt;/contributors&gt;&lt;titles&gt;&lt;title&gt;Influences on psychological well-being and ill-being in older women.&lt;/title&gt;&lt;secondary-title&gt;Australian Psychologist&lt;/secondary-title&gt;&lt;/titles&gt;&lt;periodical&gt;&lt;full-title&gt;Australian Psychologist&lt;/full-title&gt;&lt;abbr-1&gt;Aust. Psychol.&lt;/abbr-1&gt;&lt;abbr-2&gt;Aust Psychol&lt;/abbr-2&gt;&lt;/periodical&gt;&lt;pages&gt;203-212&lt;/pages&gt;&lt;volume&gt;53&lt;/volume&gt;&lt;dates&gt;&lt;year&gt;2017&lt;/year&gt;&lt;/dates&gt;&lt;label&gt;tan_2017_53_203&lt;/label&gt;&lt;urls&gt;&lt;/urls&gt;&lt;electronic-resource-num&gt;10.1111/ap.12297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Tan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DF9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DC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C9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D3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40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1E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</w:tr>
      <w:tr w:rsidR="00FC601A" w:rsidRPr="00FC601A" w14:paraId="5F55A85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450F" w14:textId="0F3E05B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PEVuZE5vdGU+PENpdGUgQXV0aG9yWWVhcj0iMSI+PEF1dGhvcj5UYW5rc2FsZTwvQXV0aG9yPjxZ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PEVuZE5vdGU+PENpdGUgQXV0aG9yWWVhcj0iMSI+PEF1dGhvcj5UYW5rc2FsZTwvQXV0aG9yPjxZ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Tanksale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4C9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AF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D4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72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62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02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</w:tr>
      <w:tr w:rsidR="00FC601A" w:rsidRPr="00FC601A" w14:paraId="14339CD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70BD" w14:textId="7FAA7FF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PEVuZE5vdGU+PENpdGUgQXV0aG9yWWVhcj0iMSI+PEF1dGhvcj5UYW5rc2FsZTwvQXV0aG9yPjxZ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PEVuZE5vdGU+PENpdGUgQXV0aG9yWWVhcj0iMSI+PEF1dGhvcj5UYW5rc2FsZTwvQXV0aG9yPjxZ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Tanksale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00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6EF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1D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74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E8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D0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</w:tr>
      <w:tr w:rsidR="00FC601A" w:rsidRPr="00FC601A" w14:paraId="37621A3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B19D" w14:textId="2D42D8B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PEVuZE5vdGU+PENpdGUgQXV0aG9yWWVhcj0iMSI+PEF1dGhvcj5UYW5rc2FsZTwvQXV0aG9yPjxZ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PEVuZE5vdGU+PENpdGUgQXV0aG9yWWVhcj0iMSI+PEF1dGhvcj5UYW5rc2FsZTwvQXV0aG9yPjxZ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Tanksale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9A0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7E5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D4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9B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71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2B2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4CA095D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9028" w14:textId="2D833E8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AuthorYear="1"&gt;&lt;Author&gt;Tartaglia&lt;/Author&gt;&lt;Year&gt;2017&lt;/Year&gt;&lt;RecNum&gt;899&lt;/RecNum&gt;&lt;IDText&gt;tartaglia_2017_18_709&lt;/IDText&gt;&lt;DisplayText&gt;Tartaglia et al. (2017)&lt;/DisplayText&gt;&lt;record&gt;&lt;rec-number&gt;899&lt;/rec-number&gt;&lt;foreign-keys&gt;&lt;key app="EN" db-id="9rtxtrx0hd0zdmef9t3x0a07s9zep59wfs29" timestamp="1570419767"&gt;899&lt;/key&gt;&lt;/foreign-keys&gt;&lt;ref-type name="Journal Article"&gt;17&lt;/ref-type&gt;&lt;contributors&gt;&lt;authors&gt;&lt;author&gt;Tartaglia, Stefano&lt;/author&gt;&lt;author&gt;Miglietta, Anna&lt;/author&gt;&lt;author&gt;Gattino, Silvia&lt;/author&gt;&lt;/authors&gt;&lt;/contributors&gt;&lt;titles&gt;&lt;title&gt;Life Satisfaction and Cannabis Use: A Study on Young Adults&lt;/title&gt;&lt;secondary-title&gt;Journal of Happiness Studies&lt;/secondary-title&gt;&lt;/titles&gt;&lt;pages&gt;709-718&lt;/pages&gt;&lt;volume&gt;18&lt;/volume&gt;&lt;number&gt;3&lt;/number&gt;&lt;section&gt;709&lt;/section&gt;&lt;dates&gt;&lt;year&gt;2017&lt;/year&gt;&lt;/dates&gt;&lt;isbn&gt;1389-4978&amp;#xD;1573-7780&lt;/isbn&gt;&lt;label&gt;tartaglia_2017_18_709&lt;/label&gt;&lt;work-type&gt;journalArticle&lt;/work-type&gt;&lt;urls&gt;&lt;related-urls&gt;&lt;url&gt;http://ezproxy.deakin.edu.au/login?url=http://search.ebscohost.com/login.aspx?direct=true&amp;amp;AuthType=ip,sso&amp;amp;db=psyh&amp;amp;AN=2016-22250-001&amp;amp;site=ehost-live&amp;amp;scope=site&lt;/url&gt;&lt;/related-urls&gt;&lt;/urls&gt;&lt;electronic-resource-num&gt;10.1007/s10902-016-9742-0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Tartaglia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3DE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1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19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27A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F0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1B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</w:tr>
      <w:tr w:rsidR="00FC601A" w:rsidRPr="00FC601A" w14:paraId="1BFED13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AB22" w14:textId="30E22A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PEVuZE5vdGU+PENpdGUgQXV0aG9yWWVhcj0iMSI+PEF1dGhvcj5UZWFjaG1hbjwvQXV0aG9yPjxZ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PEVuZE5vdGU+PENpdGUgQXV0aG9yWWVhcj0iMSI+PEF1dGhvcj5UZWFjaG1hbjwvQXV0aG9yPjxZ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Teachman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072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27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CB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DE6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534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5F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AA6009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9B9F" w14:textId="184A4ED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PEVuZE5vdGU+PENpdGUgQXV0aG9yWWVhcj0iMSI+PEF1dGhvcj5UZWFjaG1hbjwvQXV0aG9yPjxZ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PEVuZE5vdGU+PENpdGUgQXV0aG9yWWVhcj0iMSI+PEF1dGhvcj5UZWFjaG1hbjwvQXV0aG9yPjxZ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Teachman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F38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A1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87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921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B2C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47E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23A3AD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B059" w14:textId="6E7273D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AuthorYear="1"&gt;&lt;Author&gt;Terracciano&lt;/Author&gt;&lt;Year&gt;2003&lt;/Year&gt;&lt;RecNum&gt;901&lt;/RecNum&gt;&lt;IDText&gt;terracciano_2003_35_1859&lt;/IDText&gt;&lt;DisplayText&gt;Terracciano (2003)&lt;/DisplayText&gt;&lt;record&gt;&lt;rec-number&gt;901&lt;/rec-number&gt;&lt;foreign-keys&gt;&lt;key app="EN" db-id="9rtxtrx0hd0zdmef9t3x0a07s9zep59wfs29" timestamp="1570419767"&gt;901&lt;/key&gt;&lt;/foreign-keys&gt;&lt;ref-type name="Journal Article"&gt;17&lt;/ref-type&gt;&lt;contributors&gt;&lt;authors&gt;&lt;author&gt;Terracciano, Antonio&lt;/author&gt;&lt;/authors&gt;&lt;/contributors&gt;&lt;titles&gt;&lt;title&gt;The Italian version of the NEO PI-R: conceptual and empirical support for the use of targeted rotation&lt;/title&gt;&lt;secondary-title&gt;Personality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1859-1872&lt;/pages&gt;&lt;volume&gt;35&lt;/volume&gt;&lt;number&gt;8&lt;/number&gt;&lt;section&gt;1859&lt;/section&gt;&lt;dates&gt;&lt;year&gt;2003&lt;/year&gt;&lt;/dates&gt;&lt;isbn&gt;01918869&lt;/isbn&gt;&lt;label&gt;terracciano_2003_35_1859&lt;/label&gt;&lt;work-type&gt;Article&lt;/work-type&gt;&lt;urls&gt;&lt;related-urls&gt;&lt;url&gt;https://www.scopus.com/inward/record.uri?eid=2-s2.0-0142246906&amp;amp;doi=10.1016%2fS0191-8869%2803%2900035-7&amp;amp;partnerID=40&amp;amp;md5=da97bf7a6524125996c39e53fb72c0d9&lt;/url&gt;&lt;/related-urls&gt;&lt;/urls&gt;&lt;electronic-resource-num&gt;10.1016/s0191-8869(03)00035-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Terracciano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F3B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76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2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74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64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F2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</w:tr>
      <w:tr w:rsidR="00FC601A" w:rsidRPr="00FC601A" w14:paraId="36A8F43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25D0" w14:textId="05A7F18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AuthorYear="1"&gt;&lt;Author&gt;Terracciano&lt;/Author&gt;&lt;Year&gt;2003&lt;/Year&gt;&lt;RecNum&gt;901&lt;/RecNum&gt;&lt;IDText&gt;terracciano_2003_35_1859&lt;/IDText&gt;&lt;DisplayText&gt;Terracciano (2003)&lt;/DisplayText&gt;&lt;record&gt;&lt;rec-number&gt;901&lt;/rec-number&gt;&lt;foreign-keys&gt;&lt;key app="EN" db-id="9rtxtrx0hd0zdmef9t3x0a07s9zep59wfs29" timestamp="1570419767"&gt;901&lt;/key&gt;&lt;/foreign-keys&gt;&lt;ref-type name="Journal Article"&gt;17&lt;/ref-type&gt;&lt;contributors&gt;&lt;authors&gt;&lt;author&gt;Terracciano, Antonio&lt;/author&gt;&lt;/authors&gt;&lt;/contributors&gt;&lt;titles&gt;&lt;title&gt;The Italian version of the NEO PI-R: conceptual and empirical support for the use of targeted rotation&lt;/title&gt;&lt;secondary-title&gt;Personality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1859-1872&lt;/pages&gt;&lt;volume&gt;35&lt;/volume&gt;&lt;number&gt;8&lt;/number&gt;&lt;section&gt;1859&lt;/section&gt;&lt;dates&gt;&lt;year&gt;2003&lt;/year&gt;&lt;/dates&gt;&lt;isbn&gt;01918869&lt;/isbn&gt;&lt;label&gt;terracciano_2003_35_1859&lt;/label&gt;&lt;work-type&gt;Article&lt;/work-type&gt;&lt;urls&gt;&lt;related-urls&gt;&lt;url&gt;https://www.scopus.com/inward/record.uri?eid=2-s2.0-0142246906&amp;amp;doi=10.1016%2fS0191-8869%2803%2900035-7&amp;amp;partnerID=40&amp;amp;md5=da97bf7a6524125996c39e53fb72c0d9&lt;/url&gt;&lt;/related-urls&gt;&lt;/urls&gt;&lt;electronic-resource-num&gt;10.1016/s0191-8869(03)00035-7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Terracciano (2003)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A95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C7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B4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77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CCE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C6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5C00213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C0B9" w14:textId="23B1EBD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AuthorYear="1"&gt;&lt;Author&gt;Tett&lt;/Author&gt;&lt;Year&gt;2005&lt;/Year&gt;&lt;RecNum&gt;902&lt;/RecNum&gt;&lt;IDText&gt;tett_2005_31_859&lt;/IDText&gt;&lt;DisplayText&gt;Tett et al. (2005)&lt;/DisplayText&gt;&lt;record&gt;&lt;rec-number&gt;902&lt;/rec-number&gt;&lt;foreign-keys&gt;&lt;key app="EN" db-id="9rtxtrx0hd0zdmef9t3x0a07s9zep59wfs29" timestamp="1570419767"&gt;902&lt;/key&gt;&lt;/foreign-keys&gt;&lt;ref-type name="Journal Article"&gt;17&lt;/ref-type&gt;&lt;contributors&gt;&lt;authors&gt;&lt;author&gt;Tett, R. P.&lt;/author&gt;&lt;author&gt;Fox, K. E.&lt;/author&gt;&lt;author&gt;Wang, A.&lt;/author&gt;&lt;/authors&gt;&lt;/contributors&gt;&lt;auth-address&gt;Department of Psychology, University of Tulsa, OK 74104, USA. robert-tett@utulsa.edu&lt;/auth-address&gt;&lt;titles&gt;&lt;title&gt;Development and validation of a self-report measure of emotional intelligence as a multidimensional trait domain&lt;/title&gt;&lt;secondary-title&gt;Pers Soc Psychol Bull&lt;/secondary-title&gt;&lt;/titles&gt;&lt;periodical&gt;&lt;full-title&gt;Personality &amp;amp; Social Psychology Bulletin&lt;/full-title&gt;&lt;abbr-1&gt;Pers. Soc. Psychol. Bull.&lt;/abbr-1&gt;&lt;abbr-2&gt;Pers Soc Psychol Bull&lt;/abbr-2&gt;&lt;/periodical&gt;&lt;pages&gt;859-88&lt;/pages&gt;&lt;volume&gt;31&lt;/volume&gt;&lt;number&gt;7&lt;/number&gt;&lt;edition&gt;2005/06/14&lt;/edition&gt;&lt;keywords&gt;&lt;keyword&gt;*Affect&lt;/keyword&gt;&lt;keyword&gt;Humans&lt;/keyword&gt;&lt;keyword&gt;*Intelligence&lt;/keyword&gt;&lt;keyword&gt;Personality&lt;/keyword&gt;&lt;keyword&gt;Psychometrics/methods&lt;/keyword&gt;&lt;keyword&gt;Reproducibility of Results&lt;/keyword&gt;&lt;keyword&gt;*Self-Assessment&lt;/keyword&gt;&lt;keyword&gt;Social Desirability&lt;/keyword&gt;&lt;keyword&gt;*Surveys and Questionnaires&lt;/keyword&gt;&lt;/keywords&gt;&lt;dates&gt;&lt;year&gt;2005&lt;/year&gt;&lt;pub-dates&gt;&lt;date&gt;Jul&lt;/date&gt;&lt;/pub-dates&gt;&lt;/dates&gt;&lt;isbn&gt;0146-1672 (Print)&amp;#xD;0146-1672 (Linking)&lt;/isbn&gt;&lt;accession-num&gt;15951360&lt;/accession-num&gt;&lt;label&gt;tett_2005_31_859&lt;/label&gt;&lt;work-type&gt;journalArticle&lt;/work-type&gt;&lt;urls&gt;&lt;related-urls&gt;&lt;url&gt;https://www.ncbi.nlm.nih.gov/pubmed/15951360&lt;/url&gt;&lt;/related-urls&gt;&lt;/urls&gt;&lt;electronic-resource-num&gt;10.1177/0146167204272860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Tett et al.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36A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560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D8C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5D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80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E9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</w:tr>
      <w:tr w:rsidR="00FC601A" w:rsidRPr="00FC601A" w14:paraId="66EBDFF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3C35" w14:textId="23D6C83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AuthorYear="1"&gt;&lt;Author&gt;Tett&lt;/Author&gt;&lt;Year&gt;2005&lt;/Year&gt;&lt;RecNum&gt;902&lt;/RecNum&gt;&lt;IDText&gt;tett_2005_31_859&lt;/IDText&gt;&lt;DisplayText&gt;Tett et al. (2005)&lt;/DisplayText&gt;&lt;record&gt;&lt;rec-number&gt;902&lt;/rec-number&gt;&lt;foreign-keys&gt;&lt;key app="EN" db-id="9rtxtrx0hd0zdmef9t3x0a07s9zep59wfs29" timestamp="1570419767"&gt;902&lt;/key&gt;&lt;/foreign-keys&gt;&lt;ref-type name="Journal Article"&gt;17&lt;/ref-type&gt;&lt;contributors&gt;&lt;authors&gt;&lt;author&gt;Tett, R. P.&lt;/author&gt;&lt;author&gt;Fox, K. E.&lt;/author&gt;&lt;author&gt;Wang, A.&lt;/author&gt;&lt;/authors&gt;&lt;/contributors&gt;&lt;auth-address&gt;Department of Psychology, University of Tulsa, OK 74104, USA. robert-tett@utulsa.edu&lt;/auth-address&gt;&lt;titles&gt;&lt;title&gt;Development and validation of a self-report measure of emotional intelligence as a multidimensional trait domain&lt;/title&gt;&lt;secondary-title&gt;Pers Soc Psychol Bull&lt;/secondary-title&gt;&lt;/titles&gt;&lt;periodical&gt;&lt;full-title&gt;Personality &amp;amp; Social Psychology Bulletin&lt;/full-title&gt;&lt;abbr-1&gt;Pers. Soc. Psychol. Bull.&lt;/abbr-1&gt;&lt;abbr-2&gt;Pers Soc Psychol Bull&lt;/abbr-2&gt;&lt;/periodical&gt;&lt;pages&gt;859-88&lt;/pages&gt;&lt;volume&gt;31&lt;/volume&gt;&lt;number&gt;7&lt;/number&gt;&lt;edition&gt;2005/06/14&lt;/edition&gt;&lt;keywords&gt;&lt;keyword&gt;*Affect&lt;/keyword&gt;&lt;keyword&gt;Humans&lt;/keyword&gt;&lt;keyword&gt;*Intelligence&lt;/keyword&gt;&lt;keyword&gt;Personality&lt;/keyword&gt;&lt;keyword&gt;Psychometrics/methods&lt;/keyword&gt;&lt;keyword&gt;Reproducibility of Results&lt;/keyword&gt;&lt;keyword&gt;*Self-Assessment&lt;/keyword&gt;&lt;keyword&gt;Social Desirability&lt;/keyword&gt;&lt;keyword&gt;*Surveys and Questionnaires&lt;/keyword&gt;&lt;/keywords&gt;&lt;dates&gt;&lt;year&gt;2005&lt;/year&gt;&lt;pub-dates&gt;&lt;date&gt;Jul&lt;/date&gt;&lt;/pub-dates&gt;&lt;/dates&gt;&lt;isbn&gt;0146-1672 (Print)&amp;#xD;0146-1672 (Linking)&lt;/isbn&gt;&lt;accession-num&gt;15951360&lt;/accession-num&gt;&lt;label&gt;tett_2005_31_859&lt;/label&gt;&lt;work-type&gt;journalArticle&lt;/work-type&gt;&lt;urls&gt;&lt;related-urls&gt;&lt;url&gt;https://www.ncbi.nlm.nih.gov/pubmed/15951360&lt;/url&gt;&lt;/related-urls&gt;&lt;/urls&gt;&lt;electronic-resource-num&gt;10.1177/0146167204272860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Tett et al.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3D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1D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F9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4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E0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B2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</w:tr>
      <w:tr w:rsidR="00FC601A" w:rsidRPr="00FC601A" w14:paraId="189DFA8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F2FA" w14:textId="3FC1EB9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AuthorYear="1"&gt;&lt;Author&gt;Tett&lt;/Author&gt;&lt;Year&gt;2005&lt;/Year&gt;&lt;RecNum&gt;902&lt;/RecNum&gt;&lt;IDText&gt;tett_2005_31_859&lt;/IDText&gt;&lt;DisplayText&gt;Tett et al. (2005)&lt;/DisplayText&gt;&lt;record&gt;&lt;rec-number&gt;902&lt;/rec-number&gt;&lt;foreign-keys&gt;&lt;key app="EN" db-id="9rtxtrx0hd0zdmef9t3x0a07s9zep59wfs29" timestamp="1570419767"&gt;902&lt;/key&gt;&lt;/foreign-keys&gt;&lt;ref-type name="Journal Article"&gt;17&lt;/ref-type&gt;&lt;contributors&gt;&lt;authors&gt;&lt;author&gt;Tett, R. P.&lt;/author&gt;&lt;author&gt;Fox, K. E.&lt;/author&gt;&lt;author&gt;Wang, A.&lt;/author&gt;&lt;/authors&gt;&lt;/contributors&gt;&lt;auth-address&gt;Department of Psychology, University of Tulsa, OK 74104, USA. robert-tett@utulsa.edu&lt;/auth-address&gt;&lt;titles&gt;&lt;title&gt;Development and validation of a self-report measure of emotional intelligence as a multidimensional trait domain&lt;/title&gt;&lt;secondary-title&gt;Pers Soc Psychol Bull&lt;/secondary-title&gt;&lt;/titles&gt;&lt;periodical&gt;&lt;full-title&gt;Personality &amp;amp; Social Psychology Bulletin&lt;/full-title&gt;&lt;abbr-1&gt;Pers. Soc. Psychol. Bull.&lt;/abbr-1&gt;&lt;abbr-2&gt;Pers Soc Psychol Bull&lt;/abbr-2&gt;&lt;/periodical&gt;&lt;pages&gt;859-88&lt;/pages&gt;&lt;volume&gt;31&lt;/volume&gt;&lt;number&gt;7&lt;/number&gt;&lt;edition&gt;2005/06/14&lt;/edition&gt;&lt;keywords&gt;&lt;keyword&gt;*Affect&lt;/keyword&gt;&lt;keyword&gt;Humans&lt;/keyword&gt;&lt;keyword&gt;*Intelligence&lt;/keyword&gt;&lt;keyword&gt;Personality&lt;/keyword&gt;&lt;keyword&gt;Psychometrics/methods&lt;/keyword&gt;&lt;keyword&gt;Reproducibility of Results&lt;/keyword&gt;&lt;keyword&gt;*Self-Assessment&lt;/keyword&gt;&lt;keyword&gt;Social Desirability&lt;/keyword&gt;&lt;keyword&gt;*Surveys and Questionnaires&lt;/keyword&gt;&lt;/keywords&gt;&lt;dates&gt;&lt;year&gt;2005&lt;/year&gt;&lt;pub-dates&gt;&lt;date&gt;Jul&lt;/date&gt;&lt;/pub-dates&gt;&lt;/dates&gt;&lt;isbn&gt;0146-1672 (Print)&amp;#xD;0146-1672 (Linking)&lt;/isbn&gt;&lt;accession-num&gt;15951360&lt;/accession-num&gt;&lt;label&gt;tett_2005_31_859&lt;/label&gt;&lt;work-type&gt;journalArticle&lt;/work-type&gt;&lt;urls&gt;&lt;related-urls&gt;&lt;url&gt;https://www.ncbi.nlm.nih.gov/pubmed/15951360&lt;/url&gt;&lt;/related-urls&gt;&lt;/urls&gt;&lt;electronic-resource-num&gt;10.1177/0146167204272860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Tett et al. (2005)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0CC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06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52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25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50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9A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</w:tr>
      <w:tr w:rsidR="00FC601A" w:rsidRPr="00FC601A" w14:paraId="6F30C91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FB9B" w14:textId="6C858DF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AuthorYear="1"&gt;&lt;Author&gt;Thingujam&lt;/Author&gt;&lt;Year&gt;2011&lt;/Year&gt;&lt;RecNum&gt;903&lt;/RecNum&gt;&lt;IDText&gt;thingujam_2011_37_27&lt;/IDText&gt;&lt;DisplayText&gt;Thingujam &amp;amp; S. (2011)&lt;/DisplayText&gt;&lt;record&gt;&lt;rec-number&gt;903&lt;/rec-number&gt;&lt;foreign-keys&gt;&lt;key app="EN" db-id="9rtxtrx0hd0zdmef9t3x0a07s9zep59wfs29" timestamp="1570419767"&gt;903&lt;/key&gt;&lt;/foreign-keys&gt;&lt;ref-type name="Journal Article"&gt;17&lt;/ref-type&gt;&lt;contributors&gt;&lt;authors&gt;&lt;author&gt;Thingujam&lt;/author&gt;&lt;author&gt;Nutankumar S.&lt;/author&gt;&lt;/authors&gt;&lt;/contributors&gt;&lt;titles&gt;&lt;title&gt;Emotional intelligence and life satisfaction: Re-examining the link and mediating role of affectivity and personality in India&lt;/title&gt;&lt;secondary-title&gt;Journal of the Indian Academy of Applied Psychology&lt;/secondary-title&gt;&lt;/titles&gt;&lt;pages&gt;27-34&lt;/pages&gt;&lt;volume&gt;37&lt;/volume&gt;&lt;number&gt;1&lt;/number&gt;&lt;dates&gt;&lt;year&gt;2011&lt;/year&gt;&lt;/dates&gt;&lt;label&gt;thingujam_2011_37_27&lt;/label&gt;&lt;work-type&gt;journalArticle&lt;/work-type&gt;&lt;urls&gt;&lt;related-urls&gt;&lt;url&gt;http://ezproxy.deakin.edu.au/login?url=http://search.ebscohost.com/login.aspx?direct=true&amp;amp;AuthType=ip,sso&amp;amp;db=psyh&amp;amp;AN=2011-00205-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Thingujam &amp; S.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53D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DD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51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EC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A67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DDE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</w:tr>
      <w:tr w:rsidR="00FC601A" w:rsidRPr="00FC601A" w14:paraId="5D93F55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DBE3" w14:textId="05290EE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AuthorYear="1"&gt;&lt;Author&gt;Thingujam&lt;/Author&gt;&lt;Year&gt;2011&lt;/Year&gt;&lt;RecNum&gt;903&lt;/RecNum&gt;&lt;IDText&gt;thingujam_2011_37_27&lt;/IDText&gt;&lt;DisplayText&gt;Thingujam &amp;amp; S. (2011)&lt;/DisplayText&gt;&lt;record&gt;&lt;rec-number&gt;903&lt;/rec-number&gt;&lt;foreign-keys&gt;&lt;key app="EN" db-id="9rtxtrx0hd0zdmef9t3x0a07s9zep59wfs29" timestamp="1570419767"&gt;903&lt;/key&gt;&lt;/foreign-keys&gt;&lt;ref-type name="Journal Article"&gt;17&lt;/ref-type&gt;&lt;contributors&gt;&lt;authors&gt;&lt;author&gt;Thingujam&lt;/author&gt;&lt;author&gt;Nutankumar S.&lt;/author&gt;&lt;/authors&gt;&lt;/contributors&gt;&lt;titles&gt;&lt;title&gt;Emotional intelligence and life satisfaction: Re-examining the link and mediating role of affectivity and personality in India&lt;/title&gt;&lt;secondary-title&gt;Journal of the Indian Academy of Applied Psychology&lt;/secondary-title&gt;&lt;/titles&gt;&lt;pages&gt;27-34&lt;/pages&gt;&lt;volume&gt;37&lt;/volume&gt;&lt;number&gt;1&lt;/number&gt;&lt;dates&gt;&lt;year&gt;2011&lt;/year&gt;&lt;/dates&gt;&lt;label&gt;thingujam_2011_37_27&lt;/label&gt;&lt;work-type&gt;journalArticle&lt;/work-type&gt;&lt;urls&gt;&lt;related-urls&gt;&lt;url&gt;http://ezproxy.deakin.edu.au/login?url=http://search.ebscohost.com/login.aspx?direct=true&amp;amp;AuthType=ip,sso&amp;amp;db=psyh&amp;amp;AN=2011-00205-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Thingujam &amp; S.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6D9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9A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9C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8E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4A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79E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76804F5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5464" w14:textId="2BDDDD0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AuthorYear="1"&gt;&lt;Author&gt;Thingujam&lt;/Author&gt;&lt;Year&gt;2011&lt;/Year&gt;&lt;RecNum&gt;903&lt;/RecNum&gt;&lt;IDText&gt;thingujam_2011_37_27&lt;/IDText&gt;&lt;DisplayText&gt;Thingujam &amp;amp; S. (2011)&lt;/DisplayText&gt;&lt;record&gt;&lt;rec-number&gt;903&lt;/rec-number&gt;&lt;foreign-keys&gt;&lt;key app="EN" db-id="9rtxtrx0hd0zdmef9t3x0a07s9zep59wfs29" timestamp="1570419767"&gt;903&lt;/key&gt;&lt;/foreign-keys&gt;&lt;ref-type name="Journal Article"&gt;17&lt;/ref-type&gt;&lt;contributors&gt;&lt;authors&gt;&lt;author&gt;Thingujam&lt;/author&gt;&lt;author&gt;Nutankumar S.&lt;/author&gt;&lt;/authors&gt;&lt;/contributors&gt;&lt;titles&gt;&lt;title&gt;Emotional intelligence and life satisfaction: Re-examining the link and mediating role of affectivity and personality in India&lt;/title&gt;&lt;secondary-title&gt;Journal of the Indian Academy of Applied Psychology&lt;/secondary-title&gt;&lt;/titles&gt;&lt;pages&gt;27-34&lt;/pages&gt;&lt;volume&gt;37&lt;/volume&gt;&lt;number&gt;1&lt;/number&gt;&lt;dates&gt;&lt;year&gt;2011&lt;/year&gt;&lt;/dates&gt;&lt;label&gt;thingujam_2011_37_27&lt;/label&gt;&lt;work-type&gt;journalArticle&lt;/work-type&gt;&lt;urls&gt;&lt;related-urls&gt;&lt;url&gt;http://ezproxy.deakin.edu.au/login?url=http://search.ebscohost.com/login.aspx?direct=true&amp;amp;AuthType=ip,sso&amp;amp;db=psyh&amp;amp;AN=2011-00205-002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Thingujam &amp; S.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39D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0D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D0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8F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A0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5E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</w:tr>
      <w:tr w:rsidR="00FC601A" w:rsidRPr="00FC601A" w14:paraId="58EC07F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F243" w14:textId="7121ECE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AuthorYear="1"&gt;&lt;Author&gt;Thomas&lt;/Author&gt;&lt;Year&gt;2011&lt;/Year&gt;&lt;RecNum&gt;904&lt;/RecNum&gt;&lt;IDText&gt;thomas_2011_NA_NA&lt;/IDText&gt;&lt;DisplayText&gt;Thomas (2011)&lt;/DisplayText&gt;&lt;record&gt;&lt;rec-number&gt;904&lt;/rec-number&gt;&lt;foreign-keys&gt;&lt;key app="EN" db-id="9rtxtrx0hd0zdmef9t3x0a07s9zep59wfs29" timestamp="1570419767"&gt;904&lt;/key&gt;&lt;/foreign-keys&gt;&lt;ref-type name="Thesis"&gt;32&lt;/ref-type&gt;&lt;contributors&gt;&lt;authors&gt;&lt;author&gt;Thomas, Elizabeth Ann&lt;/author&gt;&lt;/authors&gt;&lt;/contributors&gt;&lt;titles&gt;&lt;title&gt;Personality characteristics and behavioral outcomes associated with engagement in work-related roles&lt;/title&gt;&lt;/titles&gt;&lt;dates&gt;&lt;year&gt;2011&lt;/year&gt;&lt;/dates&gt;&lt;publisher&gt;Alliant International University&lt;/publisher&gt;&lt;label&gt;thomas_2011_NA_NA&lt;/label&gt;&lt;work-type&gt;thesis&lt;/work-type&gt;&lt;urls&gt;&lt;related-urls&gt;&lt;url&gt;http://ezproxy.deakin.edu.au/login?url=http://search.ebscohost.com/login.aspx?direct=true&amp;amp;AuthType=ip,sso&amp;amp;db=psyh&amp;amp;AN=2011-99231-086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Thomas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CCD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CEB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2F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8ED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FF9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94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274DEF3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2090" w14:textId="119BF19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AuthorYear="1"&gt;&lt;Author&gt;Thomas&lt;/Author&gt;&lt;Year&gt;2011&lt;/Year&gt;&lt;RecNum&gt;904&lt;/RecNum&gt;&lt;IDText&gt;thomas_2011_NA_NA&lt;/IDText&gt;&lt;DisplayText&gt;Thomas (2011)&lt;/DisplayText&gt;&lt;record&gt;&lt;rec-number&gt;904&lt;/rec-number&gt;&lt;foreign-keys&gt;&lt;key app="EN" db-id="9rtxtrx0hd0zdmef9t3x0a07s9zep59wfs29" timestamp="1570419767"&gt;904&lt;/key&gt;&lt;/foreign-keys&gt;&lt;ref-type name="Thesis"&gt;32&lt;/ref-type&gt;&lt;contributors&gt;&lt;authors&gt;&lt;author&gt;Thomas, Elizabeth Ann&lt;/author&gt;&lt;/authors&gt;&lt;/contributors&gt;&lt;titles&gt;&lt;title&gt;Personality characteristics and behavioral outcomes associated with engagement in work-related roles&lt;/title&gt;&lt;/titles&gt;&lt;dates&gt;&lt;year&gt;2011&lt;/year&gt;&lt;/dates&gt;&lt;publisher&gt;Alliant International University&lt;/publisher&gt;&lt;label&gt;thomas_2011_NA_NA&lt;/label&gt;&lt;work-type&gt;thesis&lt;/work-type&gt;&lt;urls&gt;&lt;related-urls&gt;&lt;url&gt;http://ezproxy.deakin.edu.au/login?url=http://search.ebscohost.com/login.aspx?direct=true&amp;amp;AuthType=ip,sso&amp;amp;db=psyh&amp;amp;AN=2011-99231-086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Thomas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16F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F0A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237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5C2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234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61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</w:tr>
      <w:tr w:rsidR="00FC601A" w:rsidRPr="00FC601A" w14:paraId="5E3161F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D4AF" w14:textId="5A6D2AF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AuthorYear="1"&gt;&lt;Author&gt;Thoresen&lt;/Author&gt;&lt;Year&gt;2000&lt;/Year&gt;&lt;RecNum&gt;905&lt;/RecNum&gt;&lt;IDText&gt;thoresen_2001_NA_NA&lt;/IDText&gt;&lt;DisplayText&gt;Thoresen (2000)&lt;/DisplayText&gt;&lt;record&gt;&lt;rec-number&gt;905&lt;/rec-number&gt;&lt;foreign-keys&gt;&lt;key app="EN" db-id="9rtxtrx0hd0zdmef9t3x0a07s9zep59wfs29" timestamp="1570419767"&gt;905&lt;/key&gt;&lt;/foreign-keys&gt;&lt;ref-type name="Thesis"&gt;32&lt;/ref-type&gt;&lt;contributors&gt;&lt;authors&gt;&lt;author&gt;Thoresen, Carl Joseph&lt;/author&gt;&lt;/authors&gt;&lt;/contributors&gt;&lt;titles&gt;&lt;title&gt;Antecedents and consequences of coping with setbacks at work: A theory-driven framework&lt;/title&gt;&lt;/titles&gt;&lt;volume&gt;PhD&lt;/volume&gt;&lt;dates&gt;&lt;year&gt;2000&lt;/year&gt;&lt;/dates&gt;&lt;publisher&gt;University of Iowa&lt;/publisher&gt;&lt;label&gt;thoresen_2001_NA_NA&lt;/label&gt;&lt;work-type&gt;thesis&lt;/work-type&gt;&lt;urls&gt;&lt;related-urls&gt;&lt;url&gt;http://ezproxy.deakin.edu.au/login?url=http://search.ebscohost.com/login.aspx?direct=true&amp;amp;AuthType=ip,sso&amp;amp;db=psyh&amp;amp;AN=2001-95004-356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Thoresen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C0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8B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B0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7C3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0D1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082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</w:tr>
      <w:tr w:rsidR="00FC601A" w:rsidRPr="00FC601A" w14:paraId="1E70DEE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123" w14:textId="07E1A7D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AuthorYear="1"&gt;&lt;Author&gt;Thoresen&lt;/Author&gt;&lt;Year&gt;2000&lt;/Year&gt;&lt;RecNum&gt;905&lt;/RecNum&gt;&lt;IDText&gt;thoresen_2001_NA_NA&lt;/IDText&gt;&lt;DisplayText&gt;Thoresen (2000)&lt;/DisplayText&gt;&lt;record&gt;&lt;rec-number&gt;905&lt;/rec-number&gt;&lt;foreign-keys&gt;&lt;key app="EN" db-id="9rtxtrx0hd0zdmef9t3x0a07s9zep59wfs29" timestamp="1570419767"&gt;905&lt;/key&gt;&lt;/foreign-keys&gt;&lt;ref-type name="Thesis"&gt;32&lt;/ref-type&gt;&lt;contributors&gt;&lt;authors&gt;&lt;author&gt;Thoresen, Carl Joseph&lt;/author&gt;&lt;/authors&gt;&lt;/contributors&gt;&lt;titles&gt;&lt;title&gt;Antecedents and consequences of coping with setbacks at work: A theory-driven framework&lt;/title&gt;&lt;/titles&gt;&lt;volume&gt;PhD&lt;/volume&gt;&lt;dates&gt;&lt;year&gt;2000&lt;/year&gt;&lt;/dates&gt;&lt;publisher&gt;University of Iowa&lt;/publisher&gt;&lt;label&gt;thoresen_2001_NA_NA&lt;/label&gt;&lt;work-type&gt;thesis&lt;/work-type&gt;&lt;urls&gt;&lt;related-urls&gt;&lt;url&gt;http://ezproxy.deakin.edu.au/login?url=http://search.ebscohost.com/login.aspx?direct=true&amp;amp;AuthType=ip,sso&amp;amp;db=psyh&amp;amp;AN=2001-95004-356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Thoresen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8C3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75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90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82D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3EE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2B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58C5EAE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440B" w14:textId="143DB51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AuthorYear="1"&gt;&lt;Author&gt;Thorpe&lt;/Author&gt;&lt;Year&gt;2015&lt;/Year&gt;&lt;RecNum&gt;906&lt;/RecNum&gt;&lt;IDText&gt;thorpe_2015_NA_NA&lt;/IDText&gt;&lt;DisplayText&gt;Thorpe (2015)&lt;/DisplayText&gt;&lt;record&gt;&lt;rec-number&gt;906&lt;/rec-number&gt;&lt;foreign-keys&gt;&lt;key app="EN" db-id="9rtxtrx0hd0zdmef9t3x0a07s9zep59wfs29" timestamp="1570419767"&gt;906&lt;/key&gt;&lt;/foreign-keys&gt;&lt;ref-type name="Thesis"&gt;32&lt;/ref-type&gt;&lt;contributors&gt;&lt;authors&gt;&lt;author&gt;Thorpe, Katherine&lt;/author&gt;&lt;/authors&gt;&lt;/contributors&gt;&lt;titles&gt;&lt;title&gt;The role of humor, mindfulness, coping, and personality in psychological health&lt;/title&gt;&lt;/titles&gt;&lt;volume&gt;Doctoral&lt;/volume&gt;&lt;dates&gt;&lt;year&gt;2015&lt;/year&gt;&lt;/dates&gt;&lt;publisher&gt;St Johen&amp;apos;s University New York&lt;/publisher&gt;&lt;label&gt;thorpe_2015_NA_NA&lt;/label&gt;&lt;work-type&gt;thesis&lt;/work-type&gt;&lt;urls&gt;&lt;related-urls&gt;&lt;url&gt;http://ezproxy.deakin.edu.au/login?url=http://search.ebscohost.com/login.aspx?direct=true&amp;amp;AuthType=ip,sso&amp;amp;db=psyh&amp;amp;AN=2015-99060-127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Thorpe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4B1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82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57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F7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D7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F6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08BF1C1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9E47" w14:textId="71134DE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AuthorYear="1"&gt;&lt;Author&gt;Tian&lt;/Author&gt;&lt;Year&gt;2007&lt;/Year&gt;&lt;RecNum&gt;907&lt;/RecNum&gt;&lt;IDText&gt;tian_2007_21_165&lt;/IDText&gt;&lt;DisplayText&gt;Tian &amp;amp; Zheng (2007)&lt;/DisplayText&gt;&lt;record&gt;&lt;rec-number&gt;907&lt;/rec-number&gt;&lt;foreign-keys&gt;&lt;key app="EN" db-id="9rtxtrx0hd0zdmef9t3x0a07s9zep59wfs29" timestamp="1570419767"&gt;907&lt;/key&gt;&lt;/foreign-keys&gt;&lt;ref-type name="Journal Article"&gt;17&lt;/ref-type&gt;&lt;contributors&gt;&lt;authors&gt;&lt;author&gt;Tian, Li-Li&lt;/author&gt;&lt;author&gt;Zheng, Xue&lt;/author&gt;&lt;/authors&gt;&lt;/contributors&gt;&lt;titles&gt;&lt;title&gt;Relationship between five personality factors and multi-dimensional life satisfaction in middle school students&lt;/title&gt;&lt;secondary-title&gt;Chinese Mental Health Journal&lt;/secondary-title&gt;&lt;/titles&gt;&lt;pages&gt;165-168&lt;/pages&gt;&lt;volume&gt;21&lt;/volume&gt;&lt;number&gt;3&lt;/number&gt;&lt;dates&gt;&lt;year&gt;2007&lt;/year&gt;&lt;/dates&gt;&lt;label&gt;tian_2007_21_165&lt;/label&gt;&lt;work-type&gt;journalArticle&lt;/work-type&gt;&lt;urls&gt;&lt;related-urls&gt;&lt;url&gt;http://ezproxy.deakin.edu.au/login?url=http://search.ebscohost.com/login.aspx?direct=true&amp;amp;AuthType=ip,sso&amp;amp;db=psyh&amp;amp;AN=2007-04739-006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Tian &amp; Zheng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E04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35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43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24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78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E7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</w:tr>
      <w:tr w:rsidR="00FC601A" w:rsidRPr="00FC601A" w14:paraId="54E59EB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7228" w14:textId="5D04BB8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AuthorYear="1"&gt;&lt;Author&gt;Tov&lt;/Author&gt;&lt;Year&gt;2012&lt;/Year&gt;&lt;RecNum&gt;908&lt;/RecNum&gt;&lt;IDText&gt;tov_2012_26_1371&lt;/IDText&gt;&lt;DisplayText&gt;Tov (2012)&lt;/DisplayText&gt;&lt;record&gt;&lt;rec-number&gt;908&lt;/rec-number&gt;&lt;foreign-keys&gt;&lt;key app="EN" db-id="9rtxtrx0hd0zdmef9t3x0a07s9zep59wfs29" timestamp="1570419767"&gt;908&lt;/key&gt;&lt;/foreign-keys&gt;&lt;ref-type name="Journal Article"&gt;17&lt;/ref-type&gt;&lt;contributors&gt;&lt;authors&gt;&lt;author&gt;Tov, W.&lt;/author&gt;&lt;/authors&gt;&lt;/contributors&gt;&lt;auth-address&gt;School of Social Sciences, Singapore Management University, Singapore. williamtov@smu.edu.sg&lt;/auth-address&gt;&lt;titles&gt;&lt;title&gt;Daily experiences and well-being: do memories of events matter?&lt;/title&gt;&lt;secondary-title&gt;Cogn Emot&lt;/secondary-title&gt;&lt;/titles&gt;&lt;periodical&gt;&lt;full-title&gt;Cognition &amp;amp; Emotion&lt;/full-title&gt;&lt;abbr-1&gt;Cogn. Emot.&lt;/abbr-1&gt;&lt;abbr-2&gt;Cogn Emot&lt;/abbr-2&gt;&lt;/periodical&gt;&lt;pages&gt;1371-89&lt;/pages&gt;&lt;volume&gt;26&lt;/volume&gt;&lt;number&gt;8&lt;/number&gt;&lt;edition&gt;2012/06/01&lt;/edition&gt;&lt;keywords&gt;&lt;keyword&gt;Adult&lt;/keyword&gt;&lt;keyword&gt;*Emotions&lt;/keyword&gt;&lt;keyword&gt;Female&lt;/keyword&gt;&lt;keyword&gt;Humans&lt;/keyword&gt;&lt;keyword&gt;*Life Style&lt;/keyword&gt;&lt;keyword&gt;Male&lt;/keyword&gt;&lt;keyword&gt;*Memory, Episodic&lt;/keyword&gt;&lt;keyword&gt;*Personal Satisfaction&lt;/keyword&gt;&lt;keyword&gt;Time Factors&lt;/keyword&gt;&lt;/keywords&gt;&lt;dates&gt;&lt;year&gt;2012&lt;/year&gt;&lt;/dates&gt;&lt;isbn&gt;1464-0600 (Electronic)&amp;#xD;0269-9931 (Linking)&lt;/isbn&gt;&lt;accession-num&gt;22647035&lt;/accession-num&gt;&lt;label&gt;tov_2012_26_1371&lt;/label&gt;&lt;work-type&gt;Article&lt;/work-type&gt;&lt;urls&gt;&lt;related-urls&gt;&lt;url&gt;https://www.ncbi.nlm.nih.gov/pubmed/22647035&lt;/url&gt;&lt;/related-urls&gt;&lt;/urls&gt;&lt;electronic-resource-num&gt;10.1080/02699931.2012.660135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Tov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386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B9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C9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47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32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688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721256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F8B6" w14:textId="236E3DF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AuthorYear="1"&gt;&lt;Author&gt;Tov&lt;/Author&gt;&lt;Year&gt;2012&lt;/Year&gt;&lt;RecNum&gt;908&lt;/RecNum&gt;&lt;IDText&gt;tov_2012_26_1371&lt;/IDText&gt;&lt;DisplayText&gt;Tov (2012)&lt;/DisplayText&gt;&lt;record&gt;&lt;rec-number&gt;908&lt;/rec-number&gt;&lt;foreign-keys&gt;&lt;key app="EN" db-id="9rtxtrx0hd0zdmef9t3x0a07s9zep59wfs29" timestamp="1570419767"&gt;908&lt;/key&gt;&lt;/foreign-keys&gt;&lt;ref-type name="Journal Article"&gt;17&lt;/ref-type&gt;&lt;contributors&gt;&lt;authors&gt;&lt;author&gt;Tov, W.&lt;/author&gt;&lt;/authors&gt;&lt;/contributors&gt;&lt;auth-address&gt;School of Social Sciences, Singapore Management University, Singapore. williamtov@smu.edu.sg&lt;/auth-address&gt;&lt;titles&gt;&lt;title&gt;Daily experiences and well-being: do memories of events matter?&lt;/title&gt;&lt;secondary-title&gt;Cogn Emot&lt;/secondary-title&gt;&lt;/titles&gt;&lt;periodical&gt;&lt;full-title&gt;Cognition &amp;amp; Emotion&lt;/full-title&gt;&lt;abbr-1&gt;Cogn. Emot.&lt;/abbr-1&gt;&lt;abbr-2&gt;Cogn Emot&lt;/abbr-2&gt;&lt;/periodical&gt;&lt;pages&gt;1371-89&lt;/pages&gt;&lt;volume&gt;26&lt;/volume&gt;&lt;number&gt;8&lt;/number&gt;&lt;edition&gt;2012/06/01&lt;/edition&gt;&lt;keywords&gt;&lt;keyword&gt;Adult&lt;/keyword&gt;&lt;keyword&gt;*Emotions&lt;/keyword&gt;&lt;keyword&gt;Female&lt;/keyword&gt;&lt;keyword&gt;Humans&lt;/keyword&gt;&lt;keyword&gt;*Life Style&lt;/keyword&gt;&lt;keyword&gt;Male&lt;/keyword&gt;&lt;keyword&gt;*Memory, Episodic&lt;/keyword&gt;&lt;keyword&gt;*Personal Satisfaction&lt;/keyword&gt;&lt;keyword&gt;Time Factors&lt;/keyword&gt;&lt;/keywords&gt;&lt;dates&gt;&lt;year&gt;2012&lt;/year&gt;&lt;/dates&gt;&lt;isbn&gt;1464-0600 (Electronic)&amp;#xD;0269-9931 (Linking)&lt;/isbn&gt;&lt;accession-num&gt;22647035&lt;/accession-num&gt;&lt;label&gt;tov_2012_26_1371&lt;/label&gt;&lt;work-type&gt;Article&lt;/work-type&gt;&lt;urls&gt;&lt;related-urls&gt;&lt;url&gt;https://www.ncbi.nlm.nih.gov/pubmed/22647035&lt;/url&gt;&lt;/related-urls&gt;&lt;/urls&gt;&lt;electronic-resource-num&gt;10.1080/02699931.2012.660135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Tov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23A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86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4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D46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93B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DB2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49EF5E7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3136" w14:textId="5B856DC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AuthorYear="1"&gt;&lt;Author&gt;Tov&lt;/Author&gt;&lt;Year&gt;2012&lt;/Year&gt;&lt;RecNum&gt;908&lt;/RecNum&gt;&lt;IDText&gt;tov_2012_26_1371&lt;/IDText&gt;&lt;DisplayText&gt;Tov (2012)&lt;/DisplayText&gt;&lt;record&gt;&lt;rec-number&gt;908&lt;/rec-number&gt;&lt;foreign-keys&gt;&lt;key app="EN" db-id="9rtxtrx0hd0zdmef9t3x0a07s9zep59wfs29" timestamp="1570419767"&gt;908&lt;/key&gt;&lt;/foreign-keys&gt;&lt;ref-type name="Journal Article"&gt;17&lt;/ref-type&gt;&lt;contributors&gt;&lt;authors&gt;&lt;author&gt;Tov, W.&lt;/author&gt;&lt;/authors&gt;&lt;/contributors&gt;&lt;auth-address&gt;School of Social Sciences, Singapore Management University, Singapore. williamtov@smu.edu.sg&lt;/auth-address&gt;&lt;titles&gt;&lt;title&gt;Daily experiences and well-being: do memories of events matter?&lt;/title&gt;&lt;secondary-title&gt;Cogn Emot&lt;/secondary-title&gt;&lt;/titles&gt;&lt;periodical&gt;&lt;full-title&gt;Cognition &amp;amp; Emotion&lt;/full-title&gt;&lt;abbr-1&gt;Cogn. Emot.&lt;/abbr-1&gt;&lt;abbr-2&gt;Cogn Emot&lt;/abbr-2&gt;&lt;/periodical&gt;&lt;pages&gt;1371-89&lt;/pages&gt;&lt;volume&gt;26&lt;/volume&gt;&lt;number&gt;8&lt;/number&gt;&lt;edition&gt;2012/06/01&lt;/edition&gt;&lt;keywords&gt;&lt;keyword&gt;Adult&lt;/keyword&gt;&lt;keyword&gt;*Emotions&lt;/keyword&gt;&lt;keyword&gt;Female&lt;/keyword&gt;&lt;keyword&gt;Humans&lt;/keyword&gt;&lt;keyword&gt;*Life Style&lt;/keyword&gt;&lt;keyword&gt;Male&lt;/keyword&gt;&lt;keyword&gt;*Memory, Episodic&lt;/keyword&gt;&lt;keyword&gt;*Personal Satisfaction&lt;/keyword&gt;&lt;keyword&gt;Time Factors&lt;/keyword&gt;&lt;/keywords&gt;&lt;dates&gt;&lt;year&gt;2012&lt;/year&gt;&lt;/dates&gt;&lt;isbn&gt;1464-0600 (Electronic)&amp;#xD;0269-9931 (Linking)&lt;/isbn&gt;&lt;accession-num&gt;22647035&lt;/accession-num&gt;&lt;label&gt;tov_2012_26_1371&lt;/label&gt;&lt;work-type&gt;Article&lt;/work-type&gt;&lt;urls&gt;&lt;related-urls&gt;&lt;url&gt;https://www.ncbi.nlm.nih.gov/pubmed/22647035&lt;/url&gt;&lt;/related-urls&gt;&lt;/urls&gt;&lt;electronic-resource-num&gt;10.1080/02699931.2012.660135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Tov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D42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FA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6C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36B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D83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FE3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D14096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CBB3" w14:textId="43C4BD5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AuthorYear="1"&gt;&lt;Author&gt;Tov&lt;/Author&gt;&lt;Year&gt;2012&lt;/Year&gt;&lt;RecNum&gt;908&lt;/RecNum&gt;&lt;IDText&gt;tov_2012_26_1371&lt;/IDText&gt;&lt;DisplayText&gt;Tov (2012)&lt;/DisplayText&gt;&lt;record&gt;&lt;rec-number&gt;908&lt;/rec-number&gt;&lt;foreign-keys&gt;&lt;key app="EN" db-id="9rtxtrx0hd0zdmef9t3x0a07s9zep59wfs29" timestamp="1570419767"&gt;908&lt;/key&gt;&lt;/foreign-keys&gt;&lt;ref-type name="Journal Article"&gt;17&lt;/ref-type&gt;&lt;contributors&gt;&lt;authors&gt;&lt;author&gt;Tov, W.&lt;/author&gt;&lt;/authors&gt;&lt;/contributors&gt;&lt;auth-address&gt;School of Social Sciences, Singapore Management University, Singapore. williamtov@smu.edu.sg&lt;/auth-address&gt;&lt;titles&gt;&lt;title&gt;Daily experiences and well-being: do memories of events matter?&lt;/title&gt;&lt;secondary-title&gt;Cogn Emot&lt;/secondary-title&gt;&lt;/titles&gt;&lt;periodical&gt;&lt;full-title&gt;Cognition &amp;amp; Emotion&lt;/full-title&gt;&lt;abbr-1&gt;Cogn. Emot.&lt;/abbr-1&gt;&lt;abbr-2&gt;Cogn Emot&lt;/abbr-2&gt;&lt;/periodical&gt;&lt;pages&gt;1371-89&lt;/pages&gt;&lt;volume&gt;26&lt;/volume&gt;&lt;number&gt;8&lt;/number&gt;&lt;edition&gt;2012/06/01&lt;/edition&gt;&lt;keywords&gt;&lt;keyword&gt;Adult&lt;/keyword&gt;&lt;keyword&gt;*Emotions&lt;/keyword&gt;&lt;keyword&gt;Female&lt;/keyword&gt;&lt;keyword&gt;Humans&lt;/keyword&gt;&lt;keyword&gt;*Life Style&lt;/keyword&gt;&lt;keyword&gt;Male&lt;/keyword&gt;&lt;keyword&gt;*Memory, Episodic&lt;/keyword&gt;&lt;keyword&gt;*Personal Satisfaction&lt;/keyword&gt;&lt;keyword&gt;Time Factors&lt;/keyword&gt;&lt;/keywords&gt;&lt;dates&gt;&lt;year&gt;2012&lt;/year&gt;&lt;/dates&gt;&lt;isbn&gt;1464-0600 (Electronic)&amp;#xD;0269-9931 (Linking)&lt;/isbn&gt;&lt;accession-num&gt;22647035&lt;/accession-num&gt;&lt;label&gt;tov_2012_26_1371&lt;/label&gt;&lt;work-type&gt;Article&lt;/work-type&gt;&lt;urls&gt;&lt;related-urls&gt;&lt;url&gt;https://www.ncbi.nlm.nih.gov/pubmed/22647035&lt;/url&gt;&lt;/related-urls&gt;&lt;/urls&gt;&lt;electronic-resource-num&gt;10.1080/02699931.2012.660135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Tov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956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6DB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2B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12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139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7B1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38C394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802C" w14:textId="7D94DC9B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AuthorYear="1"&gt;&lt;Author&gt;Tov&lt;/Author&gt;&lt;Year&gt;2012&lt;/Year&gt;&lt;RecNum&gt;908&lt;/RecNum&gt;&lt;IDText&gt;tov_2012_26_1371&lt;/IDText&gt;&lt;DisplayText&gt;Tov (2012)&lt;/DisplayText&gt;&lt;record&gt;&lt;rec-number&gt;908&lt;/rec-number&gt;&lt;foreign-keys&gt;&lt;key app="EN" db-id="9rtxtrx0hd0zdmef9t3x0a07s9zep59wfs29" timestamp="1570419767"&gt;908&lt;/key&gt;&lt;/foreign-keys&gt;&lt;ref-type name="Journal Article"&gt;17&lt;/ref-type&gt;&lt;contributors&gt;&lt;authors&gt;&lt;author&gt;Tov, W.&lt;/author&gt;&lt;/authors&gt;&lt;/contributors&gt;&lt;auth-address&gt;School of Social Sciences, Singapore Management University, Singapore. williamtov@smu.edu.sg&lt;/auth-address&gt;&lt;titles&gt;&lt;title&gt;Daily experiences and well-being: do memories of events matter?&lt;/title&gt;&lt;secondary-title&gt;Cogn Emot&lt;/secondary-title&gt;&lt;/titles&gt;&lt;periodical&gt;&lt;full-title&gt;Cognition &amp;amp; Emotion&lt;/full-title&gt;&lt;abbr-1&gt;Cogn. Emot.&lt;/abbr-1&gt;&lt;abbr-2&gt;Cogn Emot&lt;/abbr-2&gt;&lt;/periodical&gt;&lt;pages&gt;1371-89&lt;/pages&gt;&lt;volume&gt;26&lt;/volume&gt;&lt;number&gt;8&lt;/number&gt;&lt;edition&gt;2012/06/01&lt;/edition&gt;&lt;keywords&gt;&lt;keyword&gt;Adult&lt;/keyword&gt;&lt;keyword&gt;*Emotions&lt;/keyword&gt;&lt;keyword&gt;Female&lt;/keyword&gt;&lt;keyword&gt;Humans&lt;/keyword&gt;&lt;keyword&gt;*Life Style&lt;/keyword&gt;&lt;keyword&gt;Male&lt;/keyword&gt;&lt;keyword&gt;*Memory, Episodic&lt;/keyword&gt;&lt;keyword&gt;*Personal Satisfaction&lt;/keyword&gt;&lt;keyword&gt;Time Factors&lt;/keyword&gt;&lt;/keywords&gt;&lt;dates&gt;&lt;year&gt;2012&lt;/year&gt;&lt;/dates&gt;&lt;isbn&gt;1464-0600 (Electronic)&amp;#xD;0269-9931 (Linking)&lt;/isbn&gt;&lt;accession-num&gt;22647035&lt;/accession-num&gt;&lt;label&gt;tov_2012_26_1371&lt;/label&gt;&lt;work-type&gt;Article&lt;/work-type&gt;&lt;urls&gt;&lt;related-urls&gt;&lt;url&gt;https://www.ncbi.nlm.nih.gov/pubmed/22647035&lt;/url&gt;&lt;/related-urls&gt;&lt;/urls&gt;&lt;electronic-resource-num&gt;10.1080/02699931.2012.660135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Tov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E3F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35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AC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D73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FDB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FA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ED5B75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29F1" w14:textId="1216B38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AuthorYear="1"&gt;&lt;Author&gt;Tov&lt;/Author&gt;&lt;Year&gt;2012&lt;/Year&gt;&lt;RecNum&gt;908&lt;/RecNum&gt;&lt;IDText&gt;tov_2012_26_1371&lt;/IDText&gt;&lt;DisplayText&gt;Tov (2012)&lt;/DisplayText&gt;&lt;record&gt;&lt;rec-number&gt;908&lt;/rec-number&gt;&lt;foreign-keys&gt;&lt;key app="EN" db-id="9rtxtrx0hd0zdmef9t3x0a07s9zep59wfs29" timestamp="1570419767"&gt;908&lt;/key&gt;&lt;/foreign-keys&gt;&lt;ref-type name="Journal Article"&gt;17&lt;/ref-type&gt;&lt;contributors&gt;&lt;authors&gt;&lt;author&gt;Tov, W.&lt;/author&gt;&lt;/authors&gt;&lt;/contributors&gt;&lt;auth-address&gt;School of Social Sciences, Singapore Management University, Singapore. williamtov@smu.edu.sg&lt;/auth-address&gt;&lt;titles&gt;&lt;title&gt;Daily experiences and well-being: do memories of events matter?&lt;/title&gt;&lt;secondary-title&gt;Cogn Emot&lt;/secondary-title&gt;&lt;/titles&gt;&lt;periodical&gt;&lt;full-title&gt;Cognition &amp;amp; Emotion&lt;/full-title&gt;&lt;abbr-1&gt;Cogn. Emot.&lt;/abbr-1&gt;&lt;abbr-2&gt;Cogn Emot&lt;/abbr-2&gt;&lt;/periodical&gt;&lt;pages&gt;1371-89&lt;/pages&gt;&lt;volume&gt;26&lt;/volume&gt;&lt;number&gt;8&lt;/number&gt;&lt;edition&gt;2012/06/01&lt;/edition&gt;&lt;keywords&gt;&lt;keyword&gt;Adult&lt;/keyword&gt;&lt;keyword&gt;*Emotions&lt;/keyword&gt;&lt;keyword&gt;Female&lt;/keyword&gt;&lt;keyword&gt;Humans&lt;/keyword&gt;&lt;keyword&gt;*Life Style&lt;/keyword&gt;&lt;keyword&gt;Male&lt;/keyword&gt;&lt;keyword&gt;*Memory, Episodic&lt;/keyword&gt;&lt;keyword&gt;*Personal Satisfaction&lt;/keyword&gt;&lt;keyword&gt;Time Factors&lt;/keyword&gt;&lt;/keywords&gt;&lt;dates&gt;&lt;year&gt;2012&lt;/year&gt;&lt;/dates&gt;&lt;isbn&gt;1464-0600 (Electronic)&amp;#xD;0269-9931 (Linking)&lt;/isbn&gt;&lt;accession-num&gt;22647035&lt;/accession-num&gt;&lt;label&gt;tov_2012_26_1371&lt;/label&gt;&lt;work-type&gt;Article&lt;/work-type&gt;&lt;urls&gt;&lt;related-urls&gt;&lt;url&gt;https://www.ncbi.nlm.nih.gov/pubmed/22647035&lt;/url&gt;&lt;/related-urls&gt;&lt;/urls&gt;&lt;electronic-resource-num&gt;10.1080/02699931.2012.660135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Tov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D1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EC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71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3C2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BD6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884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66B663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FF8B" w14:textId="25D6297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AuthorYear="1"&gt;&lt;Author&gt;Trankle&lt;/Author&gt;&lt;Year&gt;2009&lt;/Year&gt;&lt;RecNum&gt;909&lt;/RecNum&gt;&lt;IDText&gt;trankle_2009_5_9&lt;/IDText&gt;&lt;DisplayText&gt;Trankle &amp;amp; Haw (2009)&lt;/DisplayText&gt;&lt;record&gt;&lt;rec-number&gt;909&lt;/rec-number&gt;&lt;foreign-keys&gt;&lt;key app="EN" db-id="9rtxtrx0hd0zdmef9t3x0a07s9zep59wfs29" timestamp="1570419767"&gt;909&lt;/key&gt;&lt;/foreign-keys&gt;&lt;ref-type name="Journal Article"&gt;17&lt;/ref-type&gt;&lt;contributors&gt;&lt;authors&gt;&lt;author&gt;Trankle, Steven A.&lt;/author&gt;&lt;author&gt;Haw, John&lt;/author&gt;&lt;/authors&gt;&lt;/contributors&gt;&lt;titles&gt;&lt;title&gt;Predicting Australian health behaviour from health beliefs&lt;/title&gt;&lt;secondary-title&gt;E-Journal of Applied Psychology&lt;/secondary-title&gt;&lt;/titles&gt;&lt;pages&gt;42979&lt;/pages&gt;&lt;volume&gt;5&lt;/volume&gt;&lt;number&gt;2&lt;/number&gt;&lt;dates&gt;&lt;year&gt;2009&lt;/year&gt;&lt;/dates&gt;&lt;label&gt;trankle_2009_5_9&lt;/label&gt;&lt;work-type&gt;journalArticle&lt;/work-type&gt;&lt;urls&gt;&lt;related-urls&gt;&lt;url&gt;http://ezproxy.deakin.edu.au/login?url=http://search.ebscohost.com/login.aspx?direct=true&amp;amp;AuthType=ip,sso&amp;amp;db=psyh&amp;amp;AN=2010-10941-003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Trankle &amp; Haw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370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2F4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B7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0B1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056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AD7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</w:tr>
      <w:tr w:rsidR="00FC601A" w:rsidRPr="00FC601A" w14:paraId="5FA23FC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4B73" w14:textId="36E9EC2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AuthorYear="1"&gt;&lt;Author&gt;Trankle&lt;/Author&gt;&lt;Year&gt;2009&lt;/Year&gt;&lt;RecNum&gt;909&lt;/RecNum&gt;&lt;IDText&gt;trankle_2009_5_9&lt;/IDText&gt;&lt;DisplayText&gt;Trankle &amp;amp; Haw (2009)&lt;/DisplayText&gt;&lt;record&gt;&lt;rec-number&gt;909&lt;/rec-number&gt;&lt;foreign-keys&gt;&lt;key app="EN" db-id="9rtxtrx0hd0zdmef9t3x0a07s9zep59wfs29" timestamp="1570419767"&gt;909&lt;/key&gt;&lt;/foreign-keys&gt;&lt;ref-type name="Journal Article"&gt;17&lt;/ref-type&gt;&lt;contributors&gt;&lt;authors&gt;&lt;author&gt;Trankle, Steven A.&lt;/author&gt;&lt;author&gt;Haw, John&lt;/author&gt;&lt;/authors&gt;&lt;/contributors&gt;&lt;titles&gt;&lt;title&gt;Predicting Australian health behaviour from health beliefs&lt;/title&gt;&lt;secondary-title&gt;E-Journal of Applied Psychology&lt;/secondary-title&gt;&lt;/titles&gt;&lt;pages&gt;42979&lt;/pages&gt;&lt;volume&gt;5&lt;/volume&gt;&lt;number&gt;2&lt;/number&gt;&lt;dates&gt;&lt;year&gt;2009&lt;/year&gt;&lt;/dates&gt;&lt;label&gt;trankle_2009_5_9&lt;/label&gt;&lt;work-type&gt;journalArticle&lt;/work-type&gt;&lt;urls&gt;&lt;related-urls&gt;&lt;url&gt;http://ezproxy.deakin.edu.au/login?url=http://search.ebscohost.com/login.aspx?direct=true&amp;amp;AuthType=ip,sso&amp;amp;db=psyh&amp;amp;AN=2010-10941-003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Trankle &amp; Haw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687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C0C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40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384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508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A56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</w:tr>
      <w:tr w:rsidR="00FC601A" w:rsidRPr="00FC601A" w14:paraId="4565254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C44C" w14:textId="171CD17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AuthorYear="1"&gt;&lt;Author&gt;Tuce&lt;/Author&gt;&lt;Year&gt;2014&lt;/Year&gt;&lt;RecNum&gt;910&lt;/RecNum&gt;&lt;IDText&gt;tuce_2014_23_407&lt;/IDText&gt;&lt;DisplayText&gt;Tuce &amp;amp; Fako (2014)&lt;/DisplayText&gt;&lt;record&gt;&lt;rec-number&gt;910&lt;/rec-number&gt;&lt;foreign-keys&gt;&lt;key app="EN" db-id="9rtxtrx0hd0zdmef9t3x0a07s9zep59wfs29" timestamp="1570419767"&gt;910&lt;/key&gt;&lt;/foreign-keys&gt;&lt;ref-type name="Journal Article"&gt;17&lt;/ref-type&gt;&lt;contributors&gt;&lt;authors&gt;&lt;author&gt;Tuce, Đenita&lt;/author&gt;&lt;author&gt;Fako, Indira&lt;/author&gt;&lt;/authors&gt;&lt;/contributors&gt;&lt;titles&gt;&lt;title&gt;Odrednice zadovoljstva životom kod adolescenata  [The determinants of satisfaction with life in adolescents]&lt;/title&gt;&lt;secondary-title&gt;Psihologijske Teme&lt;/secondary-title&gt;&lt;/titles&gt;&lt;pages&gt;407-433&lt;/pages&gt;&lt;volume&gt;23&lt;/volume&gt;&lt;number&gt;3&lt;/number&gt;&lt;dates&gt;&lt;year&gt;2014&lt;/year&gt;&lt;/dates&gt;&lt;label&gt;tuce_2014_23_407&lt;/label&gt;&lt;work-type&gt;journalArticle&lt;/work-type&gt;&lt;urls&gt;&lt;related-urls&gt;&lt;url&gt;http://ezproxy.deakin.edu.au/login?url=http://search.ebscohost.com/login.aspx?direct=true&amp;amp;AuthType=ip,sso&amp;amp;db=psyh&amp;amp;AN=2014-56456-005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Tuce &amp; Fako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Boys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9B1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529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62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E5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43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97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383E175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4A63" w14:textId="609ABA1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AuthorYear="1"&gt;&lt;Author&gt;Tuce&lt;/Author&gt;&lt;Year&gt;2014&lt;/Year&gt;&lt;RecNum&gt;910&lt;/RecNum&gt;&lt;IDText&gt;tuce_2014_23_407&lt;/IDText&gt;&lt;DisplayText&gt;Tuce &amp;amp; Fako (2014)&lt;/DisplayText&gt;&lt;record&gt;&lt;rec-number&gt;910&lt;/rec-number&gt;&lt;foreign-keys&gt;&lt;key app="EN" db-id="9rtxtrx0hd0zdmef9t3x0a07s9zep59wfs29" timestamp="1570419767"&gt;910&lt;/key&gt;&lt;/foreign-keys&gt;&lt;ref-type name="Journal Article"&gt;17&lt;/ref-type&gt;&lt;contributors&gt;&lt;authors&gt;&lt;author&gt;Tuce, Đenita&lt;/author&gt;&lt;author&gt;Fako, Indira&lt;/author&gt;&lt;/authors&gt;&lt;/contributors&gt;&lt;titles&gt;&lt;title&gt;Odrednice zadovoljstva životom kod adolescenata  [The determinants of satisfaction with life in adolescents]&lt;/title&gt;&lt;secondary-title&gt;Psihologijske Teme&lt;/secondary-title&gt;&lt;/titles&gt;&lt;pages&gt;407-433&lt;/pages&gt;&lt;volume&gt;23&lt;/volume&gt;&lt;number&gt;3&lt;/number&gt;&lt;dates&gt;&lt;year&gt;2014&lt;/year&gt;&lt;/dates&gt;&lt;label&gt;tuce_2014_23_407&lt;/label&gt;&lt;work-type&gt;journalArticle&lt;/work-type&gt;&lt;urls&gt;&lt;related-urls&gt;&lt;url&gt;http://ezproxy.deakin.edu.au/login?url=http://search.ebscohost.com/login.aspx?direct=true&amp;amp;AuthType=ip,sso&amp;amp;db=psyh&amp;amp;AN=2014-56456-005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Tuce &amp; Fako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Girls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AA0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D3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B8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6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F6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A37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141DC68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C356" w14:textId="6E4962D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AuthorYear="1"&gt;&lt;Author&gt;van Allen&lt;/Author&gt;&lt;Year&gt;2018&lt;/Year&gt;&lt;RecNum&gt;911&lt;/RecNum&gt;&lt;IDText&gt;van_2018_9_&lt;/IDText&gt;&lt;DisplayText&gt;van Allen &amp;amp; Zelenski (2018)&lt;/DisplayText&gt;&lt;record&gt;&lt;rec-number&gt;911&lt;/rec-number&gt;&lt;foreign-keys&gt;&lt;key app="EN" db-id="9rtxtrx0hd0zdmef9t3x0a07s9zep59wfs29" timestamp="1570419767"&gt;911&lt;/key&gt;&lt;/foreign-keys&gt;&lt;ref-type name="Journal Article"&gt;17&lt;/ref-type&gt;&lt;contributors&gt;&lt;authors&gt;&lt;author&gt;van Allen, Z. M.&lt;/author&gt;&lt;author&gt;Zelenski, J. M.&lt;/author&gt;&lt;/authors&gt;&lt;/contributors&gt;&lt;auth-address&gt;Department of Psychology, Carleton University, Ottawa, ON, Canada.&lt;/auth-address&gt;&lt;titles&gt;&lt;title&gt;Testing Trait-State Isomorphism in a New Domain: An Exploratory Manipulation of Openness to Experience&lt;/title&gt;&lt;secondary-title&gt;Front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Psychol&lt;/abbr-2&gt;&lt;/periodical&gt;&lt;pages&gt;1964&lt;/pages&gt;&lt;volume&gt;9&lt;/volume&gt;&lt;number&gt;OCT&lt;/number&gt;&lt;edition&gt;2018/11/22&lt;/edition&gt;&lt;keywords&gt;&lt;keyword&gt;big five&lt;/keyword&gt;&lt;keyword&gt;creativity&lt;/keyword&gt;&lt;keyword&gt;openness to experience&lt;/keyword&gt;&lt;keyword&gt;personal growth&lt;/keyword&gt;&lt;keyword&gt;trait-state isomorphism&lt;/keyword&gt;&lt;/keywords&gt;&lt;dates&gt;&lt;year&gt;2018&lt;/year&gt;&lt;/dates&gt;&lt;publisher&gt;Frontiers Media S.A.&lt;/publisher&gt;&lt;isbn&gt;1664-1078 (Print)&amp;#xD;1664-1078 (Linking)&lt;/isbn&gt;&lt;accession-num&gt;30459675&lt;/accession-num&gt;&lt;label&gt;van_2018_9_&lt;/label&gt;&lt;work-type&gt;Article&lt;/work-type&gt;&lt;urls&gt;&lt;related-urls&gt;&lt;url&gt;https://www.ncbi.nlm.nih.gov/pubmed/30459675&lt;/url&gt;&lt;/related-urls&gt;&lt;/urls&gt;&lt;custom2&gt;PMC6232896&lt;/custom2&gt;&lt;electronic-resource-num&gt;10.3389/fpsyg.2018.01964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van Allen &amp; Zelenski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A1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24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C6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EC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F5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F8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</w:tr>
      <w:tr w:rsidR="00FC601A" w:rsidRPr="00FC601A" w14:paraId="2966249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84ED" w14:textId="0BBEA59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AuthorYear="1"&gt;&lt;Author&gt;van Allen&lt;/Author&gt;&lt;Year&gt;2018&lt;/Year&gt;&lt;RecNum&gt;911&lt;/RecNum&gt;&lt;IDText&gt;van_2018_9_&lt;/IDText&gt;&lt;DisplayText&gt;van Allen &amp;amp; Zelenski (2018)&lt;/DisplayText&gt;&lt;record&gt;&lt;rec-number&gt;911&lt;/rec-number&gt;&lt;foreign-keys&gt;&lt;key app="EN" db-id="9rtxtrx0hd0zdmef9t3x0a07s9zep59wfs29" timestamp="1570419767"&gt;911&lt;/key&gt;&lt;/foreign-keys&gt;&lt;ref-type name="Journal Article"&gt;17&lt;/ref-type&gt;&lt;contributors&gt;&lt;authors&gt;&lt;author&gt;van Allen, Z. M.&lt;/author&gt;&lt;author&gt;Zelenski, J. M.&lt;/author&gt;&lt;/authors&gt;&lt;/contributors&gt;&lt;auth-address&gt;Department of Psychology, Carleton University, Ottawa, ON, Canada.&lt;/auth-address&gt;&lt;titles&gt;&lt;title&gt;Testing Trait-State Isomorphism in a New Domain: An Exploratory Manipulation of Openness to Experience&lt;/title&gt;&lt;secondary-title&gt;Front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Psychol&lt;/abbr-2&gt;&lt;/periodical&gt;&lt;pages&gt;1964&lt;/pages&gt;&lt;volume&gt;9&lt;/volume&gt;&lt;number&gt;OCT&lt;/number&gt;&lt;edition&gt;2018/11/22&lt;/edition&gt;&lt;keywords&gt;&lt;keyword&gt;big five&lt;/keyword&gt;&lt;keyword&gt;creativity&lt;/keyword&gt;&lt;keyword&gt;openness to experience&lt;/keyword&gt;&lt;keyword&gt;personal growth&lt;/keyword&gt;&lt;keyword&gt;trait-state isomorphism&lt;/keyword&gt;&lt;/keywords&gt;&lt;dates&gt;&lt;year&gt;2018&lt;/year&gt;&lt;/dates&gt;&lt;publisher&gt;Frontiers Media S.A.&lt;/publisher&gt;&lt;isbn&gt;1664-1078 (Print)&amp;#xD;1664-1078 (Linking)&lt;/isbn&gt;&lt;accession-num&gt;30459675&lt;/accession-num&gt;&lt;label&gt;van_2018_9_&lt;/label&gt;&lt;work-type&gt;Article&lt;/work-type&gt;&lt;urls&gt;&lt;related-urls&gt;&lt;url&gt;https://www.ncbi.nlm.nih.gov/pubmed/30459675&lt;/url&gt;&lt;/related-urls&gt;&lt;/urls&gt;&lt;custom2&gt;PMC6232896&lt;/custom2&gt;&lt;electronic-resource-num&gt;10.3389/fpsyg.2018.01964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van Allen &amp; Zelenski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632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581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35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63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2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43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</w:tr>
      <w:tr w:rsidR="00FC601A" w:rsidRPr="00FC601A" w14:paraId="606F594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2EB6" w14:textId="39046ED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AuthorYear="1"&gt;&lt;Author&gt;van Allen&lt;/Author&gt;&lt;Year&gt;2018&lt;/Year&gt;&lt;RecNum&gt;911&lt;/RecNum&gt;&lt;IDText&gt;van_2018_9_&lt;/IDText&gt;&lt;DisplayText&gt;van Allen &amp;amp; Zelenski (2018)&lt;/DisplayText&gt;&lt;record&gt;&lt;rec-number&gt;911&lt;/rec-number&gt;&lt;foreign-keys&gt;&lt;key app="EN" db-id="9rtxtrx0hd0zdmef9t3x0a07s9zep59wfs29" timestamp="1570419767"&gt;911&lt;/key&gt;&lt;/foreign-keys&gt;&lt;ref-type name="Journal Article"&gt;17&lt;/ref-type&gt;&lt;contributors&gt;&lt;authors&gt;&lt;author&gt;van Allen, Z. M.&lt;/author&gt;&lt;author&gt;Zelenski, J. M.&lt;/author&gt;&lt;/authors&gt;&lt;/contributors&gt;&lt;auth-address&gt;Department of Psychology, Carleton University, Ottawa, ON, Canada.&lt;/auth-address&gt;&lt;titles&gt;&lt;title&gt;Testing Trait-State Isomorphism in a New Domain: An Exploratory Manipulation of Openness to Experience&lt;/title&gt;&lt;secondary-title&gt;Front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Psychol&lt;/abbr-2&gt;&lt;/periodical&gt;&lt;pages&gt;1964&lt;/pages&gt;&lt;volume&gt;9&lt;/volume&gt;&lt;number&gt;OCT&lt;/number&gt;&lt;edition&gt;2018/11/22&lt;/edition&gt;&lt;keywords&gt;&lt;keyword&gt;big five&lt;/keyword&gt;&lt;keyword&gt;creativity&lt;/keyword&gt;&lt;keyword&gt;openness to experience&lt;/keyword&gt;&lt;keyword&gt;personal growth&lt;/keyword&gt;&lt;keyword&gt;trait-state isomorphism&lt;/keyword&gt;&lt;/keywords&gt;&lt;dates&gt;&lt;year&gt;2018&lt;/year&gt;&lt;/dates&gt;&lt;publisher&gt;Frontiers Media S.A.&lt;/publisher&gt;&lt;isbn&gt;1664-1078 (Print)&amp;#xD;1664-1078 (Linking)&lt;/isbn&gt;&lt;accession-num&gt;30459675&lt;/accession-num&gt;&lt;label&gt;van_2018_9_&lt;/label&gt;&lt;work-type&gt;Article&lt;/work-type&gt;&lt;urls&gt;&lt;related-urls&gt;&lt;url&gt;https://www.ncbi.nlm.nih.gov/pubmed/30459675&lt;/url&gt;&lt;/related-urls&gt;&lt;/urls&gt;&lt;custom2&gt;PMC6232896&lt;/custom2&gt;&lt;electronic-resource-num&gt;10.3389/fpsyg.2018.01964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van Allen &amp; Zelenski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DA0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22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C1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BC5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FC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D1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7B28EE7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6FC2" w14:textId="1D3F282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AuthorYear="1"&gt;&lt;Author&gt;van Allen&lt;/Author&gt;&lt;Year&gt;2018&lt;/Year&gt;&lt;RecNum&gt;911&lt;/RecNum&gt;&lt;IDText&gt;van_2018_9_&lt;/IDText&gt;&lt;DisplayText&gt;van Allen &amp;amp; Zelenski (2018)&lt;/DisplayText&gt;&lt;record&gt;&lt;rec-number&gt;911&lt;/rec-number&gt;&lt;foreign-keys&gt;&lt;key app="EN" db-id="9rtxtrx0hd0zdmef9t3x0a07s9zep59wfs29" timestamp="1570419767"&gt;911&lt;/key&gt;&lt;/foreign-keys&gt;&lt;ref-type name="Journal Article"&gt;17&lt;/ref-type&gt;&lt;contributors&gt;&lt;authors&gt;&lt;author&gt;van Allen, Z. M.&lt;/author&gt;&lt;author&gt;Zelenski, J. M.&lt;/author&gt;&lt;/authors&gt;&lt;/contributors&gt;&lt;auth-address&gt;Department of Psychology, Carleton University, Ottawa, ON, Canada.&lt;/auth-address&gt;&lt;titles&gt;&lt;title&gt;Testing Trait-State Isomorphism in a New Domain: An Exploratory Manipulation of Openness to Experience&lt;/title&gt;&lt;secondary-title&gt;Front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Psychol&lt;/abbr-2&gt;&lt;/periodical&gt;&lt;pages&gt;1964&lt;/pages&gt;&lt;volume&gt;9&lt;/volume&gt;&lt;number&gt;OCT&lt;/number&gt;&lt;edition&gt;2018/11/22&lt;/edition&gt;&lt;keywords&gt;&lt;keyword&gt;big five&lt;/keyword&gt;&lt;keyword&gt;creativity&lt;/keyword&gt;&lt;keyword&gt;openness to experience&lt;/keyword&gt;&lt;keyword&gt;personal growth&lt;/keyword&gt;&lt;keyword&gt;trait-state isomorphism&lt;/keyword&gt;&lt;/keywords&gt;&lt;dates&gt;&lt;year&gt;2018&lt;/year&gt;&lt;/dates&gt;&lt;publisher&gt;Frontiers Media S.A.&lt;/publisher&gt;&lt;isbn&gt;1664-1078 (Print)&amp;#xD;1664-1078 (Linking)&lt;/isbn&gt;&lt;accession-num&gt;30459675&lt;/accession-num&gt;&lt;label&gt;van_2018_9_&lt;/label&gt;&lt;work-type&gt;Article&lt;/work-type&gt;&lt;urls&gt;&lt;related-urls&gt;&lt;url&gt;https://www.ncbi.nlm.nih.gov/pubmed/30459675&lt;/url&gt;&lt;/related-urls&gt;&lt;/urls&gt;&lt;custom2&gt;PMC6232896&lt;/custom2&gt;&lt;electronic-resource-num&gt;10.3389/fpsyg.2018.01964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van Allen &amp; Zelenski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335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C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E1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9F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FB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3D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1AB24E5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4A5A" w14:textId="21EA91F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PEVuZE5vdGU+PENpdGUgQXV0aG9yWWVhcj0iMSI+PEF1dGhvcj5WaWxoZW5hPC9BdXRob3I+PFll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=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PEVuZE5vdGU+PENpdGUgQXV0aG9yWWVhcj0iMSI+PEF1dGhvcj5WaWxoZW5hPC9BdXRob3I+PFll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=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Vilhena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EB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B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64F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84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EA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1B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</w:tr>
      <w:tr w:rsidR="00FC601A" w:rsidRPr="00FC601A" w14:paraId="44B1003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8E8" w14:textId="00F93B2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AuthorYear="1"&gt;&lt;Author&gt;Villieux&lt;/Author&gt;&lt;Year&gt;2016&lt;/Year&gt;&lt;RecNum&gt;914&lt;/RecNum&gt;&lt;IDText&gt;villieux_2016_88_1&lt;/IDText&gt;&lt;DisplayText&gt;Villieux et al. (2016)&lt;/DisplayText&gt;&lt;record&gt;&lt;rec-number&gt;914&lt;/rec-number&gt;&lt;foreign-keys&gt;&lt;key app="EN" db-id="9rtxtrx0hd0zdmef9t3x0a07s9zep59wfs29" timestamp="1570419767"&gt;914&lt;/key&gt;&lt;/foreign-keys&gt;&lt;ref-type name="Journal Article"&gt;17&lt;/ref-type&gt;&lt;contributors&gt;&lt;authors&gt;&lt;author&gt;Villieux, Arnaud&lt;/author&gt;&lt;author&gt;Sovet, Laurent&lt;/author&gt;&lt;author&gt;Jung, Sung-Cheol&lt;/author&gt;&lt;author&gt;Guilbert, Laure&lt;/author&gt;&lt;/authors&gt;&lt;/contributors&gt;&lt;titles&gt;&lt;title&gt;Psychological flourishing: Validation of the French version of the Flourishing Scale and exploration of its relationships with personality traits&lt;/title&gt;&lt;secondary-title&gt;Personality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Differences&lt;/abbr-3&gt;&lt;/periodical&gt;&lt;pages&gt;1-5&lt;/pages&gt;&lt;volume&gt;88&lt;/volume&gt;&lt;section&gt;1&lt;/section&gt;&lt;dates&gt;&lt;year&gt;2016&lt;/year&gt;&lt;/dates&gt;&lt;publisher&gt;Elsevier Ltd&lt;/publisher&gt;&lt;isbn&gt;01918869&lt;/isbn&gt;&lt;label&gt;villieux_2016_88_1&lt;/label&gt;&lt;work-type&gt;Article&lt;/work-type&gt;&lt;urls&gt;&lt;related-urls&gt;&lt;url&gt;https://www.scopus.com/inward/record.uri?eid=2-s2.0-84940416513&amp;amp;doi=10.1016%2fj.paid.2015.08.027&amp;amp;partnerID=40&amp;amp;md5=f4e73d0cebde889f5cbd39f1f72e5dd9&lt;/url&gt;&lt;/related-urls&gt;&lt;/urls&gt;&lt;electronic-resource-num&gt;10.1016/j.paid.2015.08.027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Villieux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B58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A4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13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47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81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A3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</w:tr>
      <w:tr w:rsidR="00FC601A" w:rsidRPr="00FC601A" w14:paraId="783319D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1C6F" w14:textId="77ECC00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AuthorYear="1"&gt;&lt;Author&gt;Villieux&lt;/Author&gt;&lt;Year&gt;2016&lt;/Year&gt;&lt;RecNum&gt;914&lt;/RecNum&gt;&lt;IDText&gt;villieux_2016_88_1&lt;/IDText&gt;&lt;DisplayText&gt;Villieux et al. (2016)&lt;/DisplayText&gt;&lt;record&gt;&lt;rec-number&gt;914&lt;/rec-number&gt;&lt;foreign-keys&gt;&lt;key app="EN" db-id="9rtxtrx0hd0zdmef9t3x0a07s9zep59wfs29" timestamp="1570419767"&gt;914&lt;/key&gt;&lt;/foreign-keys&gt;&lt;ref-type name="Journal Article"&gt;17&lt;/ref-type&gt;&lt;contributors&gt;&lt;authors&gt;&lt;author&gt;Villieux, Arnaud&lt;/author&gt;&lt;author&gt;Sovet, Laurent&lt;/author&gt;&lt;author&gt;Jung, Sung-Cheol&lt;/author&gt;&lt;author&gt;Guilbert, Laure&lt;/author&gt;&lt;/authors&gt;&lt;/contributors&gt;&lt;titles&gt;&lt;title&gt;Psychological flourishing: Validation of the French version of the Flourishing Scale and exploration of its relationships with personality traits&lt;/title&gt;&lt;secondary-title&gt;Personality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Differences&lt;/abbr-3&gt;&lt;/periodical&gt;&lt;pages&gt;1-5&lt;/pages&gt;&lt;volume&gt;88&lt;/volume&gt;&lt;section&gt;1&lt;/section&gt;&lt;dates&gt;&lt;year&gt;2016&lt;/year&gt;&lt;/dates&gt;&lt;publisher&gt;Elsevier Ltd&lt;/publisher&gt;&lt;isbn&gt;01918869&lt;/isbn&gt;&lt;label&gt;villieux_2016_88_1&lt;/label&gt;&lt;work-type&gt;Article&lt;/work-type&gt;&lt;urls&gt;&lt;related-urls&gt;&lt;url&gt;https://www.scopus.com/inward/record.uri?eid=2-s2.0-84940416513&amp;amp;doi=10.1016%2fj.paid.2015.08.027&amp;amp;partnerID=40&amp;amp;md5=f4e73d0cebde889f5cbd39f1f72e5dd9&lt;/url&gt;&lt;/related-urls&gt;&lt;/urls&gt;&lt;electronic-resource-num&gt;10.1016/j.paid.2015.08.027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Villieux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B6D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8B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AA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BC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43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1F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</w:tr>
      <w:tr w:rsidR="00FC601A" w:rsidRPr="00FC601A" w14:paraId="7B834F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A372" w14:textId="650F815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AuthorYear="1"&gt;&lt;Author&gt;Villieux&lt;/Author&gt;&lt;Year&gt;2016&lt;/Year&gt;&lt;RecNum&gt;914&lt;/RecNum&gt;&lt;IDText&gt;villieux_2016_88_1&lt;/IDText&gt;&lt;DisplayText&gt;Villieux et al. (2016)&lt;/DisplayText&gt;&lt;record&gt;&lt;rec-number&gt;914&lt;/rec-number&gt;&lt;foreign-keys&gt;&lt;key app="EN" db-id="9rtxtrx0hd0zdmef9t3x0a07s9zep59wfs29" timestamp="1570419767"&gt;914&lt;/key&gt;&lt;/foreign-keys&gt;&lt;ref-type name="Journal Article"&gt;17&lt;/ref-type&gt;&lt;contributors&gt;&lt;authors&gt;&lt;author&gt;Villieux, Arnaud&lt;/author&gt;&lt;author&gt;Sovet, Laurent&lt;/author&gt;&lt;author&gt;Jung, Sung-Cheol&lt;/author&gt;&lt;author&gt;Guilbert, Laure&lt;/author&gt;&lt;/authors&gt;&lt;/contributors&gt;&lt;titles&gt;&lt;title&gt;Psychological flourishing: Validation of the French version of the Flourishing Scale and exploration of its relationships with personality traits&lt;/title&gt;&lt;secondary-title&gt;Personality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Differences&lt;/abbr-3&gt;&lt;/periodical&gt;&lt;pages&gt;1-5&lt;/pages&gt;&lt;volume&gt;88&lt;/volume&gt;&lt;section&gt;1&lt;/section&gt;&lt;dates&gt;&lt;year&gt;2016&lt;/year&gt;&lt;/dates&gt;&lt;publisher&gt;Elsevier Ltd&lt;/publisher&gt;&lt;isbn&gt;01918869&lt;/isbn&gt;&lt;label&gt;villieux_2016_88_1&lt;/label&gt;&lt;work-type&gt;Article&lt;/work-type&gt;&lt;urls&gt;&lt;related-urls&gt;&lt;url&gt;https://www.scopus.com/inward/record.uri?eid=2-s2.0-84940416513&amp;amp;doi=10.1016%2fj.paid.2015.08.027&amp;amp;partnerID=40&amp;amp;md5=f4e73d0cebde889f5cbd39f1f72e5dd9&lt;/url&gt;&lt;/related-urls&gt;&lt;/urls&gt;&lt;electronic-resource-num&gt;10.1016/j.paid.2015.08.027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Villieux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268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DC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3A7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03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EE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70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24BE18E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B00" w14:textId="2541CD8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AuthorYear="1"&gt;&lt;Author&gt;Vittersø&lt;/Author&gt;&lt;Year&gt;2001&lt;/Year&gt;&lt;RecNum&gt;915&lt;/RecNum&gt;&lt;IDText&gt;vitterso_2001_31_903&lt;/IDText&gt;&lt;DisplayText&gt;Vittersø (2001)&lt;/DisplayText&gt;&lt;record&gt;&lt;rec-number&gt;915&lt;/rec-number&gt;&lt;foreign-keys&gt;&lt;key app="EN" db-id="9rtxtrx0hd0zdmef9t3x0a07s9zep59wfs29" timestamp="1570419767"&gt;915&lt;/key&gt;&lt;/foreign-keys&gt;&lt;ref-type name="Journal Article"&gt;17&lt;/ref-type&gt;&lt;contributors&gt;&lt;authors&gt;&lt;author&gt;Vittersø, Joar&lt;/author&gt;&lt;/authors&gt;&lt;/contributors&gt;&lt;titles&gt;&lt;title&gt;Personality traits and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903-914&lt;/pages&gt;&lt;volume&gt;31&lt;/volume&gt;&lt;number&gt;6&lt;/number&gt;&lt;section&gt;903&lt;/section&gt;&lt;dates&gt;&lt;year&gt;2001&lt;/year&gt;&lt;/dates&gt;&lt;isbn&gt;01918869&lt;/isbn&gt;&lt;label&gt;vitterso_2001_31_903&lt;/label&gt;&lt;work-type&gt;journalArticle&lt;/work-type&gt;&lt;urls&gt;&lt;related-urls&gt;&lt;url&gt;http://ezproxy.deakin.edu.au/login?url=http://search.ebscohost.com/login.aspx?direct=true&amp;amp;AuthType=ip,sso&amp;amp;db=psyh&amp;amp;AN=2001-11536-007&amp;amp;site=ehost-live&amp;amp;scope=site&lt;/url&gt;&lt;/related-urls&gt;&lt;/urls&gt;&lt;electronic-resource-num&gt;10.1016/s0191-8869(00)00192-6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Vittersø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5CE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F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33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DFE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783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7A8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8BDF83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8A7F" w14:textId="0416B22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AuthorYear="1"&gt;&lt;Author&gt;Vittersø&lt;/Author&gt;&lt;Year&gt;2001&lt;/Year&gt;&lt;RecNum&gt;915&lt;/RecNum&gt;&lt;IDText&gt;vitterso_2001_31_903&lt;/IDText&gt;&lt;DisplayText&gt;Vittersø (2001)&lt;/DisplayText&gt;&lt;record&gt;&lt;rec-number&gt;915&lt;/rec-number&gt;&lt;foreign-keys&gt;&lt;key app="EN" db-id="9rtxtrx0hd0zdmef9t3x0a07s9zep59wfs29" timestamp="1570419767"&gt;915&lt;/key&gt;&lt;/foreign-keys&gt;&lt;ref-type name="Journal Article"&gt;17&lt;/ref-type&gt;&lt;contributors&gt;&lt;authors&gt;&lt;author&gt;Vittersø, Joar&lt;/author&gt;&lt;/authors&gt;&lt;/contributors&gt;&lt;titles&gt;&lt;title&gt;Personality traits and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903-914&lt;/pages&gt;&lt;volume&gt;31&lt;/volume&gt;&lt;number&gt;6&lt;/number&gt;&lt;section&gt;903&lt;/section&gt;&lt;dates&gt;&lt;year&gt;2001&lt;/year&gt;&lt;/dates&gt;&lt;isbn&gt;01918869&lt;/isbn&gt;&lt;label&gt;vitterso_2001_31_903&lt;/label&gt;&lt;work-type&gt;journalArticle&lt;/work-type&gt;&lt;urls&gt;&lt;related-urls&gt;&lt;url&gt;http://ezproxy.deakin.edu.au/login?url=http://search.ebscohost.com/login.aspx?direct=true&amp;amp;AuthType=ip,sso&amp;amp;db=psyh&amp;amp;AN=2001-11536-007&amp;amp;site=ehost-live&amp;amp;scope=site&lt;/url&gt;&lt;/related-urls&gt;&lt;/urls&gt;&lt;electronic-resource-num&gt;10.1016/s0191-8869(00)00192-6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Vittersø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FA8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2FC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1F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25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234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4D3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AB9783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8A9A" w14:textId="3493075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AuthorYear="1"&gt;&lt;Author&gt;Vittersø&lt;/Author&gt;&lt;Year&gt;2001&lt;/Year&gt;&lt;RecNum&gt;915&lt;/RecNum&gt;&lt;IDText&gt;vitterso_2001_31_903&lt;/IDText&gt;&lt;DisplayText&gt;Vittersø (2001)&lt;/DisplayText&gt;&lt;record&gt;&lt;rec-number&gt;915&lt;/rec-number&gt;&lt;foreign-keys&gt;&lt;key app="EN" db-id="9rtxtrx0hd0zdmef9t3x0a07s9zep59wfs29" timestamp="1570419767"&gt;915&lt;/key&gt;&lt;/foreign-keys&gt;&lt;ref-type name="Journal Article"&gt;17&lt;/ref-type&gt;&lt;contributors&gt;&lt;authors&gt;&lt;author&gt;Vittersø, Joar&lt;/author&gt;&lt;/authors&gt;&lt;/contributors&gt;&lt;titles&gt;&lt;title&gt;Personality traits and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903-914&lt;/pages&gt;&lt;volume&gt;31&lt;/volume&gt;&lt;number&gt;6&lt;/number&gt;&lt;section&gt;903&lt;/section&gt;&lt;dates&gt;&lt;year&gt;2001&lt;/year&gt;&lt;/dates&gt;&lt;isbn&gt;01918869&lt;/isbn&gt;&lt;label&gt;vitterso_2001_31_903&lt;/label&gt;&lt;work-type&gt;journalArticle&lt;/work-type&gt;&lt;urls&gt;&lt;related-urls&gt;&lt;url&gt;http://ezproxy.deakin.edu.au/login?url=http://search.ebscohost.com/login.aspx?direct=true&amp;amp;AuthType=ip,sso&amp;amp;db=psyh&amp;amp;AN=2001-11536-007&amp;amp;site=ehost-live&amp;amp;scope=site&lt;/url&gt;&lt;/related-urls&gt;&lt;/urls&gt;&lt;electronic-resource-num&gt;10.1016/s0191-8869(00)00192-6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Vittersø (2001)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1A2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11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6B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CE8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29B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3F2D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1CDD5B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B749" w14:textId="4A5713B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PEVuZE5vdGU+PENpdGUgQXV0aG9yWWVhcj0iMSI+PEF1dGhvcj5Wb2xsbWFubjwvQXV0aG9yPjxZ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PEVuZE5vdGU+PENpdGUgQXV0aG9yWWVhcj0iMSI+PEF1dGhvcj5Wb2xsbWFubjwvQXV0aG9yPjxZ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Vollmann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29E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9B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8A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CC2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09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136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tr w:rsidR="00FC601A" w:rsidRPr="00FC601A" w14:paraId="7F64128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0818" w14:textId="68D1F21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AuthorYear="1"&gt;&lt;Author&gt;Vorkapić&lt;/Author&gt;&lt;Year&gt;2013&lt;/Year&gt;&lt;RecNum&gt;917&lt;/RecNum&gt;&lt;IDText&gt;vorkapifa_2013_22_431&lt;/IDText&gt;&lt;DisplayText&gt;Vorkapić &amp;amp; Lončarić (2013)&lt;/DisplayText&gt;&lt;record&gt;&lt;rec-number&gt;917&lt;/rec-number&gt;&lt;foreign-keys&gt;&lt;key app="EN" db-id="9rtxtrx0hd0zdmef9t3x0a07s9zep59wfs29" timestamp="1570419767"&gt;917&lt;/key&gt;&lt;/foreign-keys&gt;&lt;ref-type name="Journal Article"&gt;17&lt;/ref-type&gt;&lt;contributors&gt;&lt;authors&gt;&lt;author&gt;&lt;style face="normal" font="default" size="100%"&gt;Vorkapi&lt;/style&gt;&lt;style face="normal" font="default" charset="238" size="100%"&gt;ć, Sanja Tatalović&lt;/style&gt;&lt;/author&gt;&lt;author&gt;&lt;style face="normal" font="default" charset="238" size="100%"&gt;Lončarić, Darko&lt;/style&gt;&lt;/author&gt;&lt;/authors&gt;&lt;/contributors&gt;&lt;titles&gt;&lt;title&gt;&lt;style face="normal" font="default" size="100%"&gt;Posreduje li profesionalno sagorijevanje u&lt;/style&gt;&lt;style face="normal" font="default" charset="238" size="100%"&gt;činke osobina ličnosti na zadovoljstvo životom odgojitelja predškolske djece?&lt;/style&gt;&lt;/title&gt;&lt;secondary-title&gt;Psihologijske teme&lt;/secondary-title&gt;&lt;/titles&gt;&lt;pages&gt;431-445&lt;/pages&gt;&lt;volume&gt;22&lt;/volume&gt;&lt;dates&gt;&lt;year&gt;2013&lt;/year&gt;&lt;/dates&gt;&lt;label&gt;vorkapifa_2013_22_431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Vorkapić &amp; Lončarić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794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7C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1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95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03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E6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</w:tr>
      <w:tr w:rsidR="00FC601A" w:rsidRPr="00FC601A" w14:paraId="34A383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4EA2" w14:textId="459B027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Wahl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Hearing Impaired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804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256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5C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EF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1B70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6E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7397546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FF14" w14:textId="4F86734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Wahl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Hearing Impaired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A7D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9E0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5D1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20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DD2E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FA8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5EE5D22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9A9C" w14:textId="20998421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Wahl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Sensory Unimpaired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062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B1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6E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0A6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7D9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813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E69DEF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FE5" w14:textId="4342EF4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Wahl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Sensory Unimpaired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F53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A5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8F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0E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927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378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2178AC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3D51" w14:textId="484ADC5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Wahl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Visually Impaired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291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0B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84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02A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E03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406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0E8867B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F80F" w14:textId="0F06700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PEVuZE5vdGU+PENpdGUgQXV0aG9yWWVhcj0iMSI+PEF1dGhvcj5XYWhsPC9BdXRob3I+PFllYXI+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Wahl et al. (2012)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Visually Impaired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518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BE0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9E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3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630F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0787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39B3009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93C5" w14:textId="42F9368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AuthorYear="1"&gt;&lt;Author&gt;Wang&lt;/Author&gt;&lt;Year&gt;2017&lt;/Year&gt;&lt;RecNum&gt;920&lt;/RecNum&gt;&lt;IDText&gt;wang_2017__1&lt;/IDText&gt;&lt;DisplayText&gt;Wang et al. (2017)&lt;/DisplayText&gt;&lt;record&gt;&lt;rec-number&gt;920&lt;/rec-number&gt;&lt;foreign-keys&gt;&lt;key app="EN" db-id="9rtxtrx0hd0zdmef9t3x0a07s9zep59wfs29" timestamp="1570419767"&gt;920&lt;/key&gt;&lt;/foreign-keys&gt;&lt;ref-type name="Journal Article"&gt;17&lt;/ref-type&gt;&lt;contributors&gt;&lt;authors&gt;&lt;author&gt;Wang, Daoyang&lt;/author&gt;&lt;author&gt;Hu, Mingming&lt;/author&gt;&lt;author&gt;Li, Shuting&lt;/author&gt;&lt;author&gt;Tao, Sha&lt;/author&gt;&lt;/authors&gt;&lt;/contributors&gt;&lt;titles&gt;&lt;title&gt;Psychometric Properties of the Temperament and Character Inventory-Revised in Chinese Young Adults&lt;/title&gt;&lt;secondary-title&gt;Current Psychology&lt;/secondary-title&gt;&lt;/titles&gt;&lt;pages&gt;1276-1284&lt;/pages&gt;&lt;volume&gt;38&lt;/volume&gt;&lt;number&gt;5&lt;/number&gt;&lt;section&gt;1276&lt;/section&gt;&lt;dates&gt;&lt;year&gt;2017&lt;/year&gt;&lt;/dates&gt;&lt;publisher&gt;Springer New York LLC&lt;/publisher&gt;&lt;isbn&gt;1046-1310&amp;#xD;1936-4733&lt;/isbn&gt;&lt;label&gt;wang_2017__1&lt;/label&gt;&lt;work-type&gt;Article in Press&lt;/work-type&gt;&lt;urls&gt;&lt;related-urls&gt;&lt;url&gt;https://www.scopus.com/inward/record.uri?eid=2-s2.0-85029114492&amp;amp;doi=10.1007%2fs12144-017-9643-3&amp;amp;partnerID=40&amp;amp;md5=0a96afa82e38ec841c9b9ca211595a53&lt;/url&gt;&lt;/related-urls&gt;&lt;/urls&gt;&lt;electronic-resource-num&gt;10.1007/s12144-017-9643-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Wang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C2F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D3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F8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6B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90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587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</w:tr>
      <w:tr w:rsidR="00FC601A" w:rsidRPr="00FC601A" w14:paraId="401FC37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4BBF" w14:textId="6F4AEA5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A78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579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C6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47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70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D2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2951A8D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8E50" w14:textId="1FA2279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63F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9A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60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C2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CB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24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23D1687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B23F" w14:textId="0CAFB7C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DD9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1D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34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84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FB9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3B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-.05</w:t>
            </w:r>
          </w:p>
        </w:tc>
      </w:tr>
      <w:tr w:rsidR="00FC601A" w:rsidRPr="00FC601A" w14:paraId="25506AE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A785" w14:textId="025511A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657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8E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CD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6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75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D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1723936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5AC3" w14:textId="1297465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AB9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4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DE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0F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0E3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24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</w:tr>
      <w:tr w:rsidR="00FC601A" w:rsidRPr="00FC601A" w14:paraId="454AF3D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08A4" w14:textId="7B58528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66F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5D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67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CE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F4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C5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</w:tr>
      <w:tr w:rsidR="00FC601A" w:rsidRPr="00FC601A" w14:paraId="4FAD5BC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430" w14:textId="484E064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16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79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402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41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7F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D6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</w:tr>
      <w:tr w:rsidR="00FC601A" w:rsidRPr="00FC601A" w14:paraId="79AEAC9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15FD" w14:textId="3610121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AuthorYear="1"&gt;&lt;Author&gt;Watson&lt;/Author&gt;&lt;Year&gt;1992&lt;/Year&gt;&lt;RecNum&gt;921&lt;/RecNum&gt;&lt;IDText&gt;watson_1992_60_441&lt;/IDText&gt;&lt;DisplayText&gt;Watson &amp;amp; Clark (1992)&lt;/DisplayText&gt;&lt;record&gt;&lt;rec-number&gt;921&lt;/rec-number&gt;&lt;foreign-keys&gt;&lt;key app="EN" db-id="9rtxtrx0hd0zdmef9t3x0a07s9zep59wfs29" timestamp="1570419767"&gt;921&lt;/key&gt;&lt;/foreign-keys&gt;&lt;ref-type name="Journal Article"&gt;17&lt;/ref-type&gt;&lt;contributors&gt;&lt;authors&gt;&lt;author&gt;Watson, D.&lt;/author&gt;&lt;author&gt;Clark, L. A.&lt;/author&gt;&lt;/authors&gt;&lt;/contributors&gt;&lt;auth-address&gt;Department of Psychology, Southern Methodist University, Dallas, TX 75275-0442.&lt;/auth-address&gt;&lt;titles&gt;&lt;title&gt;On traits and temperament: general and specific factors of emotional experience and their relation to the five-factor model&lt;/title&gt;&lt;secondary-title&gt;J Pers&lt;/secondary-title&gt;&lt;/titles&gt;&lt;periodical&gt;&lt;full-title&gt;Journal of Personality&lt;/full-title&gt;&lt;abbr-1&gt;J. Pers.&lt;/abbr-1&gt;&lt;abbr-2&gt;J Pers&lt;/abbr-2&gt;&lt;/periodical&gt;&lt;pages&gt;441-76&lt;/pages&gt;&lt;volume&gt;60&lt;/volume&gt;&lt;number&gt;2&lt;/number&gt;&lt;edition&gt;1992/06/01&lt;/edition&gt;&lt;keywords&gt;&lt;keyword&gt;Adult&lt;/keyword&gt;&lt;keyword&gt;*Affect&lt;/keyword&gt;&lt;keyword&gt;Extraversion (Psychology)&lt;/keyword&gt;&lt;keyword&gt;Female&lt;/keyword&gt;&lt;keyword&gt;Hostility&lt;/keyword&gt;&lt;keyword&gt;Humans&lt;/keyword&gt;&lt;keyword&gt;Male&lt;/keyword&gt;&lt;keyword&gt;Models, Statistical&lt;/keyword&gt;&lt;keyword&gt;Neurotic Disorders/psychology&lt;/keyword&gt;&lt;keyword&gt;*Personality Development&lt;/keyword&gt;&lt;keyword&gt;Personality Inventory/*statistics &amp;amp; numerical data&lt;/keyword&gt;&lt;keyword&gt;Psychometrics&lt;/keyword&gt;&lt;keyword&gt;Social Behavior&lt;/keyword&gt;&lt;keyword&gt;*Temperament&lt;/keyword&gt;&lt;/keywords&gt;&lt;dates&gt;&lt;year&gt;1992&lt;/year&gt;&lt;pub-dates&gt;&lt;date&gt;Jun&lt;/date&gt;&lt;/pub-dates&gt;&lt;/dates&gt;&lt;isbn&gt;0022-3506 (Print)&amp;#xD;0022-3506 (Linking)&lt;/isbn&gt;&lt;accession-num&gt;1635050&lt;/accession-num&gt;&lt;label&gt;watson_1992_60_441&lt;/label&gt;&lt;work-type&gt;Article&lt;/work-type&gt;&lt;urls&gt;&lt;related-urls&gt;&lt;url&gt;https://www.ncbi.nlm.nih.gov/pubmed/1635050&lt;/url&gt;&lt;/related-urls&gt;&lt;/urls&gt;&lt;electronic-resource-num&gt;10.1111/j.1467-6494.1992.tb00980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&amp; Clark (1992)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Sample 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760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ED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F45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92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25C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7A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</w:tr>
      <w:tr w:rsidR="00FC601A" w:rsidRPr="00FC601A" w14:paraId="3D00960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0A99" w14:textId="69F4708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AuthorYear="1"&gt;&lt;Author&gt;Watson&lt;/Author&gt;&lt;Year&gt;2000&lt;/Year&gt;&lt;RecNum&gt;922&lt;/RecNum&gt;&lt;IDText&gt;watson_2000_78_546&lt;/IDText&gt;&lt;DisplayText&gt;Watson et al. (2000)&lt;/DisplayText&gt;&lt;record&gt;&lt;rec-number&gt;922&lt;/rec-number&gt;&lt;foreign-keys&gt;&lt;key app="EN" db-id="9rtxtrx0hd0zdmef9t3x0a07s9zep59wfs29" timestamp="1570419767"&gt;922&lt;/key&gt;&lt;/foreign-keys&gt;&lt;ref-type name="Journal Article"&gt;17&lt;/ref-type&gt;&lt;contributors&gt;&lt;authors&gt;&lt;author&gt;Watson, David&lt;/author&gt;&lt;author&gt;Hubbard, Brock&lt;/author&gt;&lt;author&gt;Wiese, David&lt;/author&gt;&lt;/authors&gt;&lt;/contributors&gt;&lt;titles&gt;&lt;title&gt;Self–other agreement in personality and affectivity: The role of acquaintanceship, trait visibility, and assumed similarity&lt;/title&gt;&lt;secondary-title&gt;Journal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Psychology&lt;/abbr-3&gt;&lt;/periodical&gt;&lt;pages&gt;546-558&lt;/pages&gt;&lt;volume&gt;78&lt;/volume&gt;&lt;number&gt;3&lt;/number&gt;&lt;section&gt;546&lt;/section&gt;&lt;dates&gt;&lt;year&gt;2000&lt;/year&gt;&lt;/dates&gt;&lt;publisher&gt;American Psychological Association Inc.&lt;/publisher&gt;&lt;isbn&gt;1939-1315&amp;#xD;0022-3514&lt;/isbn&gt;&lt;label&gt;watson_2000_78_546&lt;/label&gt;&lt;work-type&gt;Article&lt;/work-type&gt;&lt;urls&gt;&lt;related-urls&gt;&lt;url&gt;https://www.scopus.com/inward/record.uri?eid=2-s2.0-0034145947&amp;amp;doi=10.1037%2f0022-3514.78.3.546&amp;amp;partnerID=40&amp;amp;md5=1aba83e4b20ac8faba122a2f1de73d5e&lt;/url&gt;&lt;/related-urls&gt;&lt;/urls&gt;&lt;electronic-resource-num&gt;10.1037/0022-3514.78.3.546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Dating females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53D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4B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EE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30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D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39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</w:tr>
      <w:tr w:rsidR="00FC601A" w:rsidRPr="00FC601A" w14:paraId="0E101A9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2339" w14:textId="5F4EDC9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AuthorYear="1"&gt;&lt;Author&gt;Watson&lt;/Author&gt;&lt;Year&gt;2000&lt;/Year&gt;&lt;RecNum&gt;922&lt;/RecNum&gt;&lt;IDText&gt;watson_2000_78_546&lt;/IDText&gt;&lt;DisplayText&gt;Watson et al. (2000)&lt;/DisplayText&gt;&lt;record&gt;&lt;rec-number&gt;922&lt;/rec-number&gt;&lt;foreign-keys&gt;&lt;key app="EN" db-id="9rtxtrx0hd0zdmef9t3x0a07s9zep59wfs29" timestamp="1570419767"&gt;922&lt;/key&gt;&lt;/foreign-keys&gt;&lt;ref-type name="Journal Article"&gt;17&lt;/ref-type&gt;&lt;contributors&gt;&lt;authors&gt;&lt;author&gt;Watson, David&lt;/author&gt;&lt;author&gt;Hubbard, Brock&lt;/author&gt;&lt;author&gt;Wiese, David&lt;/author&gt;&lt;/authors&gt;&lt;/contributors&gt;&lt;titles&gt;&lt;title&gt;Self–other agreement in personality and affectivity: The role of acquaintanceship, trait visibility, and assumed similarity&lt;/title&gt;&lt;secondary-title&gt;Journal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Psychology&lt;/abbr-3&gt;&lt;/periodical&gt;&lt;pages&gt;546-558&lt;/pages&gt;&lt;volume&gt;78&lt;/volume&gt;&lt;number&gt;3&lt;/number&gt;&lt;section&gt;546&lt;/section&gt;&lt;dates&gt;&lt;year&gt;2000&lt;/year&gt;&lt;/dates&gt;&lt;publisher&gt;American Psychological Association Inc.&lt;/publisher&gt;&lt;isbn&gt;1939-1315&amp;#xD;0022-3514&lt;/isbn&gt;&lt;label&gt;watson_2000_78_546&lt;/label&gt;&lt;work-type&gt;Article&lt;/work-type&gt;&lt;urls&gt;&lt;related-urls&gt;&lt;url&gt;https://www.scopus.com/inward/record.uri?eid=2-s2.0-0034145947&amp;amp;doi=10.1037%2f0022-3514.78.3.546&amp;amp;partnerID=40&amp;amp;md5=1aba83e4b20ac8faba122a2f1de73d5e&lt;/url&gt;&lt;/related-urls&gt;&lt;/urls&gt;&lt;electronic-resource-num&gt;10.1037/0022-3514.78.3.546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Dating males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2BE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3F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B5F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18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867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3F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1924208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E521" w14:textId="56EB187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AuthorYear="1"&gt;&lt;Author&gt;Watson&lt;/Author&gt;&lt;Year&gt;2000&lt;/Year&gt;&lt;RecNum&gt;922&lt;/RecNum&gt;&lt;IDText&gt;watson_2000_78_546&lt;/IDText&gt;&lt;DisplayText&gt;Watson et al. (2000)&lt;/DisplayText&gt;&lt;record&gt;&lt;rec-number&gt;922&lt;/rec-number&gt;&lt;foreign-keys&gt;&lt;key app="EN" db-id="9rtxtrx0hd0zdmef9t3x0a07s9zep59wfs29" timestamp="1570419767"&gt;922&lt;/key&gt;&lt;/foreign-keys&gt;&lt;ref-type name="Journal Article"&gt;17&lt;/ref-type&gt;&lt;contributors&gt;&lt;authors&gt;&lt;author&gt;Watson, David&lt;/author&gt;&lt;author&gt;Hubbard, Brock&lt;/author&gt;&lt;author&gt;Wiese, David&lt;/author&gt;&lt;/authors&gt;&lt;/contributors&gt;&lt;titles&gt;&lt;title&gt;Self–other agreement in personality and affectivity: The role of acquaintanceship, trait visibility, and assumed similarity&lt;/title&gt;&lt;secondary-title&gt;Journal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Psychology&lt;/abbr-3&gt;&lt;/periodical&gt;&lt;pages&gt;546-558&lt;/pages&gt;&lt;volume&gt;78&lt;/volume&gt;&lt;number&gt;3&lt;/number&gt;&lt;section&gt;546&lt;/section&gt;&lt;dates&gt;&lt;year&gt;2000&lt;/year&gt;&lt;/dates&gt;&lt;publisher&gt;American Psychological Association Inc.&lt;/publisher&gt;&lt;isbn&gt;1939-1315&amp;#xD;0022-3514&lt;/isbn&gt;&lt;label&gt;watson_2000_78_546&lt;/label&gt;&lt;work-type&gt;Article&lt;/work-type&gt;&lt;urls&gt;&lt;related-urls&gt;&lt;url&gt;https://www.scopus.com/inward/record.uri?eid=2-s2.0-0034145947&amp;amp;doi=10.1037%2f0022-3514.78.3.546&amp;amp;partnerID=40&amp;amp;md5=1aba83e4b20ac8faba122a2f1de73d5e&lt;/url&gt;&lt;/related-urls&gt;&lt;/urls&gt;&lt;electronic-resource-num&gt;10.1037/0022-3514.78.3.546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Friends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E76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07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469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31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68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B5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</w:tr>
      <w:tr w:rsidR="00FC601A" w:rsidRPr="00FC601A" w14:paraId="45FCB16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C732" w14:textId="255F1C4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AuthorYear="1"&gt;&lt;Author&gt;Watson&lt;/Author&gt;&lt;Year&gt;2000&lt;/Year&gt;&lt;RecNum&gt;922&lt;/RecNum&gt;&lt;IDText&gt;watson_2000_78_546&lt;/IDText&gt;&lt;DisplayText&gt;Watson et al. (2000)&lt;/DisplayText&gt;&lt;record&gt;&lt;rec-number&gt;922&lt;/rec-number&gt;&lt;foreign-keys&gt;&lt;key app="EN" db-id="9rtxtrx0hd0zdmef9t3x0a07s9zep59wfs29" timestamp="1570419767"&gt;922&lt;/key&gt;&lt;/foreign-keys&gt;&lt;ref-type name="Journal Article"&gt;17&lt;/ref-type&gt;&lt;contributors&gt;&lt;authors&gt;&lt;author&gt;Watson, David&lt;/author&gt;&lt;author&gt;Hubbard, Brock&lt;/author&gt;&lt;author&gt;Wiese, David&lt;/author&gt;&lt;/authors&gt;&lt;/contributors&gt;&lt;titles&gt;&lt;title&gt;Self–other agreement in personality and affectivity: The role of acquaintanceship, trait visibility, and assumed similarity&lt;/title&gt;&lt;secondary-title&gt;Journal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Psychology&lt;/abbr-3&gt;&lt;/periodical&gt;&lt;pages&gt;546-558&lt;/pages&gt;&lt;volume&gt;78&lt;/volume&gt;&lt;number&gt;3&lt;/number&gt;&lt;section&gt;546&lt;/section&gt;&lt;dates&gt;&lt;year&gt;2000&lt;/year&gt;&lt;/dates&gt;&lt;publisher&gt;American Psychological Association Inc.&lt;/publisher&gt;&lt;isbn&gt;1939-1315&amp;#xD;0022-3514&lt;/isbn&gt;&lt;label&gt;watson_2000_78_546&lt;/label&gt;&lt;work-type&gt;Article&lt;/work-type&gt;&lt;urls&gt;&lt;related-urls&gt;&lt;url&gt;https://www.scopus.com/inward/record.uri?eid=2-s2.0-0034145947&amp;amp;doi=10.1037%2f0022-3514.78.3.546&amp;amp;partnerID=40&amp;amp;md5=1aba83e4b20ac8faba122a2f1de73d5e&lt;/url&gt;&lt;/related-urls&gt;&lt;/urls&gt;&lt;electronic-resource-num&gt;10.1037/0022-3514.78.3.546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Friends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9A5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BE0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4A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DB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32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7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235D2EF0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806A" w14:textId="756B5D9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AuthorYear="1"&gt;&lt;Author&gt;Watson&lt;/Author&gt;&lt;Year&gt;2000&lt;/Year&gt;&lt;RecNum&gt;922&lt;/RecNum&gt;&lt;IDText&gt;watson_2000_78_546&lt;/IDText&gt;&lt;DisplayText&gt;Watson et al. (2000)&lt;/DisplayText&gt;&lt;record&gt;&lt;rec-number&gt;922&lt;/rec-number&gt;&lt;foreign-keys&gt;&lt;key app="EN" db-id="9rtxtrx0hd0zdmef9t3x0a07s9zep59wfs29" timestamp="1570419767"&gt;922&lt;/key&gt;&lt;/foreign-keys&gt;&lt;ref-type name="Journal Article"&gt;17&lt;/ref-type&gt;&lt;contributors&gt;&lt;authors&gt;&lt;author&gt;Watson, David&lt;/author&gt;&lt;author&gt;Hubbard, Brock&lt;/author&gt;&lt;author&gt;Wiese, David&lt;/author&gt;&lt;/authors&gt;&lt;/contributors&gt;&lt;titles&gt;&lt;title&gt;Self–other agreement in personality and affectivity: The role of acquaintanceship, trait visibility, and assumed similarity&lt;/title&gt;&lt;secondary-title&gt;Journal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Psychology&lt;/abbr-3&gt;&lt;/periodical&gt;&lt;pages&gt;546-558&lt;/pages&gt;&lt;volume&gt;78&lt;/volume&gt;&lt;number&gt;3&lt;/number&gt;&lt;section&gt;546&lt;/section&gt;&lt;dates&gt;&lt;year&gt;2000&lt;/year&gt;&lt;/dates&gt;&lt;publisher&gt;American Psychological Association Inc.&lt;/publisher&gt;&lt;isbn&gt;1939-1315&amp;#xD;0022-3514&lt;/isbn&gt;&lt;label&gt;watson_2000_78_546&lt;/label&gt;&lt;work-type&gt;Article&lt;/work-type&gt;&lt;urls&gt;&lt;related-urls&gt;&lt;url&gt;https://www.scopus.com/inward/record.uri?eid=2-s2.0-0034145947&amp;amp;doi=10.1037%2f0022-3514.78.3.546&amp;amp;partnerID=40&amp;amp;md5=1aba83e4b20ac8faba122a2f1de73d5e&lt;/url&gt;&lt;/related-urls&gt;&lt;/urls&gt;&lt;electronic-resource-num&gt;10.1037/0022-3514.78.3.546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Friends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168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55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0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BA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89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33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5B56D3D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798A" w14:textId="52F38C5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AuthorYear="1"&gt;&lt;Author&gt;Watson&lt;/Author&gt;&lt;Year&gt;2002&lt;/Year&gt;&lt;RecNum&gt;923&lt;/RecNum&gt;&lt;IDText&gt;watson_2002_83_185&lt;/IDText&gt;&lt;DisplayText&gt;Watson et al. (2002)&lt;/DisplayText&gt;&lt;record&gt;&lt;rec-number&gt;923&lt;/rec-number&gt;&lt;foreign-keys&gt;&lt;key app="EN" db-id="9rtxtrx0hd0zdmef9t3x0a07s9zep59wfs29" timestamp="1570419767"&gt;923&lt;/key&gt;&lt;/foreign-keys&gt;&lt;ref-type name="Journal Article"&gt;17&lt;/ref-type&gt;&lt;contributors&gt;&lt;authors&gt;&lt;author&gt;Watson, David&lt;/author&gt;&lt;author&gt;Suls, Jerry&lt;/author&gt;&lt;author&gt;Haig, Jeffrey&lt;/author&gt;&lt;/authors&gt;&lt;/contributors&gt;&lt;titles&gt;&lt;title&gt;Global self-esteem in relation to structural models of personality and affectivity&lt;/title&gt;&lt;secondary-title&gt;Journal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Psychology&lt;/abbr-3&gt;&lt;/periodical&gt;&lt;pages&gt;185-197&lt;/pages&gt;&lt;volume&gt;83&lt;/volume&gt;&lt;number&gt;1&lt;/number&gt;&lt;section&gt;185&lt;/section&gt;&lt;dates&gt;&lt;year&gt;2002&lt;/year&gt;&lt;/dates&gt;&lt;publisher&gt;American Psychological Association Inc.&lt;/publisher&gt;&lt;isbn&gt;1939-1315&amp;#xD;0022-3514&lt;/isbn&gt;&lt;label&gt;watson_2002_83_185&lt;/label&gt;&lt;work-type&gt;Article&lt;/work-type&gt;&lt;urls&gt;&lt;related-urls&gt;&lt;url&gt;https://www.scopus.com/inward/record.uri?eid=2-s2.0-85047670679&amp;amp;doi=10.1037%2f0022-3514.83.1.185&amp;amp;partnerID=40&amp;amp;md5=6886c63f2e1ab764ddc03ab5a88382d7&lt;/url&gt;&lt;/related-urls&gt;&lt;/urls&gt;&lt;electronic-resource-num&gt;10.1037/0022-3514.83.1.185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807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48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23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ED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0F5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CC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</w:tr>
      <w:tr w:rsidR="00FC601A" w:rsidRPr="00FC601A" w14:paraId="0F1DC4B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0438" w14:textId="4B8D333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AuthorYear="1"&gt;&lt;Author&gt;Watson&lt;/Author&gt;&lt;Year&gt;2002&lt;/Year&gt;&lt;RecNum&gt;923&lt;/RecNum&gt;&lt;IDText&gt;watson_2002_83_185&lt;/IDText&gt;&lt;DisplayText&gt;Watson et al. (2002)&lt;/DisplayText&gt;&lt;record&gt;&lt;rec-number&gt;923&lt;/rec-number&gt;&lt;foreign-keys&gt;&lt;key app="EN" db-id="9rtxtrx0hd0zdmef9t3x0a07s9zep59wfs29" timestamp="1570419767"&gt;923&lt;/key&gt;&lt;/foreign-keys&gt;&lt;ref-type name="Journal Article"&gt;17&lt;/ref-type&gt;&lt;contributors&gt;&lt;authors&gt;&lt;author&gt;Watson, David&lt;/author&gt;&lt;author&gt;Suls, Jerry&lt;/author&gt;&lt;author&gt;Haig, Jeffrey&lt;/author&gt;&lt;/authors&gt;&lt;/contributors&gt;&lt;titles&gt;&lt;title&gt;Global self-esteem in relation to structural models of personality and affectivity&lt;/title&gt;&lt;secondary-title&gt;Journal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Psychology&lt;/abbr-3&gt;&lt;/periodical&gt;&lt;pages&gt;185-197&lt;/pages&gt;&lt;volume&gt;83&lt;/volume&gt;&lt;number&gt;1&lt;/number&gt;&lt;section&gt;185&lt;/section&gt;&lt;dates&gt;&lt;year&gt;2002&lt;/year&gt;&lt;/dates&gt;&lt;publisher&gt;American Psychological Association Inc.&lt;/publisher&gt;&lt;isbn&gt;1939-1315&amp;#xD;0022-3514&lt;/isbn&gt;&lt;label&gt;watson_2002_83_185&lt;/label&gt;&lt;work-type&gt;Article&lt;/work-type&gt;&lt;urls&gt;&lt;related-urls&gt;&lt;url&gt;https://www.scopus.com/inward/record.uri?eid=2-s2.0-85047670679&amp;amp;doi=10.1037%2f0022-3514.83.1.185&amp;amp;partnerID=40&amp;amp;md5=6886c63f2e1ab764ddc03ab5a88382d7&lt;/url&gt;&lt;/related-urls&gt;&lt;/urls&gt;&lt;electronic-resource-num&gt;10.1037/0022-3514.83.1.185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A58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BC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3F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C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82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435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</w:tr>
      <w:tr w:rsidR="00FC601A" w:rsidRPr="00FC601A" w14:paraId="0EEF417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2443" w14:textId="2FBF026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AuthorYear="1"&gt;&lt;Author&gt;Watson&lt;/Author&gt;&lt;Year&gt;2002&lt;/Year&gt;&lt;RecNum&gt;923&lt;/RecNum&gt;&lt;IDText&gt;watson_2002_83_185&lt;/IDText&gt;&lt;DisplayText&gt;Watson et al. (2002)&lt;/DisplayText&gt;&lt;record&gt;&lt;rec-number&gt;923&lt;/rec-number&gt;&lt;foreign-keys&gt;&lt;key app="EN" db-id="9rtxtrx0hd0zdmef9t3x0a07s9zep59wfs29" timestamp="1570419767"&gt;923&lt;/key&gt;&lt;/foreign-keys&gt;&lt;ref-type name="Journal Article"&gt;17&lt;/ref-type&gt;&lt;contributors&gt;&lt;authors&gt;&lt;author&gt;Watson, David&lt;/author&gt;&lt;author&gt;Suls, Jerry&lt;/author&gt;&lt;author&gt;Haig, Jeffrey&lt;/author&gt;&lt;/authors&gt;&lt;/contributors&gt;&lt;titles&gt;&lt;title&gt;Global self-esteem in relation to structural models of personality and affectivity&lt;/title&gt;&lt;secondary-title&gt;Journal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Psychology&lt;/abbr-3&gt;&lt;/periodical&gt;&lt;pages&gt;185-197&lt;/pages&gt;&lt;volume&gt;83&lt;/volume&gt;&lt;number&gt;1&lt;/number&gt;&lt;section&gt;185&lt;/section&gt;&lt;dates&gt;&lt;year&gt;2002&lt;/year&gt;&lt;/dates&gt;&lt;publisher&gt;American Psychological Association Inc.&lt;/publisher&gt;&lt;isbn&gt;1939-1315&amp;#xD;0022-3514&lt;/isbn&gt;&lt;label&gt;watson_2002_83_185&lt;/label&gt;&lt;work-type&gt;Article&lt;/work-type&gt;&lt;urls&gt;&lt;related-urls&gt;&lt;url&gt;https://www.scopus.com/inward/record.uri?eid=2-s2.0-85047670679&amp;amp;doi=10.1037%2f0022-3514.83.1.185&amp;amp;partnerID=40&amp;amp;md5=6886c63f2e1ab764ddc03ab5a88382d7&lt;/url&gt;&lt;/related-urls&gt;&lt;/urls&gt;&lt;electronic-resource-num&gt;10.1037/0022-3514.83.1.185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C82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414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3B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32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2A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F8B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</w:tr>
      <w:tr w:rsidR="00FC601A" w:rsidRPr="00FC601A" w14:paraId="5EF6ADD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9341" w14:textId="7824D38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AuthorYear="1"&gt;&lt;Author&gt;Watson&lt;/Author&gt;&lt;Year&gt;2002&lt;/Year&gt;&lt;RecNum&gt;923&lt;/RecNum&gt;&lt;IDText&gt;watson_2002_83_185&lt;/IDText&gt;&lt;DisplayText&gt;Watson et al. (2002)&lt;/DisplayText&gt;&lt;record&gt;&lt;rec-number&gt;923&lt;/rec-number&gt;&lt;foreign-keys&gt;&lt;key app="EN" db-id="9rtxtrx0hd0zdmef9t3x0a07s9zep59wfs29" timestamp="1570419767"&gt;923&lt;/key&gt;&lt;/foreign-keys&gt;&lt;ref-type name="Journal Article"&gt;17&lt;/ref-type&gt;&lt;contributors&gt;&lt;authors&gt;&lt;author&gt;Watson, David&lt;/author&gt;&lt;author&gt;Suls, Jerry&lt;/author&gt;&lt;author&gt;Haig, Jeffrey&lt;/author&gt;&lt;/authors&gt;&lt;/contributors&gt;&lt;titles&gt;&lt;title&gt;Global self-esteem in relation to structural models of personality and affectivity&lt;/title&gt;&lt;secondary-title&gt;Journal of Personality and Social Psychology&lt;/secondary-title&gt;&lt;/titles&gt;&lt;periodical&gt;&lt;full-title&gt;Journal of Personality and Social Psychology&lt;/full-title&gt;&lt;abbr-1&gt;J. Pers. Soc. Psychol.&lt;/abbr-1&gt;&lt;abbr-2&gt;J Pers Soc Psychol&lt;/abbr-2&gt;&lt;abbr-3&gt;Journal of Personality &amp;amp; Social Psychology&lt;/abbr-3&gt;&lt;/periodical&gt;&lt;pages&gt;185-197&lt;/pages&gt;&lt;volume&gt;83&lt;/volume&gt;&lt;number&gt;1&lt;/number&gt;&lt;section&gt;185&lt;/section&gt;&lt;dates&gt;&lt;year&gt;2002&lt;/year&gt;&lt;/dates&gt;&lt;publisher&gt;American Psychological Association Inc.&lt;/publisher&gt;&lt;isbn&gt;1939-1315&amp;#xD;0022-3514&lt;/isbn&gt;&lt;label&gt;watson_2002_83_185&lt;/label&gt;&lt;work-type&gt;Article&lt;/work-type&gt;&lt;urls&gt;&lt;related-urls&gt;&lt;url&gt;https://www.scopus.com/inward/record.uri?eid=2-s2.0-85047670679&amp;amp;doi=10.1037%2f0022-3514.83.1.185&amp;amp;partnerID=40&amp;amp;md5=6886c63f2e1ab764ddc03ab5a88382d7&lt;/url&gt;&lt;/related-urls&gt;&lt;/urls&gt;&lt;electronic-resource-num&gt;10.1037/0022-3514.83.1.185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E55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85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8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DF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E2C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28B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05FBAE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8FAF" w14:textId="6582887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AuthorYear="1"&gt;&lt;Author&gt;Watson&lt;/Author&gt;&lt;Year&gt;2004&lt;/Year&gt;&lt;RecNum&gt;924&lt;/RecNum&gt;&lt;IDText&gt;watson_2004_72_1029&lt;/IDText&gt;&lt;DisplayText&gt;Watson et al. (2004)&lt;/DisplayText&gt;&lt;record&gt;&lt;rec-number&gt;924&lt;/rec-number&gt;&lt;foreign-keys&gt;&lt;key app="EN" db-id="9rtxtrx0hd0zdmef9t3x0a07s9zep59wfs29" timestamp="1570419767"&gt;924&lt;/key&gt;&lt;/foreign-keys&gt;&lt;ref-type name="Journal Article"&gt;17&lt;/ref-type&gt;&lt;contributors&gt;&lt;authors&gt;&lt;author&gt;Watson, David&lt;/author&gt;&lt;author&gt;Klohnen, Eva C&lt;/author&gt;&lt;author&gt;Casillas, Alex&lt;/author&gt;&lt;author&gt;Nus Simms, Ericka&lt;/author&gt;&lt;author&gt;Haig, Jeffrey&lt;/author&gt;&lt;author&gt;Berry, Diane S&lt;/author&gt;&lt;/authors&gt;&lt;/contributors&gt;&lt;titles&gt;&lt;title&gt;Match makers and deal breakers: Analyses of assortative mating in newlywed couples.&lt;/title&gt;&lt;secondary-title&gt;Journal of Personality&lt;/secondary-title&gt;&lt;/titles&gt;&lt;periodical&gt;&lt;full-title&gt;Journal of Personality&lt;/full-title&gt;&lt;abbr-1&gt;J. Pers.&lt;/abbr-1&gt;&lt;abbr-2&gt;J Pers&lt;/abbr-2&gt;&lt;/periodical&gt;&lt;pages&gt;1029-1068&lt;/pages&gt;&lt;volume&gt;72&lt;/volume&gt;&lt;dates&gt;&lt;year&gt;2004&lt;/year&gt;&lt;/dates&gt;&lt;label&gt;watson_2004_72_1029&lt;/label&gt;&lt;urls&gt;&lt;/urls&gt;&lt;electronic-resource-num&gt;10.1111/j.0022-3506.2004.00289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F51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E0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4B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CC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DB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3DB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24441CD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1AF6" w14:textId="724ED9E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AuthorYear="1"&gt;&lt;Author&gt;Watson&lt;/Author&gt;&lt;Year&gt;2004&lt;/Year&gt;&lt;RecNum&gt;924&lt;/RecNum&gt;&lt;IDText&gt;watson_2004_72_1029&lt;/IDText&gt;&lt;DisplayText&gt;Watson et al. (2004)&lt;/DisplayText&gt;&lt;record&gt;&lt;rec-number&gt;924&lt;/rec-number&gt;&lt;foreign-keys&gt;&lt;key app="EN" db-id="9rtxtrx0hd0zdmef9t3x0a07s9zep59wfs29" timestamp="1570419767"&gt;924&lt;/key&gt;&lt;/foreign-keys&gt;&lt;ref-type name="Journal Article"&gt;17&lt;/ref-type&gt;&lt;contributors&gt;&lt;authors&gt;&lt;author&gt;Watson, David&lt;/author&gt;&lt;author&gt;Klohnen, Eva C&lt;/author&gt;&lt;author&gt;Casillas, Alex&lt;/author&gt;&lt;author&gt;Nus Simms, Ericka&lt;/author&gt;&lt;author&gt;Haig, Jeffrey&lt;/author&gt;&lt;author&gt;Berry, Diane S&lt;/author&gt;&lt;/authors&gt;&lt;/contributors&gt;&lt;titles&gt;&lt;title&gt;Match makers and deal breakers: Analyses of assortative mating in newlywed couples.&lt;/title&gt;&lt;secondary-title&gt;Journal of Personality&lt;/secondary-title&gt;&lt;/titles&gt;&lt;periodical&gt;&lt;full-title&gt;Journal of Personality&lt;/full-title&gt;&lt;abbr-1&gt;J. Pers.&lt;/abbr-1&gt;&lt;abbr-2&gt;J Pers&lt;/abbr-2&gt;&lt;/periodical&gt;&lt;pages&gt;1029-1068&lt;/pages&gt;&lt;volume&gt;72&lt;/volume&gt;&lt;dates&gt;&lt;year&gt;2004&lt;/year&gt;&lt;/dates&gt;&lt;label&gt;watson_2004_72_1029&lt;/label&gt;&lt;urls&gt;&lt;/urls&gt;&lt;electronic-resource-num&gt;10.1111/j.0022-3506.2004.00289.x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095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E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3C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B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BA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F3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</w:tr>
      <w:tr w:rsidR="00FC601A" w:rsidRPr="00FC601A" w14:paraId="4F2CFAC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B54E" w14:textId="06B6034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AuthorYear="1"&gt;&lt;Author&gt;Watson&lt;/Author&gt;&lt;Year&gt;2007&lt;/Year&gt;&lt;RecNum&gt;925&lt;/RecNum&gt;&lt;IDText&gt;watson_2007_19_253&lt;/IDText&gt;&lt;DisplayText&gt;Watson et al. (2007)&lt;/DisplayText&gt;&lt;record&gt;&lt;rec-number&gt;925&lt;/rec-number&gt;&lt;foreign-keys&gt;&lt;key app="EN" db-id="9rtxtrx0hd0zdmef9t3x0a07s9zep59wfs29" timestamp="1570419767"&gt;925&lt;/key&gt;&lt;/foreign-keys&gt;&lt;ref-type name="Journal Article"&gt;17&lt;/ref-type&gt;&lt;contributors&gt;&lt;authors&gt;&lt;author&gt;Watson, David&lt;/author&gt;&lt;author&gt;O&amp;apos;Hara, Michael W&lt;/author&gt;&lt;author&gt;Simms, Leonard J&lt;/author&gt;&lt;author&gt;Kotov, Roman&lt;/author&gt;&lt;author&gt;Chmielewski, Michael&lt;/author&gt;&lt;author&gt;McDade-Montez, Elizabeth A&lt;/author&gt;&lt;author&gt;Gamez, Wakiza&lt;/author&gt;&lt;author&gt;Stuart, Scott&lt;/author&gt;&lt;/authors&gt;&lt;/contributors&gt;&lt;titles&gt;&lt;title&gt;Development and validation of the Inventory of Depression and Anxiety Symptoms (IDAS).&lt;/title&gt;&lt;secondary-title&gt;Psychological Assessment&lt;/secondary-title&gt;&lt;/titles&gt;&lt;periodical&gt;&lt;full-title&gt;Psychological Assessment&lt;/full-title&gt;&lt;abbr-1&gt;Psychol. Assess.&lt;/abbr-1&gt;&lt;abbr-2&gt;Psychol Assess&lt;/abbr-2&gt;&lt;/periodical&gt;&lt;pages&gt;253-268&lt;/pages&gt;&lt;volume&gt;19&lt;/volume&gt;&lt;dates&gt;&lt;year&gt;2007&lt;/year&gt;&lt;/dates&gt;&lt;label&gt;watson_2007_19_253&lt;/label&gt;&lt;urls&gt;&lt;/urls&gt;&lt;electronic-resource-num&gt;10.1037/1040-3590.19.3.253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509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C5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945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A1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C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6AE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</w:tr>
      <w:tr w:rsidR="00FC601A" w:rsidRPr="00FC601A" w14:paraId="5D9F22E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DDA4" w14:textId="4472D24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AuthorYear="1"&gt;&lt;Author&gt;Watson&lt;/Author&gt;&lt;Year&gt;2007&lt;/Year&gt;&lt;RecNum&gt;925&lt;/RecNum&gt;&lt;IDText&gt;watson_2007_19_253&lt;/IDText&gt;&lt;DisplayText&gt;Watson et al. (2007)&lt;/DisplayText&gt;&lt;record&gt;&lt;rec-number&gt;925&lt;/rec-number&gt;&lt;foreign-keys&gt;&lt;key app="EN" db-id="9rtxtrx0hd0zdmef9t3x0a07s9zep59wfs29" timestamp="1570419767"&gt;925&lt;/key&gt;&lt;/foreign-keys&gt;&lt;ref-type name="Journal Article"&gt;17&lt;/ref-type&gt;&lt;contributors&gt;&lt;authors&gt;&lt;author&gt;Watson, David&lt;/author&gt;&lt;author&gt;O&amp;apos;Hara, Michael W&lt;/author&gt;&lt;author&gt;Simms, Leonard J&lt;/author&gt;&lt;author&gt;Kotov, Roman&lt;/author&gt;&lt;author&gt;Chmielewski, Michael&lt;/author&gt;&lt;author&gt;McDade-Montez, Elizabeth A&lt;/author&gt;&lt;author&gt;Gamez, Wakiza&lt;/author&gt;&lt;author&gt;Stuart, Scott&lt;/author&gt;&lt;/authors&gt;&lt;/contributors&gt;&lt;titles&gt;&lt;title&gt;Development and validation of the Inventory of Depression and Anxiety Symptoms (IDAS).&lt;/title&gt;&lt;secondary-title&gt;Psychological Assessment&lt;/secondary-title&gt;&lt;/titles&gt;&lt;periodical&gt;&lt;full-title&gt;Psychological Assessment&lt;/full-title&gt;&lt;abbr-1&gt;Psychol. Assess.&lt;/abbr-1&gt;&lt;abbr-2&gt;Psychol Assess&lt;/abbr-2&gt;&lt;/periodical&gt;&lt;pages&gt;253-268&lt;/pages&gt;&lt;volume&gt;19&lt;/volume&gt;&lt;dates&gt;&lt;year&gt;2007&lt;/year&gt;&lt;/dates&gt;&lt;label&gt;watson_2007_19_253&lt;/label&gt;&lt;urls&gt;&lt;/urls&gt;&lt;electronic-resource-num&gt;10.1037/1040-3590.19.3.253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850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ADC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2FF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EE1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E0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2E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</w:tr>
      <w:tr w:rsidR="00FC601A" w:rsidRPr="00FC601A" w14:paraId="23F1C53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04DC" w14:textId="4EEEDD3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AuthorYear="1"&gt;&lt;Author&gt;Watson&lt;/Author&gt;&lt;Year&gt;2007&lt;/Year&gt;&lt;RecNum&gt;925&lt;/RecNum&gt;&lt;IDText&gt;watson_2007_19_253&lt;/IDText&gt;&lt;DisplayText&gt;Watson et al. (2007)&lt;/DisplayText&gt;&lt;record&gt;&lt;rec-number&gt;925&lt;/rec-number&gt;&lt;foreign-keys&gt;&lt;key app="EN" db-id="9rtxtrx0hd0zdmef9t3x0a07s9zep59wfs29" timestamp="1570419767"&gt;925&lt;/key&gt;&lt;/foreign-keys&gt;&lt;ref-type name="Journal Article"&gt;17&lt;/ref-type&gt;&lt;contributors&gt;&lt;authors&gt;&lt;author&gt;Watson, David&lt;/author&gt;&lt;author&gt;O&amp;apos;Hara, Michael W&lt;/author&gt;&lt;author&gt;Simms, Leonard J&lt;/author&gt;&lt;author&gt;Kotov, Roman&lt;/author&gt;&lt;author&gt;Chmielewski, Michael&lt;/author&gt;&lt;author&gt;McDade-Montez, Elizabeth A&lt;/author&gt;&lt;author&gt;Gamez, Wakiza&lt;/author&gt;&lt;author&gt;Stuart, Scott&lt;/author&gt;&lt;/authors&gt;&lt;/contributors&gt;&lt;titles&gt;&lt;title&gt;Development and validation of the Inventory of Depression and Anxiety Symptoms (IDAS).&lt;/title&gt;&lt;secondary-title&gt;Psychological Assessment&lt;/secondary-title&gt;&lt;/titles&gt;&lt;periodical&gt;&lt;full-title&gt;Psychological Assessment&lt;/full-title&gt;&lt;abbr-1&gt;Psychol. Assess.&lt;/abbr-1&gt;&lt;abbr-2&gt;Psychol Assess&lt;/abbr-2&gt;&lt;/periodical&gt;&lt;pages&gt;253-268&lt;/pages&gt;&lt;volume&gt;19&lt;/volume&gt;&lt;dates&gt;&lt;year&gt;2007&lt;/year&gt;&lt;/dates&gt;&lt;label&gt;watson_2007_19_253&lt;/label&gt;&lt;urls&gt;&lt;/urls&gt;&lt;electronic-resource-num&gt;10.1037/1040-3590.19.3.253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 Patients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38F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91A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8EC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3D9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45B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5D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</w:tr>
      <w:tr w:rsidR="00FC601A" w:rsidRPr="00FC601A" w14:paraId="4028141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476" w14:textId="6968C91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AuthorYear="1"&gt;&lt;Author&gt;Watson&lt;/Author&gt;&lt;Year&gt;2007&lt;/Year&gt;&lt;RecNum&gt;925&lt;/RecNum&gt;&lt;IDText&gt;watson_2007_19_253&lt;/IDText&gt;&lt;DisplayText&gt;Watson et al. (2007)&lt;/DisplayText&gt;&lt;record&gt;&lt;rec-number&gt;925&lt;/rec-number&gt;&lt;foreign-keys&gt;&lt;key app="EN" db-id="9rtxtrx0hd0zdmef9t3x0a07s9zep59wfs29" timestamp="1570419767"&gt;925&lt;/key&gt;&lt;/foreign-keys&gt;&lt;ref-type name="Journal Article"&gt;17&lt;/ref-type&gt;&lt;contributors&gt;&lt;authors&gt;&lt;author&gt;Watson, David&lt;/author&gt;&lt;author&gt;O&amp;apos;Hara, Michael W&lt;/author&gt;&lt;author&gt;Simms, Leonard J&lt;/author&gt;&lt;author&gt;Kotov, Roman&lt;/author&gt;&lt;author&gt;Chmielewski, Michael&lt;/author&gt;&lt;author&gt;McDade-Montez, Elizabeth A&lt;/author&gt;&lt;author&gt;Gamez, Wakiza&lt;/author&gt;&lt;author&gt;Stuart, Scott&lt;/author&gt;&lt;/authors&gt;&lt;/contributors&gt;&lt;titles&gt;&lt;title&gt;Development and validation of the Inventory of Depression and Anxiety Symptoms (IDAS).&lt;/title&gt;&lt;secondary-title&gt;Psychological Assessment&lt;/secondary-title&gt;&lt;/titles&gt;&lt;periodical&gt;&lt;full-title&gt;Psychological Assessment&lt;/full-title&gt;&lt;abbr-1&gt;Psychol. Assess.&lt;/abbr-1&gt;&lt;abbr-2&gt;Psychol Assess&lt;/abbr-2&gt;&lt;/periodical&gt;&lt;pages&gt;253-268&lt;/pages&gt;&lt;volume&gt;19&lt;/volume&gt;&lt;dates&gt;&lt;year&gt;2007&lt;/year&gt;&lt;/dates&gt;&lt;label&gt;watson_2007_19_253&lt;/label&gt;&lt;urls&gt;&lt;/urls&gt;&lt;electronic-resource-num&gt;10.1037/1040-3590.19.3.253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 Patients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6CC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448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72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EC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9E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CE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26DCA03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D203" w14:textId="3C92BBE8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AuthorYear="1"&gt;&lt;Author&gt;Watson&lt;/Author&gt;&lt;Year&gt;2007&lt;/Year&gt;&lt;RecNum&gt;925&lt;/RecNum&gt;&lt;IDText&gt;watson_2007_19_253&lt;/IDText&gt;&lt;DisplayText&gt;Watson et al. (2007)&lt;/DisplayText&gt;&lt;record&gt;&lt;rec-number&gt;925&lt;/rec-number&gt;&lt;foreign-keys&gt;&lt;key app="EN" db-id="9rtxtrx0hd0zdmef9t3x0a07s9zep59wfs29" timestamp="1570419767"&gt;925&lt;/key&gt;&lt;/foreign-keys&gt;&lt;ref-type name="Journal Article"&gt;17&lt;/ref-type&gt;&lt;contributors&gt;&lt;authors&gt;&lt;author&gt;Watson, David&lt;/author&gt;&lt;author&gt;O&amp;apos;Hara, Michael W&lt;/author&gt;&lt;author&gt;Simms, Leonard J&lt;/author&gt;&lt;author&gt;Kotov, Roman&lt;/author&gt;&lt;author&gt;Chmielewski, Michael&lt;/author&gt;&lt;author&gt;McDade-Montez, Elizabeth A&lt;/author&gt;&lt;author&gt;Gamez, Wakiza&lt;/author&gt;&lt;author&gt;Stuart, Scott&lt;/author&gt;&lt;/authors&gt;&lt;/contributors&gt;&lt;titles&gt;&lt;title&gt;Development and validation of the Inventory of Depression and Anxiety Symptoms (IDAS).&lt;/title&gt;&lt;secondary-title&gt;Psychological Assessment&lt;/secondary-title&gt;&lt;/titles&gt;&lt;periodical&gt;&lt;full-title&gt;Psychological Assessment&lt;/full-title&gt;&lt;abbr-1&gt;Psychol. Assess.&lt;/abbr-1&gt;&lt;abbr-2&gt;Psychol Assess&lt;/abbr-2&gt;&lt;/periodical&gt;&lt;pages&gt;253-268&lt;/pages&gt;&lt;volume&gt;19&lt;/volume&gt;&lt;dates&gt;&lt;year&gt;2007&lt;/year&gt;&lt;/dates&gt;&lt;label&gt;watson_2007_19_253&lt;/label&gt;&lt;urls&gt;&lt;/urls&gt;&lt;electronic-resource-num&gt;10.1037/1040-3590.19.3.253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46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3E8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B37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775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AE7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94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-.30</w:t>
            </w:r>
          </w:p>
        </w:tc>
      </w:tr>
      <w:tr w:rsidR="00FC601A" w:rsidRPr="00FC601A" w14:paraId="5733358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098A" w14:textId="2CAA600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AuthorYear="1"&gt;&lt;Author&gt;Watson&lt;/Author&gt;&lt;Year&gt;2007&lt;/Year&gt;&lt;RecNum&gt;925&lt;/RecNum&gt;&lt;IDText&gt;watson_2007_19_253&lt;/IDText&gt;&lt;DisplayText&gt;Watson et al. (2007)&lt;/DisplayText&gt;&lt;record&gt;&lt;rec-number&gt;925&lt;/rec-number&gt;&lt;foreign-keys&gt;&lt;key app="EN" db-id="9rtxtrx0hd0zdmef9t3x0a07s9zep59wfs29" timestamp="1570419767"&gt;925&lt;/key&gt;&lt;/foreign-keys&gt;&lt;ref-type name="Journal Article"&gt;17&lt;/ref-type&gt;&lt;contributors&gt;&lt;authors&gt;&lt;author&gt;Watson, David&lt;/author&gt;&lt;author&gt;O&amp;apos;Hara, Michael W&lt;/author&gt;&lt;author&gt;Simms, Leonard J&lt;/author&gt;&lt;author&gt;Kotov, Roman&lt;/author&gt;&lt;author&gt;Chmielewski, Michael&lt;/author&gt;&lt;author&gt;McDade-Montez, Elizabeth A&lt;/author&gt;&lt;author&gt;Gamez, Wakiza&lt;/author&gt;&lt;author&gt;Stuart, Scott&lt;/author&gt;&lt;/authors&gt;&lt;/contributors&gt;&lt;titles&gt;&lt;title&gt;Development and validation of the Inventory of Depression and Anxiety Symptoms (IDAS).&lt;/title&gt;&lt;secondary-title&gt;Psychological Assessment&lt;/secondary-title&gt;&lt;/titles&gt;&lt;periodical&gt;&lt;full-title&gt;Psychological Assessment&lt;/full-title&gt;&lt;abbr-1&gt;Psychol. Assess.&lt;/abbr-1&gt;&lt;abbr-2&gt;Psychol Assess&lt;/abbr-2&gt;&lt;/periodical&gt;&lt;pages&gt;253-268&lt;/pages&gt;&lt;volume&gt;19&lt;/volume&gt;&lt;dates&gt;&lt;year&gt;2007&lt;/year&gt;&lt;/dates&gt;&lt;label&gt;watson_2007_19_253&lt;/label&gt;&lt;urls&gt;&lt;/urls&gt;&lt;electronic-resource-num&gt;10.1037/1040-3590.19.3.253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Study 3 Students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FAF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2E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2A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6AB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1B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33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</w:tr>
      <w:tr w:rsidR="00FC601A" w:rsidRPr="00FC601A" w14:paraId="5281B5C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0091" w14:textId="32FA2CD5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AuthorYear="1"&gt;&lt;Author&gt;Watson&lt;/Author&gt;&lt;Year&gt;2015&lt;/Year&gt;&lt;RecNum&gt;926&lt;/RecNum&gt;&lt;IDText&gt;watson_2015_22_540&lt;/IDText&gt;&lt;DisplayText&gt;Watson et al. (2015)&lt;/DisplayText&gt;&lt;record&gt;&lt;rec-number&gt;926&lt;/rec-number&gt;&lt;foreign-keys&gt;&lt;key app="EN" db-id="9rtxtrx0hd0zdmef9t3x0a07s9zep59wfs29" timestamp="1570419767"&gt;926&lt;/key&gt;&lt;/foreign-keys&gt;&lt;ref-type name="Journal Article"&gt;17&lt;/ref-type&gt;&lt;contributors&gt;&lt;authors&gt;&lt;author&gt;Watson, David&lt;/author&gt;&lt;author&gt;Stasik, Sara M&lt;/author&gt;&lt;author&gt;Chmielewski, Michael&lt;/author&gt;&lt;author&gt;Naragon-Gainey, Kristin&lt;/author&gt;&lt;/authors&gt;&lt;/contributors&gt;&lt;titles&gt;&lt;title&gt;Development and validation of the Temperament and Affectivity Inventory (TAI).&lt;/title&gt;&lt;secondary-title&gt;Assessment&lt;/secondary-title&gt;&lt;/titles&gt;&lt;periodical&gt;&lt;full-title&gt;Assessment&lt;/full-title&gt;&lt;abbr-1&gt;Assessment&lt;/abbr-1&gt;&lt;abbr-2&gt;Assessment&lt;/abbr-2&gt;&lt;/periodical&gt;&lt;pages&gt;540-560&lt;/pages&gt;&lt;volume&gt;22&lt;/volume&gt;&lt;dates&gt;&lt;year&gt;2015&lt;/year&gt;&lt;/dates&gt;&lt;label&gt;watson_2015_22_540&lt;/label&gt;&lt;urls&gt;&lt;/urls&gt;&lt;electronic-resource-num&gt;10.1177/1073191114557943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Community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AA2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184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26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C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CC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EB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</w:tr>
      <w:tr w:rsidR="00FC601A" w:rsidRPr="00FC601A" w14:paraId="253C141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4F03" w14:textId="12B057A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AuthorYear="1"&gt;&lt;Author&gt;Watson&lt;/Author&gt;&lt;Year&gt;2015&lt;/Year&gt;&lt;RecNum&gt;926&lt;/RecNum&gt;&lt;IDText&gt;watson_2015_22_540&lt;/IDText&gt;&lt;DisplayText&gt;Watson et al. (2015)&lt;/DisplayText&gt;&lt;record&gt;&lt;rec-number&gt;926&lt;/rec-number&gt;&lt;foreign-keys&gt;&lt;key app="EN" db-id="9rtxtrx0hd0zdmef9t3x0a07s9zep59wfs29" timestamp="1570419767"&gt;926&lt;/key&gt;&lt;/foreign-keys&gt;&lt;ref-type name="Journal Article"&gt;17&lt;/ref-type&gt;&lt;contributors&gt;&lt;authors&gt;&lt;author&gt;Watson, David&lt;/author&gt;&lt;author&gt;Stasik, Sara M&lt;/author&gt;&lt;author&gt;Chmielewski, Michael&lt;/author&gt;&lt;author&gt;Naragon-Gainey, Kristin&lt;/author&gt;&lt;/authors&gt;&lt;/contributors&gt;&lt;titles&gt;&lt;title&gt;Development and validation of the Temperament and Affectivity Inventory (TAI).&lt;/title&gt;&lt;secondary-title&gt;Assessment&lt;/secondary-title&gt;&lt;/titles&gt;&lt;periodical&gt;&lt;full-title&gt;Assessment&lt;/full-title&gt;&lt;abbr-1&gt;Assessment&lt;/abbr-1&gt;&lt;abbr-2&gt;Assessment&lt;/abbr-2&gt;&lt;/periodical&gt;&lt;pages&gt;540-560&lt;/pages&gt;&lt;volume&gt;22&lt;/volume&gt;&lt;dates&gt;&lt;year&gt;2015&lt;/year&gt;&lt;/dates&gt;&lt;label&gt;watson_2015_22_540&lt;/label&gt;&lt;urls&gt;&lt;/urls&gt;&lt;electronic-resource-num&gt;10.1177/1073191114557943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Community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F70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E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FBC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E31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E5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2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</w:tr>
      <w:tr w:rsidR="00FC601A" w:rsidRPr="00FC601A" w14:paraId="698AD47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C15" w14:textId="388B390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AuthorYear="1"&gt;&lt;Author&gt;Watson&lt;/Author&gt;&lt;Year&gt;2015&lt;/Year&gt;&lt;RecNum&gt;926&lt;/RecNum&gt;&lt;IDText&gt;watson_2015_22_540&lt;/IDText&gt;&lt;DisplayText&gt;Watson et al. (2015)&lt;/DisplayText&gt;&lt;record&gt;&lt;rec-number&gt;926&lt;/rec-number&gt;&lt;foreign-keys&gt;&lt;key app="EN" db-id="9rtxtrx0hd0zdmef9t3x0a07s9zep59wfs29" timestamp="1570419767"&gt;926&lt;/key&gt;&lt;/foreign-keys&gt;&lt;ref-type name="Journal Article"&gt;17&lt;/ref-type&gt;&lt;contributors&gt;&lt;authors&gt;&lt;author&gt;Watson, David&lt;/author&gt;&lt;author&gt;Stasik, Sara M&lt;/author&gt;&lt;author&gt;Chmielewski, Michael&lt;/author&gt;&lt;author&gt;Naragon-Gainey, Kristin&lt;/author&gt;&lt;/authors&gt;&lt;/contributors&gt;&lt;titles&gt;&lt;title&gt;Development and validation of the Temperament and Affectivity Inventory (TAI).&lt;/title&gt;&lt;secondary-title&gt;Assessment&lt;/secondary-title&gt;&lt;/titles&gt;&lt;periodical&gt;&lt;full-title&gt;Assessment&lt;/full-title&gt;&lt;abbr-1&gt;Assessment&lt;/abbr-1&gt;&lt;abbr-2&gt;Assessment&lt;/abbr-2&gt;&lt;/periodical&gt;&lt;pages&gt;540-560&lt;/pages&gt;&lt;volume&gt;22&lt;/volume&gt;&lt;dates&gt;&lt;year&gt;2015&lt;/year&gt;&lt;/dates&gt;&lt;label&gt;watson_2015_22_540&lt;/label&gt;&lt;urls&gt;&lt;/urls&gt;&lt;electronic-resource-num&gt;10.1177/1073191114557943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Iowa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B72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8F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CDC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ED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0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EF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-.32</w:t>
            </w:r>
          </w:p>
        </w:tc>
      </w:tr>
      <w:tr w:rsidR="00FC601A" w:rsidRPr="00FC601A" w14:paraId="5EE4A06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1B00" w14:textId="4F5DAB0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AuthorYear="1"&gt;&lt;Author&gt;Watson&lt;/Author&gt;&lt;Year&gt;2015&lt;/Year&gt;&lt;RecNum&gt;926&lt;/RecNum&gt;&lt;IDText&gt;watson_2015_22_540&lt;/IDText&gt;&lt;DisplayText&gt;Watson et al. (2015)&lt;/DisplayText&gt;&lt;record&gt;&lt;rec-number&gt;926&lt;/rec-number&gt;&lt;foreign-keys&gt;&lt;key app="EN" db-id="9rtxtrx0hd0zdmef9t3x0a07s9zep59wfs29" timestamp="1570419767"&gt;926&lt;/key&gt;&lt;/foreign-keys&gt;&lt;ref-type name="Journal Article"&gt;17&lt;/ref-type&gt;&lt;contributors&gt;&lt;authors&gt;&lt;author&gt;Watson, David&lt;/author&gt;&lt;author&gt;Stasik, Sara M&lt;/author&gt;&lt;author&gt;Chmielewski, Michael&lt;/author&gt;&lt;author&gt;Naragon-Gainey, Kristin&lt;/author&gt;&lt;/authors&gt;&lt;/contributors&gt;&lt;titles&gt;&lt;title&gt;Development and validation of the Temperament and Affectivity Inventory (TAI).&lt;/title&gt;&lt;secondary-title&gt;Assessment&lt;/secondary-title&gt;&lt;/titles&gt;&lt;periodical&gt;&lt;full-title&gt;Assessment&lt;/full-title&gt;&lt;abbr-1&gt;Assessment&lt;/abbr-1&gt;&lt;abbr-2&gt;Assessment&lt;/abbr-2&gt;&lt;/periodical&gt;&lt;pages&gt;540-560&lt;/pages&gt;&lt;volume&gt;22&lt;/volume&gt;&lt;dates&gt;&lt;year&gt;2015&lt;/year&gt;&lt;/dates&gt;&lt;label&gt;watson_2015_22_540&lt;/label&gt;&lt;urls&gt;&lt;/urls&gt;&lt;electronic-resource-num&gt;10.1177/1073191114557943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Iowa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77D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265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543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B4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53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A52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</w:tr>
      <w:tr w:rsidR="00FC601A" w:rsidRPr="00FC601A" w14:paraId="620507B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73B5" w14:textId="5AF7F71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AuthorYear="1"&gt;&lt;Author&gt;Watson&lt;/Author&gt;&lt;Year&gt;2015&lt;/Year&gt;&lt;RecNum&gt;926&lt;/RecNum&gt;&lt;IDText&gt;watson_2015_22_540&lt;/IDText&gt;&lt;DisplayText&gt;Watson et al. (2015)&lt;/DisplayText&gt;&lt;record&gt;&lt;rec-number&gt;926&lt;/rec-number&gt;&lt;foreign-keys&gt;&lt;key app="EN" db-id="9rtxtrx0hd0zdmef9t3x0a07s9zep59wfs29" timestamp="1570419767"&gt;926&lt;/key&gt;&lt;/foreign-keys&gt;&lt;ref-type name="Journal Article"&gt;17&lt;/ref-type&gt;&lt;contributors&gt;&lt;authors&gt;&lt;author&gt;Watson, David&lt;/author&gt;&lt;author&gt;Stasik, Sara M&lt;/author&gt;&lt;author&gt;Chmielewski, Michael&lt;/author&gt;&lt;author&gt;Naragon-Gainey, Kristin&lt;/author&gt;&lt;/authors&gt;&lt;/contributors&gt;&lt;titles&gt;&lt;title&gt;Development and validation of the Temperament and Affectivity Inventory (TAI).&lt;/title&gt;&lt;secondary-title&gt;Assessment&lt;/secondary-title&gt;&lt;/titles&gt;&lt;periodical&gt;&lt;full-title&gt;Assessment&lt;/full-title&gt;&lt;abbr-1&gt;Assessment&lt;/abbr-1&gt;&lt;abbr-2&gt;Assessment&lt;/abbr-2&gt;&lt;/periodical&gt;&lt;pages&gt;540-560&lt;/pages&gt;&lt;volume&gt;22&lt;/volume&gt;&lt;dates&gt;&lt;year&gt;2015&lt;/year&gt;&lt;/dates&gt;&lt;label&gt;watson_2015_22_540&lt;/label&gt;&lt;urls&gt;&lt;/urls&gt;&lt;electronic-resource-num&gt;10.1177/1073191114557943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Notre Dame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8EC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CEE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EB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479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A8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65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</w:tr>
      <w:tr w:rsidR="00FC601A" w:rsidRPr="00FC601A" w14:paraId="29BC0FD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2FD" w14:textId="0C629BC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AuthorYear="1"&gt;&lt;Author&gt;Watson&lt;/Author&gt;&lt;Year&gt;2015&lt;/Year&gt;&lt;RecNum&gt;926&lt;/RecNum&gt;&lt;IDText&gt;watson_2015_22_540&lt;/IDText&gt;&lt;DisplayText&gt;Watson et al. (2015)&lt;/DisplayText&gt;&lt;record&gt;&lt;rec-number&gt;926&lt;/rec-number&gt;&lt;foreign-keys&gt;&lt;key app="EN" db-id="9rtxtrx0hd0zdmef9t3x0a07s9zep59wfs29" timestamp="1570419767"&gt;926&lt;/key&gt;&lt;/foreign-keys&gt;&lt;ref-type name="Journal Article"&gt;17&lt;/ref-type&gt;&lt;contributors&gt;&lt;authors&gt;&lt;author&gt;Watson, David&lt;/author&gt;&lt;author&gt;Stasik, Sara M&lt;/author&gt;&lt;author&gt;Chmielewski, Michael&lt;/author&gt;&lt;author&gt;Naragon-Gainey, Kristin&lt;/author&gt;&lt;/authors&gt;&lt;/contributors&gt;&lt;titles&gt;&lt;title&gt;Development and validation of the Temperament and Affectivity Inventory (TAI).&lt;/title&gt;&lt;secondary-title&gt;Assessment&lt;/secondary-title&gt;&lt;/titles&gt;&lt;periodical&gt;&lt;full-title&gt;Assessment&lt;/full-title&gt;&lt;abbr-1&gt;Assessment&lt;/abbr-1&gt;&lt;abbr-2&gt;Assessment&lt;/abbr-2&gt;&lt;/periodical&gt;&lt;pages&gt;540-560&lt;/pages&gt;&lt;volume&gt;22&lt;/volume&gt;&lt;dates&gt;&lt;year&gt;2015&lt;/year&gt;&lt;/dates&gt;&lt;label&gt;watson_2015_22_540&lt;/label&gt;&lt;urls&gt;&lt;/urls&gt;&lt;electronic-resource-num&gt;10.1177/1073191114557943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Notre Dame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D47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D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921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99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5A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EE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218F583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E767" w14:textId="6F6FFB7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AuthorYear="1"&gt;&lt;Author&gt;Watson&lt;/Author&gt;&lt;Year&gt;2017&lt;/Year&gt;&lt;RecNum&gt;927&lt;/RecNum&gt;&lt;IDText&gt;watson_2017_216_58&lt;/IDText&gt;&lt;DisplayText&gt;Watson et al. (2017)&lt;/DisplayText&gt;&lt;record&gt;&lt;rec-number&gt;927&lt;/rec-number&gt;&lt;foreign-keys&gt;&lt;key app="EN" db-id="9rtxtrx0hd0zdmef9t3x0a07s9zep59wfs29" timestamp="1570419767"&gt;927&lt;/key&gt;&lt;/foreign-keys&gt;&lt;ref-type name="Journal Article"&gt;17&lt;/ref-type&gt;&lt;contributors&gt;&lt;authors&gt;&lt;author&gt;Watson, D.&lt;/author&gt;&lt;author&gt;Stanton, K.&lt;/author&gt;&lt;author&gt;Clark, Lee A&lt;/author&gt;&lt;/authors&gt;&lt;/contributors&gt;&lt;titles&gt;&lt;title&gt;Self-report indicators of negative valence constructs within the research domain criteria (RDoC): A critical review&lt;/title&gt;&lt;secondary-title&gt;Journal of Affective Disorders&lt;/secondary-title&gt;&lt;/titles&gt;&lt;periodical&gt;&lt;full-title&gt;Journal of Affective Disorders&lt;/full-title&gt;&lt;abbr-1&gt;J. Affect. Disord.&lt;/abbr-1&gt;&lt;abbr-2&gt;J Affect Disord&lt;/abbr-2&gt;&lt;/periodical&gt;&lt;pages&gt;58-69&lt;/pages&gt;&lt;volume&gt;216&lt;/volume&gt;&lt;dates&gt;&lt;year&gt;2017&lt;/year&gt;&lt;/dates&gt;&lt;label&gt;watson_2017_216_58&lt;/label&gt;&lt;urls&gt;&lt;/urls&gt;&lt;/record&gt;&lt;/Cite&gt;&lt;/EndNote&gt;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1FA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1D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8E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A9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2C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EE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</w:tr>
      <w:tr w:rsidR="00FC601A" w:rsidRPr="00FC601A" w14:paraId="0444104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12F8" w14:textId="7CAF06A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AuthorYear="1"&gt;&lt;Author&gt;Watson&lt;/Author&gt;&lt;Year&gt;2017&lt;/Year&gt;&lt;RecNum&gt;927&lt;/RecNum&gt;&lt;IDText&gt;watson_2017_216_58&lt;/IDText&gt;&lt;DisplayText&gt;Watson et al. (2017)&lt;/DisplayText&gt;&lt;record&gt;&lt;rec-number&gt;927&lt;/rec-number&gt;&lt;foreign-keys&gt;&lt;key app="EN" db-id="9rtxtrx0hd0zdmef9t3x0a07s9zep59wfs29" timestamp="1570419767"&gt;927&lt;/key&gt;&lt;/foreign-keys&gt;&lt;ref-type name="Journal Article"&gt;17&lt;/ref-type&gt;&lt;contributors&gt;&lt;authors&gt;&lt;author&gt;Watson, D.&lt;/author&gt;&lt;author&gt;Stanton, K.&lt;/author&gt;&lt;author&gt;Clark, Lee A&lt;/author&gt;&lt;/authors&gt;&lt;/contributors&gt;&lt;titles&gt;&lt;title&gt;Self-report indicators of negative valence constructs within the research domain criteria (RDoC): A critical review&lt;/title&gt;&lt;secondary-title&gt;Journal of Affective Disorders&lt;/secondary-title&gt;&lt;/titles&gt;&lt;periodical&gt;&lt;full-title&gt;Journal of Affective Disorders&lt;/full-title&gt;&lt;abbr-1&gt;J. Affect. Disord.&lt;/abbr-1&gt;&lt;abbr-2&gt;J Affect Disord&lt;/abbr-2&gt;&lt;/periodical&gt;&lt;pages&gt;58-69&lt;/pages&gt;&lt;volume&gt;216&lt;/volume&gt;&lt;dates&gt;&lt;year&gt;2017&lt;/year&gt;&lt;/dates&gt;&lt;label&gt;watson_2017_216_58&lt;/label&gt;&lt;urls&gt;&lt;/urls&gt;&lt;/record&gt;&lt;/Cite&gt;&lt;/EndNote&gt;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Watson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7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62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C3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0C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CC9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9A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5FB612FB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EB35" w14:textId="12C92D2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AuthorYear="1"&gt;&lt;Author&gt;Webb&lt;/Author&gt;&lt;Year&gt;2013&lt;/Year&gt;&lt;RecNum&gt;928&lt;/RecNum&gt;&lt;IDText&gt;webb_2013_41_149&lt;/IDText&gt;&lt;DisplayText&gt;Webb et al. (2013)&lt;/DisplayText&gt;&lt;record&gt;&lt;rec-number&gt;928&lt;/rec-number&gt;&lt;foreign-keys&gt;&lt;key app="EN" db-id="9rtxtrx0hd0zdmef9t3x0a07s9zep59wfs29" timestamp="1570419767"&gt;928&lt;/key&gt;&lt;/foreign-keys&gt;&lt;ref-type name="Journal Article"&gt;17&lt;/ref-type&gt;&lt;contributors&gt;&lt;authors&gt;&lt;author&gt;Webb, Christian A.&lt;/author&gt;&lt;author&gt;Schwab, Zachary J.&lt;/author&gt;&lt;author&gt;Weber, Mareen&lt;/author&gt;&lt;author&gt;DelDonno, Sophie&lt;/author&gt;&lt;author&gt;Kipman, Maia&lt;/author&gt;&lt;author&gt;Weiner, Melissa R.&lt;/author&gt;&lt;author&gt;Killgore, William D. S.&lt;/author&gt;&lt;/authors&gt;&lt;/contributors&gt;&lt;titles&gt;&lt;title&gt;Convergent and divergent validity of integrative versus mixed model measures of emotional intelligence&lt;/title&gt;&lt;secondary-title&gt;Intelligence&lt;/secondary-title&gt;&lt;/titles&gt;&lt;pages&gt;149-156&lt;/pages&gt;&lt;volume&gt;41&lt;/volume&gt;&lt;number&gt;3&lt;/number&gt;&lt;section&gt;149&lt;/section&gt;&lt;dates&gt;&lt;year&gt;2013&lt;/year&gt;&lt;/dates&gt;&lt;isbn&gt;01602896&lt;/isbn&gt;&lt;label&gt;webb_2013_41_149&lt;/label&gt;&lt;work-type&gt;journalArticle&lt;/work-type&gt;&lt;urls&gt;&lt;related-urls&gt;&lt;url&gt;http://ezproxy.deakin.edu.au/login?url=http://search.ebscohost.com/login.aspx?direct=true&amp;amp;AuthType=ip,sso&amp;amp;db=psyh&amp;amp;AN=2013-13838-002&amp;amp;site=ehost-live&amp;amp;scope=site&lt;/url&gt;&lt;/related-urls&gt;&lt;/urls&gt;&lt;electronic-resource-num&gt;10.1016/j.intell.2013.01.004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Webb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18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FB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2A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16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6C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1E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</w:tr>
      <w:tr w:rsidR="00FC601A" w:rsidRPr="00FC601A" w14:paraId="5D5F4A0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686" w14:textId="1740E93C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AuthorYear="1"&gt;&lt;Author&gt;Webb&lt;/Author&gt;&lt;Year&gt;2013&lt;/Year&gt;&lt;RecNum&gt;928&lt;/RecNum&gt;&lt;IDText&gt;webb_2013_41_149&lt;/IDText&gt;&lt;DisplayText&gt;Webb et al. (2013)&lt;/DisplayText&gt;&lt;record&gt;&lt;rec-number&gt;928&lt;/rec-number&gt;&lt;foreign-keys&gt;&lt;key app="EN" db-id="9rtxtrx0hd0zdmef9t3x0a07s9zep59wfs29" timestamp="1570419767"&gt;928&lt;/key&gt;&lt;/foreign-keys&gt;&lt;ref-type name="Journal Article"&gt;17&lt;/ref-type&gt;&lt;contributors&gt;&lt;authors&gt;&lt;author&gt;Webb, Christian A.&lt;/author&gt;&lt;author&gt;Schwab, Zachary J.&lt;/author&gt;&lt;author&gt;Weber, Mareen&lt;/author&gt;&lt;author&gt;DelDonno, Sophie&lt;/author&gt;&lt;author&gt;Kipman, Maia&lt;/author&gt;&lt;author&gt;Weiner, Melissa R.&lt;/author&gt;&lt;author&gt;Killgore, William D. S.&lt;/author&gt;&lt;/authors&gt;&lt;/contributors&gt;&lt;titles&gt;&lt;title&gt;Convergent and divergent validity of integrative versus mixed model measures of emotional intelligence&lt;/title&gt;&lt;secondary-title&gt;Intelligence&lt;/secondary-title&gt;&lt;/titles&gt;&lt;pages&gt;149-156&lt;/pages&gt;&lt;volume&gt;41&lt;/volume&gt;&lt;number&gt;3&lt;/number&gt;&lt;section&gt;149&lt;/section&gt;&lt;dates&gt;&lt;year&gt;2013&lt;/year&gt;&lt;/dates&gt;&lt;isbn&gt;01602896&lt;/isbn&gt;&lt;label&gt;webb_2013_41_149&lt;/label&gt;&lt;work-type&gt;journalArticle&lt;/work-type&gt;&lt;urls&gt;&lt;related-urls&gt;&lt;url&gt;http://ezproxy.deakin.edu.au/login?url=http://search.ebscohost.com/login.aspx?direct=true&amp;amp;AuthType=ip,sso&amp;amp;db=psyh&amp;amp;AN=2013-13838-002&amp;amp;site=ehost-live&amp;amp;scope=site&lt;/url&gt;&lt;/related-urls&gt;&lt;/urls&gt;&lt;electronic-resource-num&gt;10.1016/j.intell.2013.01.004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Webb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0FBB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7F3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DAE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01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319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D8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</w:tr>
      <w:tr w:rsidR="00FC601A" w:rsidRPr="00FC601A" w14:paraId="2FA2541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F08C" w14:textId="6A35515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AuthorYear="1"&gt;&lt;Author&gt;Weber&lt;/Author&gt;&lt;Year&gt;2015&lt;/Year&gt;&lt;RecNum&gt;929&lt;/RecNum&gt;&lt;IDText&gt;weber_2015_83_31&lt;/IDText&gt;&lt;DisplayText&gt;Weber &amp;amp; Huebner (2015)&lt;/DisplayText&gt;&lt;record&gt;&lt;rec-number&gt;929&lt;/rec-number&gt;&lt;foreign-keys&gt;&lt;key app="EN" db-id="9rtxtrx0hd0zdmef9t3x0a07s9zep59wfs29" timestamp="1570419767"&gt;929&lt;/key&gt;&lt;/foreign-keys&gt;&lt;ref-type name="Journal Article"&gt;17&lt;/ref-type&gt;&lt;contributors&gt;&lt;authors&gt;&lt;author&gt;Weber, Marco&lt;/author&gt;&lt;author&gt;Huebner, E. Scott&lt;/author&gt;&lt;/authors&gt;&lt;/contributors&gt;&lt;titles&gt;&lt;title&gt;Early adolescents’ personality and life satisfaction: A closer look at global vs. domain-specific satisfaction&lt;/title&gt;&lt;secondary-title&gt;Personality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31-36&lt;/pages&gt;&lt;volume&gt;83&lt;/volume&gt;&lt;section&gt;31&lt;/section&gt;&lt;dates&gt;&lt;year&gt;2015&lt;/year&gt;&lt;/dates&gt;&lt;isbn&gt;01918869&lt;/isbn&gt;&lt;label&gt;weber_2015_83_31&lt;/label&gt;&lt;work-type&gt;journalArticle&lt;/work-type&gt;&lt;urls&gt;&lt;related-urls&gt;&lt;url&gt;http://ezproxy.deakin.edu.au/login?url=http://search.ebscohost.com/login.aspx?direct=true&amp;amp;AuthType=ip,sso&amp;amp;db=psyh&amp;amp;AN=2015-23313-010&amp;amp;site=ehost-live&amp;amp;scope=site&lt;/url&gt;&lt;/related-urls&gt;&lt;/urls&gt;&lt;electronic-resource-num&gt;10.1016/j.paid.2015.03.042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Weber &amp; Huebner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E3F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F13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A23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427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85A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6C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55492A5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EDE6" w14:textId="2F3F473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AuthorYear="1"&gt;&lt;Author&gt;West&lt;/Author&gt;&lt;Year&gt;2007&lt;/Year&gt;&lt;RecNum&gt;931&lt;/RecNum&gt;&lt;IDText&gt;west_2007_NA_NA&lt;/IDText&gt;&lt;DisplayText&gt;West (2007)&lt;/DisplayText&gt;&lt;record&gt;&lt;rec-number&gt;931&lt;/rec-number&gt;&lt;foreign-keys&gt;&lt;key app="EN" db-id="9rtxtrx0hd0zdmef9t3x0a07s9zep59wfs29" timestamp="1570419767"&gt;931&lt;/key&gt;&lt;/foreign-keys&gt;&lt;ref-type name="Thesis"&gt;32&lt;/ref-type&gt;&lt;contributors&gt;&lt;authors&gt;&lt;author&gt;West, Nalini Maria&lt;/author&gt;&lt;/authors&gt;&lt;/contributors&gt;&lt;titles&gt;&lt;title&gt;The relationship among personality traits, character strengths, and life satisfaction in college students&lt;/title&gt;&lt;/titles&gt;&lt;volume&gt;Doctoral&lt;/volume&gt;&lt;dates&gt;&lt;year&gt;2007&lt;/year&gt;&lt;/dates&gt;&lt;publisher&gt;University of Tennessee, Knoxville&lt;/publisher&gt;&lt;label&gt;west_2007_NA_NA&lt;/label&gt;&lt;work-type&gt;thesis&lt;/work-type&gt;&lt;urls&gt;&lt;related-urls&gt;&lt;url&gt;http://ezproxy.deakin.edu.au/login?url=http://search.ebscohost.com/login.aspx?direct=true&amp;amp;AuthType=ip,sso&amp;amp;db=psyh&amp;amp;AN=2007-99008-057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West (2007)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2B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1F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FD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E3A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889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B3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</w:tr>
      <w:tr w:rsidR="00FC601A" w:rsidRPr="00FC601A" w14:paraId="4962D5F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B5F3" w14:textId="7D11454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PEVuZE5vdGU+PENpdGUgQXV0aG9yWWVhcj0iMSI+PEF1dGhvcj5XaGlzbWFuPC9BdXRob3I+PFll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PEVuZE5vdGU+PENpdGUgQXV0aG9yWWVhcj0iMSI+PEF1dGhvcj5XaGlzbWFuPC9BdXRob3I+PFll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Whisman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Female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18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A03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8D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BD7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132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194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674EA8A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4E42" w14:textId="7494B06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PEVuZE5vdGU+PENpdGUgQXV0aG9yWWVhcj0iMSI+PEF1dGhvcj5XaGlzbWFuPC9BdXRob3I+PFll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PEVuZE5vdGU+PENpdGUgQXV0aG9yWWVhcj0iMSI+PEF1dGhvcj5XaGlzbWFuPC9BdXRob3I+PFll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Whisman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3C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F0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83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A1D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C4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74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4731E24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0D0B" w14:textId="661F633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AuthorYear="1"&gt;&lt;Author&gt;White&lt;/Author&gt;&lt;Year&gt;2011&lt;/Year&gt;&lt;RecNum&gt;933&lt;/RecNum&gt;&lt;IDText&gt;white_2011_NA_NA&lt;/IDText&gt;&lt;DisplayText&gt;White (2011)&lt;/DisplayText&gt;&lt;record&gt;&lt;rec-number&gt;933&lt;/rec-number&gt;&lt;foreign-keys&gt;&lt;key app="EN" db-id="9rtxtrx0hd0zdmef9t3x0a07s9zep59wfs29" timestamp="1570419767"&gt;933&lt;/key&gt;&lt;/foreign-keys&gt;&lt;ref-type name="Thesis"&gt;32&lt;/ref-type&gt;&lt;contributors&gt;&lt;authors&gt;&lt;author&gt;White, Grace Angela&lt;/author&gt;&lt;/authors&gt;&lt;/contributors&gt;&lt;titles&gt;&lt;title&gt;Implications of relationship social comparison tendencies among dating and married individuals&lt;/title&gt;&lt;/titles&gt;&lt;volume&gt;Doctoral&lt;/volume&gt;&lt;dates&gt;&lt;year&gt;2011&lt;/year&gt;&lt;/dates&gt;&lt;publisher&gt;University of Iowa&lt;/publisher&gt;&lt;label&gt;white_2011_NA_NA&lt;/label&gt;&lt;work-type&gt;thesis&lt;/work-type&gt;&lt;urls&gt;&lt;related-urls&gt;&lt;url&gt;http://ezproxy.deakin.edu.au/login?url=http://search.ebscohost.com/login.aspx?direct=true&amp;amp;AuthType=ip,sso&amp;amp;db=psyh&amp;amp;AN=2011-99180-165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White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Dating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2FB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8B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B43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4F0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2C6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D88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</w:tr>
      <w:tr w:rsidR="00FC601A" w:rsidRPr="00FC601A" w14:paraId="35E133D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857" w14:textId="69D62F4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AuthorYear="1"&gt;&lt;Author&gt;White&lt;/Author&gt;&lt;Year&gt;2011&lt;/Year&gt;&lt;RecNum&gt;933&lt;/RecNum&gt;&lt;IDText&gt;white_2011_NA_NA&lt;/IDText&gt;&lt;DisplayText&gt;White (2011)&lt;/DisplayText&gt;&lt;record&gt;&lt;rec-number&gt;933&lt;/rec-number&gt;&lt;foreign-keys&gt;&lt;key app="EN" db-id="9rtxtrx0hd0zdmef9t3x0a07s9zep59wfs29" timestamp="1570419767"&gt;933&lt;/key&gt;&lt;/foreign-keys&gt;&lt;ref-type name="Thesis"&gt;32&lt;/ref-type&gt;&lt;contributors&gt;&lt;authors&gt;&lt;author&gt;White, Grace Angela&lt;/author&gt;&lt;/authors&gt;&lt;/contributors&gt;&lt;titles&gt;&lt;title&gt;Implications of relationship social comparison tendencies among dating and married individuals&lt;/title&gt;&lt;/titles&gt;&lt;volume&gt;Doctoral&lt;/volume&gt;&lt;dates&gt;&lt;year&gt;2011&lt;/year&gt;&lt;/dates&gt;&lt;publisher&gt;University of Iowa&lt;/publisher&gt;&lt;label&gt;white_2011_NA_NA&lt;/label&gt;&lt;work-type&gt;thesis&lt;/work-type&gt;&lt;urls&gt;&lt;related-urls&gt;&lt;url&gt;http://ezproxy.deakin.edu.au/login?url=http://search.ebscohost.com/login.aspx?direct=true&amp;amp;AuthType=ip,sso&amp;amp;db=psyh&amp;amp;AN=2011-99180-165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White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Dating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8FA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B3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1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4B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1A8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46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.51</w:t>
            </w:r>
          </w:p>
        </w:tc>
      </w:tr>
      <w:tr w:rsidR="00FC601A" w:rsidRPr="00FC601A" w14:paraId="555C5AA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7D67" w14:textId="09826DE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AuthorYear="1"&gt;&lt;Author&gt;White&lt;/Author&gt;&lt;Year&gt;2011&lt;/Year&gt;&lt;RecNum&gt;933&lt;/RecNum&gt;&lt;IDText&gt;white_2011_NA_NA&lt;/IDText&gt;&lt;DisplayText&gt;White (2011)&lt;/DisplayText&gt;&lt;record&gt;&lt;rec-number&gt;933&lt;/rec-number&gt;&lt;foreign-keys&gt;&lt;key app="EN" db-id="9rtxtrx0hd0zdmef9t3x0a07s9zep59wfs29" timestamp="1570419767"&gt;933&lt;/key&gt;&lt;/foreign-keys&gt;&lt;ref-type name="Thesis"&gt;32&lt;/ref-type&gt;&lt;contributors&gt;&lt;authors&gt;&lt;author&gt;White, Grace Angela&lt;/author&gt;&lt;/authors&gt;&lt;/contributors&gt;&lt;titles&gt;&lt;title&gt;Implications of relationship social comparison tendencies among dating and married individuals&lt;/title&gt;&lt;/titles&gt;&lt;volume&gt;Doctoral&lt;/volume&gt;&lt;dates&gt;&lt;year&gt;2011&lt;/year&gt;&lt;/dates&gt;&lt;publisher&gt;University of Iowa&lt;/publisher&gt;&lt;label&gt;white_2011_NA_NA&lt;/label&gt;&lt;work-type&gt;thesis&lt;/work-type&gt;&lt;urls&gt;&lt;related-urls&gt;&lt;url&gt;http://ezproxy.deakin.edu.au/login?url=http://search.ebscohost.com/login.aspx?direct=true&amp;amp;AuthType=ip,sso&amp;amp;db=psyh&amp;amp;AN=2011-99180-165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White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Married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A34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79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82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5E2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D68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18F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</w:tr>
      <w:tr w:rsidR="00FC601A" w:rsidRPr="00FC601A" w14:paraId="5AF9D5A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BF95" w14:textId="50ED29D7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AuthorYear="1"&gt;&lt;Author&gt;White&lt;/Author&gt;&lt;Year&gt;2011&lt;/Year&gt;&lt;RecNum&gt;933&lt;/RecNum&gt;&lt;IDText&gt;white_2011_NA_NA&lt;/IDText&gt;&lt;DisplayText&gt;White (2011)&lt;/DisplayText&gt;&lt;record&gt;&lt;rec-number&gt;933&lt;/rec-number&gt;&lt;foreign-keys&gt;&lt;key app="EN" db-id="9rtxtrx0hd0zdmef9t3x0a07s9zep59wfs29" timestamp="1570419767"&gt;933&lt;/key&gt;&lt;/foreign-keys&gt;&lt;ref-type name="Thesis"&gt;32&lt;/ref-type&gt;&lt;contributors&gt;&lt;authors&gt;&lt;author&gt;White, Grace Angela&lt;/author&gt;&lt;/authors&gt;&lt;/contributors&gt;&lt;titles&gt;&lt;title&gt;Implications of relationship social comparison tendencies among dating and married individuals&lt;/title&gt;&lt;/titles&gt;&lt;volume&gt;Doctoral&lt;/volume&gt;&lt;dates&gt;&lt;year&gt;2011&lt;/year&gt;&lt;/dates&gt;&lt;publisher&gt;University of Iowa&lt;/publisher&gt;&lt;label&gt;white_2011_NA_NA&lt;/label&gt;&lt;work-type&gt;thesis&lt;/work-type&gt;&lt;urls&gt;&lt;related-urls&gt;&lt;url&gt;http://ezproxy.deakin.edu.au/login?url=http://search.ebscohost.com/login.aspx?direct=true&amp;amp;AuthType=ip,sso&amp;amp;db=psyh&amp;amp;AN=2011-99180-165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White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Married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A2F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C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BD5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011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59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042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.44</w:t>
            </w:r>
          </w:p>
        </w:tc>
      </w:tr>
      <w:tr w:rsidR="00FC601A" w:rsidRPr="00FC601A" w14:paraId="70338112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771C" w14:textId="0A8B3FA3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AuthorYear="1"&gt;&lt;Author&gt;Wicker&lt;/Author&gt;&lt;Year&gt;2016&lt;/Year&gt;&lt;RecNum&gt;934&lt;/RecNum&gt;&lt;IDText&gt;wicker_2016_NA_NA&lt;/IDText&gt;&lt;DisplayText&gt;Wicker (2016)&lt;/DisplayText&gt;&lt;record&gt;&lt;rec-number&gt;934&lt;/rec-number&gt;&lt;foreign-keys&gt;&lt;key app="EN" db-id="9rtxtrx0hd0zdmef9t3x0a07s9zep59wfs29" timestamp="1570419767"&gt;934&lt;/key&gt;&lt;/foreign-keys&gt;&lt;ref-type name="Thesis"&gt;32&lt;/ref-type&gt;&lt;contributors&gt;&lt;authors&gt;&lt;author&gt;Wicker, Amy D.&lt;/author&gt;&lt;/authors&gt;&lt;/contributors&gt;&lt;titles&gt;&lt;title&gt;The relationship between workplace sexual identity management and workplace satisfaction among Lesbian, Gay, and Bisexual professionals&lt;/title&gt;&lt;/titles&gt;&lt;volume&gt;Doctoral&lt;/volume&gt;&lt;dates&gt;&lt;year&gt;2016&lt;/year&gt;&lt;/dates&gt;&lt;publisher&gt;Massachusetts School of Professional Psychology&lt;/publisher&gt;&lt;label&gt;wicker_2016_NA_NA&lt;/label&gt;&lt;work-type&gt;thesis&lt;/work-type&gt;&lt;urls&gt;&lt;related-urls&gt;&lt;url&gt;http://ezproxy.deakin.edu.au/login?url=http://search.ebscohost.com/login.aspx?direct=true&amp;amp;AuthType=ip,sso&amp;amp;db=psyh&amp;amp;AN=2016-26518-115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Wicker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538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1A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98F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48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FBC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8C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039B602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8FBF" w14:textId="63980C5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AuthorYear="1"&gt;&lt;Author&gt;Wigert&lt;/Author&gt;&lt;Year&gt;2002&lt;/Year&gt;&lt;RecNum&gt;935&lt;/RecNum&gt;&lt;IDText&gt;wigert_2002_NA_NA&lt;/IDText&gt;&lt;DisplayText&gt;Wigert (2002)&lt;/DisplayText&gt;&lt;record&gt;&lt;rec-number&gt;935&lt;/rec-number&gt;&lt;foreign-keys&gt;&lt;key app="EN" db-id="9rtxtrx0hd0zdmef9t3x0a07s9zep59wfs29" timestamp="1570419767"&gt;935&lt;/key&gt;&lt;/foreign-keys&gt;&lt;ref-type name="Thesis"&gt;32&lt;/ref-type&gt;&lt;contributors&gt;&lt;authors&gt;&lt;author&gt;Wigert, Lee R.&lt;/author&gt;&lt;/authors&gt;&lt;/contributors&gt;&lt;titles&gt;&lt;title&gt;An investigation of the relationships among personality traits, locus of control, religious orientation, and life satisfaction:  A path analytical study&lt;/title&gt;&lt;/titles&gt;&lt;volume&gt;Doctoral&lt;/volume&gt;&lt;dates&gt;&lt;year&gt;2002&lt;/year&gt;&lt;/dates&gt;&lt;publisher&gt;University of Nebraska&lt;/publisher&gt;&lt;label&gt;wigert_2002_NA_NA&lt;/label&gt;&lt;work-type&gt;thesis&lt;/work-type&gt;&lt;urls&gt;&lt;related-urls&gt;&lt;url&gt;http://ezproxy.deakin.edu.au/login?url=http://search.ebscohost.com/login.aspx?direct=true&amp;amp;AuthType=ip,sso&amp;amp;db=psyh&amp;amp;AN=2002-95008-096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Wigert (2002)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3DC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8E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FB3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E35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63B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E3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</w:tr>
      <w:tr w:rsidR="00FC601A" w:rsidRPr="00FC601A" w14:paraId="185120B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37E5" w14:textId="1230736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AuthorYear="1"&gt;&lt;Author&gt;Williams&lt;/Author&gt;&lt;Year&gt;2000&lt;/Year&gt;&lt;RecNum&gt;936&lt;/RecNum&gt;&lt;IDText&gt;williams_2000_28_823&lt;/IDText&gt;&lt;DisplayText&gt;Williams &amp;amp; Wiebe (2000)&lt;/DisplayText&gt;&lt;record&gt;&lt;rec-number&gt;936&lt;/rec-number&gt;&lt;foreign-keys&gt;&lt;key app="EN" db-id="9rtxtrx0hd0zdmef9t3x0a07s9zep59wfs29" timestamp="1570419767"&gt;936&lt;/key&gt;&lt;/foreign-keys&gt;&lt;ref-type name="Journal Article"&gt;17&lt;/ref-type&gt;&lt;contributors&gt;&lt;authors&gt;&lt;author&gt;Williams, Paula G.&lt;/author&gt;&lt;author&gt;Wiebe, Deborah J.&lt;/author&gt;&lt;/authors&gt;&lt;/contributors&gt;&lt;titles&gt;&lt;title&gt;Individual differences in self-assessed health: Gender, neuroticism and physical symptom reports&lt;/title&gt;&lt;secondary-title&gt;Personality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823-835&lt;/pages&gt;&lt;volume&gt;28&lt;/volume&gt;&lt;number&gt;5&lt;/number&gt;&lt;section&gt;823&lt;/section&gt;&lt;dates&gt;&lt;year&gt;2000&lt;/year&gt;&lt;/dates&gt;&lt;isbn&gt;01918869&lt;/isbn&gt;&lt;label&gt;williams_2000_28_823&lt;/label&gt;&lt;work-type&gt;Article&lt;/work-type&gt;&lt;urls&gt;&lt;related-urls&gt;&lt;url&gt;https://www.scopus.com/inward/record.uri?eid=2-s2.0-0034178642&amp;amp;doi=10.1016%2fS0191-8869%2899%2900140-3&amp;amp;partnerID=40&amp;amp;md5=0783e083378066d89244b6c223017069&lt;/url&gt;&lt;/related-urls&gt;&lt;/urls&gt;&lt;electronic-resource-num&gt;10.1016/s0191-8869(99)00140-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Williams &amp; Wiebe (2000)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4A1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746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46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CB29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A59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109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12419F9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EEFA" w14:textId="2A21576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AuthorYear="1"&gt;&lt;Author&gt;Williams&lt;/Author&gt;&lt;Year&gt;2018&lt;/Year&gt;&lt;RecNum&gt;937&lt;/RecNum&gt;&lt;IDText&gt;williams_2018_86_888&lt;/IDText&gt;&lt;DisplayText&gt;Williams &amp;amp; Simms (2018)&lt;/DisplayText&gt;&lt;record&gt;&lt;rec-number&gt;937&lt;/rec-number&gt;&lt;foreign-keys&gt;&lt;key app="EN" db-id="9rtxtrx0hd0zdmef9t3x0a07s9zep59wfs29" timestamp="1570419767"&gt;937&lt;/key&gt;&lt;/foreign-keys&gt;&lt;ref-type name="Journal Article"&gt;17&lt;/ref-type&gt;&lt;contributors&gt;&lt;authors&gt;&lt;author&gt;Williams, T. F.&lt;/author&gt;&lt;author&gt;Simms, L. J.&lt;/author&gt;&lt;/authors&gt;&lt;/contributors&gt;&lt;auth-address&gt;University at Buffalo, The State University of New York.&lt;/auth-address&gt;&lt;titles&gt;&lt;title&gt;Personality traits and maladaptivity: Unipolarity versus bipolarity&lt;/title&gt;&lt;secondary-title&gt;J Pers&lt;/secondary-title&gt;&lt;/titles&gt;&lt;periodical&gt;&lt;full-title&gt;Journal of Personality&lt;/full-title&gt;&lt;abbr-1&gt;J. Pers.&lt;/abbr-1&gt;&lt;abbr-2&gt;J Pers&lt;/abbr-2&gt;&lt;/periodical&gt;&lt;pages&gt;888-901&lt;/pages&gt;&lt;volume&gt;86&lt;/volume&gt;&lt;number&gt;5&lt;/number&gt;&lt;edition&gt;2017/11/25&lt;/edition&gt;&lt;keywords&gt;&lt;keyword&gt;*Five-Factor Model&lt;/keyword&gt;&lt;keyword&gt;*bipolarity&lt;/keyword&gt;&lt;keyword&gt;*maladaptive&lt;/keyword&gt;&lt;keyword&gt;*personality disorder&lt;/keyword&gt;&lt;keyword&gt;*personality traits&lt;/keyword&gt;&lt;/keywords&gt;&lt;dates&gt;&lt;year&gt;2018&lt;/year&gt;&lt;pub-dates&gt;&lt;date&gt;Oct&lt;/date&gt;&lt;/pub-dates&gt;&lt;/dates&gt;&lt;publisher&gt;Blackwell Publishing Ltd&lt;/publisher&gt;&lt;isbn&gt;1467-6494 (Electronic)&amp;#xD;0022-3506 (Linking)&lt;/isbn&gt;&lt;accession-num&gt;29171877&lt;/accession-num&gt;&lt;label&gt;williams_2018_86_888&lt;/label&gt;&lt;work-type&gt;Article&lt;/work-type&gt;&lt;urls&gt;&lt;related-urls&gt;&lt;url&gt;https://www.ncbi.nlm.nih.gov/pubmed/29171877&lt;/url&gt;&lt;/related-urls&gt;&lt;/urls&gt;&lt;custom2&gt;PMC5967976&lt;/custom2&gt;&lt;electronic-resource-num&gt;10.1111/jopy.12363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Williams &amp; Simms (2018)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F45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84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7D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AA7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CF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3FE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1540190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3F4B" w14:textId="599B863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AuthorYear="1"&gt;&lt;Author&gt;Wilt&lt;/Author&gt;&lt;Year&gt;2016&lt;/Year&gt;&lt;RecNum&gt;938&lt;/RecNum&gt;&lt;IDText&gt;wilt_2016_8_341&lt;/IDText&gt;&lt;DisplayText&gt;Wilt et al. (2016)&lt;/DisplayText&gt;&lt;record&gt;&lt;rec-number&gt;938&lt;/rec-number&gt;&lt;foreign-keys&gt;&lt;key app="EN" db-id="9rtxtrx0hd0zdmef9t3x0a07s9zep59wfs29" timestamp="1570419767"&gt;938&lt;/key&gt;&lt;/foreign-keys&gt;&lt;ref-type name="Journal Article"&gt;17&lt;/ref-type&gt;&lt;contributors&gt;&lt;authors&gt;&lt;author&gt;Wilt, Joshua A.&lt;/author&gt;&lt;author&gt;Grubbs, Joshua B.&lt;/author&gt;&lt;author&gt;Exline, Julie J.&lt;/author&gt;&lt;author&gt;Pargament, Kenneth I.&lt;/author&gt;&lt;/authors&gt;&lt;/contributors&gt;&lt;titles&gt;&lt;title&gt;Personality, religious and spiritual struggles, and well-being&lt;/title&gt;&lt;secondary-title&gt;Psychology of Religion and Spirituality&lt;/secondary-title&gt;&lt;/titles&gt;&lt;periodical&gt;&lt;full-title&gt;Psychology of Religion and Spirituality&lt;/full-title&gt;&lt;abbr-1&gt;Psycholog. Relig. Spiritual.&lt;/abbr-1&gt;&lt;abbr-2&gt;Psycholog Relig Spiritual&lt;/abbr-2&gt;&lt;abbr-3&gt;Psychology of Religion &amp;amp; Spirituality&lt;/abbr-3&gt;&lt;/periodical&gt;&lt;pages&gt;341-351&lt;/pages&gt;&lt;volume&gt;8&lt;/volume&gt;&lt;number&gt;4&lt;/number&gt;&lt;section&gt;341&lt;/section&gt;&lt;dates&gt;&lt;year&gt;2016&lt;/year&gt;&lt;/dates&gt;&lt;publisher&gt;American Psychological Association Inc.&lt;/publisher&gt;&lt;isbn&gt;1943-1562&amp;#xD;1941-1022&lt;/isbn&gt;&lt;label&gt;wilt_2016_8_341&lt;/label&gt;&lt;work-type&gt;Article&lt;/work-type&gt;&lt;urls&gt;&lt;related-urls&gt;&lt;url&gt;https://www.scopus.com/inward/record.uri?eid=2-s2.0-84955155351&amp;amp;doi=10.1037%2frel0000054&amp;amp;partnerID=40&amp;amp;md5=7a89d8e4fdefececef3600222984b9e4&lt;/url&gt;&lt;/related-urls&gt;&lt;/urls&gt;&lt;electronic-resource-num&gt;10.1037/rel0000054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Wilt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Community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2AB7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7BB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993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1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12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15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650FA5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8D0B" w14:textId="4581C82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AuthorYear="1"&gt;&lt;Author&gt;Wilt&lt;/Author&gt;&lt;Year&gt;2016&lt;/Year&gt;&lt;RecNum&gt;938&lt;/RecNum&gt;&lt;IDText&gt;wilt_2016_8_341&lt;/IDText&gt;&lt;DisplayText&gt;Wilt et al. (2016)&lt;/DisplayText&gt;&lt;record&gt;&lt;rec-number&gt;938&lt;/rec-number&gt;&lt;foreign-keys&gt;&lt;key app="EN" db-id="9rtxtrx0hd0zdmef9t3x0a07s9zep59wfs29" timestamp="1570419767"&gt;938&lt;/key&gt;&lt;/foreign-keys&gt;&lt;ref-type name="Journal Article"&gt;17&lt;/ref-type&gt;&lt;contributors&gt;&lt;authors&gt;&lt;author&gt;Wilt, Joshua A.&lt;/author&gt;&lt;author&gt;Grubbs, Joshua B.&lt;/author&gt;&lt;author&gt;Exline, Julie J.&lt;/author&gt;&lt;author&gt;Pargament, Kenneth I.&lt;/author&gt;&lt;/authors&gt;&lt;/contributors&gt;&lt;titles&gt;&lt;title&gt;Personality, religious and spiritual struggles, and well-being&lt;/title&gt;&lt;secondary-title&gt;Psychology of Religion and Spirituality&lt;/secondary-title&gt;&lt;/titles&gt;&lt;periodical&gt;&lt;full-title&gt;Psychology of Religion and Spirituality&lt;/full-title&gt;&lt;abbr-1&gt;Psycholog. Relig. Spiritual.&lt;/abbr-1&gt;&lt;abbr-2&gt;Psycholog Relig Spiritual&lt;/abbr-2&gt;&lt;abbr-3&gt;Psychology of Religion &amp;amp; Spirituality&lt;/abbr-3&gt;&lt;/periodical&gt;&lt;pages&gt;341-351&lt;/pages&gt;&lt;volume&gt;8&lt;/volume&gt;&lt;number&gt;4&lt;/number&gt;&lt;section&gt;341&lt;/section&gt;&lt;dates&gt;&lt;year&gt;2016&lt;/year&gt;&lt;/dates&gt;&lt;publisher&gt;American Psychological Association Inc.&lt;/publisher&gt;&lt;isbn&gt;1943-1562&amp;#xD;1941-1022&lt;/isbn&gt;&lt;label&gt;wilt_2016_8_341&lt;/label&gt;&lt;work-type&gt;Article&lt;/work-type&gt;&lt;urls&gt;&lt;related-urls&gt;&lt;url&gt;https://www.scopus.com/inward/record.uri?eid=2-s2.0-84955155351&amp;amp;doi=10.1037%2frel0000054&amp;amp;partnerID=40&amp;amp;md5=7a89d8e4fdefececef3600222984b9e4&lt;/url&gt;&lt;/related-urls&gt;&lt;/urls&gt;&lt;electronic-resource-num&gt;10.1037/rel0000054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Wilt et al. (2016)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University Student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4D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62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BE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6D0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B8D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78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</w:tr>
      <w:tr w:rsidR="00FC601A" w:rsidRPr="00FC601A" w14:paraId="582371B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079" w14:textId="11FE1E6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AuthorYear="1"&gt;&lt;Author&gt;Shyh Shin&lt;/Author&gt;&lt;Year&gt;2009&lt;/Year&gt;&lt;RecNum&gt;939&lt;/RecNum&gt;&lt;IDText&gt;wong_2009_43_251&lt;/IDText&gt;&lt;DisplayText&gt;Shyh Shin et al. (2009)&lt;/DisplayText&gt;&lt;record&gt;&lt;rec-number&gt;939&lt;/rec-number&gt;&lt;foreign-keys&gt;&lt;key app="EN" db-id="9rtxtrx0hd0zdmef9t3x0a07s9zep59wfs29" timestamp="1570419767"&gt;939&lt;/key&gt;&lt;/foreign-keys&gt;&lt;ref-type name="Journal Article"&gt;17&lt;/ref-type&gt;&lt;contributors&gt;&lt;authors&gt;&lt;author&gt;Shyh Shin, Wong&lt;/author&gt;&lt;author&gt;Boon Ooi, Lee&lt;/author&gt;&lt;author&gt;Ang, Rebecca P.&lt;/author&gt;&lt;author&gt;Oei, Tian P. S.&lt;/author&gt;&lt;author&gt;Aik Kwang, Ng&lt;/author&gt;&lt;/authors&gt;&lt;/contributors&gt;&lt;titles&gt;&lt;title&gt;Personality, Health, and Coping&lt;/title&gt;&lt;secondary-title&gt;Cross-Cultural Research&lt;/secondary-title&gt;&lt;/titles&gt;&lt;pages&gt;251-279&lt;/pages&gt;&lt;volume&gt;43&lt;/volume&gt;&lt;number&gt;3&lt;/number&gt;&lt;section&gt;251&lt;/section&gt;&lt;dates&gt;&lt;year&gt;2009&lt;/year&gt;&lt;/dates&gt;&lt;isbn&gt;1069-3971&amp;#xD;1552-3578&lt;/isbn&gt;&lt;label&gt;wong_2009_43_251&lt;/label&gt;&lt;work-type&gt;Article&lt;/work-type&gt;&lt;urls&gt;&lt;related-urls&gt;&lt;url&gt;https://www.scopus.com/inward/record.uri?eid=2-s2.0-68949169236&amp;amp;doi=10.1177%2f1069397109335729&amp;amp;partnerID=40&amp;amp;md5=fc3dbaacf1a82bfc6d600a79e745386f&lt;/url&gt;&lt;/related-urls&gt;&lt;/urls&gt;&lt;electronic-resource-num&gt;10.1177/1069397109335729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Shyh Shin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Australian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2DF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6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0B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65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6F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EC1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.05</w:t>
            </w:r>
          </w:p>
        </w:tc>
      </w:tr>
      <w:tr w:rsidR="00FC601A" w:rsidRPr="00FC601A" w14:paraId="42B44B4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81BE" w14:textId="713D490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AuthorYear="1"&gt;&lt;Author&gt;Shyh Shin&lt;/Author&gt;&lt;Year&gt;2009&lt;/Year&gt;&lt;RecNum&gt;939&lt;/RecNum&gt;&lt;IDText&gt;wong_2009_43_251&lt;/IDText&gt;&lt;DisplayText&gt;Shyh Shin et al. (2009)&lt;/DisplayText&gt;&lt;record&gt;&lt;rec-number&gt;939&lt;/rec-number&gt;&lt;foreign-keys&gt;&lt;key app="EN" db-id="9rtxtrx0hd0zdmef9t3x0a07s9zep59wfs29" timestamp="1570419767"&gt;939&lt;/key&gt;&lt;/foreign-keys&gt;&lt;ref-type name="Journal Article"&gt;17&lt;/ref-type&gt;&lt;contributors&gt;&lt;authors&gt;&lt;author&gt;Shyh Shin, Wong&lt;/author&gt;&lt;author&gt;Boon Ooi, Lee&lt;/author&gt;&lt;author&gt;Ang, Rebecca P.&lt;/author&gt;&lt;author&gt;Oei, Tian P. S.&lt;/author&gt;&lt;author&gt;Aik Kwang, Ng&lt;/author&gt;&lt;/authors&gt;&lt;/contributors&gt;&lt;titles&gt;&lt;title&gt;Personality, Health, and Coping&lt;/title&gt;&lt;secondary-title&gt;Cross-Cultural Research&lt;/secondary-title&gt;&lt;/titles&gt;&lt;pages&gt;251-279&lt;/pages&gt;&lt;volume&gt;43&lt;/volume&gt;&lt;number&gt;3&lt;/number&gt;&lt;section&gt;251&lt;/section&gt;&lt;dates&gt;&lt;year&gt;2009&lt;/year&gt;&lt;/dates&gt;&lt;isbn&gt;1069-3971&amp;#xD;1552-3578&lt;/isbn&gt;&lt;label&gt;wong_2009_43_251&lt;/label&gt;&lt;work-type&gt;Article&lt;/work-type&gt;&lt;urls&gt;&lt;related-urls&gt;&lt;url&gt;https://www.scopus.com/inward/record.uri?eid=2-s2.0-68949169236&amp;amp;doi=10.1177%2f1069397109335729&amp;amp;partnerID=40&amp;amp;md5=fc3dbaacf1a82bfc6d600a79e745386f&lt;/url&gt;&lt;/related-urls&gt;&lt;/urls&gt;&lt;electronic-resource-num&gt;10.1177/1069397109335729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Shyh Shin et al. (2009)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Singaporean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4C3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921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A51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4B1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8AC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96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</w:tr>
      <w:tr w:rsidR="00FC601A" w:rsidRPr="00FC601A" w14:paraId="1378C241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EDCA" w14:textId="041ACF3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PEVuZE5vdGU+PENpdGUgQXV0aG9yWWVhcj0iMSI+PEF1dGhvcj5Xb25nPC9BdXRob3I+PFllYXI+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PEVuZE5vdGU+PENpdGUgQXV0aG9yWWVhcj0iMSI+PEF1dGhvcj5Xb25nPC9BdXRob3I+PFllYXI+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Wong et al.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0FA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9A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FC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F05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019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7964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FC601A" w:rsidRPr="00FC601A" w14:paraId="22D6B7C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F1AF" w14:textId="4D38C1F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AuthorYear="1"&gt;&lt;Author&gt;Wood&lt;/Author&gt;&lt;Year&gt;2010&lt;/Year&gt;&lt;RecNum&gt;941&lt;/RecNum&gt;&lt;IDText&gt;wood_2010_44_258&lt;/IDText&gt;&lt;DisplayText&gt;Wood et al. (2010)&lt;/DisplayText&gt;&lt;record&gt;&lt;rec-number&gt;941&lt;/rec-number&gt;&lt;foreign-keys&gt;&lt;key app="EN" db-id="9rtxtrx0hd0zdmef9t3x0a07s9zep59wfs29" timestamp="1570419767"&gt;941&lt;/key&gt;&lt;/foreign-keys&gt;&lt;ref-type name="Journal Article"&gt;17&lt;/ref-type&gt;&lt;contributors&gt;&lt;authors&gt;&lt;author&gt;Wood, Dustin&lt;/author&gt;&lt;author&gt;Nye, Christopher D.&lt;/author&gt;&lt;author&gt;Saucier, Gerard&lt;/author&gt;&lt;/authors&gt;&lt;/contributors&gt;&lt;titles&gt;&lt;title&gt;Identification and measurement of a more comprehensive set of person-descriptive trait markers from the English lexicon&lt;/title&gt;&lt;secondary-title&gt;Journal of Research in Personality&lt;/secondary-title&gt;&lt;/titles&gt;&lt;periodical&gt;&lt;full-title&gt;Journal of Research in Personality&lt;/full-title&gt;&lt;abbr-1&gt;J Res Pers&lt;/abbr-1&gt;&lt;/periodical&gt;&lt;pages&gt;258-272&lt;/pages&gt;&lt;volume&gt;44&lt;/volume&gt;&lt;number&gt;2&lt;/number&gt;&lt;section&gt;258&lt;/section&gt;&lt;dates&gt;&lt;year&gt;2010&lt;/year&gt;&lt;/dates&gt;&lt;isbn&gt;00926566&lt;/isbn&gt;&lt;label&gt;wood_2010_44_258&lt;/label&gt;&lt;work-type&gt;journalArticle&lt;/work-type&gt;&lt;urls&gt;&lt;related-urls&gt;&lt;url&gt;http://ezproxy.deakin.edu.au/login?url=http://search.ebscohost.com/login.aspx?direct=true&amp;amp;AuthType=ip,sso&amp;amp;db=psyh&amp;amp;AN=2010-06386-011&amp;amp;site=ehost-live&amp;amp;scope=site&lt;/url&gt;&lt;/related-urls&gt;&lt;/urls&gt;&lt;electronic-resource-num&gt;10.1016/j.jrp.2010.02.003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Wood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97A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835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5CF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65D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E6F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0B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465FF88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B0E6" w14:textId="00CD8CE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AuthorYear="1"&gt;&lt;Author&gt;Woyciekoski&lt;/Author&gt;&lt;Year&gt;2014&lt;/Year&gt;&lt;RecNum&gt;942&lt;/RecNum&gt;&lt;IDText&gt;woyciekoski_2014_30_401&lt;/IDText&gt;&lt;DisplayText&gt;Woyciekoski et al. (2014)&lt;/DisplayText&gt;&lt;record&gt;&lt;rec-number&gt;942&lt;/rec-number&gt;&lt;foreign-keys&gt;&lt;key app="EN" db-id="9rtxtrx0hd0zdmef9t3x0a07s9zep59wfs29" timestamp="1570419767"&gt;942&lt;/key&gt;&lt;/foreign-keys&gt;&lt;ref-type name="Journal Article"&gt;17&lt;/ref-type&gt;&lt;contributors&gt;&lt;authors&gt;&lt;author&gt;Woyciekoski, C.&lt;/author&gt;&lt;author&gt;Natividade, J.C.&lt;/author&gt;&lt;author&gt;Hutz, C.S.&lt;/author&gt;&lt;/authors&gt;&lt;/contributors&gt;&lt;titles&gt;&lt;title&gt;Contributions of personality and life events to the subjective well-being [As contribuições da personalidade e dos eventos de vida para o bem-estar subjetivo]&lt;/title&gt;&lt;secondary-title&gt;Psicologia: Teoria e Pesquisa&lt;/secondary-title&gt;&lt;/titles&gt;&lt;pages&gt;401-409&lt;/pages&gt;&lt;volume&gt;30&lt;/volume&gt;&lt;number&gt;4&lt;/number&gt;&lt;dates&gt;&lt;year&gt;2014&lt;/year&gt;&lt;/dates&gt;&lt;publisher&gt;Universidade de Brasilia&lt;/publisher&gt;&lt;label&gt;woyciekoski_2014_30_401&lt;/label&gt;&lt;work-type&gt;Article&lt;/work-type&gt;&lt;urls&gt;&lt;related-urls&gt;&lt;url&gt;https://www.scopus.com/inward/record.uri?eid=2-s2.0-84921979640&amp;amp;partnerID=40&amp;amp;md5=2d6209ffc8cb6a5c35e55575426a7059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Woyciekoski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211A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9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2F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32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BD1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06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.02</w:t>
            </w:r>
          </w:p>
        </w:tc>
      </w:tr>
      <w:tr w:rsidR="00FC601A" w:rsidRPr="00FC601A" w14:paraId="64C1A16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93FB" w14:textId="45628B5F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AuthorYear="1"&gt;&lt;Author&gt;Woyciekoski&lt;/Author&gt;&lt;Year&gt;2014&lt;/Year&gt;&lt;RecNum&gt;942&lt;/RecNum&gt;&lt;IDText&gt;woyciekoski_2014_30_401&lt;/IDText&gt;&lt;DisplayText&gt;Woyciekoski et al. (2014)&lt;/DisplayText&gt;&lt;record&gt;&lt;rec-number&gt;942&lt;/rec-number&gt;&lt;foreign-keys&gt;&lt;key app="EN" db-id="9rtxtrx0hd0zdmef9t3x0a07s9zep59wfs29" timestamp="1570419767"&gt;942&lt;/key&gt;&lt;/foreign-keys&gt;&lt;ref-type name="Journal Article"&gt;17&lt;/ref-type&gt;&lt;contributors&gt;&lt;authors&gt;&lt;author&gt;Woyciekoski, C.&lt;/author&gt;&lt;author&gt;Natividade, J.C.&lt;/author&gt;&lt;author&gt;Hutz, C.S.&lt;/author&gt;&lt;/authors&gt;&lt;/contributors&gt;&lt;titles&gt;&lt;title&gt;Contributions of personality and life events to the subjective well-being [As contribuições da personalidade e dos eventos de vida para o bem-estar subjetivo]&lt;/title&gt;&lt;secondary-title&gt;Psicologia: Teoria e Pesquisa&lt;/secondary-title&gt;&lt;/titles&gt;&lt;pages&gt;401-409&lt;/pages&gt;&lt;volume&gt;30&lt;/volume&gt;&lt;number&gt;4&lt;/number&gt;&lt;dates&gt;&lt;year&gt;2014&lt;/year&gt;&lt;/dates&gt;&lt;publisher&gt;Universidade de Brasilia&lt;/publisher&gt;&lt;label&gt;woyciekoski_2014_30_401&lt;/label&gt;&lt;work-type&gt;Article&lt;/work-type&gt;&lt;urls&gt;&lt;related-urls&gt;&lt;url&gt;https://www.scopus.com/inward/record.uri?eid=2-s2.0-84921979640&amp;amp;partnerID=40&amp;amp;md5=2d6209ffc8cb6a5c35e55575426a7059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Woyciekoski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F9D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CE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82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50B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B9E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8D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</w:tr>
      <w:tr w:rsidR="00FC601A" w:rsidRPr="00FC601A" w14:paraId="407E9D7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24E3" w14:textId="6360E10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AuthorYear="1"&gt;&lt;Author&gt;Woyciekoski&lt;/Author&gt;&lt;Year&gt;2014&lt;/Year&gt;&lt;RecNum&gt;942&lt;/RecNum&gt;&lt;IDText&gt;woyciekoski_2014_30_401&lt;/IDText&gt;&lt;DisplayText&gt;Woyciekoski et al. (2014)&lt;/DisplayText&gt;&lt;record&gt;&lt;rec-number&gt;942&lt;/rec-number&gt;&lt;foreign-keys&gt;&lt;key app="EN" db-id="9rtxtrx0hd0zdmef9t3x0a07s9zep59wfs29" timestamp="1570419767"&gt;942&lt;/key&gt;&lt;/foreign-keys&gt;&lt;ref-type name="Journal Article"&gt;17&lt;/ref-type&gt;&lt;contributors&gt;&lt;authors&gt;&lt;author&gt;Woyciekoski, C.&lt;/author&gt;&lt;author&gt;Natividade, J.C.&lt;/author&gt;&lt;author&gt;Hutz, C.S.&lt;/author&gt;&lt;/authors&gt;&lt;/contributors&gt;&lt;titles&gt;&lt;title&gt;Contributions of personality and life events to the subjective well-being [As contribuições da personalidade e dos eventos de vida para o bem-estar subjetivo]&lt;/title&gt;&lt;secondary-title&gt;Psicologia: Teoria e Pesquisa&lt;/secondary-title&gt;&lt;/titles&gt;&lt;pages&gt;401-409&lt;/pages&gt;&lt;volume&gt;30&lt;/volume&gt;&lt;number&gt;4&lt;/number&gt;&lt;dates&gt;&lt;year&gt;2014&lt;/year&gt;&lt;/dates&gt;&lt;publisher&gt;Universidade de Brasilia&lt;/publisher&gt;&lt;label&gt;woyciekoski_2014_30_401&lt;/label&gt;&lt;work-type&gt;Article&lt;/work-type&gt;&lt;urls&gt;&lt;related-urls&gt;&lt;url&gt;https://www.scopus.com/inward/record.uri?eid=2-s2.0-84921979640&amp;amp;partnerID=40&amp;amp;md5=2d6209ffc8cb6a5c35e55575426a7059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Woyciekoski et al.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204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5CA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AD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AD8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5F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BF0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01E3159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EEF2" w14:textId="5F2240BA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AuthorYear="1"&gt;&lt;Author&gt;Wu&lt;/Author&gt;&lt;Year&gt;2019&lt;/Year&gt;&lt;RecNum&gt;943&lt;/RecNum&gt;&lt;IDText&gt;wu_2019__&lt;/IDText&gt;&lt;DisplayText&gt;Wu et al. (2019)&lt;/DisplayText&gt;&lt;record&gt;&lt;rec-number&gt;943&lt;/rec-number&gt;&lt;foreign-keys&gt;&lt;key app="EN" db-id="9rtxtrx0hd0zdmef9t3x0a07s9zep59wfs29" timestamp="1570419767"&gt;943&lt;/key&gt;&lt;/foreign-keys&gt;&lt;ref-type name="Journal Article"&gt;17&lt;/ref-type&gt;&lt;contributors&gt;&lt;authors&gt;&lt;author&gt;Wu, Rui&lt;/author&gt;&lt;author&gt;Liu, Zhen&lt;/author&gt;&lt;author&gt;Guo, Qingke&lt;/author&gt;&lt;author&gt;Cai, Minghang&lt;/author&gt;&lt;author&gt;Zhou, Jing&lt;/author&gt;&lt;/authors&gt;&lt;/contributors&gt;&lt;titles&gt;&lt;title&gt;Couple Similarity on Personality, Moral Identity and Spirituality Predict Life Satisfaction of Spouses and Their Offspring&lt;/title&gt;&lt;secondary-title&gt;Journal of Happiness Studies&lt;/secondary-title&gt;&lt;/titles&gt;&lt;pages&gt;https://doi.org/10.1007/s10902-019-00108-8&lt;/pages&gt;&lt;dates&gt;&lt;year&gt;2019&lt;/year&gt;&lt;/dates&gt;&lt;publisher&gt;Springer Netherlands&lt;/publisher&gt;&lt;isbn&gt;1389-4978&amp;#xD;1573-7780&lt;/isbn&gt;&lt;label&gt;wu_2019__&lt;/label&gt;&lt;work-type&gt;Article&lt;/work-type&gt;&lt;urls&gt;&lt;related-urls&gt;&lt;url&gt;https://www.scopus.com/inward/record.uri?eid=2-s2.0-85064838362&amp;amp;doi=10.1007%2fs10902-019-00108-8&amp;amp;partnerID=40&amp;amp;md5=8739ec23831c7e1c1f4f22e25d8a63a5&lt;/url&gt;&lt;/related-urls&gt;&lt;/urls&gt;&lt;electronic-resource-num&gt;10.1007/s10902-019-00108-8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Wu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Husband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A3A3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95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BD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11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C44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834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</w:tr>
      <w:tr w:rsidR="00FC601A" w:rsidRPr="00FC601A" w14:paraId="4039EA2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94BF" w14:textId="741D1D54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AuthorYear="1"&gt;&lt;Author&gt;Wu&lt;/Author&gt;&lt;Year&gt;2019&lt;/Year&gt;&lt;RecNum&gt;943&lt;/RecNum&gt;&lt;IDText&gt;wu_2019__&lt;/IDText&gt;&lt;DisplayText&gt;Wu et al. (2019)&lt;/DisplayText&gt;&lt;record&gt;&lt;rec-number&gt;943&lt;/rec-number&gt;&lt;foreign-keys&gt;&lt;key app="EN" db-id="9rtxtrx0hd0zdmef9t3x0a07s9zep59wfs29" timestamp="1570419767"&gt;943&lt;/key&gt;&lt;/foreign-keys&gt;&lt;ref-type name="Journal Article"&gt;17&lt;/ref-type&gt;&lt;contributors&gt;&lt;authors&gt;&lt;author&gt;Wu, Rui&lt;/author&gt;&lt;author&gt;Liu, Zhen&lt;/author&gt;&lt;author&gt;Guo, Qingke&lt;/author&gt;&lt;author&gt;Cai, Minghang&lt;/author&gt;&lt;author&gt;Zhou, Jing&lt;/author&gt;&lt;/authors&gt;&lt;/contributors&gt;&lt;titles&gt;&lt;title&gt;Couple Similarity on Personality, Moral Identity and Spirituality Predict Life Satisfaction of Spouses and Their Offspring&lt;/title&gt;&lt;secondary-title&gt;Journal of Happiness Studies&lt;/secondary-title&gt;&lt;/titles&gt;&lt;pages&gt;https://doi.org/10.1007/s10902-019-00108-8&lt;/pages&gt;&lt;dates&gt;&lt;year&gt;2019&lt;/year&gt;&lt;/dates&gt;&lt;publisher&gt;Springer Netherlands&lt;/publisher&gt;&lt;isbn&gt;1389-4978&amp;#xD;1573-7780&lt;/isbn&gt;&lt;label&gt;wu_2019__&lt;/label&gt;&lt;work-type&gt;Article&lt;/work-type&gt;&lt;urls&gt;&lt;related-urls&gt;&lt;url&gt;https://www.scopus.com/inward/record.uri?eid=2-s2.0-85064838362&amp;amp;doi=10.1007%2fs10902-019-00108-8&amp;amp;partnerID=40&amp;amp;md5=8739ec23831c7e1c1f4f22e25d8a63a5&lt;/url&gt;&lt;/related-urls&gt;&lt;/urls&gt;&lt;electronic-resource-num&gt;10.1007/s10902-019-00108-8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Wu et al.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Wife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564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78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114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3DC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366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1CF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</w:tr>
      <w:tr w:rsidR="00FC601A" w:rsidRPr="00FC601A" w14:paraId="14FD98C7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67CF" w14:textId="18BD4792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lastRenderedPageBreak/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AuthorYear="1"&gt;&lt;Author&gt;Xu&lt;/Author&gt;&lt;Year&gt;2017&lt;/Year&gt;&lt;RecNum&gt;944&lt;/RecNum&gt;&lt;IDText&gt;xu_2017_8_&lt;/IDText&gt;&lt;DisplayText&gt;Xu et al. (2017)&lt;/DisplayText&gt;&lt;record&gt;&lt;rec-number&gt;944&lt;/rec-number&gt;&lt;foreign-keys&gt;&lt;key app="EN" db-id="9rtxtrx0hd0zdmef9t3x0a07s9zep59wfs29" timestamp="1570419767"&gt;944&lt;/key&gt;&lt;/foreign-keys&gt;&lt;ref-type name="Journal Article"&gt;17&lt;/ref-type&gt;&lt;contributors&gt;&lt;authors&gt;&lt;author&gt;Xu, L.&lt;/author&gt;&lt;author&gt;Liu, R. D.&lt;/author&gt;&lt;author&gt;Ding, Y.&lt;/author&gt;&lt;author&gt;Mou, X.&lt;/author&gt;&lt;author&gt;Wang, J.&lt;/author&gt;&lt;author&gt;Liu, Y.&lt;/author&gt;&lt;/authors&gt;&lt;/contributors&gt;&lt;auth-address&gt;Beijing Key Laboratory of Applied Experimental Psychology, Faculty of Psychology, Beijing Normal UniversityBeijing, China.&amp;#xD;Graduate School of Education, Fordham University, New YorkNY, United States.&amp;#xD;Beijing PolytechnicBeijing, China.&lt;/auth-address&gt;&lt;titles&gt;&lt;title&gt;The Mediation Effect of Coping Style on the Relations between Personality and Life Satisfaction in Chinese Adolescents&lt;/title&gt;&lt;secondary-title&gt;Front Psychol&lt;/secondary-title&gt;&lt;/titles&gt;&lt;periodical&gt;&lt;full-title&gt;Frontiers in Psychology&lt;/full-title&gt;&lt;abbr-1&gt;Front. Psychol.&lt;/abbr-1&gt;&lt;abbr-2&gt;Front Psychol&lt;/abbr-2&gt;&lt;/periodical&gt;&lt;pages&gt;1076&lt;/pages&gt;&lt;volume&gt;8&lt;/volume&gt;&lt;number&gt;JUN&lt;/number&gt;&lt;edition&gt;2017/07/15&lt;/edition&gt;&lt;keywords&gt;&lt;keyword&gt;Chinese adolescents&lt;/keyword&gt;&lt;keyword&gt;coping style&lt;/keyword&gt;&lt;keyword&gt;life satisfaction&lt;/keyword&gt;&lt;keyword&gt;personality traits&lt;/keyword&gt;&lt;keyword&gt;the Big Five&lt;/keyword&gt;&lt;/keywords&gt;&lt;dates&gt;&lt;year&gt;2017&lt;/year&gt;&lt;/dates&gt;&lt;publisher&gt;Frontiers Media S.A.&lt;/publisher&gt;&lt;isbn&gt;1664-1078 (Print)&amp;#xD;1664-1078 (Linking)&lt;/isbn&gt;&lt;accession-num&gt;28706496&lt;/accession-num&gt;&lt;label&gt;xu_2017_8_&lt;/label&gt;&lt;work-type&gt;Article&lt;/work-type&gt;&lt;urls&gt;&lt;related-urls&gt;&lt;url&gt;https://www.ncbi.nlm.nih.gov/pubmed/28706496&lt;/url&gt;&lt;/related-urls&gt;&lt;/urls&gt;&lt;custom2&gt;PMC5489605&lt;/custom2&gt;&lt;electronic-resource-num&gt;10.3389/fpsyg.2017.01076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Xu et al. (2017)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25E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B1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B1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7C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470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DF5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6ED248F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C14A" w14:textId="75201D4D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AuthorYear="1"&gt;&lt;Author&gt;Yeo&lt;/Author&gt;&lt;Year&gt;2015&lt;/Year&gt;&lt;RecNum&gt;945&lt;/RecNum&gt;&lt;IDText&gt;yeo_2015_NA_NA&lt;/IDText&gt;&lt;DisplayText&gt;Yeo (2015)&lt;/DisplayText&gt;&lt;record&gt;&lt;rec-number&gt;945&lt;/rec-number&gt;&lt;foreign-keys&gt;&lt;key app="EN" db-id="9rtxtrx0hd0zdmef9t3x0a07s9zep59wfs29" timestamp="1570419767"&gt;945&lt;/key&gt;&lt;/foreign-keys&gt;&lt;ref-type name="Thesis"&gt;32&lt;/ref-type&gt;&lt;contributors&gt;&lt;authors&gt;&lt;author&gt;Yeo, Pei Li&lt;/author&gt;&lt;/authors&gt;&lt;/contributors&gt;&lt;titles&gt;&lt;title&gt;Religiosity, personality, and subjective wellbeing among Muslim adults in Indonesia&lt;/title&gt;&lt;/titles&gt;&lt;volume&gt;Doctoral&lt;/volume&gt;&lt;dates&gt;&lt;year&gt;2015&lt;/year&gt;&lt;/dates&gt;&lt;publisher&gt;Regent University&lt;/publisher&gt;&lt;label&gt;yeo_2015_NA_NA&lt;/label&gt;&lt;work-type&gt;thesis&lt;/work-type&gt;&lt;urls&gt;&lt;related-urls&gt;&lt;url&gt;http://ezproxy.deakin.edu.au/login?url=http://search.ebscohost.com/login.aspx?direct=true&amp;amp;AuthType=ip,sso&amp;amp;db=psyh&amp;amp;AN=2015-99200-372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Yeo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1A2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6E6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91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09E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98F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7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2870BBC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85E5" w14:textId="77F5A050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AuthorYear="1"&gt;&lt;Author&gt;Yeo&lt;/Author&gt;&lt;Year&gt;2015&lt;/Year&gt;&lt;RecNum&gt;945&lt;/RecNum&gt;&lt;IDText&gt;yeo_2015_NA_NA&lt;/IDText&gt;&lt;DisplayText&gt;Yeo (2015)&lt;/DisplayText&gt;&lt;record&gt;&lt;rec-number&gt;945&lt;/rec-number&gt;&lt;foreign-keys&gt;&lt;key app="EN" db-id="9rtxtrx0hd0zdmef9t3x0a07s9zep59wfs29" timestamp="1570419767"&gt;945&lt;/key&gt;&lt;/foreign-keys&gt;&lt;ref-type name="Thesis"&gt;32&lt;/ref-type&gt;&lt;contributors&gt;&lt;authors&gt;&lt;author&gt;Yeo, Pei Li&lt;/author&gt;&lt;/authors&gt;&lt;/contributors&gt;&lt;titles&gt;&lt;title&gt;Religiosity, personality, and subjective wellbeing among Muslim adults in Indonesia&lt;/title&gt;&lt;/titles&gt;&lt;volume&gt;Doctoral&lt;/volume&gt;&lt;dates&gt;&lt;year&gt;2015&lt;/year&gt;&lt;/dates&gt;&lt;publisher&gt;Regent University&lt;/publisher&gt;&lt;label&gt;yeo_2015_NA_NA&lt;/label&gt;&lt;work-type&gt;thesis&lt;/work-type&gt;&lt;urls&gt;&lt;related-urls&gt;&lt;url&gt;http://ezproxy.deakin.edu.au/login?url=http://search.ebscohost.com/login.aspx?direct=true&amp;amp;AuthType=ip,sso&amp;amp;db=psyh&amp;amp;AN=2015-99200-372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Yeo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6028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C0A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F7D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5C6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B3D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D9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</w:tr>
      <w:tr w:rsidR="00FC601A" w:rsidRPr="00FC601A" w14:paraId="2404AA3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620A" w14:textId="242F2636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AuthorYear="1"&gt;&lt;Author&gt;Yeo&lt;/Author&gt;&lt;Year&gt;2015&lt;/Year&gt;&lt;RecNum&gt;945&lt;/RecNum&gt;&lt;IDText&gt;yeo_2015_NA_NA&lt;/IDText&gt;&lt;DisplayText&gt;Yeo (2015)&lt;/DisplayText&gt;&lt;record&gt;&lt;rec-number&gt;945&lt;/rec-number&gt;&lt;foreign-keys&gt;&lt;key app="EN" db-id="9rtxtrx0hd0zdmef9t3x0a07s9zep59wfs29" timestamp="1570419767"&gt;945&lt;/key&gt;&lt;/foreign-keys&gt;&lt;ref-type name="Thesis"&gt;32&lt;/ref-type&gt;&lt;contributors&gt;&lt;authors&gt;&lt;author&gt;Yeo, Pei Li&lt;/author&gt;&lt;/authors&gt;&lt;/contributors&gt;&lt;titles&gt;&lt;title&gt;Religiosity, personality, and subjective wellbeing among Muslim adults in Indonesia&lt;/title&gt;&lt;/titles&gt;&lt;volume&gt;Doctoral&lt;/volume&gt;&lt;dates&gt;&lt;year&gt;2015&lt;/year&gt;&lt;/dates&gt;&lt;publisher&gt;Regent University&lt;/publisher&gt;&lt;label&gt;yeo_2015_NA_NA&lt;/label&gt;&lt;work-type&gt;thesis&lt;/work-type&gt;&lt;urls&gt;&lt;related-urls&gt;&lt;url&gt;http://ezproxy.deakin.edu.au/login?url=http://search.ebscohost.com/login.aspx?direct=true&amp;amp;AuthType=ip,sso&amp;amp;db=psyh&amp;amp;AN=2015-99200-372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Yeo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DB92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EM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43E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18C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94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7BC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512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.50</w:t>
            </w:r>
          </w:p>
        </w:tc>
      </w:tr>
      <w:tr w:rsidR="00FC601A" w:rsidRPr="00FC601A" w14:paraId="66B9C90C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311C" w14:textId="33A4F979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AuthorYear="1"&gt;&lt;Author&gt;Yeo&lt;/Author&gt;&lt;Year&gt;2015&lt;/Year&gt;&lt;RecNum&gt;945&lt;/RecNum&gt;&lt;IDText&gt;yeo_2015_NA_NA&lt;/IDText&gt;&lt;DisplayText&gt;Yeo (2015)&lt;/DisplayText&gt;&lt;record&gt;&lt;rec-number&gt;945&lt;/rec-number&gt;&lt;foreign-keys&gt;&lt;key app="EN" db-id="9rtxtrx0hd0zdmef9t3x0a07s9zep59wfs29" timestamp="1570419767"&gt;945&lt;/key&gt;&lt;/foreign-keys&gt;&lt;ref-type name="Thesis"&gt;32&lt;/ref-type&gt;&lt;contributors&gt;&lt;authors&gt;&lt;author&gt;Yeo, Pei Li&lt;/author&gt;&lt;/authors&gt;&lt;/contributors&gt;&lt;titles&gt;&lt;title&gt;Religiosity, personality, and subjective wellbeing among Muslim adults in Indonesia&lt;/title&gt;&lt;/titles&gt;&lt;volume&gt;Doctoral&lt;/volume&gt;&lt;dates&gt;&lt;year&gt;2015&lt;/year&gt;&lt;/dates&gt;&lt;publisher&gt;Regent University&lt;/publisher&gt;&lt;label&gt;yeo_2015_NA_NA&lt;/label&gt;&lt;work-type&gt;thesis&lt;/work-type&gt;&lt;urls&gt;&lt;related-urls&gt;&lt;url&gt;http://ezproxy.deakin.edu.au/login?url=http://search.ebscohost.com/login.aspx?direct=true&amp;amp;AuthType=ip,sso&amp;amp;db=psyh&amp;amp;AN=2015-99200-372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Yeo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E84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7F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88E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BA0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4E6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61B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602B644F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B3F8" w14:textId="75D6828E" w:rsidR="00FC601A" w:rsidRPr="00FC601A" w:rsidRDefault="005727B5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AuthorYear="1"&gt;&lt;Author&gt;Yeo&lt;/Author&gt;&lt;Year&gt;2015&lt;/Year&gt;&lt;RecNum&gt;945&lt;/RecNum&gt;&lt;IDText&gt;yeo_2015_NA_NA&lt;/IDText&gt;&lt;DisplayText&gt;Yeo (2015)&lt;/DisplayText&gt;&lt;record&gt;&lt;rec-number&gt;945&lt;/rec-number&gt;&lt;foreign-keys&gt;&lt;key app="EN" db-id="9rtxtrx0hd0zdmef9t3x0a07s9zep59wfs29" timestamp="1570419767"&gt;945&lt;/key&gt;&lt;/foreign-keys&gt;&lt;ref-type name="Thesis"&gt;32&lt;/ref-type&gt;&lt;contributors&gt;&lt;authors&gt;&lt;author&gt;Yeo, Pei Li&lt;/author&gt;&lt;/authors&gt;&lt;/contributors&gt;&lt;titles&gt;&lt;title&gt;Religiosity, personality, and subjective wellbeing among Muslim adults in Indonesia&lt;/title&gt;&lt;/titles&gt;&lt;volume&gt;Doctoral&lt;/volume&gt;&lt;dates&gt;&lt;year&gt;2015&lt;/year&gt;&lt;/dates&gt;&lt;publisher&gt;Regent University&lt;/publisher&gt;&lt;label&gt;yeo_2015_NA_NA&lt;/label&gt;&lt;work-type&gt;thesis&lt;/work-type&gt;&lt;urls&gt;&lt;related-urls&gt;&lt;url&gt;http://ezproxy.deakin.edu.au/login?url=http://search.ebscohost.com/login.aspx?direct=true&amp;amp;AuthType=ip,sso&amp;amp;db=psyh&amp;amp;AN=2015-99200-372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Yeo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E611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042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21B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EDA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E64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294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5C307F0A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15C5" w14:textId="0B1D58BA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AuthorYear="1"&gt;&lt;Author&gt;Yeo&lt;/Author&gt;&lt;Year&gt;2015&lt;/Year&gt;&lt;RecNum&gt;945&lt;/RecNum&gt;&lt;IDText&gt;yeo_2015_NA_NA&lt;/IDText&gt;&lt;DisplayText&gt;Yeo (2015)&lt;/DisplayText&gt;&lt;record&gt;&lt;rec-number&gt;945&lt;/rec-number&gt;&lt;foreign-keys&gt;&lt;key app="EN" db-id="9rtxtrx0hd0zdmef9t3x0a07s9zep59wfs29" timestamp="1570419767"&gt;945&lt;/key&gt;&lt;/foreign-keys&gt;&lt;ref-type name="Thesis"&gt;32&lt;/ref-type&gt;&lt;contributors&gt;&lt;authors&gt;&lt;author&gt;Yeo, Pei Li&lt;/author&gt;&lt;/authors&gt;&lt;/contributors&gt;&lt;titles&gt;&lt;title&gt;Religiosity, personality, and subjective wellbeing among Muslim adults in Indonesia&lt;/title&gt;&lt;/titles&gt;&lt;volume&gt;Doctoral&lt;/volume&gt;&lt;dates&gt;&lt;year&gt;2015&lt;/year&gt;&lt;/dates&gt;&lt;publisher&gt;Regent University&lt;/publisher&gt;&lt;label&gt;yeo_2015_NA_NA&lt;/label&gt;&lt;work-type&gt;thesis&lt;/work-type&gt;&lt;urls&gt;&lt;related-urls&gt;&lt;url&gt;http://ezproxy.deakin.edu.au/login?url=http://search.ebscohost.com/login.aspx?direct=true&amp;amp;AuthType=ip,sso&amp;amp;db=psyh&amp;amp;AN=2015-99200-372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Yeo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160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221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30E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08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D3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3D3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75446FD6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84DD" w14:textId="597234D4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AuthorYear="1"&gt;&lt;Author&gt;Yeo&lt;/Author&gt;&lt;Year&gt;2015&lt;/Year&gt;&lt;RecNum&gt;945&lt;/RecNum&gt;&lt;IDText&gt;yeo_2015_NA_NA&lt;/IDText&gt;&lt;DisplayText&gt;Yeo (2015)&lt;/DisplayText&gt;&lt;record&gt;&lt;rec-number&gt;945&lt;/rec-number&gt;&lt;foreign-keys&gt;&lt;key app="EN" db-id="9rtxtrx0hd0zdmef9t3x0a07s9zep59wfs29" timestamp="1570419767"&gt;945&lt;/key&gt;&lt;/foreign-keys&gt;&lt;ref-type name="Thesis"&gt;32&lt;/ref-type&gt;&lt;contributors&gt;&lt;authors&gt;&lt;author&gt;Yeo, Pei Li&lt;/author&gt;&lt;/authors&gt;&lt;/contributors&gt;&lt;titles&gt;&lt;title&gt;Religiosity, personality, and subjective wellbeing among Muslim adults in Indonesia&lt;/title&gt;&lt;/titles&gt;&lt;volume&gt;Doctoral&lt;/volume&gt;&lt;dates&gt;&lt;year&gt;2015&lt;/year&gt;&lt;/dates&gt;&lt;publisher&gt;Regent University&lt;/publisher&gt;&lt;label&gt;yeo_2015_NA_NA&lt;/label&gt;&lt;work-type&gt;thesis&lt;/work-type&gt;&lt;urls&gt;&lt;related-urls&gt;&lt;url&gt;http://ezproxy.deakin.edu.au/login?url=http://search.ebscohost.com/login.aspx?direct=true&amp;amp;AuthType=ip,sso&amp;amp;db=psyh&amp;amp;AN=2015-99200-372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Yeo (2015)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12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F0A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48A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EC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CAD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DD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.42</w:t>
            </w:r>
          </w:p>
        </w:tc>
      </w:tr>
      <w:tr w:rsidR="00FC601A" w:rsidRPr="00FC601A" w14:paraId="4E50BEA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5E0D" w14:textId="5B37B624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AuthorYear="1"&gt;&lt;Author&gt;Yilmaz&lt;/Author&gt;&lt;Year&gt;2019&lt;/Year&gt;&lt;RecNum&gt;946&lt;/RecNum&gt;&lt;IDText&gt;yilmaz_2019__&lt;/IDText&gt;&lt;DisplayText&gt;Yilmaz &amp;amp; Kafadar (2019)&lt;/DisplayText&gt;&lt;record&gt;&lt;rec-number&gt;946&lt;/rec-number&gt;&lt;foreign-keys&gt;&lt;key app="EN" db-id="9rtxtrx0hd0zdmef9t3x0a07s9zep59wfs29" timestamp="1570419767"&gt;946&lt;/key&gt;&lt;/foreign-keys&gt;&lt;ref-type name="Journal Article"&gt;17&lt;/ref-type&gt;&lt;contributors&gt;&lt;authors&gt;&lt;author&gt;Yilmaz, S.&lt;/author&gt;&lt;author&gt;Kafadar, H.&lt;/author&gt;&lt;/authors&gt;&lt;/contributors&gt;&lt;auth-address&gt;a Department of Psychology , Adana Science and Technology University , Adana , Turkey.&amp;#xD;b Department of Psychology , Abant Izzet Baysal University , Bolu , Turkey.&lt;/auth-address&gt;&lt;titles&gt;&lt;title&gt;Investigating the relationship between decision-making processes and cognitive processes, personality traits, and affect via the structural equation model in young adults&lt;/title&gt;&lt;secondary-title&gt;Applied Neuropsychology: Adult&lt;/secondary-title&gt;&lt;/titles&gt;&lt;periodical&gt;&lt;full-title&gt;Applied Neuropsychology: Adult&lt;/full-title&gt;&lt;/periodical&gt;&lt;pages&gt;1-12&lt;/pages&gt;&lt;edition&gt;2019/03/09&lt;/edition&gt;&lt;keywords&gt;&lt;keyword&gt;Executive function&lt;/keyword&gt;&lt;keyword&gt;Iowa Gambling Test&lt;/keyword&gt;&lt;keyword&gt;Wcst&lt;/keyword&gt;&lt;keyword&gt;selective attention&lt;/keyword&gt;&lt;keyword&gt;working memory&lt;/keyword&gt;&lt;/keywords&gt;&lt;dates&gt;&lt;year&gt;2019&lt;/year&gt;&lt;pub-dates&gt;&lt;date&gt;Mar 8&lt;/date&gt;&lt;/pub-dates&gt;&lt;/dates&gt;&lt;publisher&gt;Routledge&lt;/publisher&gt;&lt;isbn&gt;2327-9109 (Electronic)&amp;#xD;2327-9095 (Linking)&lt;/isbn&gt;&lt;accession-num&gt;30849236&lt;/accession-num&gt;&lt;label&gt;yilmaz_2019__&lt;/label&gt;&lt;work-type&gt;Article&lt;/work-type&gt;&lt;urls&gt;&lt;related-urls&gt;&lt;url&gt;https://www.ncbi.nlm.nih.gov/pubmed/30849236&lt;/url&gt;&lt;/related-urls&gt;&lt;/urls&gt;&lt;electronic-resource-num&gt;10.1080/23279095.2019.1576690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Yilmaz &amp; Kafadar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F590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4AD0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DB9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00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ED0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B89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.09</w:t>
            </w:r>
          </w:p>
        </w:tc>
      </w:tr>
      <w:tr w:rsidR="00FC601A" w:rsidRPr="00FC601A" w14:paraId="7F5CEFF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47E3" w14:textId="32DC8C5D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AuthorYear="1"&gt;&lt;Author&gt;Yilmaz&lt;/Author&gt;&lt;Year&gt;2019&lt;/Year&gt;&lt;RecNum&gt;946&lt;/RecNum&gt;&lt;IDText&gt;yilmaz_2019__&lt;/IDText&gt;&lt;DisplayText&gt;Yilmaz &amp;amp; Kafadar (2019)&lt;/DisplayText&gt;&lt;record&gt;&lt;rec-number&gt;946&lt;/rec-number&gt;&lt;foreign-keys&gt;&lt;key app="EN" db-id="9rtxtrx0hd0zdmef9t3x0a07s9zep59wfs29" timestamp="1570419767"&gt;946&lt;/key&gt;&lt;/foreign-keys&gt;&lt;ref-type name="Journal Article"&gt;17&lt;/ref-type&gt;&lt;contributors&gt;&lt;authors&gt;&lt;author&gt;Yilmaz, S.&lt;/author&gt;&lt;author&gt;Kafadar, H.&lt;/author&gt;&lt;/authors&gt;&lt;/contributors&gt;&lt;auth-address&gt;a Department of Psychology , Adana Science and Technology University , Adana , Turkey.&amp;#xD;b Department of Psychology , Abant Izzet Baysal University , Bolu , Turkey.&lt;/auth-address&gt;&lt;titles&gt;&lt;title&gt;Investigating the relationship between decision-making processes and cognitive processes, personality traits, and affect via the structural equation model in young adults&lt;/title&gt;&lt;secondary-title&gt;Applied Neuropsychology: Adult&lt;/secondary-title&gt;&lt;/titles&gt;&lt;periodical&gt;&lt;full-title&gt;Applied Neuropsychology: Adult&lt;/full-title&gt;&lt;/periodical&gt;&lt;pages&gt;1-12&lt;/pages&gt;&lt;edition&gt;2019/03/09&lt;/edition&gt;&lt;keywords&gt;&lt;keyword&gt;Executive function&lt;/keyword&gt;&lt;keyword&gt;Iowa Gambling Test&lt;/keyword&gt;&lt;keyword&gt;Wcst&lt;/keyword&gt;&lt;keyword&gt;selective attention&lt;/keyword&gt;&lt;keyword&gt;working memory&lt;/keyword&gt;&lt;/keywords&gt;&lt;dates&gt;&lt;year&gt;2019&lt;/year&gt;&lt;pub-dates&gt;&lt;date&gt;Mar 8&lt;/date&gt;&lt;/pub-dates&gt;&lt;/dates&gt;&lt;publisher&gt;Routledge&lt;/publisher&gt;&lt;isbn&gt;2327-9109 (Electronic)&amp;#xD;2327-9095 (Linking)&lt;/isbn&gt;&lt;accession-num&gt;30849236&lt;/accession-num&gt;&lt;label&gt;yilmaz_2019__&lt;/label&gt;&lt;work-type&gt;Article&lt;/work-type&gt;&lt;urls&gt;&lt;related-urls&gt;&lt;url&gt;https://www.ncbi.nlm.nih.gov/pubmed/30849236&lt;/url&gt;&lt;/related-urls&gt;&lt;/urls&gt;&lt;electronic-resource-num&gt;10.1080/23279095.2019.1576690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Yilmaz &amp; Kafadar (2019)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8CA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D86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0EE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CB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6A5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6DB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.43</w:t>
            </w:r>
          </w:p>
        </w:tc>
      </w:tr>
      <w:tr w:rsidR="00FC601A" w:rsidRPr="00FC601A" w14:paraId="15F1AE1E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41C1" w14:textId="4FDA0E6F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AuthorYear="1"&gt;&lt;Author&gt;Zeidner&lt;/Author&gt;&lt;Year&gt;2010&lt;/Year&gt;&lt;RecNum&gt;947&lt;/RecNum&gt;&lt;IDText&gt;zeidner_2010_48_431&lt;/IDText&gt;&lt;DisplayText&gt;Zeidner &amp;amp; Olnick-Shemesh (2010)&lt;/DisplayText&gt;&lt;record&gt;&lt;rec-number&gt;947&lt;/rec-number&gt;&lt;foreign-keys&gt;&lt;key app="EN" db-id="9rtxtrx0hd0zdmef9t3x0a07s9zep59wfs29" timestamp="1570419767"&gt;947&lt;/key&gt;&lt;/foreign-keys&gt;&lt;ref-type name="Journal Article"&gt;17&lt;/ref-type&gt;&lt;contributors&gt;&lt;authors&gt;&lt;author&gt;Zeidner, Moshe&lt;/author&gt;&lt;author&gt;Olnick-Shemesh, Dorit&lt;/author&gt;&lt;/authors&gt;&lt;/contributors&gt;&lt;titles&gt;&lt;title&gt;Emotional intelligence and subjective well-being revisited&lt;/title&gt;&lt;secondary-title&gt;Personality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431-435&lt;/pages&gt;&lt;volume&gt;48&lt;/volume&gt;&lt;number&gt;4&lt;/number&gt;&lt;section&gt;431&lt;/section&gt;&lt;dates&gt;&lt;year&gt;2010&lt;/year&gt;&lt;/dates&gt;&lt;isbn&gt;01918869&lt;/isbn&gt;&lt;label&gt;zeidner_2010_48_431&lt;/label&gt;&lt;work-type&gt;Article&lt;/work-type&gt;&lt;urls&gt;&lt;related-urls&gt;&lt;url&gt;https://www.scopus.com/inward/record.uri?eid=2-s2.0-73749088511&amp;amp;doi=10.1016%2fj.paid.2009.11.011&amp;amp;partnerID=40&amp;amp;md5=387c55ef1104a570ce868cb03a58fd23&lt;/url&gt;&lt;/related-urls&gt;&lt;/urls&gt;&lt;electronic-resource-num&gt;10.1016/j.paid.2009.11.011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Zeidner &amp; Olnick-Shemesh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41FC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353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628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1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98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C2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.15</w:t>
            </w:r>
          </w:p>
        </w:tc>
      </w:tr>
      <w:tr w:rsidR="00FC601A" w:rsidRPr="00FC601A" w14:paraId="20468445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6141" w14:textId="28C8B788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AuthorYear="1"&gt;&lt;Author&gt;Zellars&lt;/Author&gt;&lt;Year&gt;2006&lt;/Year&gt;&lt;RecNum&gt;948&lt;/RecNum&gt;&lt;IDText&gt;zellars_2006_11_281&lt;/IDText&gt;&lt;DisplayText&gt;Zellars et al. (2006)&lt;/DisplayText&gt;&lt;record&gt;&lt;rec-number&gt;948&lt;/rec-number&gt;&lt;foreign-keys&gt;&lt;key app="EN" db-id="9rtxtrx0hd0zdmef9t3x0a07s9zep59wfs29" timestamp="1570419767"&gt;948&lt;/key&gt;&lt;/foreign-keys&gt;&lt;ref-type name="Journal Article"&gt;17&lt;/ref-type&gt;&lt;contributors&gt;&lt;authors&gt;&lt;author&gt;Zellars, K. L.&lt;/author&gt;&lt;author&gt;Perrewe, P. L.&lt;/author&gt;&lt;author&gt;Hochwarter, W. A.&lt;/author&gt;&lt;author&gt;Anderson, K. S.&lt;/author&gt;&lt;/authors&gt;&lt;/contributors&gt;&lt;auth-address&gt;Department of Management, University of North Carolina-Charlotte, Charlotte, NC, USA.&lt;/auth-address&gt;&lt;titles&gt;&lt;title&gt;The interactive effects of positive affect and conscientiousness on strain&lt;/title&gt;&lt;secondary-title&gt;J Occup Health Psychol&lt;/secondary-title&gt;&lt;/titles&gt;&lt;periodical&gt;&lt;full-title&gt;Journal of Occupational Health Psychology&lt;/full-title&gt;&lt;abbr-1&gt;J. Occup. Health Psychol.&lt;/abbr-1&gt;&lt;abbr-2&gt;J Occup Health Psychol&lt;/abbr-2&gt;&lt;/periodical&gt;&lt;pages&gt;281-9&lt;/pages&gt;&lt;volume&gt;11&lt;/volume&gt;&lt;number&gt;3&lt;/number&gt;&lt;edition&gt;2006/07/13&lt;/edition&gt;&lt;keywords&gt;&lt;keyword&gt;*Affect&lt;/keyword&gt;&lt;keyword&gt;*Attitude&lt;/keyword&gt;&lt;keyword&gt;Humans&lt;/keyword&gt;&lt;keyword&gt;*Interpersonal Relations&lt;/keyword&gt;&lt;keyword&gt;Motivation&lt;/keyword&gt;&lt;keyword&gt;Personality&lt;/keyword&gt;&lt;keyword&gt;Stress, Psychological/*psychology&lt;/keyword&gt;&lt;keyword&gt;Workplace/*psychology&lt;/keyword&gt;&lt;/keywords&gt;&lt;dates&gt;&lt;year&gt;2006&lt;/year&gt;&lt;pub-dates&gt;&lt;date&gt;Jul&lt;/date&gt;&lt;/pub-dates&gt;&lt;/dates&gt;&lt;isbn&gt;1076-8998 (Print)&amp;#xD;1076-8998 (Linking)&lt;/isbn&gt;&lt;accession-num&gt;16834475&lt;/accession-num&gt;&lt;label&gt;zellars_2006_11_281&lt;/label&gt;&lt;work-type&gt;Article&lt;/work-type&gt;&lt;urls&gt;&lt;related-urls&gt;&lt;url&gt;https://www.ncbi.nlm.nih.gov/pubmed/16834475&lt;/url&gt;&lt;/related-urls&gt;&lt;/urls&gt;&lt;electronic-resource-num&gt;10.1037/1076-8998.11.3.281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Zellars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E8D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14B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22A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82DB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DBB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8A3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-.14</w:t>
            </w:r>
          </w:p>
        </w:tc>
      </w:tr>
      <w:tr w:rsidR="00FC601A" w:rsidRPr="00FC601A" w14:paraId="44641119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1851" w14:textId="68926399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AuthorYear="1"&gt;&lt;Author&gt;Zellars&lt;/Author&gt;&lt;Year&gt;2006&lt;/Year&gt;&lt;RecNum&gt;948&lt;/RecNum&gt;&lt;IDText&gt;zellars_2006_11_281&lt;/IDText&gt;&lt;DisplayText&gt;Zellars et al. (2006)&lt;/DisplayText&gt;&lt;record&gt;&lt;rec-number&gt;948&lt;/rec-number&gt;&lt;foreign-keys&gt;&lt;key app="EN" db-id="9rtxtrx0hd0zdmef9t3x0a07s9zep59wfs29" timestamp="1570419767"&gt;948&lt;/key&gt;&lt;/foreign-keys&gt;&lt;ref-type name="Journal Article"&gt;17&lt;/ref-type&gt;&lt;contributors&gt;&lt;authors&gt;&lt;author&gt;Zellars, K. L.&lt;/author&gt;&lt;author&gt;Perrewe, P. L.&lt;/author&gt;&lt;author&gt;Hochwarter, W. A.&lt;/author&gt;&lt;author&gt;Anderson, K. S.&lt;/author&gt;&lt;/authors&gt;&lt;/contributors&gt;&lt;auth-address&gt;Department of Management, University of North Carolina-Charlotte, Charlotte, NC, USA.&lt;/auth-address&gt;&lt;titles&gt;&lt;title&gt;The interactive effects of positive affect and conscientiousness on strain&lt;/title&gt;&lt;secondary-title&gt;J Occup Health Psychol&lt;/secondary-title&gt;&lt;/titles&gt;&lt;periodical&gt;&lt;full-title&gt;Journal of Occupational Health Psychology&lt;/full-title&gt;&lt;abbr-1&gt;J. Occup. Health Psychol.&lt;/abbr-1&gt;&lt;abbr-2&gt;J Occup Health Psychol&lt;/abbr-2&gt;&lt;/periodical&gt;&lt;pages&gt;281-9&lt;/pages&gt;&lt;volume&gt;11&lt;/volume&gt;&lt;number&gt;3&lt;/number&gt;&lt;edition&gt;2006/07/13&lt;/edition&gt;&lt;keywords&gt;&lt;keyword&gt;*Affect&lt;/keyword&gt;&lt;keyword&gt;*Attitude&lt;/keyword&gt;&lt;keyword&gt;Humans&lt;/keyword&gt;&lt;keyword&gt;*Interpersonal Relations&lt;/keyword&gt;&lt;keyword&gt;Motivation&lt;/keyword&gt;&lt;keyword&gt;Personality&lt;/keyword&gt;&lt;keyword&gt;Stress, Psychological/*psychology&lt;/keyword&gt;&lt;keyword&gt;Workplace/*psychology&lt;/keyword&gt;&lt;/keywords&gt;&lt;dates&gt;&lt;year&gt;2006&lt;/year&gt;&lt;pub-dates&gt;&lt;date&gt;Jul&lt;/date&gt;&lt;/pub-dates&gt;&lt;/dates&gt;&lt;isbn&gt;1076-8998 (Print)&amp;#xD;1076-8998 (Linking)&lt;/isbn&gt;&lt;accession-num&gt;16834475&lt;/accession-num&gt;&lt;label&gt;zellars_2006_11_281&lt;/label&gt;&lt;work-type&gt;Article&lt;/work-type&gt;&lt;urls&gt;&lt;related-urls&gt;&lt;url&gt;https://www.ncbi.nlm.nih.gov/pubmed/16834475&lt;/url&gt;&lt;/related-urls&gt;&lt;/urls&gt;&lt;electronic-resource-num&gt;10.1037/1076-8998.11.3.281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Zellars et al. (2006)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BFAE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5166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9211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721C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9782" w14:textId="77777777" w:rsidR="00FC601A" w:rsidRPr="00FC601A" w:rsidRDefault="00FC601A" w:rsidP="00FC601A">
            <w:pPr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091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759BEDE8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C013" w14:textId="7937C908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AuthorYear="1"&gt;&lt;Author&gt;Zhai&lt;/Author&gt;&lt;Year&gt;2010&lt;/Year&gt;&lt;RecNum&gt;949&lt;/RecNum&gt;&lt;IDText&gt;zhai_2010__879&lt;/IDText&gt;&lt;DisplayText&gt;Zhai et al. (2010)&lt;/DisplayText&gt;&lt;record&gt;&lt;rec-number&gt;949&lt;/rec-number&gt;&lt;foreign-keys&gt;&lt;key app="EN" db-id="9rtxtrx0hd0zdmef9t3x0a07s9zep59wfs29" timestamp="1570419767"&gt;949&lt;/key&gt;&lt;/foreign-keys&gt;&lt;ref-type name="Journal Article"&gt;17&lt;/ref-type&gt;&lt;contributors&gt;&lt;authors&gt;&lt;author&gt;Zhai, Q.-G.&lt;/author&gt;&lt;author&gt;O&amp;apos;Shea, B.&lt;/author&gt;&lt;author&gt;Mike, W.&lt;/author&gt;&lt;author&gt;Yang, Y.-W.&lt;/author&gt;&lt;/authors&gt;&lt;/contributors&gt;&lt;titles&gt;&lt;title&gt;Subjective well-being, personality and environmental satisfaction in Urban China&lt;/title&gt;&lt;secondary-title&gt;2010 International Conference on Management Science and Engineering, ICMSE 2010&lt;/secondary-title&gt;&lt;/titles&gt;&lt;pages&gt;879-885&lt;/pages&gt;&lt;dates&gt;&lt;year&gt;2010&lt;/year&gt;&lt;/dates&gt;&lt;label&gt;zhai_2010__879&lt;/label&gt;&lt;work-type&gt;Conference Paper&lt;/work-type&gt;&lt;urls&gt;&lt;related-urls&gt;&lt;url&gt;https://www.scopus.com/inward/record.uri?eid=2-s2.0-79952957409&amp;amp;doi=10.1109%2fICMSE.2010.5719902&amp;amp;partnerID=40&amp;amp;md5=c90e520af7488cf05d64eed5e59a557a&lt;/url&gt;&lt;/related-urls&gt;&lt;/urls&gt;&lt;electronic-resource-num&gt;10.1109/ICMSE.2010.5719902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Zhai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8A7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EB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096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39BC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DD8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642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</w:tr>
      <w:tr w:rsidR="00FC601A" w:rsidRPr="00FC601A" w14:paraId="54EC36C3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DC22" w14:textId="3B22AB4A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AuthorYear="1"&gt;&lt;Author&gt;Zhai&lt;/Author&gt;&lt;Year&gt;2013&lt;/Year&gt;&lt;RecNum&gt;950&lt;/RecNum&gt;&lt;IDText&gt;zhai_2013_48_1099&lt;/IDText&gt;&lt;DisplayText&gt;Zhai et al. (2013)&lt;/DisplayText&gt;&lt;record&gt;&lt;rec-number&gt;950&lt;/rec-number&gt;&lt;foreign-keys&gt;&lt;key app="EN" db-id="9rtxtrx0hd0zdmef9t3x0a07s9zep59wfs29" timestamp="1570419767"&gt;950&lt;/key&gt;&lt;/foreign-keys&gt;&lt;ref-type name="Journal Article"&gt;17&lt;/ref-type&gt;&lt;contributors&gt;&lt;authors&gt;&lt;author&gt;Zhai, Q.&lt;/author&gt;&lt;author&gt;Willis, M.&lt;/author&gt;&lt;author&gt;O&amp;apos;Shea, B.&lt;/author&gt;&lt;author&gt;Zhai, Y.&lt;/author&gt;&lt;author&gt;Yang, Y.&lt;/author&gt;&lt;/authors&gt;&lt;/contributors&gt;&lt;auth-address&gt;a School of Business, University of Ballarat , Mt Helen , Australia.&lt;/auth-address&gt;&lt;titles&gt;&lt;title&gt;Big Five personality traits, job satisfaction and subjective wellbeing in China&lt;/title&gt;&lt;secondary-title&gt;Int J Psychol&lt;/secondary-title&gt;&lt;/titles&gt;&lt;periodical&gt;&lt;full-title&gt;International Journal of Psychology. Journal International de Psychologie&lt;/full-title&gt;&lt;abbr-1&gt;Int. J. Psychol.&lt;/abbr-1&gt;&lt;abbr-2&gt;Int J Psychol&lt;/abbr-2&gt;&lt;/periodical&gt;&lt;pages&gt;1099-108&lt;/pages&gt;&lt;volume&gt;48&lt;/volume&gt;&lt;number&gt;6&lt;/number&gt;&lt;edition&gt;2012/10/19&lt;/edition&gt;&lt;keywords&gt;&lt;keyword&gt;Adult&lt;/keyword&gt;&lt;keyword&gt;China&lt;/keyword&gt;&lt;keyword&gt;Female&lt;/keyword&gt;&lt;keyword&gt;*Health Status&lt;/keyword&gt;&lt;keyword&gt;Humans&lt;/keyword&gt;&lt;keyword&gt;*Job Satisfaction&lt;/keyword&gt;&lt;keyword&gt;Male&lt;/keyword&gt;&lt;keyword&gt;Middle Aged&lt;/keyword&gt;&lt;keyword&gt;*Personality&lt;/keyword&gt;&lt;/keywords&gt;&lt;dates&gt;&lt;year&gt;2013&lt;/year&gt;&lt;/dates&gt;&lt;isbn&gt;1464-066X (Electronic)&amp;#xD;0020-7594 (Linking)&lt;/isbn&gt;&lt;accession-num&gt;23075216&lt;/accession-num&gt;&lt;label&gt;zhai_2013_48_1099&lt;/label&gt;&lt;work-type&gt;Article&lt;/work-type&gt;&lt;urls&gt;&lt;related-urls&gt;&lt;url&gt;https://www.ncbi.nlm.nih.gov/pubmed/23075216&lt;/url&gt;&lt;/related-urls&gt;&lt;/urls&gt;&lt;electronic-resource-num&gt;10.1080/00207594.2012.732700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Zhai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F21F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D2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523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9A6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84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00F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2AA6879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C80F" w14:textId="727665FA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PEVuZE5vdGU+PENpdGUgQXV0aG9yWWVhcj0iMSI+PEF1dGhvcj5aaGFuZzwvQXV0aG9yPjxZZWFy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>
                <w:fldData xml:space="preserve">PEVuZE5vdGU+PENpdGUgQXV0aG9yWWVhcj0iMSI+PEF1dGhvcj5aaGFuZzwvQXV0aG9yPjxZZWFy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</w:fldData>
              </w:fldCha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EN.CITE.DATA </w:instrText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Zhang et al. (2010)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AC8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C96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5E4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09E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D8FA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B94D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.25</w:t>
            </w:r>
          </w:p>
        </w:tc>
      </w:tr>
      <w:tr w:rsidR="00FC601A" w:rsidRPr="00FC601A" w14:paraId="3E99E9BD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12FB" w14:textId="100A3472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AuthorYear="1"&gt;&lt;Author&gt;Zhang&lt;/Author&gt;&lt;Year&gt;2011&lt;/Year&gt;&lt;RecNum&gt;952&lt;/RecNum&gt;&lt;IDText&gt;zhang_2011_50_1261&lt;/IDText&gt;&lt;DisplayText&gt;Zhang &amp;amp; Howell (2011)&lt;/DisplayText&gt;&lt;record&gt;&lt;rec-number&gt;952&lt;/rec-number&gt;&lt;foreign-keys&gt;&lt;key app="EN" db-id="9rtxtrx0hd0zdmef9t3x0a07s9zep59wfs29" timestamp="1570419767"&gt;952&lt;/key&gt;&lt;/foreign-keys&gt;&lt;ref-type name="Journal Article"&gt;17&lt;/ref-type&gt;&lt;contributors&gt;&lt;authors&gt;&lt;author&gt;Zhang, Jia Wei&lt;/author&gt;&lt;author&gt;Howell, Ryan T.&lt;/author&gt;&lt;/authors&gt;&lt;/contributors&gt;&lt;titles&gt;&lt;title&gt;Do time perspectives predict unique variance in life satisfaction beyond personality traits?&lt;/title&gt;&lt;secondary-title&gt;Personality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1261-1266&lt;/pages&gt;&lt;volume&gt;50&lt;/volume&gt;&lt;number&gt;8&lt;/number&gt;&lt;section&gt;1261&lt;/section&gt;&lt;dates&gt;&lt;year&gt;2011&lt;/year&gt;&lt;/dates&gt;&lt;isbn&gt;01918869&lt;/isbn&gt;&lt;label&gt;zhang_2011_50_1261&lt;/label&gt;&lt;work-type&gt;journalArticle&lt;/work-type&gt;&lt;urls&gt;&lt;related-urls&gt;&lt;url&gt;http://ezproxy.deakin.edu.au/login?url=http://search.ebscohost.com/login.aspx?direct=true&amp;amp;AuthType=ip,sso&amp;amp;db=psyh&amp;amp;AN=2011-08165-019&amp;amp;site=ehost-live&amp;amp;scope=site&lt;/url&gt;&lt;/related-urls&gt;&lt;/urls&gt;&lt;electronic-resource-num&gt;10.1016/j.paid.2011.02.021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Zhang &amp; Howell (2011)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F555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A9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41A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111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510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8A2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.26</w:t>
            </w:r>
          </w:p>
        </w:tc>
      </w:tr>
      <w:tr w:rsidR="00FC601A" w:rsidRPr="00FC601A" w14:paraId="23991B34" w14:textId="77777777" w:rsidTr="006C47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BCE5" w14:textId="3686D180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AuthorYear="1"&gt;&lt;Author&gt;Zhang&lt;/Author&gt;&lt;Year&gt;2014&lt;/Year&gt;&lt;RecNum&gt;953&lt;/RecNum&gt;&lt;IDText&gt;zhang_2014_15_1377&lt;/IDText&gt;&lt;DisplayText&gt;Zhang &amp;amp; Tsingan (2014)&lt;/DisplayText&gt;&lt;record&gt;&lt;rec-number&gt;953&lt;/rec-number&gt;&lt;foreign-keys&gt;&lt;key app="EN" db-id="9rtxtrx0hd0zdmef9t3x0a07s9zep59wfs29" timestamp="1570419767"&gt;953&lt;/key&gt;&lt;/foreign-keys&gt;&lt;ref-type name="Journal Article"&gt;17&lt;/ref-type&gt;&lt;contributors&gt;&lt;authors&gt;&lt;author&gt;Zhang, Rui-Ping&lt;/author&gt;&lt;author&gt;Tsingan, Li&lt;/author&gt;&lt;/authors&gt;&lt;/contributors&gt;&lt;titles&gt;&lt;title&gt;Extraversion and Neuroticism Mediate Associations Between Openness, Conscientiousness, and Agreeableness and Affective Well-Being&lt;/title&gt;&lt;secondary-title&gt;Journal of Happiness Studies&lt;/secondary-title&gt;&lt;/titles&gt;&lt;pages&gt;1377-1388&lt;/pages&gt;&lt;volume&gt;15&lt;/volume&gt;&lt;number&gt;6&lt;/number&gt;&lt;section&gt;1377&lt;/section&gt;&lt;dates&gt;&lt;year&gt;2014&lt;/year&gt;&lt;/dates&gt;&lt;isbn&gt;1389-4978&amp;#xD;1573-7780&lt;/isbn&gt;&lt;label&gt;zhang_2014_15_1377&lt;/label&gt;&lt;work-type&gt;journalArticle&lt;/work-type&gt;&lt;urls&gt;&lt;related-urls&gt;&lt;url&gt;http://ezproxy.deakin.edu.au/login?url=http://search.ebscohost.com/login.aspx?direct=true&amp;amp;AuthType=ip,sso&amp;amp;db=psyh&amp;amp;AN=2013-40042-001&amp;amp;site=ehost-live&amp;amp;scope=site&lt;/url&gt;&lt;/related-urls&gt;&lt;/urls&gt;&lt;electronic-resource-num&gt;10.1007/s10902-013-9482-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Zhang &amp; Tsingan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70BD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CA7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2B5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7DB9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093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1345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-.29</w:t>
            </w:r>
          </w:p>
        </w:tc>
      </w:tr>
      <w:tr w:rsidR="00FC601A" w:rsidRPr="00FC601A" w14:paraId="151E0C70" w14:textId="77777777" w:rsidTr="006C47D6"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6B43" w14:textId="7595CE9F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AuthorYear="1"&gt;&lt;Author&gt;Zhang&lt;/Author&gt;&lt;Year&gt;2014&lt;/Year&gt;&lt;RecNum&gt;953&lt;/RecNum&gt;&lt;IDText&gt;zhang_2014_15_1377&lt;/IDText&gt;&lt;DisplayText&gt;Zhang &amp;amp; Tsingan (2014)&lt;/DisplayText&gt;&lt;record&gt;&lt;rec-number&gt;953&lt;/rec-number&gt;&lt;foreign-keys&gt;&lt;key app="EN" db-id="9rtxtrx0hd0zdmef9t3x0a07s9zep59wfs29" timestamp="1570419767"&gt;953&lt;/key&gt;&lt;/foreign-keys&gt;&lt;ref-type name="Journal Article"&gt;17&lt;/ref-type&gt;&lt;contributors&gt;&lt;authors&gt;&lt;author&gt;Zhang, Rui-Ping&lt;/author&gt;&lt;author&gt;Tsingan, Li&lt;/author&gt;&lt;/authors&gt;&lt;/contributors&gt;&lt;titles&gt;&lt;title&gt;Extraversion and Neuroticism Mediate Associations Between Openness, Conscientiousness, and Agreeableness and Affective Well-Being&lt;/title&gt;&lt;secondary-title&gt;Journal of Happiness Studies&lt;/secondary-title&gt;&lt;/titles&gt;&lt;pages&gt;1377-1388&lt;/pages&gt;&lt;volume&gt;15&lt;/volume&gt;&lt;number&gt;6&lt;/number&gt;&lt;section&gt;1377&lt;/section&gt;&lt;dates&gt;&lt;year&gt;2014&lt;/year&gt;&lt;/dates&gt;&lt;isbn&gt;1389-4978&amp;#xD;1573-7780&lt;/isbn&gt;&lt;label&gt;zhang_2014_15_1377&lt;/label&gt;&lt;work-type&gt;journalArticle&lt;/work-type&gt;&lt;urls&gt;&lt;related-urls&gt;&lt;url&gt;http://ezproxy.deakin.edu.au/login?url=http://search.ebscohost.com/login.aspx?direct=true&amp;amp;AuthType=ip,sso&amp;amp;db=psyh&amp;amp;AN=2013-40042-001&amp;amp;site=ehost-live&amp;amp;scope=site&lt;/url&gt;&lt;/related-urls&gt;&lt;/urls&gt;&lt;electronic-resource-num&gt;10.1007/s10902-013-9482-3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Zhang &amp; Tsingan (2014)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CD39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PA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BC0E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-.35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2F58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.59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F6AB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E4B2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740F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.36</w:t>
            </w:r>
          </w:p>
        </w:tc>
      </w:tr>
      <w:tr w:rsidR="00FC601A" w:rsidRPr="00FC601A" w14:paraId="7532CBFB" w14:textId="77777777" w:rsidTr="006C47D6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E5E0" w14:textId="1D17298C" w:rsidR="00FC601A" w:rsidRPr="00FC601A" w:rsidRDefault="00CE5DF9" w:rsidP="00036E9F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begin"/>
            </w:r>
            <w:r w:rsidR="00036E9F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instrText xml:space="preserve"> ADDIN EN.CITE &lt;EndNote&gt;&lt;Cite AuthorYear="1"&gt;&lt;Author&gt;Zhu&lt;/Author&gt;&lt;Year&gt;2013&lt;/Year&gt;&lt;RecNum&gt;954&lt;/RecNum&gt;&lt;IDText&gt;zhu_2013_35_382&lt;/IDText&gt;&lt;DisplayText&gt;Zhu et al. (2013)&lt;/DisplayText&gt;&lt;record&gt;&lt;rec-number&gt;954&lt;/rec-number&gt;&lt;foreign-keys&gt;&lt;key app="EN" db-id="9rtxtrx0hd0zdmef9t3x0a07s9zep59wfs29" timestamp="1570419767"&gt;954&lt;/key&gt;&lt;/foreign-keys&gt;&lt;ref-type name="Journal Article"&gt;17&lt;/ref-type&gt;&lt;contributors&gt;&lt;authors&gt;&lt;author&gt;Zhu, Xiumei&lt;/author&gt;&lt;author&gt;Woo, Sang Eun&lt;/author&gt;&lt;author&gt;Porter, Caitlin&lt;/author&gt;&lt;author&gt;Brzezinski, Michael&lt;/author&gt;&lt;/authors&gt;&lt;/contributors&gt;&lt;titles&gt;&lt;title&gt;Pathways to happiness: From personality to social networks and perceived support&lt;/title&gt;&lt;secondary-title&gt;Social Networks&lt;/secondary-title&gt;&lt;/titles&gt;&lt;pages&gt;382-393&lt;/pages&gt;&lt;volume&gt;35&lt;/volume&gt;&lt;number&gt;3&lt;/number&gt;&lt;section&gt;382&lt;/section&gt;&lt;dates&gt;&lt;year&gt;2013&lt;/year&gt;&lt;/dates&gt;&lt;isbn&gt;03788733&lt;/isbn&gt;&lt;label&gt;zhu_2013_35_382&lt;/label&gt;&lt;work-type&gt;Article&lt;/work-type&gt;&lt;urls&gt;&lt;related-urls&gt;&lt;url&gt;https://www.scopus.com/inward/record.uri?eid=2-s2.0-84880600487&amp;amp;doi=10.1016%2fj.socnet.2013.04.005&amp;amp;partnerID=40&amp;amp;md5=ade424f5f6735a41a16512d648529382&lt;/url&gt;&lt;/related-urls&gt;&lt;/urls&gt;&lt;electronic-resource-num&gt;10.1016/j.socnet.2013.04.005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separate"/>
            </w:r>
            <w:r w:rsidR="00036E9F">
              <w:rPr>
                <w:rFonts w:eastAsia="Times New Roman"/>
                <w:noProof/>
                <w:color w:val="000000"/>
                <w:sz w:val="20"/>
                <w:szCs w:val="20"/>
                <w:lang w:val="en-GB" w:eastAsia="en-GB"/>
              </w:rPr>
              <w:t>Zhu et al. (2013)</w:t>
            </w:r>
            <w: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fldChar w:fldCharType="end"/>
            </w:r>
            <w:r w:rsidR="00FC601A"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29D44" w14:textId="77777777" w:rsidR="00FC601A" w:rsidRPr="00FC601A" w:rsidRDefault="00FC601A" w:rsidP="00FC601A">
            <w:pPr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SWL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7F9D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-.26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89986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6A397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E9FA4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0A81" w14:textId="77777777" w:rsidR="00FC601A" w:rsidRPr="00FC601A" w:rsidRDefault="00FC601A" w:rsidP="00FC601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FC601A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.21</w:t>
            </w:r>
          </w:p>
        </w:tc>
      </w:tr>
      <w:bookmarkEnd w:id="0"/>
    </w:tbl>
    <w:p w14:paraId="7DC939F8" w14:textId="77777777" w:rsidR="00036E9F" w:rsidRDefault="00036E9F" w:rsidP="00DA6910">
      <w:pPr>
        <w:outlineLvl w:val="0"/>
      </w:pPr>
    </w:p>
    <w:p w14:paraId="237F92E2" w14:textId="77777777" w:rsidR="00971F22" w:rsidRDefault="00971F22" w:rsidP="00DA6910">
      <w:pPr>
        <w:outlineLvl w:val="0"/>
      </w:pPr>
    </w:p>
    <w:p w14:paraId="49CAFF52" w14:textId="563E3455" w:rsidR="000027A4" w:rsidRDefault="000027A4" w:rsidP="000027A4">
      <w:pPr>
        <w:pStyle w:val="Heading1"/>
      </w:pPr>
      <w:r>
        <w:t xml:space="preserve"> </w:t>
      </w:r>
    </w:p>
    <w:p w14:paraId="41F5DB27" w14:textId="04C14022" w:rsidR="002D2763" w:rsidRDefault="002D2763" w:rsidP="00DA6910">
      <w:pPr>
        <w:outlineLvl w:val="0"/>
      </w:pPr>
    </w:p>
    <w:sectPr w:rsidR="002D2763" w:rsidSect="003523AB">
      <w:headerReference w:type="even" r:id="rId8"/>
      <w:head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766E5" w14:textId="77777777" w:rsidR="00B90F4E" w:rsidRDefault="00B90F4E" w:rsidP="00A104D0">
      <w:r>
        <w:separator/>
      </w:r>
    </w:p>
  </w:endnote>
  <w:endnote w:type="continuationSeparator" w:id="0">
    <w:p w14:paraId="6660BFBC" w14:textId="77777777" w:rsidR="00B90F4E" w:rsidRDefault="00B90F4E" w:rsidP="00A1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1FADC" w14:textId="77777777" w:rsidR="00B90F4E" w:rsidRDefault="00B90F4E" w:rsidP="00A104D0">
      <w:r>
        <w:separator/>
      </w:r>
    </w:p>
  </w:footnote>
  <w:footnote w:type="continuationSeparator" w:id="0">
    <w:p w14:paraId="7A9A0140" w14:textId="77777777" w:rsidR="00B90F4E" w:rsidRDefault="00B90F4E" w:rsidP="00A104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5CBF" w14:textId="77777777" w:rsidR="00A104D0" w:rsidRDefault="00A104D0" w:rsidP="00E735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40226" w14:textId="77777777" w:rsidR="00A104D0" w:rsidRDefault="00A104D0" w:rsidP="00A104D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10336" w14:textId="77777777" w:rsidR="00A104D0" w:rsidRDefault="00A104D0" w:rsidP="00E735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7D6">
      <w:rPr>
        <w:rStyle w:val="PageNumber"/>
        <w:noProof/>
      </w:rPr>
      <w:t>16</w:t>
    </w:r>
    <w:r>
      <w:rPr>
        <w:rStyle w:val="PageNumber"/>
      </w:rPr>
      <w:fldChar w:fldCharType="end"/>
    </w:r>
  </w:p>
  <w:p w14:paraId="5284F400" w14:textId="77777777" w:rsidR="00A104D0" w:rsidRDefault="00A104D0" w:rsidP="00163BB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F689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6C8DC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FF369E"/>
    <w:multiLevelType w:val="hybridMultilevel"/>
    <w:tmpl w:val="A710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43C70"/>
    <w:multiLevelType w:val="hybridMultilevel"/>
    <w:tmpl w:val="A978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40486"/>
    <w:multiLevelType w:val="hybridMultilevel"/>
    <w:tmpl w:val="7A440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500E2"/>
    <w:multiLevelType w:val="hybridMultilevel"/>
    <w:tmpl w:val="F7C0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91F8F"/>
    <w:multiLevelType w:val="hybridMultilevel"/>
    <w:tmpl w:val="4CEA365E"/>
    <w:lvl w:ilvl="0" w:tplc="1D9C2F80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>
    <w:nsid w:val="1CD71B07"/>
    <w:multiLevelType w:val="hybridMultilevel"/>
    <w:tmpl w:val="2612C80A"/>
    <w:lvl w:ilvl="0" w:tplc="051A11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110A9"/>
    <w:multiLevelType w:val="hybridMultilevel"/>
    <w:tmpl w:val="9034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00100"/>
    <w:multiLevelType w:val="hybridMultilevel"/>
    <w:tmpl w:val="33AE0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E1B4F"/>
    <w:multiLevelType w:val="hybridMultilevel"/>
    <w:tmpl w:val="D0BE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51C1A"/>
    <w:multiLevelType w:val="hybridMultilevel"/>
    <w:tmpl w:val="A438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E3AF7"/>
    <w:multiLevelType w:val="hybridMultilevel"/>
    <w:tmpl w:val="9B28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47B16"/>
    <w:multiLevelType w:val="hybridMultilevel"/>
    <w:tmpl w:val="C216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E39A3"/>
    <w:multiLevelType w:val="hybridMultilevel"/>
    <w:tmpl w:val="C936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EF6"/>
    <w:multiLevelType w:val="hybridMultilevel"/>
    <w:tmpl w:val="AAFC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C600B"/>
    <w:multiLevelType w:val="hybridMultilevel"/>
    <w:tmpl w:val="9A80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43D43"/>
    <w:multiLevelType w:val="hybridMultilevel"/>
    <w:tmpl w:val="F1A4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E4C35"/>
    <w:multiLevelType w:val="hybridMultilevel"/>
    <w:tmpl w:val="B87276E4"/>
    <w:lvl w:ilvl="0" w:tplc="641CDF2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0"/>
  </w:num>
  <w:num w:numId="10">
    <w:abstractNumId w:val="16"/>
  </w:num>
  <w:num w:numId="11">
    <w:abstractNumId w:val="17"/>
  </w:num>
  <w:num w:numId="12">
    <w:abstractNumId w:val="15"/>
  </w:num>
  <w:num w:numId="13">
    <w:abstractNumId w:val="2"/>
  </w:num>
  <w:num w:numId="14">
    <w:abstractNumId w:val="10"/>
  </w:num>
  <w:num w:numId="15">
    <w:abstractNumId w:val="11"/>
  </w:num>
  <w:num w:numId="16">
    <w:abstractNumId w:val="8"/>
  </w:num>
  <w:num w:numId="17">
    <w:abstractNumId w:val="9"/>
  </w:num>
  <w:num w:numId="18">
    <w:abstractNumId w:val="1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52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 - study tables - meta-analysi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txtrx0hd0zdmef9t3x0a07s9zep59wfs29&quot;&gt;hexaco-wellbeing-2017&lt;record-ids&gt;&lt;item&gt;560&lt;/item&gt;&lt;item&gt;561&lt;/item&gt;&lt;item&gt;563&lt;/item&gt;&lt;item&gt;565&lt;/item&gt;&lt;item&gt;566&lt;/item&gt;&lt;item&gt;567&lt;/item&gt;&lt;item&gt;568&lt;/item&gt;&lt;item&gt;569&lt;/item&gt;&lt;item&gt;570&lt;/item&gt;&lt;item&gt;571&lt;/item&gt;&lt;item&gt;572&lt;/item&gt;&lt;item&gt;573&lt;/item&gt;&lt;item&gt;575&lt;/item&gt;&lt;item&gt;576&lt;/item&gt;&lt;item&gt;577&lt;/item&gt;&lt;item&gt;578&lt;/item&gt;&lt;item&gt;579&lt;/item&gt;&lt;item&gt;580&lt;/item&gt;&lt;item&gt;581&lt;/item&gt;&lt;item&gt;582&lt;/item&gt;&lt;item&gt;583&lt;/item&gt;&lt;item&gt;584&lt;/item&gt;&lt;item&gt;585&lt;/item&gt;&lt;item&gt;586&lt;/item&gt;&lt;item&gt;587&lt;/item&gt;&lt;item&gt;588&lt;/item&gt;&lt;item&gt;589&lt;/item&gt;&lt;item&gt;590&lt;/item&gt;&lt;item&gt;591&lt;/item&gt;&lt;item&gt;592&lt;/item&gt;&lt;item&gt;593&lt;/item&gt;&lt;item&gt;594&lt;/item&gt;&lt;item&gt;595&lt;/item&gt;&lt;item&gt;596&lt;/item&gt;&lt;item&gt;597&lt;/item&gt;&lt;item&gt;598&lt;/item&gt;&lt;item&gt;599&lt;/item&gt;&lt;item&gt;600&lt;/item&gt;&lt;item&gt;601&lt;/item&gt;&lt;item&gt;602&lt;/item&gt;&lt;item&gt;603&lt;/item&gt;&lt;item&gt;604&lt;/item&gt;&lt;item&gt;605&lt;/item&gt;&lt;item&gt;606&lt;/item&gt;&lt;item&gt;607&lt;/item&gt;&lt;item&gt;608&lt;/item&gt;&lt;item&gt;609&lt;/item&gt;&lt;item&gt;610&lt;/item&gt;&lt;item&gt;611&lt;/item&gt;&lt;item&gt;612&lt;/item&gt;&lt;item&gt;613&lt;/item&gt;&lt;item&gt;614&lt;/item&gt;&lt;item&gt;615&lt;/item&gt;&lt;item&gt;616&lt;/item&gt;&lt;item&gt;617&lt;/item&gt;&lt;item&gt;619&lt;/item&gt;&lt;item&gt;620&lt;/item&gt;&lt;item&gt;621&lt;/item&gt;&lt;item&gt;622&lt;/item&gt;&lt;item&gt;625&lt;/item&gt;&lt;item&gt;626&lt;/item&gt;&lt;item&gt;627&lt;/item&gt;&lt;item&gt;628&lt;/item&gt;&lt;item&gt;629&lt;/item&gt;&lt;item&gt;630&lt;/item&gt;&lt;item&gt;631&lt;/item&gt;&lt;item&gt;632&lt;/item&gt;&lt;item&gt;633&lt;/item&gt;&lt;item&gt;634&lt;/item&gt;&lt;item&gt;638&lt;/item&gt;&lt;item&gt;639&lt;/item&gt;&lt;item&gt;640&lt;/item&gt;&lt;item&gt;641&lt;/item&gt;&lt;item&gt;642&lt;/item&gt;&lt;item&gt;643&lt;/item&gt;&lt;item&gt;644&lt;/item&gt;&lt;item&gt;645&lt;/item&gt;&lt;item&gt;646&lt;/item&gt;&lt;item&gt;647&lt;/item&gt;&lt;item&gt;648&lt;/item&gt;&lt;item&gt;649&lt;/item&gt;&lt;item&gt;650&lt;/item&gt;&lt;item&gt;651&lt;/item&gt;&lt;item&gt;652&lt;/item&gt;&lt;item&gt;653&lt;/item&gt;&lt;item&gt;656&lt;/item&gt;&lt;item&gt;657&lt;/item&gt;&lt;item&gt;658&lt;/item&gt;&lt;item&gt;659&lt;/item&gt;&lt;item&gt;660&lt;/item&gt;&lt;item&gt;661&lt;/item&gt;&lt;item&gt;662&lt;/item&gt;&lt;item&gt;663&lt;/item&gt;&lt;item&gt;664&lt;/item&gt;&lt;item&gt;666&lt;/item&gt;&lt;item&gt;667&lt;/item&gt;&lt;item&gt;668&lt;/item&gt;&lt;item&gt;669&lt;/item&gt;&lt;item&gt;670&lt;/item&gt;&lt;item&gt;671&lt;/item&gt;&lt;item&gt;672&lt;/item&gt;&lt;item&gt;673&lt;/item&gt;&lt;item&gt;675&lt;/item&gt;&lt;item&gt;676&lt;/item&gt;&lt;item&gt;677&lt;/item&gt;&lt;item&gt;678&lt;/item&gt;&lt;item&gt;679&lt;/item&gt;&lt;item&gt;680&lt;/item&gt;&lt;item&gt;681&lt;/item&gt;&lt;item&gt;682&lt;/item&gt;&lt;item&gt;683&lt;/item&gt;&lt;item&gt;684&lt;/item&gt;&lt;item&gt;686&lt;/item&gt;&lt;item&gt;687&lt;/item&gt;&lt;item&gt;688&lt;/item&gt;&lt;item&gt;689&lt;/item&gt;&lt;item&gt;690&lt;/item&gt;&lt;item&gt;691&lt;/item&gt;&lt;item&gt;692&lt;/item&gt;&lt;item&gt;693&lt;/item&gt;&lt;item&gt;694&lt;/item&gt;&lt;item&gt;695&lt;/item&gt;&lt;item&gt;696&lt;/item&gt;&lt;item&gt;697&lt;/item&gt;&lt;item&gt;698&lt;/item&gt;&lt;item&gt;699&lt;/item&gt;&lt;item&gt;700&lt;/item&gt;&lt;item&gt;701&lt;/item&gt;&lt;item&gt;703&lt;/item&gt;&lt;item&gt;704&lt;/item&gt;&lt;item&gt;705&lt;/item&gt;&lt;item&gt;706&lt;/item&gt;&lt;item&gt;707&lt;/item&gt;&lt;item&gt;708&lt;/item&gt;&lt;item&gt;709&lt;/item&gt;&lt;item&gt;710&lt;/item&gt;&lt;item&gt;711&lt;/item&gt;&lt;item&gt;712&lt;/item&gt;&lt;item&gt;713&lt;/item&gt;&lt;item&gt;714&lt;/item&gt;&lt;item&gt;715&lt;/item&gt;&lt;item&gt;716&lt;/item&gt;&lt;item&gt;717&lt;/item&gt;&lt;item&gt;718&lt;/item&gt;&lt;item&gt;719&lt;/item&gt;&lt;item&gt;720&lt;/item&gt;&lt;item&gt;721&lt;/item&gt;&lt;item&gt;722&lt;/item&gt;&lt;item&gt;723&lt;/item&gt;&lt;item&gt;724&lt;/item&gt;&lt;item&gt;726&lt;/item&gt;&lt;item&gt;727&lt;/item&gt;&lt;item&gt;728&lt;/item&gt;&lt;item&gt;729&lt;/item&gt;&lt;item&gt;730&lt;/item&gt;&lt;item&gt;731&lt;/item&gt;&lt;item&gt;732&lt;/item&gt;&lt;item&gt;733&lt;/item&gt;&lt;item&gt;734&lt;/item&gt;&lt;item&gt;735&lt;/item&gt;&lt;item&gt;736&lt;/item&gt;&lt;item&gt;737&lt;/item&gt;&lt;item&gt;738&lt;/item&gt;&lt;item&gt;739&lt;/item&gt;&lt;item&gt;740&lt;/item&gt;&lt;item&gt;741&lt;/item&gt;&lt;item&gt;742&lt;/item&gt;&lt;item&gt;743&lt;/item&gt;&lt;item&gt;744&lt;/item&gt;&lt;item&gt;745&lt;/item&gt;&lt;item&gt;746&lt;/item&gt;&lt;item&gt;747&lt;/item&gt;&lt;item&gt;748&lt;/item&gt;&lt;item&gt;749&lt;/item&gt;&lt;item&gt;750&lt;/item&gt;&lt;item&gt;751&lt;/item&gt;&lt;item&gt;752&lt;/item&gt;&lt;item&gt;754&lt;/item&gt;&lt;item&gt;755&lt;/item&gt;&lt;item&gt;756&lt;/item&gt;&lt;item&gt;757&lt;/item&gt;&lt;item&gt;758&lt;/item&gt;&lt;item&gt;759&lt;/item&gt;&lt;item&gt;760&lt;/item&gt;&lt;item&gt;761&lt;/item&gt;&lt;item&gt;762&lt;/item&gt;&lt;item&gt;763&lt;/item&gt;&lt;item&gt;764&lt;/item&gt;&lt;item&gt;766&lt;/item&gt;&lt;item&gt;767&lt;/item&gt;&lt;item&gt;768&lt;/item&gt;&lt;item&gt;769&lt;/item&gt;&lt;item&gt;770&lt;/item&gt;&lt;item&gt;771&lt;/item&gt;&lt;item&gt;772&lt;/item&gt;&lt;item&gt;773&lt;/item&gt;&lt;item&gt;775&lt;/item&gt;&lt;item&gt;776&lt;/item&gt;&lt;item&gt;777&lt;/item&gt;&lt;item&gt;778&lt;/item&gt;&lt;item&gt;779&lt;/item&gt;&lt;item&gt;780&lt;/item&gt;&lt;item&gt;781&lt;/item&gt;&lt;item&gt;782&lt;/item&gt;&lt;item&gt;783&lt;/item&gt;&lt;item&gt;784&lt;/item&gt;&lt;item&gt;785&lt;/item&gt;&lt;item&gt;786&lt;/item&gt;&lt;item&gt;787&lt;/item&gt;&lt;item&gt;788&lt;/item&gt;&lt;item&gt;789&lt;/item&gt;&lt;item&gt;790&lt;/item&gt;&lt;item&gt;791&lt;/item&gt;&lt;item&gt;792&lt;/item&gt;&lt;item&gt;793&lt;/item&gt;&lt;item&gt;794&lt;/item&gt;&lt;item&gt;795&lt;/item&gt;&lt;item&gt;796&lt;/item&gt;&lt;item&gt;797&lt;/item&gt;&lt;item&gt;798&lt;/item&gt;&lt;item&gt;799&lt;/item&gt;&lt;item&gt;800&lt;/item&gt;&lt;item&gt;801&lt;/item&gt;&lt;item&gt;802&lt;/item&gt;&lt;item&gt;803&lt;/item&gt;&lt;item&gt;804&lt;/item&gt;&lt;item&gt;805&lt;/item&gt;&lt;item&gt;806&lt;/item&gt;&lt;item&gt;807&lt;/item&gt;&lt;item&gt;808&lt;/item&gt;&lt;item&gt;809&lt;/item&gt;&lt;item&gt;810&lt;/item&gt;&lt;item&gt;811&lt;/item&gt;&lt;item&gt;812&lt;/item&gt;&lt;item&gt;813&lt;/item&gt;&lt;item&gt;814&lt;/item&gt;&lt;item&gt;815&lt;/item&gt;&lt;item&gt;816&lt;/item&gt;&lt;item&gt;817&lt;/item&gt;&lt;item&gt;818&lt;/item&gt;&lt;item&gt;819&lt;/item&gt;&lt;item&gt;820&lt;/item&gt;&lt;item&gt;821&lt;/item&gt;&lt;item&gt;822&lt;/item&gt;&lt;item&gt;823&lt;/item&gt;&lt;item&gt;824&lt;/item&gt;&lt;item&gt;826&lt;/item&gt;&lt;item&gt;827&lt;/item&gt;&lt;item&gt;828&lt;/item&gt;&lt;item&gt;829&lt;/item&gt;&lt;item&gt;830&lt;/item&gt;&lt;item&gt;831&lt;/item&gt;&lt;item&gt;832&lt;/item&gt;&lt;item&gt;833&lt;/item&gt;&lt;item&gt;834&lt;/item&gt;&lt;item&gt;835&lt;/item&gt;&lt;item&gt;836&lt;/item&gt;&lt;item&gt;837&lt;/item&gt;&lt;item&gt;838&lt;/item&gt;&lt;item&gt;839&lt;/item&gt;&lt;item&gt;840&lt;/item&gt;&lt;item&gt;841&lt;/item&gt;&lt;item&gt;843&lt;/item&gt;&lt;item&gt;844&lt;/item&gt;&lt;item&gt;845&lt;/item&gt;&lt;item&gt;846&lt;/item&gt;&lt;item&gt;847&lt;/item&gt;&lt;item&gt;848&lt;/item&gt;&lt;item&gt;849&lt;/item&gt;&lt;item&gt;850&lt;/item&gt;&lt;item&gt;851&lt;/item&gt;&lt;item&gt;852&lt;/item&gt;&lt;item&gt;853&lt;/item&gt;&lt;item&gt;854&lt;/item&gt;&lt;item&gt;855&lt;/item&gt;&lt;item&gt;856&lt;/item&gt;&lt;item&gt;857&lt;/item&gt;&lt;item&gt;858&lt;/item&gt;&lt;item&gt;859&lt;/item&gt;&lt;item&gt;860&lt;/item&gt;&lt;item&gt;861&lt;/item&gt;&lt;item&gt;863&lt;/item&gt;&lt;item&gt;864&lt;/item&gt;&lt;item&gt;865&lt;/item&gt;&lt;item&gt;866&lt;/item&gt;&lt;item&gt;868&lt;/item&gt;&lt;item&gt;869&lt;/item&gt;&lt;item&gt;870&lt;/item&gt;&lt;item&gt;871&lt;/item&gt;&lt;item&gt;873&lt;/item&gt;&lt;item&gt;874&lt;/item&gt;&lt;item&gt;875&lt;/item&gt;&lt;item&gt;876&lt;/item&gt;&lt;item&gt;877&lt;/item&gt;&lt;item&gt;878&lt;/item&gt;&lt;item&gt;879&lt;/item&gt;&lt;item&gt;880&lt;/item&gt;&lt;item&gt;881&lt;/item&gt;&lt;item&gt;882&lt;/item&gt;&lt;item&gt;883&lt;/item&gt;&lt;item&gt;884&lt;/item&gt;&lt;item&gt;886&lt;/item&gt;&lt;item&gt;887&lt;/item&gt;&lt;item&gt;888&lt;/item&gt;&lt;item&gt;889&lt;/item&gt;&lt;item&gt;890&lt;/item&gt;&lt;item&gt;891&lt;/item&gt;&lt;item&gt;892&lt;/item&gt;&lt;item&gt;893&lt;/item&gt;&lt;item&gt;894&lt;/item&gt;&lt;item&gt;895&lt;/item&gt;&lt;item&gt;896&lt;/item&gt;&lt;item&gt;897&lt;/item&gt;&lt;item&gt;898&lt;/item&gt;&lt;item&gt;899&lt;/item&gt;&lt;item&gt;900&lt;/item&gt;&lt;item&gt;901&lt;/item&gt;&lt;item&gt;902&lt;/item&gt;&lt;item&gt;903&lt;/item&gt;&lt;item&gt;904&lt;/item&gt;&lt;item&gt;905&lt;/item&gt;&lt;item&gt;906&lt;/item&gt;&lt;item&gt;907&lt;/item&gt;&lt;item&gt;908&lt;/item&gt;&lt;item&gt;909&lt;/item&gt;&lt;item&gt;910&lt;/item&gt;&lt;item&gt;911&lt;/item&gt;&lt;item&gt;913&lt;/item&gt;&lt;item&gt;914&lt;/item&gt;&lt;item&gt;915&lt;/item&gt;&lt;item&gt;916&lt;/item&gt;&lt;item&gt;917&lt;/item&gt;&lt;item&gt;918&lt;/item&gt;&lt;item&gt;920&lt;/item&gt;&lt;item&gt;921&lt;/item&gt;&lt;item&gt;922&lt;/item&gt;&lt;item&gt;923&lt;/item&gt;&lt;item&gt;924&lt;/item&gt;&lt;item&gt;925&lt;/item&gt;&lt;item&gt;926&lt;/item&gt;&lt;item&gt;927&lt;/item&gt;&lt;item&gt;928&lt;/item&gt;&lt;item&gt;929&lt;/item&gt;&lt;item&gt;931&lt;/item&gt;&lt;item&gt;932&lt;/item&gt;&lt;item&gt;933&lt;/item&gt;&lt;item&gt;934&lt;/item&gt;&lt;item&gt;935&lt;/item&gt;&lt;item&gt;936&lt;/item&gt;&lt;item&gt;937&lt;/item&gt;&lt;item&gt;938&lt;/item&gt;&lt;item&gt;939&lt;/item&gt;&lt;item&gt;940&lt;/item&gt;&lt;item&gt;941&lt;/item&gt;&lt;item&gt;942&lt;/item&gt;&lt;item&gt;943&lt;/item&gt;&lt;item&gt;944&lt;/item&gt;&lt;item&gt;945&lt;/item&gt;&lt;item&gt;946&lt;/item&gt;&lt;item&gt;947&lt;/item&gt;&lt;item&gt;948&lt;/item&gt;&lt;item&gt;949&lt;/item&gt;&lt;item&gt;950&lt;/item&gt;&lt;item&gt;951&lt;/item&gt;&lt;item&gt;952&lt;/item&gt;&lt;item&gt;953&lt;/item&gt;&lt;item&gt;954&lt;/item&gt;&lt;/record-ids&gt;&lt;/item&gt;&lt;/Libraries&gt;"/>
  </w:docVars>
  <w:rsids>
    <w:rsidRoot w:val="00A071DB"/>
    <w:rsid w:val="000027A4"/>
    <w:rsid w:val="00031069"/>
    <w:rsid w:val="00036E9F"/>
    <w:rsid w:val="000632B3"/>
    <w:rsid w:val="00093921"/>
    <w:rsid w:val="000A7124"/>
    <w:rsid w:val="000E0236"/>
    <w:rsid w:val="000E5936"/>
    <w:rsid w:val="000F0FC0"/>
    <w:rsid w:val="0012018D"/>
    <w:rsid w:val="00131AE9"/>
    <w:rsid w:val="00146D1B"/>
    <w:rsid w:val="00163BB7"/>
    <w:rsid w:val="001839F2"/>
    <w:rsid w:val="00191031"/>
    <w:rsid w:val="001962DB"/>
    <w:rsid w:val="001D7B49"/>
    <w:rsid w:val="001F27C4"/>
    <w:rsid w:val="00216FF7"/>
    <w:rsid w:val="00244ADF"/>
    <w:rsid w:val="0026443B"/>
    <w:rsid w:val="00280352"/>
    <w:rsid w:val="002847C1"/>
    <w:rsid w:val="002A35EF"/>
    <w:rsid w:val="002D2763"/>
    <w:rsid w:val="002D51BB"/>
    <w:rsid w:val="00301D13"/>
    <w:rsid w:val="0030507C"/>
    <w:rsid w:val="003523AB"/>
    <w:rsid w:val="00367CB2"/>
    <w:rsid w:val="003925AC"/>
    <w:rsid w:val="0039356C"/>
    <w:rsid w:val="003941A3"/>
    <w:rsid w:val="003A01AD"/>
    <w:rsid w:val="003A524D"/>
    <w:rsid w:val="003A6CFE"/>
    <w:rsid w:val="003C41BC"/>
    <w:rsid w:val="003E3FBF"/>
    <w:rsid w:val="003F46A5"/>
    <w:rsid w:val="004009C0"/>
    <w:rsid w:val="00406BFF"/>
    <w:rsid w:val="00423A6B"/>
    <w:rsid w:val="00427DDB"/>
    <w:rsid w:val="00436A8F"/>
    <w:rsid w:val="004B0D61"/>
    <w:rsid w:val="004B29A4"/>
    <w:rsid w:val="004B2E18"/>
    <w:rsid w:val="004B7BBD"/>
    <w:rsid w:val="004C03A1"/>
    <w:rsid w:val="004D6F0F"/>
    <w:rsid w:val="004F3A4B"/>
    <w:rsid w:val="00513C8C"/>
    <w:rsid w:val="00530BE3"/>
    <w:rsid w:val="005727B5"/>
    <w:rsid w:val="0057653F"/>
    <w:rsid w:val="005952F4"/>
    <w:rsid w:val="005B2C87"/>
    <w:rsid w:val="005B3F9B"/>
    <w:rsid w:val="005E3BE5"/>
    <w:rsid w:val="00603AC0"/>
    <w:rsid w:val="00613F8D"/>
    <w:rsid w:val="0061657A"/>
    <w:rsid w:val="00636DB1"/>
    <w:rsid w:val="00643884"/>
    <w:rsid w:val="00651316"/>
    <w:rsid w:val="006706D1"/>
    <w:rsid w:val="006C47D6"/>
    <w:rsid w:val="006F14A7"/>
    <w:rsid w:val="0071494E"/>
    <w:rsid w:val="00757315"/>
    <w:rsid w:val="00772DD6"/>
    <w:rsid w:val="00775F88"/>
    <w:rsid w:val="007956F0"/>
    <w:rsid w:val="008059F4"/>
    <w:rsid w:val="00837BD7"/>
    <w:rsid w:val="008600A2"/>
    <w:rsid w:val="00870719"/>
    <w:rsid w:val="00886C52"/>
    <w:rsid w:val="008B3299"/>
    <w:rsid w:val="008C420F"/>
    <w:rsid w:val="008D54D4"/>
    <w:rsid w:val="008E20A2"/>
    <w:rsid w:val="008E4EAF"/>
    <w:rsid w:val="008F164C"/>
    <w:rsid w:val="008F4206"/>
    <w:rsid w:val="008F5C26"/>
    <w:rsid w:val="00904DAA"/>
    <w:rsid w:val="00905249"/>
    <w:rsid w:val="00905B36"/>
    <w:rsid w:val="0091294A"/>
    <w:rsid w:val="009332E5"/>
    <w:rsid w:val="00954493"/>
    <w:rsid w:val="00955336"/>
    <w:rsid w:val="00971F22"/>
    <w:rsid w:val="00983328"/>
    <w:rsid w:val="009874DB"/>
    <w:rsid w:val="009A01EC"/>
    <w:rsid w:val="009A0309"/>
    <w:rsid w:val="009B202D"/>
    <w:rsid w:val="009E2ACA"/>
    <w:rsid w:val="009E53EC"/>
    <w:rsid w:val="009F75D5"/>
    <w:rsid w:val="00A02BD3"/>
    <w:rsid w:val="00A03DC4"/>
    <w:rsid w:val="00A071DB"/>
    <w:rsid w:val="00A104D0"/>
    <w:rsid w:val="00A41C2E"/>
    <w:rsid w:val="00A468A3"/>
    <w:rsid w:val="00A62257"/>
    <w:rsid w:val="00A90050"/>
    <w:rsid w:val="00A902A2"/>
    <w:rsid w:val="00A94474"/>
    <w:rsid w:val="00B05F42"/>
    <w:rsid w:val="00B22A2B"/>
    <w:rsid w:val="00B422EF"/>
    <w:rsid w:val="00B45897"/>
    <w:rsid w:val="00B57898"/>
    <w:rsid w:val="00B6305D"/>
    <w:rsid w:val="00B84825"/>
    <w:rsid w:val="00B90F4E"/>
    <w:rsid w:val="00B926EA"/>
    <w:rsid w:val="00BB4FF5"/>
    <w:rsid w:val="00BB5EE4"/>
    <w:rsid w:val="00BE08E1"/>
    <w:rsid w:val="00C228F4"/>
    <w:rsid w:val="00C303DA"/>
    <w:rsid w:val="00C358B0"/>
    <w:rsid w:val="00C40828"/>
    <w:rsid w:val="00C40984"/>
    <w:rsid w:val="00C43E39"/>
    <w:rsid w:val="00C90C47"/>
    <w:rsid w:val="00CC2D45"/>
    <w:rsid w:val="00CE0FAB"/>
    <w:rsid w:val="00CE5DF9"/>
    <w:rsid w:val="00CE6D1A"/>
    <w:rsid w:val="00D06011"/>
    <w:rsid w:val="00D139AD"/>
    <w:rsid w:val="00D24230"/>
    <w:rsid w:val="00D31B30"/>
    <w:rsid w:val="00D56F1B"/>
    <w:rsid w:val="00D834C0"/>
    <w:rsid w:val="00D9136F"/>
    <w:rsid w:val="00DA6910"/>
    <w:rsid w:val="00DD6FCB"/>
    <w:rsid w:val="00DF0D80"/>
    <w:rsid w:val="00E100AD"/>
    <w:rsid w:val="00E12AE6"/>
    <w:rsid w:val="00E14B6D"/>
    <w:rsid w:val="00E16317"/>
    <w:rsid w:val="00E344D9"/>
    <w:rsid w:val="00E42B0F"/>
    <w:rsid w:val="00E735E5"/>
    <w:rsid w:val="00E8114E"/>
    <w:rsid w:val="00EA14AF"/>
    <w:rsid w:val="00EB48AA"/>
    <w:rsid w:val="00F03472"/>
    <w:rsid w:val="00F201BC"/>
    <w:rsid w:val="00F24960"/>
    <w:rsid w:val="00F84974"/>
    <w:rsid w:val="00F90BAE"/>
    <w:rsid w:val="00F91C64"/>
    <w:rsid w:val="00FA3905"/>
    <w:rsid w:val="00FC601A"/>
    <w:rsid w:val="00FD2971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F19D7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04D0"/>
    <w:rPr>
      <w:rFonts w:ascii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952F4"/>
    <w:pPr>
      <w:keepNext/>
      <w:jc w:val="center"/>
      <w:outlineLvl w:val="0"/>
    </w:pPr>
    <w:rPr>
      <w:rFonts w:eastAsia="MS Gothic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A3905"/>
    <w:pPr>
      <w:keepNext/>
      <w:numPr>
        <w:numId w:val="1"/>
      </w:numPr>
      <w:spacing w:before="240" w:after="120"/>
      <w:ind w:left="357" w:hanging="357"/>
      <w:outlineLvl w:val="1"/>
    </w:pPr>
    <w:rPr>
      <w:rFonts w:ascii="Times" w:eastAsia="MS Gothic" w:hAnsi="Times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4AF"/>
    <w:pPr>
      <w:keepNext/>
      <w:spacing w:before="240" w:after="60"/>
      <w:ind w:left="340"/>
      <w:outlineLvl w:val="2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A104D0"/>
    <w:pPr>
      <w:spacing w:after="120"/>
    </w:pPr>
  </w:style>
  <w:style w:type="character" w:customStyle="1" w:styleId="BodyTextChar">
    <w:name w:val="Body Text Char"/>
    <w:link w:val="BodyText"/>
    <w:uiPriority w:val="99"/>
    <w:rsid w:val="00A104D0"/>
    <w:rPr>
      <w:rFonts w:ascii="Times New Roman" w:hAnsi="Times New Roman"/>
      <w:lang w:val="en-AU"/>
    </w:rPr>
  </w:style>
  <w:style w:type="paragraph" w:customStyle="1" w:styleId="Reference">
    <w:name w:val="Reference"/>
    <w:basedOn w:val="Normal"/>
    <w:qFormat/>
    <w:rsid w:val="00F84974"/>
    <w:pPr>
      <w:spacing w:line="480" w:lineRule="auto"/>
      <w:ind w:left="720" w:hanging="720"/>
    </w:pPr>
    <w:rPr>
      <w:rFonts w:eastAsia="Times New Roman"/>
      <w:noProof/>
      <w:sz w:val="20"/>
    </w:rPr>
  </w:style>
  <w:style w:type="character" w:customStyle="1" w:styleId="Heading3Char">
    <w:name w:val="Heading 3 Char"/>
    <w:link w:val="Heading3"/>
    <w:uiPriority w:val="9"/>
    <w:rsid w:val="00EA14AF"/>
    <w:rPr>
      <w:rFonts w:ascii="Times New Roman" w:eastAsia="MS Gothic" w:hAnsi="Times New Roman" w:cs="Times New Roman"/>
      <w:b/>
      <w:bCs/>
      <w:szCs w:val="26"/>
      <w:lang w:val="en-AU"/>
    </w:rPr>
  </w:style>
  <w:style w:type="character" w:customStyle="1" w:styleId="Heading2Char">
    <w:name w:val="Heading 2 Char"/>
    <w:link w:val="Heading2"/>
    <w:uiPriority w:val="9"/>
    <w:rsid w:val="00FA3905"/>
    <w:rPr>
      <w:rFonts w:ascii="Times" w:eastAsia="MS Gothic" w:hAnsi="Times" w:cs="Times New Roman"/>
      <w:b/>
      <w:bCs/>
      <w:iCs/>
      <w:szCs w:val="28"/>
      <w:lang w:val="en-AU"/>
    </w:rPr>
  </w:style>
  <w:style w:type="character" w:customStyle="1" w:styleId="Heading1Char">
    <w:name w:val="Heading 1 Char"/>
    <w:link w:val="Heading1"/>
    <w:uiPriority w:val="9"/>
    <w:rsid w:val="005952F4"/>
    <w:rPr>
      <w:rFonts w:ascii="Times New Roman" w:eastAsia="MS Gothic" w:hAnsi="Times New Roman"/>
      <w:b/>
      <w:bCs/>
      <w:kern w:val="32"/>
      <w:sz w:val="24"/>
      <w:szCs w:val="32"/>
    </w:rPr>
  </w:style>
  <w:style w:type="paragraph" w:customStyle="1" w:styleId="InsertTableFigure">
    <w:name w:val="Insert Table/Figure"/>
    <w:basedOn w:val="Normal"/>
    <w:next w:val="Normal"/>
    <w:rsid w:val="00146D1B"/>
    <w:pPr>
      <w:pBdr>
        <w:top w:val="single" w:sz="8" w:space="12" w:color="4F81BD"/>
        <w:bottom w:val="single" w:sz="8" w:space="1" w:color="4F81BD"/>
      </w:pBdr>
      <w:spacing w:after="120" w:line="480" w:lineRule="auto"/>
      <w:jc w:val="center"/>
    </w:pPr>
    <w:rPr>
      <w:rFonts w:eastAsia="Times New Roman"/>
      <w:szCs w:val="20"/>
    </w:rPr>
  </w:style>
  <w:style w:type="paragraph" w:styleId="Caption">
    <w:name w:val="caption"/>
    <w:basedOn w:val="Normal"/>
    <w:next w:val="Normal"/>
    <w:uiPriority w:val="35"/>
    <w:unhideWhenUsed/>
    <w:rsid w:val="003925AC"/>
    <w:pPr>
      <w:keepNext/>
      <w:spacing w:line="480" w:lineRule="auto"/>
      <w:jc w:val="center"/>
      <w:outlineLvl w:val="0"/>
    </w:pPr>
    <w:rPr>
      <w:rFonts w:eastAsia="Times New Roman"/>
    </w:rPr>
  </w:style>
  <w:style w:type="paragraph" w:customStyle="1" w:styleId="TableTitle">
    <w:name w:val="Table Title"/>
    <w:basedOn w:val="Normal"/>
    <w:rsid w:val="00146D1B"/>
    <w:pPr>
      <w:keepNext/>
      <w:spacing w:line="480" w:lineRule="auto"/>
      <w:jc w:val="center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0309"/>
    <w:rPr>
      <w:rFonts w:ascii="Lucida Grande" w:hAnsi="Lucida Grande" w:cs="Lucida Grande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4F3A4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83328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983328"/>
    <w:rPr>
      <w:rFonts w:ascii="Lucida Grande" w:hAnsi="Lucida Grande" w:cs="Lucida Grande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104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104D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104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04D0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104D0"/>
  </w:style>
  <w:style w:type="paragraph" w:styleId="ListBullet">
    <w:name w:val="List Bullet"/>
    <w:basedOn w:val="Normal"/>
    <w:uiPriority w:val="99"/>
    <w:unhideWhenUsed/>
    <w:qFormat/>
    <w:rsid w:val="00FA3905"/>
    <w:pPr>
      <w:numPr>
        <w:numId w:val="5"/>
      </w:numPr>
      <w:spacing w:after="120"/>
      <w:ind w:left="357" w:hanging="357"/>
      <w:contextualSpacing/>
    </w:pPr>
  </w:style>
  <w:style w:type="table" w:styleId="TableGrid">
    <w:name w:val="Table Grid"/>
    <w:basedOn w:val="TableNormal"/>
    <w:uiPriority w:val="59"/>
    <w:rsid w:val="004D6F0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D31B30"/>
    <w:rPr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31B30"/>
    <w:rPr>
      <w:lang w:val="en-US"/>
    </w:rPr>
  </w:style>
  <w:style w:type="character" w:customStyle="1" w:styleId="CommentTextChar">
    <w:name w:val="Comment Text Char"/>
    <w:link w:val="CommentText"/>
    <w:uiPriority w:val="99"/>
    <w:rsid w:val="00D31B30"/>
    <w:rPr>
      <w:rFonts w:ascii="Times New Roman" w:eastAsia="MS Mincho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B202D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F5C26"/>
    <w:pPr>
      <w:ind w:lef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26"/>
    <w:rPr>
      <w:rFonts w:ascii="Times New Roman" w:hAnsi="Times New Roman"/>
      <w:i/>
      <w:iCs/>
      <w:color w:val="404040" w:themeColor="text1" w:themeTint="BF"/>
      <w:sz w:val="24"/>
      <w:szCs w:val="24"/>
      <w:lang w:val="en-AU"/>
    </w:rPr>
  </w:style>
  <w:style w:type="paragraph" w:customStyle="1" w:styleId="ReviewerComment">
    <w:name w:val="Reviewer Comment"/>
    <w:basedOn w:val="Normal"/>
    <w:qFormat/>
    <w:rsid w:val="0057653F"/>
    <w:pPr>
      <w:spacing w:after="120"/>
      <w:ind w:left="567"/>
    </w:pPr>
    <w:rPr>
      <w:rFonts w:ascii="Consolas" w:hAnsi="Consolas"/>
      <w:sz w:val="22"/>
    </w:rPr>
  </w:style>
  <w:style w:type="paragraph" w:customStyle="1" w:styleId="EndNoteBibliographyTitle">
    <w:name w:val="EndNote Bibliography Title"/>
    <w:basedOn w:val="Normal"/>
    <w:rsid w:val="00603AC0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603AC0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2AE6"/>
    <w:rPr>
      <w:color w:val="954F72" w:themeColor="followedHyperlink"/>
      <w:u w:val="single"/>
    </w:rPr>
  </w:style>
  <w:style w:type="paragraph" w:customStyle="1" w:styleId="xl65">
    <w:name w:val="xl65"/>
    <w:basedOn w:val="Normal"/>
    <w:rsid w:val="00FC601A"/>
    <w:pP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66">
    <w:name w:val="xl66"/>
    <w:basedOn w:val="Normal"/>
    <w:rsid w:val="00FC601A"/>
    <w:pPr>
      <w:spacing w:before="100" w:beforeAutospacing="1" w:after="100" w:afterAutospacing="1"/>
    </w:pPr>
    <w:rPr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romy/Library/Containers/com.microsoft.Word/Data/Macintosh%20HD:Users:jeromy:software:APAWordTemplate:analysis-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8DD8E6-4E46-2447-8324-673A35D7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HD:Users:jeromy:software:APAWordTemplate:analysis-notes.dotx</Template>
  <TotalTime>55</TotalTime>
  <Pages>16</Pages>
  <Words>159708</Words>
  <Characters>910342</Characters>
  <Application>Microsoft Macintosh Word</Application>
  <DocSecurity>0</DocSecurity>
  <Lines>7586</Lines>
  <Paragraphs>2135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Deakin University</Company>
  <LinksUpToDate>false</LinksUpToDate>
  <CharactersWithSpaces>1067915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Jeromy Anglim</dc:creator>
  <cp:keywords/>
  <dc:description/>
  <cp:lastModifiedBy>Jeromy Anglim</cp:lastModifiedBy>
  <cp:revision>61</cp:revision>
  <cp:lastPrinted>2019-10-09T03:39:00Z</cp:lastPrinted>
  <dcterms:created xsi:type="dcterms:W3CDTF">2017-03-01T02:42:00Z</dcterms:created>
  <dcterms:modified xsi:type="dcterms:W3CDTF">2019-10-12T14:36:00Z</dcterms:modified>
  <cp:category/>
</cp:coreProperties>
</file>