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3" w:rsidRPr="0093013B" w:rsidRDefault="00B72E53" w:rsidP="00B72E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13B">
        <w:rPr>
          <w:rFonts w:ascii="Times New Roman" w:hAnsi="Times New Roman"/>
          <w:b/>
          <w:sz w:val="24"/>
          <w:szCs w:val="24"/>
        </w:rPr>
        <w:t>Supplemental Materials</w:t>
      </w:r>
    </w:p>
    <w:p w:rsidR="00B72E53" w:rsidRPr="00B72E53" w:rsidRDefault="00B72E53" w:rsidP="00B72E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3">
        <w:rPr>
          <w:rFonts w:ascii="Times New Roman" w:hAnsi="Times New Roman"/>
          <w:b/>
          <w:sz w:val="24"/>
          <w:szCs w:val="24"/>
        </w:rPr>
        <w:t>Validity of the Short Mood and Feelings Questionnaire in Late Adolescence</w:t>
      </w:r>
      <w:r w:rsidRPr="00B72E53">
        <w:rPr>
          <w:rFonts w:ascii="Times New Roman" w:hAnsi="Times New Roman"/>
          <w:b/>
          <w:sz w:val="24"/>
          <w:szCs w:val="24"/>
        </w:rPr>
        <w:t xml:space="preserve"> </w:t>
      </w:r>
    </w:p>
    <w:p w:rsidR="00B72E53" w:rsidRPr="0093013B" w:rsidRDefault="00B72E53" w:rsidP="00B72E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13B">
        <w:rPr>
          <w:rFonts w:ascii="Times New Roman" w:hAnsi="Times New Roman"/>
          <w:b/>
          <w:sz w:val="24"/>
          <w:szCs w:val="24"/>
        </w:rPr>
        <w:t xml:space="preserve">by </w:t>
      </w:r>
      <w:r>
        <w:rPr>
          <w:rFonts w:ascii="Times New Roman" w:hAnsi="Times New Roman"/>
          <w:b/>
          <w:sz w:val="24"/>
          <w:szCs w:val="24"/>
        </w:rPr>
        <w:t xml:space="preserve">Nicholas Turner, Carol </w:t>
      </w:r>
      <w:proofErr w:type="spellStart"/>
      <w:r>
        <w:rPr>
          <w:rFonts w:ascii="Times New Roman" w:hAnsi="Times New Roman"/>
          <w:b/>
          <w:sz w:val="24"/>
          <w:szCs w:val="24"/>
        </w:rPr>
        <w:t>Joinson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Tim J. Peters, Nicola Wiles, </w:t>
      </w:r>
      <w:r w:rsidRPr="0093013B">
        <w:rPr>
          <w:rFonts w:ascii="Times New Roman" w:hAnsi="Times New Roman"/>
          <w:b/>
          <w:sz w:val="24"/>
          <w:szCs w:val="24"/>
        </w:rPr>
        <w:t xml:space="preserve">&amp; </w:t>
      </w:r>
      <w:r>
        <w:rPr>
          <w:rFonts w:ascii="Times New Roman" w:hAnsi="Times New Roman"/>
          <w:b/>
          <w:sz w:val="24"/>
          <w:szCs w:val="24"/>
        </w:rPr>
        <w:t>Glyn Lewis</w:t>
      </w:r>
      <w:r w:rsidRPr="0093013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2014</w:t>
      </w:r>
      <w:r w:rsidRPr="0093013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Psychological Assessment</w:t>
      </w:r>
    </w:p>
    <w:p w:rsidR="00B72E53" w:rsidRPr="0093013B" w:rsidRDefault="00B72E53" w:rsidP="00B72E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13B">
        <w:rPr>
          <w:rFonts w:ascii="Times New Roman" w:hAnsi="Times New Roman"/>
          <w:b/>
          <w:sz w:val="24"/>
          <w:szCs w:val="24"/>
        </w:rPr>
        <w:t>http://dx.doi.org/10.1037/</w:t>
      </w:r>
      <w:r w:rsidRPr="00B72E53">
        <w:rPr>
          <w:rFonts w:ascii="Times New Roman" w:hAnsi="Times New Roman"/>
          <w:b/>
          <w:sz w:val="24"/>
          <w:szCs w:val="24"/>
        </w:rPr>
        <w:t>a0036572</w:t>
      </w:r>
    </w:p>
    <w:p w:rsidR="00B72E53" w:rsidRDefault="00B72E53" w:rsidP="006734E4">
      <w:pPr>
        <w:rPr>
          <w:rFonts w:ascii="Times New Roman" w:hAnsi="Times New Roman"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Figure </w:t>
      </w:r>
      <w:r w:rsidR="00B72E5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1. Item characteristic curves for the 13 items of the SMFQ  </w:t>
      </w:r>
    </w:p>
    <w:p w:rsidR="005123F3" w:rsidRDefault="00B72E53" w:rsidP="006734E4">
      <w:pPr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5" o:spid="_x0000_s1026" type="#_x0000_t202" style="position:absolute;margin-left:396.7pt;margin-top:477.05pt;width:47.3pt;height:18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34" o:spid="_x0000_s1027" type="#_x0000_t202" style="position:absolute;margin-left:174.7pt;margin-top:477.05pt;width:47.3pt;height:18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33" o:spid="_x0000_s1028" type="#_x0000_t202" style="position:absolute;margin-left:401.2pt;margin-top:320.65pt;width:47.3pt;height:18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32" o:spid="_x0000_s1029" type="#_x0000_t202" style="position:absolute;margin-left:176.95pt;margin-top:313.9pt;width:47.3pt;height:18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30" o:spid="_x0000_s1030" type="#_x0000_t202" style="position:absolute;margin-left:397.45pt;margin-top:161.3pt;width:47.3pt;height:18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29" o:spid="_x0000_s1031" type="#_x0000_t202" style="position:absolute;margin-left:172.45pt;margin-top:161.3pt;width:47.3pt;height:18.3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28" o:spid="_x0000_s1032" type="#_x0000_t202" style="position:absolute;margin-left:394.45pt;margin-top:1.55pt;width:47.3pt;height:18.3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27" o:spid="_x0000_s1033" type="#_x0000_t202" style="position:absolute;margin-left:176.2pt;margin-top:1.55pt;width:47.3pt;height:18.3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>Item 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alt="item 1.jpg" style="width:219pt;height:155.25pt;visibility:visible">
            <v:imagedata r:id="rId8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0" o:spid="_x0000_i1026" type="#_x0000_t75" alt="item 2.jpg" style="width:219pt;height:154.5pt;visibility:visible">
            <v:imagedata r:id="rId9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1" o:spid="_x0000_i1027" type="#_x0000_t75" alt="item 3.jpg" style="width:220.5pt;height:153pt;visibility:visible">
            <v:imagedata r:id="rId10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2" o:spid="_x0000_i1028" type="#_x0000_t75" alt="item 4.jpg" style="width:222.75pt;height:155.25pt;visibility:visible">
            <v:imagedata r:id="rId11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pict>
          <v:shape id="Picture 13" o:spid="_x0000_i1029" type="#_x0000_t75" alt="item 5.jpg" style="width:222pt;height:156pt;visibility:visible">
            <v:imagedata r:id="rId12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4" o:spid="_x0000_i1030" type="#_x0000_t75" alt="item 6.jpg" style="width:220.5pt;height:155.25pt;visibility:visible">
            <v:imagedata r:id="rId13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5" o:spid="_x0000_i1031" type="#_x0000_t75" alt="item 7.jpg" style="width:222pt;height:156pt;visibility:visible">
            <v:imagedata r:id="rId14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6" o:spid="_x0000_i1032" type="#_x0000_t75" alt="item 8.jpg" style="width:217.5pt;height:153pt;visibility:visible">
            <v:imagedata r:id="rId15" o:title=""/>
          </v:shape>
        </w:pict>
      </w:r>
    </w:p>
    <w:p w:rsidR="005123F3" w:rsidRPr="009239E5" w:rsidRDefault="00B72E53" w:rsidP="006734E4">
      <w:pPr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pict>
          <v:shape id="Text Box 140" o:spid="_x0000_s1034" type="#_x0000_t202" style="position:absolute;margin-left:178pt;margin-top:312.75pt;width:47.3pt;height:18.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39" o:spid="_x0000_s1035" type="#_x0000_t202" style="position:absolute;margin-left:399.7pt;margin-top:159.4pt;width:47.3pt;height:18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38" o:spid="_x0000_s1036" type="#_x0000_t202" style="position:absolute;margin-left:178pt;margin-top:159.4pt;width:47.3pt;height:18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37" o:spid="_x0000_s1037" type="#_x0000_t202" style="position:absolute;margin-left:398.2pt;margin-top:1.5pt;width:47.3pt;height:18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136" o:spid="_x0000_s1038" type="#_x0000_t202" style="position:absolute;margin-left:176.5pt;margin-top:6pt;width:47.3pt;height:18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" stroked="f">
            <v:fill opacity="0"/>
            <v:textbox>
              <w:txbxContent>
                <w:p w:rsidR="005123F3" w:rsidRPr="005C4180" w:rsidRDefault="005123F3" w:rsidP="005C4180">
                  <w:pPr>
                    <w:jc w:val="center"/>
                    <w:rPr>
                      <w:sz w:val="20"/>
                      <w:szCs w:val="20"/>
                    </w:rPr>
                  </w:pPr>
                  <w:r w:rsidRPr="005C4180">
                    <w:rPr>
                      <w:sz w:val="20"/>
                      <w:szCs w:val="20"/>
                    </w:rPr>
                    <w:t xml:space="preserve">Item 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7" o:spid="_x0000_i1033" type="#_x0000_t75" alt="item 9.jpg" style="width:222pt;height:154.5pt;visibility:visible">
            <v:imagedata r:id="rId16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8" o:spid="_x0000_i1034" type="#_x0000_t75" alt="item 10.jpg" style="width:222pt;height:156pt;visibility:visible">
            <v:imagedata r:id="rId17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19" o:spid="_x0000_i1035" type="#_x0000_t75" alt="item 11.jpg" style="width:220.5pt;height:155.25pt;visibility:visible">
            <v:imagedata r:id="rId18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20" o:spid="_x0000_i1036" type="#_x0000_t75" alt="item 12.jpg" style="width:223.5pt;height:157.5pt;visibility:visible">
            <v:imagedata r:id="rId19" o:title=""/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21" o:spid="_x0000_i1037" type="#_x0000_t75" alt="item 13.jpg" style="width:222pt;height:156pt;visibility:visible">
            <v:imagedata r:id="rId20" o:title=""/>
          </v:shape>
        </w:pict>
      </w: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  <w:sectPr w:rsidR="005123F3" w:rsidSect="00632E7E">
          <w:footerReference w:type="default" r:id="rId2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Figure </w:t>
      </w:r>
      <w:r w:rsidR="00B72E53">
        <w:rPr>
          <w:rFonts w:ascii="Times New Roman" w:hAnsi="Times New Roman"/>
          <w:noProof/>
          <w:sz w:val="24"/>
          <w:szCs w:val="24"/>
        </w:rPr>
        <w:t>S</w:t>
      </w:r>
      <w:r>
        <w:rPr>
          <w:rFonts w:ascii="Times New Roman" w:hAnsi="Times New Roman"/>
          <w:noProof/>
          <w:sz w:val="24"/>
          <w:szCs w:val="24"/>
        </w:rPr>
        <w:t>2. Test information curve</w:t>
      </w:r>
    </w:p>
    <w:p w:rsidR="005123F3" w:rsidRDefault="00B72E53" w:rsidP="006734E4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Picture 4" o:spid="_x0000_i1038" type="#_x0000_t75" alt="TIC.jpg" style="width:574.5pt;height:403.5pt;visibility:visible">
            <v:imagedata r:id="rId22" o:title=""/>
          </v:shape>
        </w:pict>
      </w: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</w:p>
    <w:p w:rsidR="005123F3" w:rsidRDefault="005123F3" w:rsidP="006734E4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Figure </w:t>
      </w:r>
      <w:r w:rsidR="00B72E53">
        <w:rPr>
          <w:rFonts w:ascii="Times New Roman" w:hAnsi="Times New Roman"/>
          <w:noProof/>
          <w:sz w:val="24"/>
          <w:szCs w:val="24"/>
        </w:rPr>
        <w:t>S</w:t>
      </w:r>
      <w:r>
        <w:rPr>
          <w:rFonts w:ascii="Times New Roman" w:hAnsi="Times New Roman"/>
          <w:noProof/>
          <w:sz w:val="24"/>
          <w:szCs w:val="24"/>
        </w:rPr>
        <w:t>3. Tabulation of SMFQ items against the ICD</w:t>
      </w:r>
      <w:r w:rsidR="00B72E53">
        <w:rPr>
          <w:rFonts w:ascii="Times New Roman" w:hAnsi="Times New Roman"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10 and </w:t>
      </w:r>
      <w:r w:rsidRPr="00B72E53">
        <w:rPr>
          <w:rFonts w:ascii="Times New Roman" w:hAnsi="Times New Roman"/>
          <w:i/>
          <w:noProof/>
          <w:sz w:val="24"/>
          <w:szCs w:val="24"/>
        </w:rPr>
        <w:t>DSM</w:t>
      </w:r>
      <w:r w:rsidR="00B72E53" w:rsidRPr="00B72E53">
        <w:rPr>
          <w:rFonts w:ascii="Times New Roman" w:hAnsi="Times New Roman"/>
          <w:i/>
          <w:noProof/>
          <w:sz w:val="24"/>
          <w:szCs w:val="24"/>
        </w:rPr>
        <w:t>–</w:t>
      </w:r>
      <w:r w:rsidRPr="00B72E53">
        <w:rPr>
          <w:rFonts w:ascii="Times New Roman" w:hAnsi="Times New Roman"/>
          <w:i/>
          <w:noProof/>
          <w:sz w:val="24"/>
          <w:szCs w:val="24"/>
        </w:rPr>
        <w:t>IV</w:t>
      </w:r>
      <w:r>
        <w:rPr>
          <w:rFonts w:ascii="Times New Roman" w:hAnsi="Times New Roman"/>
          <w:noProof/>
          <w:sz w:val="24"/>
          <w:szCs w:val="24"/>
        </w:rPr>
        <w:t xml:space="preserve"> depressive symptamatology </w:t>
      </w:r>
    </w:p>
    <w:p w:rsidR="005123F3" w:rsidRPr="00392E60" w:rsidRDefault="00B72E53" w:rsidP="006734E4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_x0000_i1039" type="#_x0000_t75" style="width:696.75pt;height:235.5pt;visibility:visible">
            <v:imagedata r:id="rId23" o:title=""/>
          </v:shape>
        </w:pict>
      </w:r>
    </w:p>
    <w:p w:rsidR="005123F3" w:rsidRPr="00392E60" w:rsidRDefault="005123F3" w:rsidP="006734E4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92E60">
        <w:rPr>
          <w:rFonts w:ascii="Times New Roman" w:hAnsi="Times New Roman"/>
          <w:i/>
          <w:sz w:val="20"/>
          <w:szCs w:val="20"/>
        </w:rPr>
        <w:t>This depressive symptom is part of an ICD-10 identification of depression but is not part of the DSM</w:t>
      </w:r>
      <w:r w:rsidR="00B72E53">
        <w:rPr>
          <w:rFonts w:ascii="Times New Roman" w:hAnsi="Times New Roman"/>
          <w:i/>
          <w:sz w:val="20"/>
          <w:szCs w:val="20"/>
        </w:rPr>
        <w:t>–</w:t>
      </w:r>
      <w:r w:rsidRPr="00392E60">
        <w:rPr>
          <w:rFonts w:ascii="Times New Roman" w:hAnsi="Times New Roman"/>
          <w:i/>
          <w:sz w:val="20"/>
          <w:szCs w:val="20"/>
        </w:rPr>
        <w:t>IV</w:t>
      </w:r>
    </w:p>
    <w:p w:rsidR="005123F3" w:rsidRDefault="005123F3" w:rsidP="006734E4">
      <w:pPr>
        <w:rPr>
          <w:rFonts w:ascii="Times New Roman" w:hAnsi="Times New Roman"/>
          <w:noProof/>
          <w:sz w:val="16"/>
          <w:szCs w:val="16"/>
        </w:rPr>
      </w:pPr>
    </w:p>
    <w:p w:rsidR="005123F3" w:rsidRDefault="005123F3" w:rsidP="006734E4">
      <w:pPr>
        <w:rPr>
          <w:rFonts w:ascii="Times New Roman" w:hAnsi="Times New Roman"/>
          <w:noProof/>
          <w:sz w:val="16"/>
          <w:szCs w:val="16"/>
        </w:rPr>
      </w:pPr>
    </w:p>
    <w:p w:rsidR="005123F3" w:rsidRDefault="005123F3" w:rsidP="006734E4">
      <w:pPr>
        <w:rPr>
          <w:rFonts w:ascii="Times New Roman" w:hAnsi="Times New Roman"/>
          <w:noProof/>
          <w:sz w:val="16"/>
          <w:szCs w:val="16"/>
        </w:rPr>
      </w:pPr>
    </w:p>
    <w:p w:rsidR="005123F3" w:rsidRDefault="005123F3" w:rsidP="006734E4">
      <w:pPr>
        <w:rPr>
          <w:rFonts w:ascii="Times New Roman" w:hAnsi="Times New Roman"/>
          <w:noProof/>
          <w:sz w:val="16"/>
          <w:szCs w:val="16"/>
        </w:rPr>
      </w:pPr>
    </w:p>
    <w:p w:rsidR="005123F3" w:rsidRDefault="005123F3" w:rsidP="006734E4">
      <w:pPr>
        <w:rPr>
          <w:rFonts w:ascii="Times New Roman" w:hAnsi="Times New Roman"/>
          <w:noProof/>
          <w:sz w:val="16"/>
          <w:szCs w:val="16"/>
        </w:rPr>
      </w:pPr>
    </w:p>
    <w:p w:rsidR="005123F3" w:rsidRDefault="005123F3" w:rsidP="00673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Figure </w:t>
      </w:r>
      <w:r w:rsidR="00B72E53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4. Predictive power of the SMFQ</w:t>
      </w:r>
    </w:p>
    <w:p w:rsidR="005123F3" w:rsidRDefault="005123F3" w:rsidP="006734E4">
      <w:pPr>
        <w:rPr>
          <w:rFonts w:ascii="Times New Roman" w:hAnsi="Times New Roman"/>
          <w:sz w:val="24"/>
          <w:szCs w:val="24"/>
        </w:rPr>
      </w:pPr>
    </w:p>
    <w:p w:rsidR="005123F3" w:rsidRDefault="00B72E53" w:rsidP="00673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 id="_x0000_i1040" type="#_x0000_t75" style="width:684pt;height:51pt;visibility:visible">
            <v:imagedata r:id="rId24" o:title=""/>
          </v:shape>
        </w:pict>
      </w:r>
    </w:p>
    <w:p w:rsidR="005123F3" w:rsidRDefault="005123F3" w:rsidP="006734E4">
      <w:pPr>
        <w:rPr>
          <w:rFonts w:ascii="Times New Roman" w:hAnsi="Times New Roman"/>
          <w:i/>
          <w:sz w:val="20"/>
          <w:szCs w:val="20"/>
        </w:rPr>
      </w:pPr>
      <w:r w:rsidRPr="001A38ED">
        <w:rPr>
          <w:rFonts w:ascii="Times New Roman" w:hAnsi="Times New Roman"/>
          <w:i/>
          <w:sz w:val="20"/>
          <w:szCs w:val="20"/>
        </w:rPr>
        <w:t>*As determined by identification of depression according to the ICD-10 using the CIS-R</w:t>
      </w:r>
    </w:p>
    <w:p w:rsidR="005123F3" w:rsidRDefault="005123F3" w:rsidP="006734E4">
      <w:pPr>
        <w:rPr>
          <w:rFonts w:ascii="Times New Roman" w:hAnsi="Times New Roman"/>
          <w:i/>
          <w:sz w:val="20"/>
          <w:szCs w:val="20"/>
        </w:rPr>
      </w:pPr>
    </w:p>
    <w:p w:rsidR="005123F3" w:rsidRDefault="005123F3" w:rsidP="006734E4">
      <w:pPr>
        <w:rPr>
          <w:rFonts w:ascii="Times New Roman" w:hAnsi="Times New Roman"/>
          <w:i/>
          <w:sz w:val="20"/>
          <w:szCs w:val="20"/>
        </w:rPr>
      </w:pPr>
    </w:p>
    <w:p w:rsidR="005123F3" w:rsidRDefault="005123F3" w:rsidP="006734E4">
      <w:pPr>
        <w:rPr>
          <w:rFonts w:ascii="Times New Roman" w:hAnsi="Times New Roman"/>
          <w:i/>
          <w:sz w:val="20"/>
          <w:szCs w:val="20"/>
        </w:rPr>
      </w:pPr>
    </w:p>
    <w:p w:rsidR="005123F3" w:rsidRPr="001A38ED" w:rsidRDefault="005123F3" w:rsidP="006734E4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fldChar w:fldCharType="begin"/>
      </w:r>
      <w:r>
        <w:rPr>
          <w:rFonts w:ascii="Times New Roman" w:hAnsi="Times New Roman"/>
          <w:i/>
          <w:sz w:val="20"/>
          <w:szCs w:val="20"/>
        </w:rPr>
        <w:instrText xml:space="preserve"> ADDIN EN.REFLIST </w:instrText>
      </w:r>
      <w:r>
        <w:rPr>
          <w:rFonts w:ascii="Times New Roman" w:hAnsi="Times New Roman"/>
          <w:i/>
          <w:sz w:val="20"/>
          <w:szCs w:val="20"/>
        </w:rPr>
        <w:fldChar w:fldCharType="end"/>
      </w:r>
    </w:p>
    <w:sectPr w:rsidR="005123F3" w:rsidRPr="001A38ED" w:rsidSect="00632E7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F3" w:rsidRDefault="005123F3" w:rsidP="004508E9">
      <w:pPr>
        <w:spacing w:after="0" w:line="240" w:lineRule="auto"/>
      </w:pPr>
      <w:r>
        <w:separator/>
      </w:r>
    </w:p>
  </w:endnote>
  <w:endnote w:type="continuationSeparator" w:id="0">
    <w:p w:rsidR="005123F3" w:rsidRDefault="005123F3" w:rsidP="0045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F3" w:rsidRDefault="00B72E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5123F3" w:rsidRDefault="00512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F3" w:rsidRDefault="005123F3" w:rsidP="004508E9">
      <w:pPr>
        <w:spacing w:after="0" w:line="240" w:lineRule="auto"/>
      </w:pPr>
      <w:r>
        <w:separator/>
      </w:r>
    </w:p>
  </w:footnote>
  <w:footnote w:type="continuationSeparator" w:id="0">
    <w:p w:rsidR="005123F3" w:rsidRDefault="005123F3" w:rsidP="0045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9CC"/>
    <w:multiLevelType w:val="hybridMultilevel"/>
    <w:tmpl w:val="DC2C29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823AD"/>
    <w:multiLevelType w:val="hybridMultilevel"/>
    <w:tmpl w:val="3C6EA6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4F3387"/>
    <w:multiLevelType w:val="hybridMultilevel"/>
    <w:tmpl w:val="F6D4AAD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1B1130"/>
    <w:multiLevelType w:val="hybridMultilevel"/>
    <w:tmpl w:val="0D2468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36461C"/>
    <w:multiLevelType w:val="hybridMultilevel"/>
    <w:tmpl w:val="41ACE6F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863826"/>
    <w:multiLevelType w:val="hybridMultilevel"/>
    <w:tmpl w:val="CB1099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BB6E2D"/>
    <w:multiLevelType w:val="hybridMultilevel"/>
    <w:tmpl w:val="D6306B38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370CB3"/>
    <w:multiLevelType w:val="hybridMultilevel"/>
    <w:tmpl w:val="B254E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794CF1"/>
    <w:multiLevelType w:val="hybridMultilevel"/>
    <w:tmpl w:val="8500CAB2"/>
    <w:lvl w:ilvl="0" w:tplc="9C72457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C02B4"/>
    <w:multiLevelType w:val="hybridMultilevel"/>
    <w:tmpl w:val="2A4E7E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760932"/>
    <w:multiLevelType w:val="hybridMultilevel"/>
    <w:tmpl w:val="6538B4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4E4B86"/>
    <w:multiLevelType w:val="hybridMultilevel"/>
    <w:tmpl w:val="7E38C6A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C36AF"/>
    <w:rsid w:val="00000EA5"/>
    <w:rsid w:val="0000168A"/>
    <w:rsid w:val="00003EBA"/>
    <w:rsid w:val="000077C0"/>
    <w:rsid w:val="000079BF"/>
    <w:rsid w:val="000128D4"/>
    <w:rsid w:val="00014FFC"/>
    <w:rsid w:val="000212BF"/>
    <w:rsid w:val="00021382"/>
    <w:rsid w:val="0002143C"/>
    <w:rsid w:val="00023EB9"/>
    <w:rsid w:val="00024A87"/>
    <w:rsid w:val="000250B5"/>
    <w:rsid w:val="000264D5"/>
    <w:rsid w:val="000318ED"/>
    <w:rsid w:val="000322DA"/>
    <w:rsid w:val="0003235D"/>
    <w:rsid w:val="00032771"/>
    <w:rsid w:val="00032D58"/>
    <w:rsid w:val="0003415F"/>
    <w:rsid w:val="00041234"/>
    <w:rsid w:val="00041329"/>
    <w:rsid w:val="00042C63"/>
    <w:rsid w:val="00046EA2"/>
    <w:rsid w:val="00050719"/>
    <w:rsid w:val="0005283F"/>
    <w:rsid w:val="00052EF5"/>
    <w:rsid w:val="00062372"/>
    <w:rsid w:val="00062405"/>
    <w:rsid w:val="00063D1C"/>
    <w:rsid w:val="0006413C"/>
    <w:rsid w:val="00071C91"/>
    <w:rsid w:val="0007208C"/>
    <w:rsid w:val="00082A8D"/>
    <w:rsid w:val="00083351"/>
    <w:rsid w:val="00084211"/>
    <w:rsid w:val="00084C7E"/>
    <w:rsid w:val="00092E2F"/>
    <w:rsid w:val="00092F2A"/>
    <w:rsid w:val="0009629A"/>
    <w:rsid w:val="000A093C"/>
    <w:rsid w:val="000A0D56"/>
    <w:rsid w:val="000A27F8"/>
    <w:rsid w:val="000A3F7F"/>
    <w:rsid w:val="000A545E"/>
    <w:rsid w:val="000B27B6"/>
    <w:rsid w:val="000B2BA8"/>
    <w:rsid w:val="000B3B40"/>
    <w:rsid w:val="000B3D97"/>
    <w:rsid w:val="000B5102"/>
    <w:rsid w:val="000B6639"/>
    <w:rsid w:val="000C088E"/>
    <w:rsid w:val="000C08AC"/>
    <w:rsid w:val="000C1848"/>
    <w:rsid w:val="000C305C"/>
    <w:rsid w:val="000C5B27"/>
    <w:rsid w:val="000C60C2"/>
    <w:rsid w:val="000D2CB6"/>
    <w:rsid w:val="000D3140"/>
    <w:rsid w:val="000D7B02"/>
    <w:rsid w:val="000E0E2A"/>
    <w:rsid w:val="000E232F"/>
    <w:rsid w:val="000E541B"/>
    <w:rsid w:val="000E74BA"/>
    <w:rsid w:val="000E76F4"/>
    <w:rsid w:val="000F2D9B"/>
    <w:rsid w:val="000F34B3"/>
    <w:rsid w:val="000F7D6E"/>
    <w:rsid w:val="0011010F"/>
    <w:rsid w:val="00112EDD"/>
    <w:rsid w:val="001134ED"/>
    <w:rsid w:val="00114742"/>
    <w:rsid w:val="00120490"/>
    <w:rsid w:val="00123C84"/>
    <w:rsid w:val="00124F66"/>
    <w:rsid w:val="00126E2C"/>
    <w:rsid w:val="00132B7A"/>
    <w:rsid w:val="0013383E"/>
    <w:rsid w:val="00134552"/>
    <w:rsid w:val="00135C27"/>
    <w:rsid w:val="00136797"/>
    <w:rsid w:val="001409D3"/>
    <w:rsid w:val="001413E0"/>
    <w:rsid w:val="00142BBB"/>
    <w:rsid w:val="00146FED"/>
    <w:rsid w:val="001515A4"/>
    <w:rsid w:val="0015268C"/>
    <w:rsid w:val="00152F64"/>
    <w:rsid w:val="00153960"/>
    <w:rsid w:val="00157EE7"/>
    <w:rsid w:val="0016011E"/>
    <w:rsid w:val="001605CD"/>
    <w:rsid w:val="00165BA3"/>
    <w:rsid w:val="001722B7"/>
    <w:rsid w:val="001759B8"/>
    <w:rsid w:val="001802C7"/>
    <w:rsid w:val="00185F0D"/>
    <w:rsid w:val="001909D6"/>
    <w:rsid w:val="001925CF"/>
    <w:rsid w:val="00194785"/>
    <w:rsid w:val="001973DD"/>
    <w:rsid w:val="00197875"/>
    <w:rsid w:val="001A0E7B"/>
    <w:rsid w:val="001A1692"/>
    <w:rsid w:val="001A38ED"/>
    <w:rsid w:val="001A535E"/>
    <w:rsid w:val="001A7219"/>
    <w:rsid w:val="001B04FD"/>
    <w:rsid w:val="001B0C60"/>
    <w:rsid w:val="001B1E1F"/>
    <w:rsid w:val="001B4FFD"/>
    <w:rsid w:val="001C0156"/>
    <w:rsid w:val="001C2B32"/>
    <w:rsid w:val="001C2BFA"/>
    <w:rsid w:val="001C3075"/>
    <w:rsid w:val="001C5730"/>
    <w:rsid w:val="001C6C06"/>
    <w:rsid w:val="001D3F7B"/>
    <w:rsid w:val="001D5C65"/>
    <w:rsid w:val="001D654A"/>
    <w:rsid w:val="001E1125"/>
    <w:rsid w:val="001E1160"/>
    <w:rsid w:val="001E19A5"/>
    <w:rsid w:val="001E2A2D"/>
    <w:rsid w:val="001E3DCA"/>
    <w:rsid w:val="001E58B2"/>
    <w:rsid w:val="001E700C"/>
    <w:rsid w:val="001F0D46"/>
    <w:rsid w:val="001F1FFE"/>
    <w:rsid w:val="001F244F"/>
    <w:rsid w:val="001F25F4"/>
    <w:rsid w:val="001F279B"/>
    <w:rsid w:val="001F3966"/>
    <w:rsid w:val="001F4246"/>
    <w:rsid w:val="001F6D09"/>
    <w:rsid w:val="001F7E72"/>
    <w:rsid w:val="00200F89"/>
    <w:rsid w:val="00202428"/>
    <w:rsid w:val="00206460"/>
    <w:rsid w:val="00210A19"/>
    <w:rsid w:val="00210B8A"/>
    <w:rsid w:val="00217A08"/>
    <w:rsid w:val="00221482"/>
    <w:rsid w:val="00221BAE"/>
    <w:rsid w:val="00224B64"/>
    <w:rsid w:val="0022524F"/>
    <w:rsid w:val="00226197"/>
    <w:rsid w:val="0022791F"/>
    <w:rsid w:val="00230E35"/>
    <w:rsid w:val="00230FC6"/>
    <w:rsid w:val="002442E5"/>
    <w:rsid w:val="00246215"/>
    <w:rsid w:val="00250DB3"/>
    <w:rsid w:val="00254A6D"/>
    <w:rsid w:val="002550B8"/>
    <w:rsid w:val="0025667E"/>
    <w:rsid w:val="00256D66"/>
    <w:rsid w:val="00256DD9"/>
    <w:rsid w:val="00260BD4"/>
    <w:rsid w:val="00260D2F"/>
    <w:rsid w:val="00263A9A"/>
    <w:rsid w:val="00264511"/>
    <w:rsid w:val="00265655"/>
    <w:rsid w:val="00266F67"/>
    <w:rsid w:val="00267A1A"/>
    <w:rsid w:val="00272F4F"/>
    <w:rsid w:val="00273DB3"/>
    <w:rsid w:val="0028751A"/>
    <w:rsid w:val="00290A43"/>
    <w:rsid w:val="00290DB9"/>
    <w:rsid w:val="00292795"/>
    <w:rsid w:val="00292885"/>
    <w:rsid w:val="00293FE5"/>
    <w:rsid w:val="002942BA"/>
    <w:rsid w:val="002944B1"/>
    <w:rsid w:val="0029556F"/>
    <w:rsid w:val="002A18AC"/>
    <w:rsid w:val="002A1ADB"/>
    <w:rsid w:val="002A3350"/>
    <w:rsid w:val="002A3852"/>
    <w:rsid w:val="002A4ABA"/>
    <w:rsid w:val="002A6BB4"/>
    <w:rsid w:val="002B40F4"/>
    <w:rsid w:val="002B488A"/>
    <w:rsid w:val="002B63F0"/>
    <w:rsid w:val="002B7AC4"/>
    <w:rsid w:val="002C1421"/>
    <w:rsid w:val="002C17AF"/>
    <w:rsid w:val="002C3799"/>
    <w:rsid w:val="002C3B74"/>
    <w:rsid w:val="002C5346"/>
    <w:rsid w:val="002C675D"/>
    <w:rsid w:val="002D1B08"/>
    <w:rsid w:val="002D4F54"/>
    <w:rsid w:val="002E6975"/>
    <w:rsid w:val="002E6F5E"/>
    <w:rsid w:val="002E7F09"/>
    <w:rsid w:val="002F00AA"/>
    <w:rsid w:val="002F492B"/>
    <w:rsid w:val="002F5612"/>
    <w:rsid w:val="002F5BDF"/>
    <w:rsid w:val="00300249"/>
    <w:rsid w:val="00301616"/>
    <w:rsid w:val="00302295"/>
    <w:rsid w:val="0030431A"/>
    <w:rsid w:val="00305940"/>
    <w:rsid w:val="00306B26"/>
    <w:rsid w:val="0031196A"/>
    <w:rsid w:val="00312AD2"/>
    <w:rsid w:val="00321B88"/>
    <w:rsid w:val="00324F24"/>
    <w:rsid w:val="0032755A"/>
    <w:rsid w:val="00327A0D"/>
    <w:rsid w:val="003302C9"/>
    <w:rsid w:val="00331756"/>
    <w:rsid w:val="00331B0F"/>
    <w:rsid w:val="00331CC3"/>
    <w:rsid w:val="00334F7F"/>
    <w:rsid w:val="003370EB"/>
    <w:rsid w:val="0034095B"/>
    <w:rsid w:val="00340CD9"/>
    <w:rsid w:val="003433FF"/>
    <w:rsid w:val="003441D2"/>
    <w:rsid w:val="003463CC"/>
    <w:rsid w:val="0035047D"/>
    <w:rsid w:val="00350547"/>
    <w:rsid w:val="00355A43"/>
    <w:rsid w:val="003569A8"/>
    <w:rsid w:val="00356CBF"/>
    <w:rsid w:val="0035705E"/>
    <w:rsid w:val="00362E1C"/>
    <w:rsid w:val="00363896"/>
    <w:rsid w:val="0036429B"/>
    <w:rsid w:val="00366074"/>
    <w:rsid w:val="0036609F"/>
    <w:rsid w:val="00375094"/>
    <w:rsid w:val="00376017"/>
    <w:rsid w:val="003763B8"/>
    <w:rsid w:val="00376981"/>
    <w:rsid w:val="00377DB5"/>
    <w:rsid w:val="00381131"/>
    <w:rsid w:val="00385CA3"/>
    <w:rsid w:val="0038788D"/>
    <w:rsid w:val="00390974"/>
    <w:rsid w:val="00392E60"/>
    <w:rsid w:val="00394474"/>
    <w:rsid w:val="003950ED"/>
    <w:rsid w:val="003960A8"/>
    <w:rsid w:val="00397B2C"/>
    <w:rsid w:val="003A4CAC"/>
    <w:rsid w:val="003A6C25"/>
    <w:rsid w:val="003B02B0"/>
    <w:rsid w:val="003B0E98"/>
    <w:rsid w:val="003B2052"/>
    <w:rsid w:val="003B38F0"/>
    <w:rsid w:val="003B5577"/>
    <w:rsid w:val="003B5B67"/>
    <w:rsid w:val="003B5CD8"/>
    <w:rsid w:val="003C0C27"/>
    <w:rsid w:val="003C20BD"/>
    <w:rsid w:val="003C217B"/>
    <w:rsid w:val="003C2F0F"/>
    <w:rsid w:val="003C36AF"/>
    <w:rsid w:val="003C5230"/>
    <w:rsid w:val="003C5A94"/>
    <w:rsid w:val="003C6AD2"/>
    <w:rsid w:val="003C6FF7"/>
    <w:rsid w:val="003D0097"/>
    <w:rsid w:val="003D06FF"/>
    <w:rsid w:val="003E020F"/>
    <w:rsid w:val="003E4335"/>
    <w:rsid w:val="003E457D"/>
    <w:rsid w:val="003E733C"/>
    <w:rsid w:val="003E7461"/>
    <w:rsid w:val="003F040E"/>
    <w:rsid w:val="003F18A4"/>
    <w:rsid w:val="003F2E81"/>
    <w:rsid w:val="003F5F74"/>
    <w:rsid w:val="003F7542"/>
    <w:rsid w:val="003F7CB8"/>
    <w:rsid w:val="004028E5"/>
    <w:rsid w:val="004028FD"/>
    <w:rsid w:val="004040FA"/>
    <w:rsid w:val="00411847"/>
    <w:rsid w:val="004123F3"/>
    <w:rsid w:val="00413ACC"/>
    <w:rsid w:val="00416AE7"/>
    <w:rsid w:val="00417A42"/>
    <w:rsid w:val="00417CA8"/>
    <w:rsid w:val="00421C44"/>
    <w:rsid w:val="004250D5"/>
    <w:rsid w:val="00427574"/>
    <w:rsid w:val="00430493"/>
    <w:rsid w:val="004310C4"/>
    <w:rsid w:val="00432212"/>
    <w:rsid w:val="00432606"/>
    <w:rsid w:val="00433102"/>
    <w:rsid w:val="0043389A"/>
    <w:rsid w:val="0043490D"/>
    <w:rsid w:val="0044574B"/>
    <w:rsid w:val="00445950"/>
    <w:rsid w:val="004508E9"/>
    <w:rsid w:val="00450BC6"/>
    <w:rsid w:val="00451439"/>
    <w:rsid w:val="00451582"/>
    <w:rsid w:val="00451D61"/>
    <w:rsid w:val="00451EBC"/>
    <w:rsid w:val="00456D42"/>
    <w:rsid w:val="00460E7D"/>
    <w:rsid w:val="004634E1"/>
    <w:rsid w:val="00465445"/>
    <w:rsid w:val="00467E30"/>
    <w:rsid w:val="00472417"/>
    <w:rsid w:val="004745FF"/>
    <w:rsid w:val="00476C77"/>
    <w:rsid w:val="00480587"/>
    <w:rsid w:val="00481CAE"/>
    <w:rsid w:val="00482995"/>
    <w:rsid w:val="004855D3"/>
    <w:rsid w:val="00490DC0"/>
    <w:rsid w:val="00492B2D"/>
    <w:rsid w:val="00493114"/>
    <w:rsid w:val="004943BF"/>
    <w:rsid w:val="00495373"/>
    <w:rsid w:val="00496DCA"/>
    <w:rsid w:val="004A1D84"/>
    <w:rsid w:val="004A2C2B"/>
    <w:rsid w:val="004A3C39"/>
    <w:rsid w:val="004A3D49"/>
    <w:rsid w:val="004B14BC"/>
    <w:rsid w:val="004B317C"/>
    <w:rsid w:val="004B3341"/>
    <w:rsid w:val="004B4072"/>
    <w:rsid w:val="004C0E52"/>
    <w:rsid w:val="004C1194"/>
    <w:rsid w:val="004C350D"/>
    <w:rsid w:val="004C3DB7"/>
    <w:rsid w:val="004C49F8"/>
    <w:rsid w:val="004C6FE0"/>
    <w:rsid w:val="004C7C4D"/>
    <w:rsid w:val="004D15C4"/>
    <w:rsid w:val="004D5BA4"/>
    <w:rsid w:val="004D645D"/>
    <w:rsid w:val="004E1F51"/>
    <w:rsid w:val="004E24E4"/>
    <w:rsid w:val="004E432B"/>
    <w:rsid w:val="004E561F"/>
    <w:rsid w:val="004E6098"/>
    <w:rsid w:val="004E694E"/>
    <w:rsid w:val="004E750E"/>
    <w:rsid w:val="004F014B"/>
    <w:rsid w:val="004F2487"/>
    <w:rsid w:val="004F2E98"/>
    <w:rsid w:val="004F3865"/>
    <w:rsid w:val="004F4428"/>
    <w:rsid w:val="004F6A98"/>
    <w:rsid w:val="00500C10"/>
    <w:rsid w:val="0050337B"/>
    <w:rsid w:val="00505498"/>
    <w:rsid w:val="0050704F"/>
    <w:rsid w:val="0050711C"/>
    <w:rsid w:val="00507431"/>
    <w:rsid w:val="005077AA"/>
    <w:rsid w:val="00507C6C"/>
    <w:rsid w:val="005123F3"/>
    <w:rsid w:val="005140CD"/>
    <w:rsid w:val="00514148"/>
    <w:rsid w:val="00520FFD"/>
    <w:rsid w:val="0052137D"/>
    <w:rsid w:val="005240CA"/>
    <w:rsid w:val="00524884"/>
    <w:rsid w:val="00525A01"/>
    <w:rsid w:val="005273FE"/>
    <w:rsid w:val="00527A1B"/>
    <w:rsid w:val="00534E3D"/>
    <w:rsid w:val="00535798"/>
    <w:rsid w:val="00535D75"/>
    <w:rsid w:val="00540085"/>
    <w:rsid w:val="00543AD3"/>
    <w:rsid w:val="00550ACC"/>
    <w:rsid w:val="005524E6"/>
    <w:rsid w:val="00557C9B"/>
    <w:rsid w:val="005606BB"/>
    <w:rsid w:val="005607F6"/>
    <w:rsid w:val="005623B1"/>
    <w:rsid w:val="00562873"/>
    <w:rsid w:val="00562A84"/>
    <w:rsid w:val="00563A99"/>
    <w:rsid w:val="00564236"/>
    <w:rsid w:val="005643C3"/>
    <w:rsid w:val="00567F9E"/>
    <w:rsid w:val="00571332"/>
    <w:rsid w:val="00572BC0"/>
    <w:rsid w:val="00574928"/>
    <w:rsid w:val="00575D92"/>
    <w:rsid w:val="005769B6"/>
    <w:rsid w:val="00576DD6"/>
    <w:rsid w:val="00580D6A"/>
    <w:rsid w:val="005872EF"/>
    <w:rsid w:val="00592A8D"/>
    <w:rsid w:val="0059460E"/>
    <w:rsid w:val="005951B7"/>
    <w:rsid w:val="00596FE7"/>
    <w:rsid w:val="005976C0"/>
    <w:rsid w:val="00597F54"/>
    <w:rsid w:val="005A365F"/>
    <w:rsid w:val="005B59B3"/>
    <w:rsid w:val="005B5B83"/>
    <w:rsid w:val="005B62BF"/>
    <w:rsid w:val="005B6F14"/>
    <w:rsid w:val="005C01CD"/>
    <w:rsid w:val="005C143B"/>
    <w:rsid w:val="005C1E03"/>
    <w:rsid w:val="005C4180"/>
    <w:rsid w:val="005C4598"/>
    <w:rsid w:val="005C5278"/>
    <w:rsid w:val="005C6DD1"/>
    <w:rsid w:val="005D01CA"/>
    <w:rsid w:val="005D3E03"/>
    <w:rsid w:val="005D5C3B"/>
    <w:rsid w:val="005D72ED"/>
    <w:rsid w:val="005E00CE"/>
    <w:rsid w:val="005E034A"/>
    <w:rsid w:val="005E3D1A"/>
    <w:rsid w:val="005E4CC9"/>
    <w:rsid w:val="005E6A0D"/>
    <w:rsid w:val="005F04F0"/>
    <w:rsid w:val="005F359A"/>
    <w:rsid w:val="005F382E"/>
    <w:rsid w:val="005F4773"/>
    <w:rsid w:val="005F4DDE"/>
    <w:rsid w:val="00600061"/>
    <w:rsid w:val="00602144"/>
    <w:rsid w:val="0060252B"/>
    <w:rsid w:val="00602D78"/>
    <w:rsid w:val="0060413E"/>
    <w:rsid w:val="00605E55"/>
    <w:rsid w:val="00606B10"/>
    <w:rsid w:val="00606DA6"/>
    <w:rsid w:val="00611C3A"/>
    <w:rsid w:val="00614244"/>
    <w:rsid w:val="00615022"/>
    <w:rsid w:val="00615FE8"/>
    <w:rsid w:val="00616FF5"/>
    <w:rsid w:val="0062042B"/>
    <w:rsid w:val="006208EA"/>
    <w:rsid w:val="00625B9A"/>
    <w:rsid w:val="00631441"/>
    <w:rsid w:val="0063253D"/>
    <w:rsid w:val="00632E7E"/>
    <w:rsid w:val="006354F2"/>
    <w:rsid w:val="0063667E"/>
    <w:rsid w:val="006432A2"/>
    <w:rsid w:val="006434C4"/>
    <w:rsid w:val="006447C7"/>
    <w:rsid w:val="00644B83"/>
    <w:rsid w:val="00644D73"/>
    <w:rsid w:val="00645F82"/>
    <w:rsid w:val="0064729C"/>
    <w:rsid w:val="00651FF7"/>
    <w:rsid w:val="0065647B"/>
    <w:rsid w:val="00661C5B"/>
    <w:rsid w:val="00665F9C"/>
    <w:rsid w:val="00666053"/>
    <w:rsid w:val="00666424"/>
    <w:rsid w:val="00666650"/>
    <w:rsid w:val="00671D44"/>
    <w:rsid w:val="006725FE"/>
    <w:rsid w:val="006734E4"/>
    <w:rsid w:val="00675559"/>
    <w:rsid w:val="006762B4"/>
    <w:rsid w:val="00676533"/>
    <w:rsid w:val="0067693E"/>
    <w:rsid w:val="00690183"/>
    <w:rsid w:val="00691FD0"/>
    <w:rsid w:val="00696054"/>
    <w:rsid w:val="00696CB5"/>
    <w:rsid w:val="006A0E4B"/>
    <w:rsid w:val="006A225E"/>
    <w:rsid w:val="006A34AC"/>
    <w:rsid w:val="006A34AE"/>
    <w:rsid w:val="006A6C74"/>
    <w:rsid w:val="006B0E5B"/>
    <w:rsid w:val="006B0F80"/>
    <w:rsid w:val="006B1BAB"/>
    <w:rsid w:val="006B2FBF"/>
    <w:rsid w:val="006B3103"/>
    <w:rsid w:val="006B460C"/>
    <w:rsid w:val="006B5F95"/>
    <w:rsid w:val="006B7532"/>
    <w:rsid w:val="006B76C3"/>
    <w:rsid w:val="006C3888"/>
    <w:rsid w:val="006C766B"/>
    <w:rsid w:val="006D186C"/>
    <w:rsid w:val="006D1DE5"/>
    <w:rsid w:val="006D4E4F"/>
    <w:rsid w:val="006D53F7"/>
    <w:rsid w:val="006E0158"/>
    <w:rsid w:val="006E151B"/>
    <w:rsid w:val="006E35EA"/>
    <w:rsid w:val="006E50B4"/>
    <w:rsid w:val="006E5259"/>
    <w:rsid w:val="006E6F6C"/>
    <w:rsid w:val="006E70B4"/>
    <w:rsid w:val="006E7797"/>
    <w:rsid w:val="006F63CB"/>
    <w:rsid w:val="006F6B7A"/>
    <w:rsid w:val="00703C7A"/>
    <w:rsid w:val="00704A41"/>
    <w:rsid w:val="00705F0D"/>
    <w:rsid w:val="00707FE1"/>
    <w:rsid w:val="00711EE3"/>
    <w:rsid w:val="00715546"/>
    <w:rsid w:val="00715A99"/>
    <w:rsid w:val="007173DD"/>
    <w:rsid w:val="0071788A"/>
    <w:rsid w:val="00720100"/>
    <w:rsid w:val="00720608"/>
    <w:rsid w:val="00720BBE"/>
    <w:rsid w:val="00721394"/>
    <w:rsid w:val="00722BDC"/>
    <w:rsid w:val="0072792D"/>
    <w:rsid w:val="00727A2D"/>
    <w:rsid w:val="00734348"/>
    <w:rsid w:val="00737333"/>
    <w:rsid w:val="00740F03"/>
    <w:rsid w:val="007426CC"/>
    <w:rsid w:val="00742B4B"/>
    <w:rsid w:val="00742B4D"/>
    <w:rsid w:val="00747101"/>
    <w:rsid w:val="00747DD9"/>
    <w:rsid w:val="0075053F"/>
    <w:rsid w:val="00750A75"/>
    <w:rsid w:val="0075226B"/>
    <w:rsid w:val="00752593"/>
    <w:rsid w:val="00754164"/>
    <w:rsid w:val="007544D5"/>
    <w:rsid w:val="00754604"/>
    <w:rsid w:val="007570F4"/>
    <w:rsid w:val="00757180"/>
    <w:rsid w:val="0075729F"/>
    <w:rsid w:val="00760827"/>
    <w:rsid w:val="007623D6"/>
    <w:rsid w:val="00762F56"/>
    <w:rsid w:val="00763A3B"/>
    <w:rsid w:val="0076563F"/>
    <w:rsid w:val="0076653B"/>
    <w:rsid w:val="007700D7"/>
    <w:rsid w:val="007720E1"/>
    <w:rsid w:val="00773C7C"/>
    <w:rsid w:val="0077538D"/>
    <w:rsid w:val="00780B8C"/>
    <w:rsid w:val="00780E8B"/>
    <w:rsid w:val="007828BD"/>
    <w:rsid w:val="007870AD"/>
    <w:rsid w:val="00791E37"/>
    <w:rsid w:val="00794554"/>
    <w:rsid w:val="00797A31"/>
    <w:rsid w:val="007A03E5"/>
    <w:rsid w:val="007A387F"/>
    <w:rsid w:val="007A3C90"/>
    <w:rsid w:val="007A517A"/>
    <w:rsid w:val="007A5385"/>
    <w:rsid w:val="007B016E"/>
    <w:rsid w:val="007B1819"/>
    <w:rsid w:val="007B1FCB"/>
    <w:rsid w:val="007B23DF"/>
    <w:rsid w:val="007B5DAC"/>
    <w:rsid w:val="007B7313"/>
    <w:rsid w:val="007B75B3"/>
    <w:rsid w:val="007B7816"/>
    <w:rsid w:val="007C3A9F"/>
    <w:rsid w:val="007C53F6"/>
    <w:rsid w:val="007C5D1F"/>
    <w:rsid w:val="007C7AF3"/>
    <w:rsid w:val="007D52E3"/>
    <w:rsid w:val="007E236E"/>
    <w:rsid w:val="007E5461"/>
    <w:rsid w:val="007E6904"/>
    <w:rsid w:val="007F03B9"/>
    <w:rsid w:val="007F1B9D"/>
    <w:rsid w:val="00800822"/>
    <w:rsid w:val="00804328"/>
    <w:rsid w:val="00804F8E"/>
    <w:rsid w:val="00806C1C"/>
    <w:rsid w:val="00812784"/>
    <w:rsid w:val="00812FC8"/>
    <w:rsid w:val="0081421A"/>
    <w:rsid w:val="008142EE"/>
    <w:rsid w:val="00820B39"/>
    <w:rsid w:val="00821FB7"/>
    <w:rsid w:val="0082225A"/>
    <w:rsid w:val="008238C4"/>
    <w:rsid w:val="00823AF5"/>
    <w:rsid w:val="00825445"/>
    <w:rsid w:val="00826BFC"/>
    <w:rsid w:val="00827A12"/>
    <w:rsid w:val="0083111A"/>
    <w:rsid w:val="008321E7"/>
    <w:rsid w:val="0083553C"/>
    <w:rsid w:val="00835B6A"/>
    <w:rsid w:val="0083683F"/>
    <w:rsid w:val="00837A25"/>
    <w:rsid w:val="00841249"/>
    <w:rsid w:val="0084471E"/>
    <w:rsid w:val="008456E1"/>
    <w:rsid w:val="00846E2B"/>
    <w:rsid w:val="0085068D"/>
    <w:rsid w:val="008507C9"/>
    <w:rsid w:val="00853C83"/>
    <w:rsid w:val="00853CE3"/>
    <w:rsid w:val="008562C9"/>
    <w:rsid w:val="0085705C"/>
    <w:rsid w:val="0086014A"/>
    <w:rsid w:val="00861DDD"/>
    <w:rsid w:val="00863557"/>
    <w:rsid w:val="00864A7E"/>
    <w:rsid w:val="00865533"/>
    <w:rsid w:val="00866708"/>
    <w:rsid w:val="00871F5C"/>
    <w:rsid w:val="00872453"/>
    <w:rsid w:val="00872FD4"/>
    <w:rsid w:val="00873191"/>
    <w:rsid w:val="008775D3"/>
    <w:rsid w:val="00877B6F"/>
    <w:rsid w:val="008808CB"/>
    <w:rsid w:val="008831AD"/>
    <w:rsid w:val="00883510"/>
    <w:rsid w:val="00883925"/>
    <w:rsid w:val="0088610D"/>
    <w:rsid w:val="00887342"/>
    <w:rsid w:val="008908DC"/>
    <w:rsid w:val="008916E6"/>
    <w:rsid w:val="008930A9"/>
    <w:rsid w:val="0089362A"/>
    <w:rsid w:val="008941BC"/>
    <w:rsid w:val="008A22EE"/>
    <w:rsid w:val="008A3B16"/>
    <w:rsid w:val="008A4DC3"/>
    <w:rsid w:val="008A6C41"/>
    <w:rsid w:val="008A7665"/>
    <w:rsid w:val="008B17D5"/>
    <w:rsid w:val="008B3FF3"/>
    <w:rsid w:val="008B416A"/>
    <w:rsid w:val="008C0A0C"/>
    <w:rsid w:val="008C0CA2"/>
    <w:rsid w:val="008C19ED"/>
    <w:rsid w:val="008C4848"/>
    <w:rsid w:val="008C5BD1"/>
    <w:rsid w:val="008C62EB"/>
    <w:rsid w:val="008C7340"/>
    <w:rsid w:val="008C7EAE"/>
    <w:rsid w:val="008D10D5"/>
    <w:rsid w:val="008D1A78"/>
    <w:rsid w:val="008D29A2"/>
    <w:rsid w:val="008D35C5"/>
    <w:rsid w:val="008E0E1A"/>
    <w:rsid w:val="008E0F36"/>
    <w:rsid w:val="008E124F"/>
    <w:rsid w:val="008E1250"/>
    <w:rsid w:val="008E1FA7"/>
    <w:rsid w:val="008E2956"/>
    <w:rsid w:val="008E2DF1"/>
    <w:rsid w:val="008E3550"/>
    <w:rsid w:val="008E5357"/>
    <w:rsid w:val="008E57DA"/>
    <w:rsid w:val="008F20D0"/>
    <w:rsid w:val="008F285C"/>
    <w:rsid w:val="009006AC"/>
    <w:rsid w:val="00901425"/>
    <w:rsid w:val="00903C32"/>
    <w:rsid w:val="00903E6A"/>
    <w:rsid w:val="00904E08"/>
    <w:rsid w:val="009056FD"/>
    <w:rsid w:val="00905A59"/>
    <w:rsid w:val="00906702"/>
    <w:rsid w:val="00910F68"/>
    <w:rsid w:val="00911D27"/>
    <w:rsid w:val="0091292A"/>
    <w:rsid w:val="00912EB0"/>
    <w:rsid w:val="009159DD"/>
    <w:rsid w:val="00923079"/>
    <w:rsid w:val="009237EB"/>
    <w:rsid w:val="009239E5"/>
    <w:rsid w:val="009246E1"/>
    <w:rsid w:val="0092584F"/>
    <w:rsid w:val="009260DA"/>
    <w:rsid w:val="00927524"/>
    <w:rsid w:val="009301A7"/>
    <w:rsid w:val="0093489D"/>
    <w:rsid w:val="009355A9"/>
    <w:rsid w:val="00936DF2"/>
    <w:rsid w:val="009411DB"/>
    <w:rsid w:val="00944DE9"/>
    <w:rsid w:val="00945BC3"/>
    <w:rsid w:val="00950665"/>
    <w:rsid w:val="00952117"/>
    <w:rsid w:val="00953CE5"/>
    <w:rsid w:val="00956DA3"/>
    <w:rsid w:val="00963935"/>
    <w:rsid w:val="00963B8A"/>
    <w:rsid w:val="00965BD4"/>
    <w:rsid w:val="00971203"/>
    <w:rsid w:val="00974CE3"/>
    <w:rsid w:val="00975E16"/>
    <w:rsid w:val="00975EE6"/>
    <w:rsid w:val="0097670A"/>
    <w:rsid w:val="00976C30"/>
    <w:rsid w:val="00980FA4"/>
    <w:rsid w:val="00982B92"/>
    <w:rsid w:val="009856F4"/>
    <w:rsid w:val="009920A4"/>
    <w:rsid w:val="00993F39"/>
    <w:rsid w:val="009961A7"/>
    <w:rsid w:val="009968E0"/>
    <w:rsid w:val="00997524"/>
    <w:rsid w:val="009979DE"/>
    <w:rsid w:val="009A4516"/>
    <w:rsid w:val="009A5181"/>
    <w:rsid w:val="009A5253"/>
    <w:rsid w:val="009B1408"/>
    <w:rsid w:val="009B4262"/>
    <w:rsid w:val="009B4B20"/>
    <w:rsid w:val="009B7294"/>
    <w:rsid w:val="009C2439"/>
    <w:rsid w:val="009C27DA"/>
    <w:rsid w:val="009D3FD9"/>
    <w:rsid w:val="009D4C8C"/>
    <w:rsid w:val="009D50E4"/>
    <w:rsid w:val="009D5E39"/>
    <w:rsid w:val="009D60F8"/>
    <w:rsid w:val="009D738E"/>
    <w:rsid w:val="009D75F4"/>
    <w:rsid w:val="009E1F77"/>
    <w:rsid w:val="009E29B6"/>
    <w:rsid w:val="009E335F"/>
    <w:rsid w:val="009E7894"/>
    <w:rsid w:val="009F013B"/>
    <w:rsid w:val="009F01D7"/>
    <w:rsid w:val="009F1459"/>
    <w:rsid w:val="009F446E"/>
    <w:rsid w:val="009F5F5B"/>
    <w:rsid w:val="009F6DC6"/>
    <w:rsid w:val="00A01B61"/>
    <w:rsid w:val="00A02E82"/>
    <w:rsid w:val="00A04024"/>
    <w:rsid w:val="00A05B61"/>
    <w:rsid w:val="00A06CB3"/>
    <w:rsid w:val="00A111C0"/>
    <w:rsid w:val="00A13260"/>
    <w:rsid w:val="00A14687"/>
    <w:rsid w:val="00A17AE3"/>
    <w:rsid w:val="00A209B7"/>
    <w:rsid w:val="00A20FE0"/>
    <w:rsid w:val="00A21320"/>
    <w:rsid w:val="00A22103"/>
    <w:rsid w:val="00A22D26"/>
    <w:rsid w:val="00A234F7"/>
    <w:rsid w:val="00A25684"/>
    <w:rsid w:val="00A2645D"/>
    <w:rsid w:val="00A26951"/>
    <w:rsid w:val="00A30DB7"/>
    <w:rsid w:val="00A30E65"/>
    <w:rsid w:val="00A332D3"/>
    <w:rsid w:val="00A336E2"/>
    <w:rsid w:val="00A33BA8"/>
    <w:rsid w:val="00A34474"/>
    <w:rsid w:val="00A40072"/>
    <w:rsid w:val="00A40B5B"/>
    <w:rsid w:val="00A43794"/>
    <w:rsid w:val="00A44283"/>
    <w:rsid w:val="00A472F4"/>
    <w:rsid w:val="00A47C5C"/>
    <w:rsid w:val="00A50F4B"/>
    <w:rsid w:val="00A52636"/>
    <w:rsid w:val="00A53235"/>
    <w:rsid w:val="00A56554"/>
    <w:rsid w:val="00A56A36"/>
    <w:rsid w:val="00A577B9"/>
    <w:rsid w:val="00A61E64"/>
    <w:rsid w:val="00A6339D"/>
    <w:rsid w:val="00A63574"/>
    <w:rsid w:val="00A671E4"/>
    <w:rsid w:val="00A6726D"/>
    <w:rsid w:val="00A67B75"/>
    <w:rsid w:val="00A72463"/>
    <w:rsid w:val="00A7585D"/>
    <w:rsid w:val="00A75E0F"/>
    <w:rsid w:val="00A82B41"/>
    <w:rsid w:val="00A869CB"/>
    <w:rsid w:val="00A875B8"/>
    <w:rsid w:val="00A914A6"/>
    <w:rsid w:val="00A91B54"/>
    <w:rsid w:val="00A91EB8"/>
    <w:rsid w:val="00A93E18"/>
    <w:rsid w:val="00A9418A"/>
    <w:rsid w:val="00A95B17"/>
    <w:rsid w:val="00A96AD5"/>
    <w:rsid w:val="00A97D7E"/>
    <w:rsid w:val="00A97D96"/>
    <w:rsid w:val="00A97FBA"/>
    <w:rsid w:val="00AA28BC"/>
    <w:rsid w:val="00AA4A21"/>
    <w:rsid w:val="00AA4B19"/>
    <w:rsid w:val="00AB216E"/>
    <w:rsid w:val="00AB73DA"/>
    <w:rsid w:val="00AC1C92"/>
    <w:rsid w:val="00AC36E4"/>
    <w:rsid w:val="00AC399C"/>
    <w:rsid w:val="00AC53D1"/>
    <w:rsid w:val="00AD18CE"/>
    <w:rsid w:val="00AD3738"/>
    <w:rsid w:val="00AD374F"/>
    <w:rsid w:val="00AD3DE4"/>
    <w:rsid w:val="00AD56A2"/>
    <w:rsid w:val="00AE0C8D"/>
    <w:rsid w:val="00AE1B94"/>
    <w:rsid w:val="00AE2C14"/>
    <w:rsid w:val="00AE4EC9"/>
    <w:rsid w:val="00AE53D5"/>
    <w:rsid w:val="00AE5E31"/>
    <w:rsid w:val="00AF0377"/>
    <w:rsid w:val="00AF0634"/>
    <w:rsid w:val="00AF1AA8"/>
    <w:rsid w:val="00AF1F28"/>
    <w:rsid w:val="00AF331E"/>
    <w:rsid w:val="00AF5DE8"/>
    <w:rsid w:val="00AF6D5A"/>
    <w:rsid w:val="00B01A0A"/>
    <w:rsid w:val="00B03AEB"/>
    <w:rsid w:val="00B045C3"/>
    <w:rsid w:val="00B102D9"/>
    <w:rsid w:val="00B11D7F"/>
    <w:rsid w:val="00B12308"/>
    <w:rsid w:val="00B1251F"/>
    <w:rsid w:val="00B128A6"/>
    <w:rsid w:val="00B13AFE"/>
    <w:rsid w:val="00B14228"/>
    <w:rsid w:val="00B14E3F"/>
    <w:rsid w:val="00B15EE2"/>
    <w:rsid w:val="00B17977"/>
    <w:rsid w:val="00B17B68"/>
    <w:rsid w:val="00B2042A"/>
    <w:rsid w:val="00B20B91"/>
    <w:rsid w:val="00B20F21"/>
    <w:rsid w:val="00B22390"/>
    <w:rsid w:val="00B27B68"/>
    <w:rsid w:val="00B3018A"/>
    <w:rsid w:val="00B3773F"/>
    <w:rsid w:val="00B412CB"/>
    <w:rsid w:val="00B42CA0"/>
    <w:rsid w:val="00B42CC1"/>
    <w:rsid w:val="00B45E53"/>
    <w:rsid w:val="00B500A5"/>
    <w:rsid w:val="00B50674"/>
    <w:rsid w:val="00B52156"/>
    <w:rsid w:val="00B5367C"/>
    <w:rsid w:val="00B54CC4"/>
    <w:rsid w:val="00B563DA"/>
    <w:rsid w:val="00B5641F"/>
    <w:rsid w:val="00B5649E"/>
    <w:rsid w:val="00B61B95"/>
    <w:rsid w:val="00B63A1C"/>
    <w:rsid w:val="00B64C01"/>
    <w:rsid w:val="00B72E53"/>
    <w:rsid w:val="00B754DF"/>
    <w:rsid w:val="00B75ECD"/>
    <w:rsid w:val="00B77772"/>
    <w:rsid w:val="00B80C1A"/>
    <w:rsid w:val="00B83AAC"/>
    <w:rsid w:val="00B83B26"/>
    <w:rsid w:val="00B83CB4"/>
    <w:rsid w:val="00B84BDF"/>
    <w:rsid w:val="00B85231"/>
    <w:rsid w:val="00B87A95"/>
    <w:rsid w:val="00B9521C"/>
    <w:rsid w:val="00B96B93"/>
    <w:rsid w:val="00B97B04"/>
    <w:rsid w:val="00BA08BE"/>
    <w:rsid w:val="00BA280B"/>
    <w:rsid w:val="00BA32DD"/>
    <w:rsid w:val="00BA472E"/>
    <w:rsid w:val="00BB01A9"/>
    <w:rsid w:val="00BB16F1"/>
    <w:rsid w:val="00BB22D0"/>
    <w:rsid w:val="00BB2892"/>
    <w:rsid w:val="00BB2A19"/>
    <w:rsid w:val="00BB3E1E"/>
    <w:rsid w:val="00BB4098"/>
    <w:rsid w:val="00BB493F"/>
    <w:rsid w:val="00BB6614"/>
    <w:rsid w:val="00BB698E"/>
    <w:rsid w:val="00BC335A"/>
    <w:rsid w:val="00BC383A"/>
    <w:rsid w:val="00BC3B9D"/>
    <w:rsid w:val="00BC52E3"/>
    <w:rsid w:val="00BC53B1"/>
    <w:rsid w:val="00BC6102"/>
    <w:rsid w:val="00BC6901"/>
    <w:rsid w:val="00BC6A36"/>
    <w:rsid w:val="00BC71A3"/>
    <w:rsid w:val="00BC7789"/>
    <w:rsid w:val="00BD10FB"/>
    <w:rsid w:val="00BD2605"/>
    <w:rsid w:val="00BD32F9"/>
    <w:rsid w:val="00BD4017"/>
    <w:rsid w:val="00BD40F3"/>
    <w:rsid w:val="00BD455B"/>
    <w:rsid w:val="00BD4BE4"/>
    <w:rsid w:val="00BD7998"/>
    <w:rsid w:val="00BE1308"/>
    <w:rsid w:val="00BE1F75"/>
    <w:rsid w:val="00BE2560"/>
    <w:rsid w:val="00BE3D79"/>
    <w:rsid w:val="00BE78C3"/>
    <w:rsid w:val="00BF1191"/>
    <w:rsid w:val="00BF21F7"/>
    <w:rsid w:val="00BF2ED1"/>
    <w:rsid w:val="00BF3251"/>
    <w:rsid w:val="00BF6571"/>
    <w:rsid w:val="00BF695C"/>
    <w:rsid w:val="00C01397"/>
    <w:rsid w:val="00C026DB"/>
    <w:rsid w:val="00C04B1D"/>
    <w:rsid w:val="00C05031"/>
    <w:rsid w:val="00C1050D"/>
    <w:rsid w:val="00C1354B"/>
    <w:rsid w:val="00C1716D"/>
    <w:rsid w:val="00C20355"/>
    <w:rsid w:val="00C22E0A"/>
    <w:rsid w:val="00C2368F"/>
    <w:rsid w:val="00C24878"/>
    <w:rsid w:val="00C27AAC"/>
    <w:rsid w:val="00C3155C"/>
    <w:rsid w:val="00C32370"/>
    <w:rsid w:val="00C33866"/>
    <w:rsid w:val="00C37488"/>
    <w:rsid w:val="00C374E8"/>
    <w:rsid w:val="00C422C6"/>
    <w:rsid w:val="00C44259"/>
    <w:rsid w:val="00C4665E"/>
    <w:rsid w:val="00C515D7"/>
    <w:rsid w:val="00C5256C"/>
    <w:rsid w:val="00C52CD8"/>
    <w:rsid w:val="00C53E7D"/>
    <w:rsid w:val="00C54A6D"/>
    <w:rsid w:val="00C56B57"/>
    <w:rsid w:val="00C6052A"/>
    <w:rsid w:val="00C6263F"/>
    <w:rsid w:val="00C637E3"/>
    <w:rsid w:val="00C641DA"/>
    <w:rsid w:val="00C646CA"/>
    <w:rsid w:val="00C6470F"/>
    <w:rsid w:val="00C64B02"/>
    <w:rsid w:val="00C657C9"/>
    <w:rsid w:val="00C65811"/>
    <w:rsid w:val="00C6589B"/>
    <w:rsid w:val="00C65EB9"/>
    <w:rsid w:val="00C81FAF"/>
    <w:rsid w:val="00C912E8"/>
    <w:rsid w:val="00C95985"/>
    <w:rsid w:val="00C96B71"/>
    <w:rsid w:val="00CA3183"/>
    <w:rsid w:val="00CA44D1"/>
    <w:rsid w:val="00CA677D"/>
    <w:rsid w:val="00CB4C3B"/>
    <w:rsid w:val="00CB5E53"/>
    <w:rsid w:val="00CB6043"/>
    <w:rsid w:val="00CC00C3"/>
    <w:rsid w:val="00CC1D65"/>
    <w:rsid w:val="00CC35AC"/>
    <w:rsid w:val="00CC5230"/>
    <w:rsid w:val="00CC5FF4"/>
    <w:rsid w:val="00CC6510"/>
    <w:rsid w:val="00CC6883"/>
    <w:rsid w:val="00CC713A"/>
    <w:rsid w:val="00CD020E"/>
    <w:rsid w:val="00CD3B3D"/>
    <w:rsid w:val="00CE2873"/>
    <w:rsid w:val="00CE32B1"/>
    <w:rsid w:val="00CE35BB"/>
    <w:rsid w:val="00CE3B28"/>
    <w:rsid w:val="00CE588A"/>
    <w:rsid w:val="00CE596D"/>
    <w:rsid w:val="00CE74D1"/>
    <w:rsid w:val="00D001F9"/>
    <w:rsid w:val="00D019ED"/>
    <w:rsid w:val="00D03B89"/>
    <w:rsid w:val="00D04F38"/>
    <w:rsid w:val="00D12993"/>
    <w:rsid w:val="00D2021C"/>
    <w:rsid w:val="00D20FFF"/>
    <w:rsid w:val="00D21121"/>
    <w:rsid w:val="00D2452E"/>
    <w:rsid w:val="00D251B0"/>
    <w:rsid w:val="00D25474"/>
    <w:rsid w:val="00D25B3F"/>
    <w:rsid w:val="00D26A79"/>
    <w:rsid w:val="00D309DF"/>
    <w:rsid w:val="00D3157C"/>
    <w:rsid w:val="00D34947"/>
    <w:rsid w:val="00D4072E"/>
    <w:rsid w:val="00D4092E"/>
    <w:rsid w:val="00D43FFB"/>
    <w:rsid w:val="00D44B43"/>
    <w:rsid w:val="00D4713B"/>
    <w:rsid w:val="00D47B66"/>
    <w:rsid w:val="00D50FD0"/>
    <w:rsid w:val="00D5105B"/>
    <w:rsid w:val="00D52080"/>
    <w:rsid w:val="00D5231A"/>
    <w:rsid w:val="00D55BE7"/>
    <w:rsid w:val="00D5667A"/>
    <w:rsid w:val="00D56BF0"/>
    <w:rsid w:val="00D60A85"/>
    <w:rsid w:val="00D62EE9"/>
    <w:rsid w:val="00D64416"/>
    <w:rsid w:val="00D651FC"/>
    <w:rsid w:val="00D65D6D"/>
    <w:rsid w:val="00D66371"/>
    <w:rsid w:val="00D67376"/>
    <w:rsid w:val="00D70A69"/>
    <w:rsid w:val="00D71595"/>
    <w:rsid w:val="00D72B47"/>
    <w:rsid w:val="00D73A3A"/>
    <w:rsid w:val="00D7482C"/>
    <w:rsid w:val="00D76D3C"/>
    <w:rsid w:val="00D805E3"/>
    <w:rsid w:val="00D81431"/>
    <w:rsid w:val="00D863D6"/>
    <w:rsid w:val="00D920C5"/>
    <w:rsid w:val="00D9473B"/>
    <w:rsid w:val="00D976F6"/>
    <w:rsid w:val="00DA022B"/>
    <w:rsid w:val="00DA14A9"/>
    <w:rsid w:val="00DA27AB"/>
    <w:rsid w:val="00DA2ACB"/>
    <w:rsid w:val="00DA46EB"/>
    <w:rsid w:val="00DB0879"/>
    <w:rsid w:val="00DB31B7"/>
    <w:rsid w:val="00DB6E58"/>
    <w:rsid w:val="00DC086D"/>
    <w:rsid w:val="00DC1EC1"/>
    <w:rsid w:val="00DC2554"/>
    <w:rsid w:val="00DC3FB4"/>
    <w:rsid w:val="00DC5773"/>
    <w:rsid w:val="00DC5BFA"/>
    <w:rsid w:val="00DC74F7"/>
    <w:rsid w:val="00DD10B7"/>
    <w:rsid w:val="00DD1133"/>
    <w:rsid w:val="00DD208E"/>
    <w:rsid w:val="00DD29C5"/>
    <w:rsid w:val="00DD3076"/>
    <w:rsid w:val="00DD3F33"/>
    <w:rsid w:val="00DD44B9"/>
    <w:rsid w:val="00DD44C0"/>
    <w:rsid w:val="00DD4AC4"/>
    <w:rsid w:val="00DD4CB8"/>
    <w:rsid w:val="00DD4E88"/>
    <w:rsid w:val="00DD59ED"/>
    <w:rsid w:val="00DD5F41"/>
    <w:rsid w:val="00DD6815"/>
    <w:rsid w:val="00DD7C7C"/>
    <w:rsid w:val="00DE2DA1"/>
    <w:rsid w:val="00DE44B7"/>
    <w:rsid w:val="00DE5C1F"/>
    <w:rsid w:val="00DF181D"/>
    <w:rsid w:val="00DF253C"/>
    <w:rsid w:val="00DF6B63"/>
    <w:rsid w:val="00DF7CBA"/>
    <w:rsid w:val="00DF7EB0"/>
    <w:rsid w:val="00E01963"/>
    <w:rsid w:val="00E0389A"/>
    <w:rsid w:val="00E03BB4"/>
    <w:rsid w:val="00E049C1"/>
    <w:rsid w:val="00E07117"/>
    <w:rsid w:val="00E10036"/>
    <w:rsid w:val="00E1107B"/>
    <w:rsid w:val="00E14B43"/>
    <w:rsid w:val="00E14ED0"/>
    <w:rsid w:val="00E162FD"/>
    <w:rsid w:val="00E16C42"/>
    <w:rsid w:val="00E16C9D"/>
    <w:rsid w:val="00E20524"/>
    <w:rsid w:val="00E21591"/>
    <w:rsid w:val="00E24540"/>
    <w:rsid w:val="00E261B6"/>
    <w:rsid w:val="00E2633C"/>
    <w:rsid w:val="00E2680F"/>
    <w:rsid w:val="00E26ACF"/>
    <w:rsid w:val="00E27327"/>
    <w:rsid w:val="00E30EE2"/>
    <w:rsid w:val="00E31F30"/>
    <w:rsid w:val="00E3274A"/>
    <w:rsid w:val="00E33027"/>
    <w:rsid w:val="00E33B24"/>
    <w:rsid w:val="00E34DD3"/>
    <w:rsid w:val="00E35F65"/>
    <w:rsid w:val="00E407EB"/>
    <w:rsid w:val="00E433DC"/>
    <w:rsid w:val="00E4354B"/>
    <w:rsid w:val="00E436AC"/>
    <w:rsid w:val="00E500EE"/>
    <w:rsid w:val="00E51E3B"/>
    <w:rsid w:val="00E54200"/>
    <w:rsid w:val="00E57C4A"/>
    <w:rsid w:val="00E621DB"/>
    <w:rsid w:val="00E63701"/>
    <w:rsid w:val="00E63B79"/>
    <w:rsid w:val="00E64D9D"/>
    <w:rsid w:val="00E70982"/>
    <w:rsid w:val="00E709CB"/>
    <w:rsid w:val="00E72036"/>
    <w:rsid w:val="00E750FA"/>
    <w:rsid w:val="00E751C8"/>
    <w:rsid w:val="00E75A35"/>
    <w:rsid w:val="00E812D8"/>
    <w:rsid w:val="00E81A67"/>
    <w:rsid w:val="00E829CB"/>
    <w:rsid w:val="00E8395D"/>
    <w:rsid w:val="00E84067"/>
    <w:rsid w:val="00E84C9E"/>
    <w:rsid w:val="00E85254"/>
    <w:rsid w:val="00E86C1F"/>
    <w:rsid w:val="00E879EA"/>
    <w:rsid w:val="00E90934"/>
    <w:rsid w:val="00E90ACA"/>
    <w:rsid w:val="00E94209"/>
    <w:rsid w:val="00E9534B"/>
    <w:rsid w:val="00E95F75"/>
    <w:rsid w:val="00E975F5"/>
    <w:rsid w:val="00EA1C95"/>
    <w:rsid w:val="00EA4AEE"/>
    <w:rsid w:val="00EA6ACE"/>
    <w:rsid w:val="00EB0D9C"/>
    <w:rsid w:val="00EB21B9"/>
    <w:rsid w:val="00EB3DDE"/>
    <w:rsid w:val="00EB6286"/>
    <w:rsid w:val="00EB7D1F"/>
    <w:rsid w:val="00EC12A8"/>
    <w:rsid w:val="00EC214A"/>
    <w:rsid w:val="00EC2B01"/>
    <w:rsid w:val="00EC3A1C"/>
    <w:rsid w:val="00EC3CA2"/>
    <w:rsid w:val="00EC4780"/>
    <w:rsid w:val="00EC4F3C"/>
    <w:rsid w:val="00ED131E"/>
    <w:rsid w:val="00ED1678"/>
    <w:rsid w:val="00ED4FAB"/>
    <w:rsid w:val="00ED6A95"/>
    <w:rsid w:val="00EE2455"/>
    <w:rsid w:val="00EE26AB"/>
    <w:rsid w:val="00EE3AD5"/>
    <w:rsid w:val="00EE4BD7"/>
    <w:rsid w:val="00EE7827"/>
    <w:rsid w:val="00EF00F4"/>
    <w:rsid w:val="00EF766E"/>
    <w:rsid w:val="00EF7CC8"/>
    <w:rsid w:val="00F005FC"/>
    <w:rsid w:val="00F02BCC"/>
    <w:rsid w:val="00F03775"/>
    <w:rsid w:val="00F03AC0"/>
    <w:rsid w:val="00F06741"/>
    <w:rsid w:val="00F07C97"/>
    <w:rsid w:val="00F115BB"/>
    <w:rsid w:val="00F12270"/>
    <w:rsid w:val="00F22CE1"/>
    <w:rsid w:val="00F23D8E"/>
    <w:rsid w:val="00F2557E"/>
    <w:rsid w:val="00F25704"/>
    <w:rsid w:val="00F26A0E"/>
    <w:rsid w:val="00F26BBE"/>
    <w:rsid w:val="00F27283"/>
    <w:rsid w:val="00F27788"/>
    <w:rsid w:val="00F27F9C"/>
    <w:rsid w:val="00F31161"/>
    <w:rsid w:val="00F31DD9"/>
    <w:rsid w:val="00F32C0B"/>
    <w:rsid w:val="00F334CB"/>
    <w:rsid w:val="00F34BEE"/>
    <w:rsid w:val="00F368A9"/>
    <w:rsid w:val="00F37E19"/>
    <w:rsid w:val="00F40630"/>
    <w:rsid w:val="00F4524A"/>
    <w:rsid w:val="00F45459"/>
    <w:rsid w:val="00F470E8"/>
    <w:rsid w:val="00F509AC"/>
    <w:rsid w:val="00F50FA7"/>
    <w:rsid w:val="00F51CAD"/>
    <w:rsid w:val="00F51DA7"/>
    <w:rsid w:val="00F54991"/>
    <w:rsid w:val="00F549AB"/>
    <w:rsid w:val="00F55415"/>
    <w:rsid w:val="00F56C8E"/>
    <w:rsid w:val="00F572C6"/>
    <w:rsid w:val="00F57960"/>
    <w:rsid w:val="00F6005E"/>
    <w:rsid w:val="00F60FC2"/>
    <w:rsid w:val="00F65A75"/>
    <w:rsid w:val="00F70A06"/>
    <w:rsid w:val="00F713B5"/>
    <w:rsid w:val="00F7367C"/>
    <w:rsid w:val="00F75746"/>
    <w:rsid w:val="00F76B32"/>
    <w:rsid w:val="00F80AAC"/>
    <w:rsid w:val="00F80BC0"/>
    <w:rsid w:val="00F8173C"/>
    <w:rsid w:val="00F85ADE"/>
    <w:rsid w:val="00F9051C"/>
    <w:rsid w:val="00F91A75"/>
    <w:rsid w:val="00F92870"/>
    <w:rsid w:val="00F93735"/>
    <w:rsid w:val="00F93BEA"/>
    <w:rsid w:val="00F94547"/>
    <w:rsid w:val="00F94923"/>
    <w:rsid w:val="00F9525D"/>
    <w:rsid w:val="00F95AC5"/>
    <w:rsid w:val="00F95B9A"/>
    <w:rsid w:val="00FA120B"/>
    <w:rsid w:val="00FA2356"/>
    <w:rsid w:val="00FA63CA"/>
    <w:rsid w:val="00FB0BFF"/>
    <w:rsid w:val="00FB33D7"/>
    <w:rsid w:val="00FB3B47"/>
    <w:rsid w:val="00FB49DF"/>
    <w:rsid w:val="00FB4B61"/>
    <w:rsid w:val="00FB4C77"/>
    <w:rsid w:val="00FB6725"/>
    <w:rsid w:val="00FB6ECB"/>
    <w:rsid w:val="00FC3B41"/>
    <w:rsid w:val="00FC3C5B"/>
    <w:rsid w:val="00FC443D"/>
    <w:rsid w:val="00FD16B0"/>
    <w:rsid w:val="00FD5FAD"/>
    <w:rsid w:val="00FE0EB2"/>
    <w:rsid w:val="00FE1C5F"/>
    <w:rsid w:val="00FE39B7"/>
    <w:rsid w:val="00FE48B3"/>
    <w:rsid w:val="00FE4EEB"/>
    <w:rsid w:val="00FF1555"/>
    <w:rsid w:val="00FF1F4F"/>
    <w:rsid w:val="00FF245D"/>
    <w:rsid w:val="00FF4AE1"/>
    <w:rsid w:val="00FF6440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BC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1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952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440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semiHidden/>
    <w:rsid w:val="00525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5A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5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A01"/>
    <w:rPr>
      <w:rFonts w:cs="Times New Roman"/>
    </w:rPr>
  </w:style>
  <w:style w:type="character" w:styleId="Hyperlink">
    <w:name w:val="Hyperlink"/>
    <w:basedOn w:val="DefaultParagraphFont"/>
    <w:uiPriority w:val="99"/>
    <w:rsid w:val="00263A9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E24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2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4E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2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24E4"/>
    <w:rPr>
      <w:rFonts w:cs="Times New Roman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7B1FCB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99"/>
    <w:locked/>
    <w:rsid w:val="007B1FCB"/>
    <w:rPr>
      <w:rFonts w:ascii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7B1FCB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7B1FCB"/>
    <w:rPr>
      <w:rFonts w:ascii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e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FFAC7369.dotm</Template>
  <TotalTime>3</TotalTime>
  <Pages>6</Pages>
  <Words>101</Words>
  <Characters>645</Characters>
  <Application>Microsoft Office Word</Application>
  <DocSecurity>0</DocSecurity>
  <Lines>5</Lines>
  <Paragraphs>1</Paragraphs>
  <ScaleCrop>false</ScaleCrop>
  <Company>University of Bristol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Validity of the Short Mood and Feelings Questionnaire in late adolescence</dc:title>
  <dc:subject/>
  <dc:creator>Nicholas Luke Turner</dc:creator>
  <cp:keywords/>
  <dc:description/>
  <cp:lastModifiedBy>Lazer, Stefanie</cp:lastModifiedBy>
  <cp:revision>4</cp:revision>
  <cp:lastPrinted>2013-07-29T14:22:00Z</cp:lastPrinted>
  <dcterms:created xsi:type="dcterms:W3CDTF">2013-12-05T20:14:00Z</dcterms:created>
  <dcterms:modified xsi:type="dcterms:W3CDTF">2014-03-25T14:59:00Z</dcterms:modified>
</cp:coreProperties>
</file>